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941" w:val="left" w:leader="none"/>
        </w:tabs>
        <w:spacing w:line="275" w:lineRule="exact" w:before="57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Dr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Gordana Macanović</w:t>
        <w:tab/>
      </w:r>
      <w:r>
        <w:rPr>
          <w:rFonts w:ascii="Times New Roman" w:hAnsi="Times New Roman"/>
          <w:b w:val="0"/>
          <w:color w:val="231F20"/>
          <w:sz w:val="20"/>
        </w:rPr>
        <w:t>UDC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(035)379.8(641)</w:t>
      </w:r>
      <w:r>
        <w:rPr>
          <w:rFonts w:ascii="Times New Roman" w:hAnsi="Times New Roman"/>
          <w:b w:val="0"/>
        </w:rPr>
      </w:r>
    </w:p>
    <w:p>
      <w:pPr>
        <w:tabs>
          <w:tab w:pos="7361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Visoka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medicinska</w:t>
      </w:r>
      <w:r>
        <w:rPr>
          <w:rFonts w:ascii="Times New Roman" w:hAnsi="Times New Roman"/>
          <w:color w:val="231F20"/>
          <w:sz w:val="22"/>
        </w:rPr>
        <w:t> i</w:t>
        <w:tab/>
      </w:r>
      <w:r>
        <w:rPr>
          <w:rFonts w:ascii="Times New Roman" w:hAnsi="Times New Roman"/>
          <w:color w:val="231F20"/>
          <w:spacing w:val="-1"/>
          <w:sz w:val="20"/>
        </w:rPr>
        <w:t>Originalni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naučni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poslovno-</w:t>
      </w:r>
      <w:r>
        <w:rPr>
          <w:rFonts w:ascii="Times New Roman" w:hAnsi="Times New Roman"/>
          <w:color w:val="231F20"/>
          <w:spacing w:val="-1"/>
          <w:sz w:val="22"/>
        </w:rPr>
        <w:t>tehnološka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škola Šabac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  <w:tab w:pos="7010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gordanamacanovic@gmail.com</w:t>
        </w:r>
      </w:hyperlink>
      <w:r>
        <w:rPr>
          <w:rFonts w:ascii="Times New Roman"/>
          <w:color w:val="231F20"/>
          <w:spacing w:val="-1"/>
          <w:sz w:val="22"/>
        </w:rPr>
        <w:tab/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89"/>
        <w:ind w:left="1098" w:right="1098"/>
        <w:jc w:val="center"/>
        <w:rPr>
          <w:b w:val="0"/>
          <w:bCs w:val="0"/>
        </w:rPr>
      </w:pPr>
      <w:r>
        <w:rPr>
          <w:color w:val="231F20"/>
          <w:spacing w:val="-1"/>
        </w:rPr>
        <w:t>NAVIKE</w:t>
      </w:r>
      <w:r>
        <w:rPr>
          <w:color w:val="231F20"/>
        </w:rPr>
        <w:t> STUDENATA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VEZANE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</w:t>
      </w:r>
      <w:r>
        <w:rPr>
          <w:color w:val="231F20"/>
        </w:rPr>
        <w:t> ISHRANU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SAŽETAK</w:t>
      </w:r>
      <w:r>
        <w:rPr>
          <w:rFonts w:ascii="Times New Roman" w:hAnsi="Times New Roman"/>
          <w:b/>
          <w:color w:val="231F20"/>
          <w:spacing w:val="-1"/>
          <w:sz w:val="22"/>
        </w:rPr>
        <w:t>:</w:t>
      </w:r>
      <w:r>
        <w:rPr>
          <w:rFonts w:ascii="Times New Roman" w:hAnsi="Times New Roman"/>
          <w:b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Cilj.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Cilj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istraživanja</w:t>
      </w:r>
      <w:r>
        <w:rPr>
          <w:rFonts w:ascii="Times New Roman" w:hAnsi="Times New Roman"/>
          <w:color w:val="231F20"/>
          <w:sz w:val="22"/>
        </w:rPr>
        <w:t> je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utvrditi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navike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kod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vezane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ishranu,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prvom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redu </w:t>
      </w:r>
      <w:r>
        <w:rPr>
          <w:rFonts w:ascii="Times New Roman"/>
          <w:color w:val="231F20"/>
          <w:spacing w:val="-1"/>
          <w:sz w:val="22"/>
        </w:rPr>
        <w:t>otkriti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nepravilnosti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vezane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broj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obroka</w:t>
      </w:r>
      <w:r>
        <w:rPr>
          <w:rFonts w:ascii="Times New Roman"/>
          <w:color w:val="231F20"/>
          <w:sz w:val="22"/>
        </w:rPr>
        <w:t> 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vrstu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konzumiranja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namirnica.</w:t>
      </w:r>
      <w:r>
        <w:rPr>
          <w:rFonts w:ascii="Times New Roman"/>
          <w:sz w:val="22"/>
        </w:rPr>
      </w:r>
    </w:p>
    <w:p>
      <w:pPr>
        <w:spacing w:before="0"/>
        <w:ind w:left="118" w:right="11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Metode.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Ova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obuhvatila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410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prve,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druge,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treće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četvrte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godin</w:t>
      </w:r>
      <w:r>
        <w:rPr>
          <w:rFonts w:ascii="Times New Roman" w:hAnsi="Times New Roman"/>
          <w:color w:val="231F20"/>
          <w:sz w:val="22"/>
        </w:rPr>
        <w:t>e.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Istraživanje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dizaj</w:t>
      </w:r>
      <w:r>
        <w:rPr>
          <w:rFonts w:ascii="Times New Roman" w:hAnsi="Times New Roman"/>
          <w:color w:val="231F20"/>
          <w:spacing w:val="-1"/>
          <w:sz w:val="22"/>
        </w:rPr>
        <w:t>nirano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obliku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studije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preseka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uzorak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napravljen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slučajnim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izborom,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uz</w:t>
      </w:r>
      <w:r>
        <w:rPr>
          <w:rFonts w:ascii="Times New Roman" w:hAnsi="Times New Roman"/>
          <w:color w:val="231F20"/>
          <w:spacing w:val="8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korišćenje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anketnog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upitnika</w:t>
      </w:r>
      <w:r>
        <w:rPr>
          <w:rFonts w:ascii="Times New Roman" w:hAnsi="Times New Roman"/>
          <w:color w:val="231F20"/>
          <w:sz w:val="22"/>
        </w:rPr>
        <w:t> sa </w:t>
      </w:r>
      <w:r>
        <w:rPr>
          <w:rFonts w:ascii="Times New Roman" w:hAnsi="Times New Roman"/>
          <w:color w:val="231F20"/>
          <w:spacing w:val="-1"/>
          <w:sz w:val="22"/>
        </w:rPr>
        <w:t>zatvorenim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odgovorima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različitim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varijantama.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Rezultati.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410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anketiranih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ženskog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pola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215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(52,4%),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mu</w:t>
      </w:r>
      <w:r>
        <w:rPr>
          <w:rFonts w:ascii="Times New Roman" w:hAnsi="Times New Roman"/>
          <w:color w:val="231F20"/>
          <w:spacing w:val="-1"/>
          <w:sz w:val="22"/>
        </w:rPr>
        <w:t>škog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195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(47,5%).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11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Najveći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broj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166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(40,4%)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ima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tri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obroka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dnevno,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doručkuje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260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(63,5</w:t>
      </w:r>
      <w:r>
        <w:rPr>
          <w:rFonts w:ascii="Times New Roman" w:hAnsi="Times New Roman"/>
          <w:color w:val="231F20"/>
          <w:sz w:val="22"/>
        </w:rPr>
        <w:t>%)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studenata.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Najčešće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namirnice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koje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koriste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ishrani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meso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jaja,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123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(29,9%)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studenta,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zatim,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hleb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pecivo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104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(25,3%)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studenta,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veoma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retko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konzumiraj</w:t>
      </w:r>
      <w:r>
        <w:rPr>
          <w:rFonts w:ascii="Times New Roman" w:hAnsi="Times New Roman"/>
          <w:color w:val="231F20"/>
          <w:spacing w:val="-1"/>
          <w:sz w:val="22"/>
        </w:rPr>
        <w:t>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voće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povrće.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Zaslađene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bezalkoholne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napitke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konzumira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91,7%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kafu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71%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studenata.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Grickalice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konzumira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84,2%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studenta.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Studenti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najčešće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piju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čaša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tečnosti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200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(48,78%)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Zaključak.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Rezultati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pokazuju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da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omiljena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hrana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mla</w:t>
      </w:r>
      <w:r>
        <w:rPr>
          <w:rFonts w:ascii="Times New Roman" w:hAnsi="Times New Roman"/>
          <w:color w:val="231F20"/>
          <w:sz w:val="22"/>
        </w:rPr>
        <w:t>dih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meso,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hleb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peciva,grickalice,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zaslađeni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napici.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Povrće</w:t>
      </w:r>
      <w:r>
        <w:rPr>
          <w:rFonts w:ascii="Times New Roman" w:hAnsi="Times New Roman"/>
          <w:color w:val="231F20"/>
          <w:sz w:val="22"/>
        </w:rPr>
        <w:t> 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voće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nije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popularna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hrana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među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studentima.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1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Mere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promociju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pravilne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ishrane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moraju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biti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savremeno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koncipirane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odnose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čitavo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društvo,porodicu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budu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uključene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zdravstvene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ustanov</w:t>
      </w:r>
      <w:r>
        <w:rPr>
          <w:rFonts w:ascii="Times New Roman" w:hAnsi="Times New Roman"/>
          <w:color w:val="231F20"/>
          <w:spacing w:val="-1"/>
          <w:sz w:val="22"/>
        </w:rPr>
        <w:t>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ustanove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bave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obrazovanjem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mladih.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 REČI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pravilna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ishrana,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zdravlje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39"/>
        </w:sectPr>
      </w:pPr>
    </w:p>
    <w:p>
      <w:pPr>
        <w:pStyle w:val="Heading1"/>
        <w:spacing w:line="240" w:lineRule="auto" w:before="191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Karakteristik</w:t>
      </w:r>
      <w:r>
        <w:rPr>
          <w:rFonts w:ascii="Times New Roman" w:hAnsi="Times New Roman"/>
          <w:color w:val="231F20"/>
          <w:spacing w:val="-1"/>
        </w:rPr>
        <w:t>а </w:t>
      </w:r>
      <w:r>
        <w:rPr>
          <w:rFonts w:ascii="Times New Roman" w:hAnsi="Times New Roman"/>
          <w:color w:val="231F20"/>
        </w:rPr>
        <w:t>studentske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populacije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velike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biološke</w:t>
      </w:r>
      <w:r>
        <w:rPr>
          <w:rFonts w:ascii="Times New Roman" w:hAnsi="Times New Roman"/>
          <w:color w:val="231F20"/>
          <w:spacing w:val="-1"/>
        </w:rPr>
        <w:t> mogućnosti,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nisku stopu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666" w:space="42"/>
            <w:col w:w="8602"/>
          </w:cols>
        </w:sectPr>
      </w:pPr>
    </w:p>
    <w:p>
      <w:pPr>
        <w:pStyle w:val="BodyText"/>
        <w:spacing w:line="360" w:lineRule="auto" w:before="139"/>
        <w:ind w:right="110"/>
        <w:jc w:val="both"/>
      </w:pPr>
      <w:r>
        <w:rPr>
          <w:color w:val="231F20"/>
          <w:spacing w:val="-1"/>
        </w:rPr>
        <w:t>oboljevanja,</w:t>
      </w:r>
      <w:r>
        <w:rPr>
          <w:color w:val="231F20"/>
          <w:spacing w:val="23"/>
        </w:rPr>
        <w:t> </w:t>
      </w:r>
      <w:r>
        <w:rPr>
          <w:color w:val="231F20"/>
        </w:rPr>
        <w:t>nisku</w:t>
      </w:r>
      <w:r>
        <w:rPr>
          <w:color w:val="231F20"/>
          <w:spacing w:val="24"/>
        </w:rPr>
        <w:t> </w:t>
      </w:r>
      <w:r>
        <w:rPr>
          <w:color w:val="231F20"/>
        </w:rPr>
        <w:t>stopu</w:t>
      </w:r>
      <w:r>
        <w:rPr>
          <w:color w:val="231F20"/>
          <w:spacing w:val="24"/>
        </w:rPr>
        <w:t> </w:t>
      </w:r>
      <w:r>
        <w:rPr>
          <w:color w:val="231F20"/>
        </w:rPr>
        <w:t>smrtnosti,</w:t>
      </w:r>
      <w:r>
        <w:rPr>
          <w:color w:val="231F20"/>
          <w:spacing w:val="23"/>
        </w:rPr>
        <w:t> </w:t>
      </w:r>
      <w:r>
        <w:rPr>
          <w:color w:val="231F20"/>
        </w:rPr>
        <w:t>optimalno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zdravlje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sub</w:t>
      </w:r>
      <w:r>
        <w:rPr>
          <w:rFonts w:ascii="Times New Roman" w:hAnsi="Times New Roman"/>
          <w:color w:val="231F20"/>
        </w:rPr>
        <w:t>jektivni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osjećaj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dobrog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zdravlja.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studentska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populacija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života,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odlazak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roditelja,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sticanje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prijatelja,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traženje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stana,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ishrane,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mnoge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zarađivanje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raspolaganje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novcem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ulazak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struku.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Zdravlje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  <w:spacing w:val="13"/>
        </w:rPr>
        <w:t> </w:t>
      </w:r>
      <w:r>
        <w:rPr>
          <w:color w:val="231F20"/>
        </w:rPr>
        <w:t>usko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vezano</w:t>
      </w:r>
      <w:r>
        <w:rPr>
          <w:color w:val="231F20"/>
          <w:spacing w:val="14"/>
        </w:rPr>
        <w:t> </w:t>
      </w:r>
      <w:r>
        <w:rPr>
          <w:color w:val="231F20"/>
        </w:rPr>
        <w:t>uz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socijalne,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ekonomske </w:t>
      </w:r>
      <w:r>
        <w:rPr>
          <w:color w:val="231F20"/>
        </w:rPr>
        <w:t>i kulturne</w:t>
      </w:r>
      <w:r>
        <w:rPr>
          <w:color w:val="231F20"/>
          <w:spacing w:val="-2"/>
        </w:rPr>
        <w:t> </w:t>
      </w:r>
      <w:r>
        <w:rPr>
          <w:color w:val="231F20"/>
        </w:rPr>
        <w:t>elemente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kom žive. </w:t>
      </w:r>
      <w:r>
        <w:rPr>
          <w:color w:val="231F20"/>
        </w:rPr>
        <w:t>[1]</w:t>
      </w:r>
      <w:r>
        <w:rPr/>
      </w:r>
    </w:p>
    <w:p>
      <w:pPr>
        <w:pStyle w:val="BodyText"/>
        <w:spacing w:line="360" w:lineRule="auto" w:before="4"/>
        <w:ind w:left="119" w:right="110" w:firstLine="707"/>
        <w:jc w:val="both"/>
      </w:pP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dečaka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devojčica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ulaz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adolescencije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color w:val="231F20"/>
          <w:spacing w:val="-1"/>
        </w:rPr>
        <w:t>uhranjeno,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ranjivijim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većim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izgledima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raniju</w:t>
      </w:r>
      <w:r>
        <w:rPr>
          <w:color w:val="231F20"/>
          <w:spacing w:val="17"/>
        </w:rPr>
        <w:t> </w:t>
      </w:r>
      <w:r>
        <w:rPr>
          <w:color w:val="231F20"/>
        </w:rPr>
        <w:t>smrt.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Obrnuto,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prekom</w:t>
      </w:r>
      <w:r>
        <w:rPr>
          <w:rFonts w:ascii="Times New Roman" w:hAnsi="Times New Roman"/>
          <w:color w:val="231F20"/>
          <w:spacing w:val="-1"/>
        </w:rPr>
        <w:t>erna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</w:rPr>
        <w:t>težina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gojaznost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(drugi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loše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ishrane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ozbiljnim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zdravstvenim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posledicama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značajnim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dugoročnim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zdravstvenim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implikaci</w:t>
      </w:r>
      <w:r>
        <w:rPr>
          <w:color w:val="231F20"/>
        </w:rPr>
        <w:t>jama</w:t>
      </w:r>
      <w:r>
        <w:rPr>
          <w:color w:val="231F20"/>
          <w:spacing w:val="32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</w:rPr>
        <w:t>zdravstveni</w:t>
      </w:r>
      <w:r>
        <w:rPr>
          <w:color w:val="231F20"/>
          <w:spacing w:val="33"/>
        </w:rPr>
        <w:t> </w:t>
      </w:r>
      <w:r>
        <w:rPr>
          <w:color w:val="231F20"/>
        </w:rPr>
        <w:t>sistem),</w:t>
      </w:r>
      <w:r>
        <w:rPr>
          <w:color w:val="231F20"/>
          <w:spacing w:val="35"/>
        </w:rPr>
        <w:t> </w:t>
      </w:r>
      <w:r>
        <w:rPr>
          <w:color w:val="231F20"/>
        </w:rPr>
        <w:t>sve</w:t>
      </w:r>
      <w:r>
        <w:rPr>
          <w:color w:val="231F20"/>
          <w:spacing w:val="35"/>
        </w:rPr>
        <w:t> </w:t>
      </w:r>
      <w:r>
        <w:rPr>
          <w:color w:val="231F20"/>
        </w:rPr>
        <w:t>su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češća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mladim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ljudima,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obzira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reč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ze</w:t>
      </w:r>
      <w:r>
        <w:rPr>
          <w:color w:val="231F20"/>
        </w:rPr>
        <w:t>mljama</w:t>
      </w:r>
      <w:r>
        <w:rPr>
          <w:color w:val="231F20"/>
          <w:spacing w:val="8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</w:rPr>
        <w:t>niskim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visokim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prihodima.</w:t>
      </w:r>
      <w:r>
        <w:rPr>
          <w:color w:val="231F20"/>
          <w:spacing w:val="11"/>
        </w:rPr>
        <w:t> </w:t>
      </w:r>
      <w:r>
        <w:rPr>
          <w:color w:val="231F20"/>
        </w:rPr>
        <w:t>[2,</w:t>
      </w:r>
      <w:r>
        <w:rPr>
          <w:color w:val="231F20"/>
          <w:spacing w:val="67"/>
        </w:rPr>
        <w:t> </w:t>
      </w:r>
      <w:r>
        <w:rPr>
          <w:color w:val="231F20"/>
        </w:rPr>
        <w:t>3]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Adekvatna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ishrana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navike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vezane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fizičke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životnom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dobu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krucijalne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važnosti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osnovu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dobrog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zdravlja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kasnijem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dobu.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Dodatno,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sp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eče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ishrani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obezbeđ</w:t>
      </w:r>
      <w:r>
        <w:rPr>
          <w:color w:val="231F20"/>
        </w:rPr>
        <w:t>ivanjem</w:t>
      </w:r>
      <w:r>
        <w:rPr>
          <w:color w:val="231F20"/>
          <w:spacing w:val="14"/>
        </w:rPr>
        <w:t> </w:t>
      </w:r>
      <w:r>
        <w:rPr>
          <w:color w:val="231F20"/>
        </w:rPr>
        <w:t>saveta,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suplemenata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hranu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mikroelemenata</w:t>
      </w:r>
      <w:r>
        <w:rPr/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/>
        <w:jc w:val="left"/>
      </w:pP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npr.</w:t>
      </w:r>
      <w:r>
        <w:rPr>
          <w:color w:val="231F20"/>
          <w:spacing w:val="32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</w:rPr>
        <w:t>trudne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adolescentkinje),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detektovanje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bolesti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(kao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anemi</w:t>
      </w:r>
      <w:r>
        <w:rPr>
          <w:color w:val="231F20"/>
          <w:spacing w:val="-1"/>
        </w:rPr>
        <w:t>ja),</w:t>
      </w:r>
      <w:r>
        <w:rPr>
          <w:color w:val="231F20"/>
          <w:spacing w:val="82"/>
        </w:rPr>
        <w:t> </w:t>
      </w:r>
      <w:r>
        <w:rPr>
          <w:color w:val="231F20"/>
        </w:rPr>
        <w:t>njihovo brzo i </w:t>
      </w:r>
      <w:r>
        <w:rPr>
          <w:color w:val="231F20"/>
          <w:spacing w:val="-1"/>
        </w:rPr>
        <w:t>efektivno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ešavanje,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čim</w:t>
      </w:r>
      <w:r>
        <w:rPr>
          <w:rFonts w:ascii="Times New Roman" w:hAnsi="Times New Roman"/>
          <w:color w:val="231F20"/>
        </w:rPr>
        <w:t> se </w:t>
      </w:r>
      <w:r>
        <w:rPr>
          <w:color w:val="231F20"/>
        </w:rPr>
        <w:t>simtomi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pojave.</w:t>
      </w:r>
      <w:r>
        <w:rPr/>
      </w:r>
    </w:p>
    <w:p>
      <w:pPr>
        <w:pStyle w:val="BodyText"/>
        <w:spacing w:line="359" w:lineRule="auto" w:before="6"/>
        <w:ind w:right="116" w:firstLine="707"/>
        <w:jc w:val="both"/>
      </w:pPr>
      <w:r>
        <w:rPr>
          <w:color w:val="231F20"/>
          <w:spacing w:val="-1"/>
          <w:w w:val="105"/>
        </w:rPr>
        <w:t>Pravilna</w:t>
      </w:r>
      <w:r>
        <w:rPr>
          <w:color w:val="231F20"/>
          <w:spacing w:val="4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zdrava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ishrana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postala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2"/>
          <w:w w:val="105"/>
        </w:rPr>
        <w:t> </w:t>
      </w:r>
      <w:r>
        <w:rPr>
          <w:color w:val="231F20"/>
          <w:w w:val="105"/>
        </w:rPr>
        <w:t>jedan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od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naj</w:t>
      </w:r>
      <w:r>
        <w:rPr>
          <w:rFonts w:ascii="Times New Roman" w:hAnsi="Times New Roman"/>
          <w:color w:val="231F20"/>
          <w:w w:val="105"/>
        </w:rPr>
        <w:t>važnijih</w:t>
      </w:r>
      <w:r>
        <w:rPr>
          <w:rFonts w:ascii="Times New Roman" w:hAnsi="Times New Roman"/>
          <w:color w:val="231F20"/>
          <w:spacing w:val="4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problema</w:t>
      </w:r>
      <w:r>
        <w:rPr>
          <w:rFonts w:ascii="Times New Roman" w:hAnsi="Times New Roman"/>
          <w:color w:val="231F20"/>
          <w:spacing w:val="4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savremenog</w:t>
      </w:r>
      <w:r>
        <w:rPr>
          <w:rFonts w:ascii="Times New Roman" w:hAnsi="Times New Roman"/>
          <w:color w:val="231F20"/>
          <w:spacing w:val="5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čoveka.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Pojam</w:t>
      </w:r>
      <w:r>
        <w:rPr>
          <w:rFonts w:ascii="Times New Roman" w:hAnsi="Times New Roman"/>
          <w:color w:val="231F20"/>
          <w:spacing w:val="5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pravilne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ishrane</w:t>
      </w:r>
      <w:r>
        <w:rPr>
          <w:rFonts w:ascii="Times New Roman" w:hAnsi="Times New Roman"/>
          <w:color w:val="231F20"/>
          <w:spacing w:val="5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podrazumeva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zadovoljenje</w:t>
      </w:r>
      <w:r>
        <w:rPr>
          <w:rFonts w:ascii="Times New Roman" w:hAnsi="Times New Roman"/>
          <w:color w:val="231F20"/>
          <w:spacing w:val="5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potreba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organizma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dnevnim</w:t>
      </w:r>
      <w:r>
        <w:rPr>
          <w:rFonts w:ascii="Times New Roman" w:hAnsi="Times New Roman"/>
          <w:color w:val="231F20"/>
          <w:spacing w:val="1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unosom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energije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dovoljnom</w:t>
      </w:r>
      <w:r>
        <w:rPr>
          <w:rFonts w:ascii="Times New Roman" w:hAnsi="Times New Roman"/>
          <w:color w:val="231F20"/>
          <w:spacing w:val="1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količinom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prehrambenih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zaštitnih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materija</w:t>
      </w:r>
      <w:r>
        <w:rPr>
          <w:rFonts w:ascii="Times New Roman" w:hAnsi="Times New Roman"/>
          <w:color w:val="231F20"/>
          <w:spacing w:val="1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koje</w:t>
      </w:r>
      <w:r>
        <w:rPr>
          <w:rFonts w:ascii="Times New Roman" w:hAnsi="Times New Roman"/>
          <w:color w:val="231F20"/>
          <w:spacing w:val="5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su</w:t>
      </w:r>
      <w:r>
        <w:rPr>
          <w:rFonts w:ascii="Times New Roman" w:hAnsi="Times New Roman"/>
          <w:color w:val="231F20"/>
          <w:spacing w:val="-1"/>
          <w:w w:val="105"/>
        </w:rPr>
        <w:t> neophodne</w:t>
      </w:r>
      <w:r>
        <w:rPr>
          <w:rFonts w:ascii="Times New Roman" w:hAnsi="Times New Roman"/>
          <w:color w:val="231F20"/>
          <w:w w:val="105"/>
        </w:rPr>
        <w:t> za</w:t>
      </w:r>
      <w:r>
        <w:rPr>
          <w:rFonts w:ascii="Times New Roman" w:hAnsi="Times New Roman"/>
          <w:color w:val="231F20"/>
          <w:spacing w:val="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održavanje</w:t>
      </w:r>
      <w:r>
        <w:rPr>
          <w:rFonts w:ascii="Times New Roman" w:hAnsi="Times New Roman"/>
          <w:color w:val="231F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fizioloških</w:t>
      </w:r>
      <w:r>
        <w:rPr>
          <w:rFonts w:ascii="Times New Roman" w:hAnsi="Times New Roman"/>
          <w:color w:val="231F20"/>
          <w:spacing w:val="-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funkcija</w:t>
      </w:r>
      <w:r>
        <w:rPr>
          <w:rFonts w:ascii="Times New Roman" w:hAnsi="Times New Roman"/>
          <w:color w:val="231F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organizma</w:t>
      </w:r>
      <w:r>
        <w:rPr>
          <w:rFonts w:ascii="Times New Roman" w:hAnsi="Times New Roman"/>
          <w:color w:val="231F20"/>
          <w:w w:val="105"/>
        </w:rPr>
        <w:t> i</w:t>
      </w:r>
      <w:r>
        <w:rPr>
          <w:rFonts w:ascii="Times New Roman" w:hAnsi="Times New Roman"/>
          <w:color w:val="231F20"/>
          <w:spacing w:val="-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zdrav</w:t>
      </w:r>
      <w:r>
        <w:rPr>
          <w:color w:val="231F20"/>
          <w:w w:val="105"/>
        </w:rPr>
        <w:t>lja.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[4,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5]</w:t>
      </w:r>
      <w:r>
        <w:rPr/>
      </w:r>
    </w:p>
    <w:p>
      <w:pPr>
        <w:pStyle w:val="BodyText"/>
        <w:spacing w:line="360" w:lineRule="auto" w:before="6"/>
        <w:ind w:right="109" w:firstLine="708"/>
        <w:jc w:val="both"/>
      </w:pPr>
      <w:r>
        <w:rPr>
          <w:color w:val="231F20"/>
          <w:spacing w:val="-1"/>
          <w:w w:val="105"/>
        </w:rPr>
        <w:t>Hranom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osigurava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unos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materija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neophodnih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</w:t>
      </w:r>
      <w:r>
        <w:rPr>
          <w:color w:val="231F20"/>
          <w:spacing w:val="-1"/>
          <w:w w:val="105"/>
        </w:rPr>
        <w:t>zgradnju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tkiva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05"/>
        </w:rPr>
        <w:t>(belan</w:t>
      </w:r>
      <w:r>
        <w:rPr>
          <w:rFonts w:ascii="Times New Roman" w:hAnsi="Times New Roman"/>
          <w:color w:val="231F20"/>
          <w:spacing w:val="-1"/>
          <w:w w:val="105"/>
        </w:rPr>
        <w:t>čevina,</w:t>
      </w:r>
      <w:r>
        <w:rPr>
          <w:rFonts w:ascii="Times New Roman" w:hAnsi="Times New Roman"/>
          <w:color w:val="231F20"/>
          <w:spacing w:val="6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gvožđ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6"/>
          <w:w w:val="105"/>
        </w:rPr>
        <w:t> </w:t>
      </w:r>
      <w:r>
        <w:rPr>
          <w:color w:val="231F20"/>
          <w:spacing w:val="-1"/>
          <w:w w:val="105"/>
        </w:rPr>
        <w:t>kalcijuma),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-1"/>
          <w:w w:val="105"/>
        </w:rPr>
        <w:t>energija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-1"/>
          <w:w w:val="105"/>
        </w:rPr>
        <w:t>neophodna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55"/>
          <w:w w:val="105"/>
        </w:rPr>
        <w:t> </w:t>
      </w:r>
      <w:r>
        <w:rPr>
          <w:color w:val="231F20"/>
          <w:spacing w:val="-1"/>
          <w:w w:val="105"/>
        </w:rPr>
        <w:t>odvijanje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1"/>
          <w:w w:val="105"/>
        </w:rPr>
        <w:t>procesa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1"/>
          <w:w w:val="105"/>
        </w:rPr>
        <w:t>metabolizma</w:t>
      </w:r>
      <w:r>
        <w:rPr>
          <w:color w:val="231F20"/>
          <w:spacing w:val="5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6"/>
          <w:w w:val="105"/>
        </w:rPr>
        <w:t> </w:t>
      </w:r>
      <w:r>
        <w:rPr>
          <w:color w:val="231F20"/>
          <w:spacing w:val="-1"/>
          <w:w w:val="105"/>
        </w:rPr>
        <w:t>telesnu</w:t>
      </w:r>
      <w:r>
        <w:rPr>
          <w:color w:val="231F20"/>
          <w:spacing w:val="69"/>
          <w:w w:val="105"/>
        </w:rPr>
        <w:t> </w:t>
      </w:r>
      <w:r>
        <w:rPr>
          <w:color w:val="231F20"/>
          <w:spacing w:val="-1"/>
          <w:w w:val="105"/>
        </w:rPr>
        <w:t>aktivnost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(masti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ugljeni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hidrati)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nutrijenti</w:t>
      </w:r>
      <w:r>
        <w:rPr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potrebni</w:t>
      </w:r>
      <w:r>
        <w:rPr>
          <w:rFonts w:ascii="Times New Roman" w:hAnsi="Times New Roman"/>
          <w:color w:val="231F20"/>
          <w:spacing w:val="34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za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fiziološke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funkcije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o</w:t>
      </w:r>
      <w:r>
        <w:rPr>
          <w:color w:val="231F20"/>
          <w:w w:val="105"/>
        </w:rPr>
        <w:t>rganizma</w:t>
      </w:r>
      <w:r>
        <w:rPr>
          <w:color w:val="231F20"/>
          <w:spacing w:val="69"/>
          <w:w w:val="105"/>
        </w:rPr>
        <w:t> </w:t>
      </w:r>
      <w:r>
        <w:rPr>
          <w:color w:val="231F20"/>
          <w:spacing w:val="-1"/>
          <w:w w:val="105"/>
        </w:rPr>
        <w:t>(vitamini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1"/>
          <w:w w:val="105"/>
        </w:rPr>
        <w:t>minerali).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1"/>
          <w:w w:val="105"/>
        </w:rPr>
        <w:t>Pravilni</w:t>
      </w:r>
      <w:r>
        <w:rPr>
          <w:rFonts w:ascii="Times New Roman" w:hAnsi="Times New Roman"/>
          <w:color w:val="231F20"/>
          <w:spacing w:val="-1"/>
          <w:w w:val="105"/>
        </w:rPr>
        <w:t>m</w:t>
      </w:r>
      <w:r>
        <w:rPr>
          <w:rFonts w:ascii="Times New Roman" w:hAnsi="Times New Roman"/>
          <w:color w:val="231F20"/>
          <w:spacing w:val="5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izborom</w:t>
      </w:r>
      <w:r>
        <w:rPr>
          <w:rFonts w:ascii="Times New Roman" w:hAnsi="Times New Roman"/>
          <w:color w:val="231F20"/>
          <w:spacing w:val="5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hrane</w:t>
      </w:r>
      <w:r>
        <w:rPr>
          <w:rFonts w:ascii="Times New Roman" w:hAnsi="Times New Roman"/>
          <w:color w:val="231F20"/>
          <w:spacing w:val="5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doprinosimo</w:t>
      </w:r>
      <w:r>
        <w:rPr>
          <w:rFonts w:ascii="Times New Roman" w:hAnsi="Times New Roman"/>
          <w:color w:val="231F20"/>
          <w:spacing w:val="5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održ</w:t>
      </w:r>
      <w:r>
        <w:rPr>
          <w:color w:val="231F20"/>
          <w:w w:val="105"/>
        </w:rPr>
        <w:t>avanju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  <w:w w:val="105"/>
        </w:rPr>
        <w:t>zdravlja,</w:t>
      </w:r>
      <w:r>
        <w:rPr>
          <w:color w:val="231F20"/>
          <w:spacing w:val="75"/>
          <w:w w:val="105"/>
        </w:rPr>
        <w:t> </w:t>
      </w:r>
      <w:r>
        <w:rPr>
          <w:color w:val="231F20"/>
          <w:spacing w:val="-1"/>
          <w:w w:val="105"/>
        </w:rPr>
        <w:t>mentalnoj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telesnoj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sposobnosti,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pa</w:t>
      </w:r>
      <w:r>
        <w:rPr>
          <w:color w:val="231F20"/>
          <w:spacing w:val="24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je</w:t>
      </w:r>
      <w:r>
        <w:rPr>
          <w:rFonts w:ascii="Times New Roman" w:hAnsi="Times New Roman"/>
          <w:color w:val="231F20"/>
          <w:spacing w:val="2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zato</w:t>
      </w:r>
      <w:r>
        <w:rPr>
          <w:rFonts w:ascii="Times New Roman" w:hAnsi="Times New Roman"/>
          <w:color w:val="231F20"/>
          <w:spacing w:val="2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važ</w:t>
      </w:r>
      <w:r>
        <w:rPr>
          <w:color w:val="231F20"/>
          <w:w w:val="105"/>
        </w:rPr>
        <w:t>an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kvalitetan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raznovrstan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odabir</w:t>
      </w:r>
      <w:r>
        <w:rPr>
          <w:color w:val="231F20"/>
          <w:spacing w:val="7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namimica.</w:t>
      </w:r>
      <w:r>
        <w:rPr>
          <w:rFonts w:ascii="Times New Roman" w:hAnsi="Times New Roman"/>
          <w:color w:val="231F20"/>
          <w:spacing w:val="3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Mladost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je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period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intenzivnih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bioloških,</w:t>
      </w:r>
      <w:r>
        <w:rPr>
          <w:rFonts w:ascii="Times New Roman" w:hAnsi="Times New Roman"/>
          <w:color w:val="231F20"/>
          <w:spacing w:val="3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socijalnih,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fizioloških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34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kogniti</w:t>
      </w:r>
      <w:r>
        <w:rPr>
          <w:color w:val="231F20"/>
          <w:w w:val="105"/>
        </w:rPr>
        <w:t>vnih</w:t>
      </w:r>
      <w:r>
        <w:rPr>
          <w:color w:val="231F20"/>
          <w:spacing w:val="89"/>
          <w:w w:val="105"/>
        </w:rPr>
        <w:t> </w:t>
      </w:r>
      <w:r>
        <w:rPr>
          <w:color w:val="231F20"/>
          <w:spacing w:val="-1"/>
          <w:w w:val="105"/>
        </w:rPr>
        <w:t>(saznajnih)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  <w:w w:val="105"/>
        </w:rPr>
        <w:t>promena,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1"/>
          <w:w w:val="105"/>
        </w:rPr>
        <w:t>tok</w:t>
      </w:r>
      <w:r>
        <w:rPr>
          <w:rFonts w:ascii="Times New Roman" w:hAnsi="Times New Roman"/>
          <w:color w:val="231F20"/>
          <w:spacing w:val="-1"/>
          <w:w w:val="105"/>
        </w:rPr>
        <w:t>om</w:t>
      </w:r>
      <w:r>
        <w:rPr>
          <w:rFonts w:ascii="Times New Roman" w:hAnsi="Times New Roman"/>
          <w:color w:val="231F20"/>
          <w:spacing w:val="5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kog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dolazi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5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promena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nač</w:t>
      </w:r>
      <w:r>
        <w:rPr>
          <w:color w:val="231F20"/>
          <w:w w:val="105"/>
        </w:rPr>
        <w:t>inu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ishrane.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  <w:w w:val="105"/>
        </w:rPr>
        <w:t>period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  <w:w w:val="105"/>
        </w:rPr>
        <w:t>visokog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nutritivnog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rizik</w:t>
      </w:r>
      <w:r>
        <w:rPr>
          <w:rFonts w:ascii="Times New Roman" w:hAnsi="Times New Roman"/>
          <w:color w:val="231F20"/>
          <w:spacing w:val="-1"/>
          <w:w w:val="105"/>
        </w:rPr>
        <w:t>a</w:t>
      </w:r>
      <w:r>
        <w:rPr>
          <w:rFonts w:ascii="Times New Roman" w:hAnsi="Times New Roman"/>
          <w:color w:val="231F20"/>
          <w:spacing w:val="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praćen</w:t>
      </w:r>
      <w:r>
        <w:rPr>
          <w:rFonts w:ascii="Times New Roman" w:hAnsi="Times New Roman"/>
          <w:color w:val="231F20"/>
          <w:spacing w:val="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poveć</w:t>
      </w:r>
      <w:r>
        <w:rPr>
          <w:color w:val="231F20"/>
          <w:spacing w:val="-1"/>
          <w:w w:val="105"/>
        </w:rPr>
        <w:t>anim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potrebama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energiji,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proteinima,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kalcijumu</w:t>
      </w:r>
      <w:r>
        <w:rPr>
          <w:color w:val="231F20"/>
          <w:spacing w:val="9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-1"/>
          <w:w w:val="105"/>
        </w:rPr>
        <w:t> gvožđ</w:t>
      </w:r>
      <w:r>
        <w:rPr>
          <w:color w:val="231F20"/>
          <w:spacing w:val="-1"/>
          <w:w w:val="105"/>
        </w:rPr>
        <w:t>u.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Medutim,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ovo je 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1"/>
          <w:w w:val="105"/>
        </w:rPr>
        <w:t>period</w:t>
      </w:r>
      <w:r>
        <w:rPr>
          <w:color w:val="231F20"/>
          <w:w w:val="105"/>
        </w:rPr>
        <w:t> u </w:t>
      </w:r>
      <w:r>
        <w:rPr>
          <w:color w:val="231F20"/>
          <w:spacing w:val="-1"/>
          <w:w w:val="105"/>
        </w:rPr>
        <w:t>kome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dolazi do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pojave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nepravilnih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navika</w:t>
      </w:r>
      <w:r>
        <w:rPr>
          <w:color w:val="231F20"/>
          <w:w w:val="105"/>
        </w:rPr>
        <w:t> u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ishrani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1"/>
          <w:w w:val="105"/>
        </w:rPr>
        <w:t>nutritivnih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problema.</w:t>
      </w:r>
      <w:r>
        <w:rPr>
          <w:color w:val="231F20"/>
          <w:w w:val="105"/>
        </w:rPr>
        <w:t> [6,</w:t>
      </w:r>
      <w:r>
        <w:rPr>
          <w:color w:val="231F20"/>
          <w:spacing w:val="-2"/>
          <w:w w:val="105"/>
        </w:rPr>
        <w:t> 7]</w:t>
      </w:r>
      <w:r>
        <w:rPr/>
      </w:r>
    </w:p>
    <w:p>
      <w:pPr>
        <w:pStyle w:val="BodyText"/>
        <w:spacing w:line="360" w:lineRule="auto" w:before="6"/>
        <w:ind w:right="112" w:firstLine="707"/>
        <w:jc w:val="both"/>
      </w:pPr>
      <w:r>
        <w:rPr>
          <w:rFonts w:ascii="Times New Roman" w:hAnsi="Times New Roman"/>
          <w:color w:val="231F20"/>
          <w:spacing w:val="-1"/>
          <w:w w:val="105"/>
        </w:rPr>
        <w:t>Period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adolecencije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prać</w:t>
      </w:r>
      <w:r>
        <w:rPr>
          <w:color w:val="231F20"/>
          <w:w w:val="105"/>
        </w:rPr>
        <w:t>en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ubrzanim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rastom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razvojem,</w:t>
      </w:r>
      <w:r>
        <w:rPr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što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direktno</w:t>
      </w:r>
      <w:r>
        <w:rPr>
          <w:rFonts w:ascii="Times New Roman" w:hAnsi="Times New Roman"/>
          <w:color w:val="231F20"/>
          <w:spacing w:val="1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zahteva</w:t>
      </w:r>
      <w:r>
        <w:rPr>
          <w:rFonts w:ascii="Times New Roman" w:hAnsi="Times New Roman"/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6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već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energetski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unos,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kao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unos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proteina.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Evidentan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rast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dugih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kostiju,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razvoj</w:t>
      </w:r>
      <w:r>
        <w:rPr>
          <w:color w:val="231F20"/>
          <w:spacing w:val="71"/>
          <w:w w:val="105"/>
        </w:rPr>
        <w:t> </w:t>
      </w:r>
      <w:r>
        <w:rPr>
          <w:color w:val="231F20"/>
          <w:spacing w:val="-1"/>
          <w:w w:val="105"/>
        </w:rPr>
        <w:t>sekundarnih</w:t>
      </w:r>
      <w:r>
        <w:rPr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seksualnih</w:t>
      </w:r>
      <w:r>
        <w:rPr>
          <w:rFonts w:ascii="Times New Roman" w:hAnsi="Times New Roman"/>
          <w:color w:val="231F20"/>
          <w:spacing w:val="2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karakteristika</w:t>
      </w:r>
      <w:r>
        <w:rPr>
          <w:rFonts w:ascii="Times New Roman" w:hAnsi="Times New Roman"/>
          <w:color w:val="231F20"/>
          <w:spacing w:val="2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2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mišićnog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2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masnog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tkiva,</w:t>
      </w:r>
      <w:r>
        <w:rPr>
          <w:rFonts w:ascii="Times New Roman" w:hAnsi="Times New Roman"/>
          <w:color w:val="231F20"/>
          <w:spacing w:val="24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što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sve</w:t>
      </w:r>
      <w:r>
        <w:rPr>
          <w:rFonts w:ascii="Times New Roman" w:hAnsi="Times New Roman"/>
          <w:color w:val="231F20"/>
          <w:spacing w:val="2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utiče</w:t>
      </w:r>
      <w:r>
        <w:rPr>
          <w:rFonts w:ascii="Times New Roman" w:hAnsi="Times New Roman"/>
          <w:color w:val="231F20"/>
          <w:spacing w:val="2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</w:t>
      </w:r>
      <w:r>
        <w:rPr>
          <w:rFonts w:ascii="Times New Roman" w:hAnsi="Times New Roman"/>
          <w:color w:val="231F20"/>
          <w:spacing w:val="7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poveć</w:t>
      </w:r>
      <w:r>
        <w:rPr>
          <w:color w:val="231F20"/>
          <w:spacing w:val="-1"/>
          <w:w w:val="105"/>
        </w:rPr>
        <w:t>anje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nutritivnih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potreba.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Ne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samo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zbog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nedostatka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1"/>
          <w:w w:val="105"/>
        </w:rPr>
        <w:t>vremena,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dinamike</w:t>
      </w:r>
      <w:r>
        <w:rPr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života</w:t>
      </w:r>
      <w:r>
        <w:rPr>
          <w:rFonts w:ascii="Times New Roman" w:hAnsi="Times New Roman"/>
          <w:color w:val="231F20"/>
          <w:spacing w:val="26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7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sve</w:t>
      </w:r>
      <w:r>
        <w:rPr>
          <w:rFonts w:ascii="Times New Roman" w:hAnsi="Times New Roman"/>
          <w:color w:val="231F20"/>
          <w:spacing w:val="1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veće</w:t>
      </w:r>
      <w:r>
        <w:rPr>
          <w:rFonts w:ascii="Times New Roman" w:hAnsi="Times New Roman"/>
          <w:color w:val="231F20"/>
          <w:spacing w:val="1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zaposlenosti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rod</w:t>
      </w:r>
      <w:r>
        <w:rPr>
          <w:color w:val="231F20"/>
          <w:spacing w:val="-1"/>
          <w:w w:val="105"/>
        </w:rPr>
        <w:t>itelja,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deca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mladi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uč</w:t>
      </w:r>
      <w:r>
        <w:rPr>
          <w:color w:val="231F20"/>
          <w:spacing w:val="-1"/>
          <w:w w:val="105"/>
        </w:rPr>
        <w:t>es</w:t>
      </w:r>
      <w:r>
        <w:rPr>
          <w:rFonts w:ascii="Times New Roman" w:hAnsi="Times New Roman"/>
          <w:color w:val="231F20"/>
          <w:spacing w:val="-1"/>
          <w:w w:val="105"/>
        </w:rPr>
        <w:t>ta</w:t>
      </w:r>
      <w:r>
        <w:rPr>
          <w:rFonts w:ascii="Times New Roman" w:hAnsi="Times New Roman"/>
          <w:color w:val="231F20"/>
          <w:spacing w:val="-1"/>
          <w:w w:val="105"/>
        </w:rPr>
        <w:t>lije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konzumiraju</w:t>
      </w:r>
      <w:r>
        <w:rPr>
          <w:rFonts w:ascii="Times New Roman" w:hAnsi="Times New Roman"/>
          <w:color w:val="231F20"/>
          <w:spacing w:val="1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hranu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van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kuće,</w:t>
      </w:r>
      <w:r>
        <w:rPr>
          <w:rFonts w:ascii="Times New Roman" w:hAnsi="Times New Roman"/>
          <w:color w:val="231F20"/>
          <w:spacing w:val="1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već</w:t>
      </w:r>
      <w:r>
        <w:rPr>
          <w:rFonts w:ascii="Times New Roman" w:hAnsi="Times New Roman"/>
          <w:color w:val="231F20"/>
          <w:spacing w:val="7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se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češć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jedu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05"/>
        </w:rPr>
        <w:t>obroci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koji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po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prehrambenom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sastav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3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bogati</w:t>
      </w:r>
      <w:r>
        <w:rPr>
          <w:rFonts w:ascii="Times New Roman" w:hAnsi="Times New Roman"/>
          <w:color w:val="231F20"/>
          <w:spacing w:val="3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energijom,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ali</w:t>
      </w:r>
      <w:r>
        <w:rPr>
          <w:rFonts w:ascii="Times New Roman" w:hAnsi="Times New Roman"/>
          <w:color w:val="231F20"/>
          <w:spacing w:val="3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ne</w:t>
      </w:r>
      <w:r>
        <w:rPr>
          <w:rFonts w:ascii="Times New Roman" w:hAnsi="Times New Roman"/>
          <w:color w:val="231F20"/>
          <w:spacing w:val="3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sadrže</w:t>
      </w:r>
      <w:r>
        <w:rPr>
          <w:rFonts w:ascii="Times New Roman" w:hAnsi="Times New Roman"/>
          <w:color w:val="231F20"/>
          <w:spacing w:val="7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dovoljnu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količinu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zaštitnih</w:t>
      </w:r>
      <w:r>
        <w:rPr>
          <w:rFonts w:ascii="Times New Roman" w:hAnsi="Times New Roman"/>
          <w:color w:val="231F20"/>
          <w:spacing w:val="4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materija.</w:t>
      </w:r>
      <w:r>
        <w:rPr>
          <w:rFonts w:ascii="Times New Roman" w:hAnsi="Times New Roman"/>
          <w:color w:val="231F20"/>
          <w:spacing w:val="42"/>
          <w:w w:val="105"/>
        </w:rPr>
        <w:t> </w:t>
      </w:r>
      <w:r>
        <w:rPr>
          <w:color w:val="231F20"/>
          <w:w w:val="105"/>
        </w:rPr>
        <w:t>Tako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1/4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1/3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energetskih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potreba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ostvaruje</w:t>
      </w:r>
      <w:r>
        <w:rPr>
          <w:color w:val="231F20"/>
          <w:spacing w:val="4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unosom</w:t>
      </w:r>
      <w:r>
        <w:rPr>
          <w:rFonts w:ascii="Times New Roman" w:hAnsi="Times New Roman"/>
          <w:color w:val="231F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už</w:t>
      </w:r>
      <w:r>
        <w:rPr>
          <w:color w:val="231F20"/>
          <w:spacing w:val="-1"/>
          <w:w w:val="105"/>
        </w:rPr>
        <w:t>ine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tipa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grickalica.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[8]</w:t>
      </w:r>
      <w:r>
        <w:rPr/>
      </w:r>
    </w:p>
    <w:p>
      <w:pPr>
        <w:pStyle w:val="BodyText"/>
        <w:spacing w:line="360" w:lineRule="auto" w:before="4"/>
        <w:ind w:right="110" w:firstLine="707"/>
        <w:jc w:val="both"/>
      </w:pPr>
      <w:r>
        <w:rPr>
          <w:color w:val="231F20"/>
          <w:spacing w:val="-1"/>
          <w:w w:val="105"/>
        </w:rPr>
        <w:t>Omil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jena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hrana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adolescenata</w:t>
      </w:r>
      <w:r>
        <w:rPr>
          <w:rFonts w:ascii="Times New Roman" w:hAnsi="Times New Roman" w:cs="Times New Roman" w:eastAsia="Times New Roman"/>
          <w:color w:val="231F20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su</w:t>
      </w:r>
      <w:r>
        <w:rPr>
          <w:rFonts w:ascii="Times New Roman" w:hAnsi="Times New Roman" w:cs="Times New Roman" w:eastAsia="Times New Roman"/>
          <w:color w:val="231F20"/>
          <w:spacing w:val="4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č</w:t>
      </w:r>
      <w:r>
        <w:rPr>
          <w:color w:val="231F20"/>
          <w:w w:val="105"/>
        </w:rPr>
        <w:t>ips,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bombon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e,</w:t>
      </w:r>
      <w:r>
        <w:rPr>
          <w:rFonts w:ascii="Times New Roman" w:hAnsi="Times New Roman" w:cs="Times New Roman" w:eastAsia="Times New Roman"/>
          <w:color w:val="231F20"/>
          <w:spacing w:val="4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cola,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ice</w:t>
      </w:r>
      <w:r>
        <w:rPr>
          <w:rFonts w:ascii="Times New Roman" w:hAnsi="Times New Roman" w:cs="Times New Roman" w:eastAsia="Times New Roman"/>
          <w:color w:val="231F20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cream,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gazirana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pić</w:t>
      </w:r>
      <w:r>
        <w:rPr>
          <w:color w:val="231F20"/>
          <w:w w:val="105"/>
        </w:rPr>
        <w:t>a,</w:t>
      </w:r>
      <w:r>
        <w:rPr>
          <w:color w:val="231F20"/>
          <w:spacing w:val="61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mleko,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šnicle,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hamburgeri,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špagete,</w:t>
      </w:r>
      <w:r>
        <w:rPr>
          <w:rFonts w:ascii="Times New Roman" w:hAnsi="Times New Roman" w:cs="Times New Roman" w:eastAsia="Times New Roman"/>
          <w:color w:val="231F2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pica,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piletina,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pomfrit,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sladoled,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pomorandž</w:t>
      </w:r>
      <w:r>
        <w:rPr>
          <w:color w:val="231F20"/>
          <w:w w:val="105"/>
        </w:rPr>
        <w:t>e,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jabuke,</w:t>
      </w:r>
      <w:r>
        <w:rPr>
          <w:color w:val="231F20"/>
          <w:spacing w:val="91"/>
          <w:w w:val="105"/>
        </w:rPr>
        <w:t> </w:t>
      </w:r>
      <w:r>
        <w:rPr>
          <w:color w:val="231F20"/>
          <w:spacing w:val="-1"/>
          <w:w w:val="105"/>
        </w:rPr>
        <w:t>hleb.</w:t>
      </w:r>
      <w:r>
        <w:rPr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Povrće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nije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popularno.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“gricka”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socijalnih</w:t>
      </w:r>
      <w:r>
        <w:rPr>
          <w:rFonts w:ascii="Times New Roman" w:hAnsi="Times New Roman" w:cs="Times New Roman" w:eastAsia="Times New Roman"/>
          <w:color w:val="231F2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razloga,</w:t>
      </w:r>
      <w:r>
        <w:rPr>
          <w:rFonts w:ascii="Times New Roman" w:hAnsi="Times New Roman" w:cs="Times New Roman" w:eastAsia="Times New Roman"/>
          <w:color w:val="231F2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a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ne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zbog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gladi.</w:t>
      </w:r>
      <w:r>
        <w:rPr>
          <w:rFonts w:ascii="Times New Roman" w:hAnsi="Times New Roman" w:cs="Times New Roman" w:eastAsia="Times New Roman"/>
          <w:color w:val="231F20"/>
          <w:spacing w:val="59"/>
          <w:w w:val="105"/>
        </w:rPr>
        <w:t> </w:t>
      </w:r>
      <w:r>
        <w:rPr>
          <w:color w:val="231F20"/>
          <w:spacing w:val="-1"/>
          <w:w w:val="105"/>
        </w:rPr>
        <w:t>[9]</w:t>
      </w:r>
      <w:r>
        <w:rPr>
          <w:color w:val="231F20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Tako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da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adolescenti</w:t>
      </w:r>
      <w:r>
        <w:rPr>
          <w:rFonts w:ascii="Times New Roman" w:hAnsi="Times New Roman" w:cs="Times New Roman" w:eastAsia="Times New Roman"/>
          <w:color w:val="231F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konzumirajući</w:t>
      </w:r>
      <w:r>
        <w:rPr>
          <w:rFonts w:ascii="Times New Roman" w:hAnsi="Times New Roman" w:cs="Times New Roman" w:eastAsia="Times New Roman"/>
          <w:color w:val="231F20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takvu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hranu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imaju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problem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sa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poveć</w:t>
      </w:r>
      <w:r>
        <w:rPr>
          <w:color w:val="231F20"/>
          <w:spacing w:val="-1"/>
          <w:w w:val="105"/>
        </w:rPr>
        <w:t>anim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unosom</w:t>
      </w:r>
      <w:r>
        <w:rPr>
          <w:color w:val="231F20"/>
          <w:spacing w:val="69"/>
          <w:w w:val="105"/>
        </w:rPr>
        <w:t> </w:t>
      </w:r>
      <w:r>
        <w:rPr>
          <w:color w:val="231F20"/>
          <w:spacing w:val="-1"/>
          <w:w w:val="105"/>
        </w:rPr>
        <w:t>ukupnih</w:t>
      </w:r>
      <w:r>
        <w:rPr>
          <w:color w:val="231F20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zasić</w:t>
      </w:r>
      <w:r>
        <w:rPr>
          <w:color w:val="231F20"/>
          <w:spacing w:val="-1"/>
          <w:w w:val="105"/>
        </w:rPr>
        <w:t>enih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masti,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05"/>
        </w:rPr>
        <w:t>ho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le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sterola,</w:t>
      </w:r>
      <w:r>
        <w:rPr>
          <w:rFonts w:ascii="Times New Roman" w:hAnsi="Times New Roman" w:cs="Times New Roman" w:eastAsia="Times New Roman"/>
          <w:color w:val="231F20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trans</w:t>
      </w:r>
      <w:r>
        <w:rPr>
          <w:rFonts w:ascii="Times New Roman" w:hAnsi="Times New Roman" w:cs="Times New Roman" w:eastAsia="Times New Roman"/>
          <w:color w:val="231F20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masti,</w:t>
      </w:r>
      <w:r>
        <w:rPr>
          <w:rFonts w:ascii="Times New Roman" w:hAnsi="Times New Roman" w:cs="Times New Roman" w:eastAsia="Times New Roman"/>
          <w:color w:val="231F20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soli</w:t>
      </w:r>
      <w:r>
        <w:rPr>
          <w:rFonts w:ascii="Times New Roman" w:hAnsi="Times New Roman" w:cs="Times New Roman" w:eastAsia="Times New Roman"/>
          <w:color w:val="231F20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šeć</w:t>
      </w:r>
      <w:r>
        <w:rPr>
          <w:color w:val="231F20"/>
          <w:w w:val="105"/>
        </w:rPr>
        <w:t>era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koji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brzo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apsorbuje.</w:t>
      </w:r>
      <w:r>
        <w:rPr>
          <w:color w:val="231F20"/>
          <w:spacing w:val="75"/>
          <w:w w:val="105"/>
        </w:rPr>
        <w:t> </w:t>
      </w:r>
      <w:r>
        <w:rPr>
          <w:color w:val="231F20"/>
          <w:spacing w:val="-1"/>
          <w:w w:val="105"/>
        </w:rPr>
        <w:t>[10,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11]</w:t>
      </w:r>
      <w:r>
        <w:rPr/>
      </w:r>
    </w:p>
    <w:p>
      <w:pPr>
        <w:pStyle w:val="BodyText"/>
        <w:spacing w:line="360" w:lineRule="auto" w:before="3"/>
        <w:ind w:right="115" w:firstLine="707"/>
        <w:jc w:val="both"/>
      </w:pPr>
      <w:r>
        <w:rPr>
          <w:color w:val="231F20"/>
          <w:w w:val="105"/>
        </w:rPr>
        <w:t>Oko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25%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adolescenata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svoj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dnevni</w:t>
      </w:r>
      <w:r>
        <w:rPr>
          <w:color w:val="231F20"/>
          <w:spacing w:val="4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energetski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unos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ostvaruje</w:t>
      </w:r>
      <w:r>
        <w:rPr>
          <w:rFonts w:ascii="Times New Roman" w:hAnsi="Times New Roman"/>
          <w:color w:val="231F20"/>
          <w:spacing w:val="4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unoseć</w:t>
      </w:r>
      <w:r>
        <w:rPr>
          <w:rFonts w:ascii="Times New Roman" w:hAnsi="Times New Roman"/>
          <w:color w:val="231F20"/>
          <w:spacing w:val="-1"/>
          <w:w w:val="105"/>
        </w:rPr>
        <w:t>i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ove</w:t>
      </w:r>
      <w:r>
        <w:rPr>
          <w:rFonts w:ascii="Times New Roman" w:hAnsi="Times New Roman"/>
          <w:color w:val="231F20"/>
          <w:spacing w:val="53"/>
          <w:w w:val="104"/>
        </w:rPr>
        <w:t> </w:t>
      </w:r>
      <w:r>
        <w:rPr>
          <w:color w:val="231F20"/>
          <w:w w:val="105"/>
        </w:rPr>
        <w:t>materije,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odnosno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konzumiranjem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popularne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brze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hrane.</w:t>
      </w:r>
      <w:r>
        <w:rPr>
          <w:color w:val="231F20"/>
          <w:spacing w:val="1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Ona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sadrži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veliku</w:t>
      </w:r>
      <w:r>
        <w:rPr>
          <w:rFonts w:ascii="Times New Roman" w:hAnsi="Times New Roman"/>
          <w:color w:val="231F20"/>
          <w:spacing w:val="6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količ</w:t>
      </w:r>
      <w:r>
        <w:rPr>
          <w:rFonts w:ascii="Times New Roman" w:hAnsi="Times New Roman"/>
          <w:color w:val="231F20"/>
          <w:w w:val="105"/>
        </w:rPr>
        <w:t>inu</w:t>
      </w:r>
      <w:r>
        <w:rPr>
          <w:rFonts w:ascii="Times New Roman" w:hAnsi="Times New Roman"/>
          <w:color w:val="231F20"/>
          <w:spacing w:val="41"/>
          <w:w w:val="104"/>
        </w:rPr>
        <w:t> </w:t>
      </w:r>
      <w:r>
        <w:rPr>
          <w:color w:val="231F20"/>
          <w:spacing w:val="-1"/>
          <w:w w:val="105"/>
        </w:rPr>
        <w:t>kalorija,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soli,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mast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05"/>
        </w:rPr>
        <w:t>aditiva,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malu</w:t>
      </w:r>
      <w:r>
        <w:rPr>
          <w:rFonts w:ascii="Times New Roman" w:hAnsi="Times New Roman"/>
          <w:color w:val="231F20"/>
          <w:spacing w:val="4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količ</w:t>
      </w:r>
      <w:r>
        <w:rPr>
          <w:color w:val="231F20"/>
          <w:spacing w:val="-1"/>
          <w:w w:val="105"/>
        </w:rPr>
        <w:t>inu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vlakana,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05"/>
        </w:rPr>
        <w:t>vitamina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1"/>
          <w:w w:val="105"/>
        </w:rPr>
        <w:t>minerala.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Proteinski</w:t>
      </w:r>
      <w:r>
        <w:rPr>
          <w:color w:val="231F20"/>
          <w:spacing w:val="8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sadržaj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je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obično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zadovoljavajuć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dok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nivo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šećera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nešto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poveć</w:t>
      </w:r>
      <w:r>
        <w:rPr>
          <w:color w:val="231F20"/>
          <w:spacing w:val="-1"/>
          <w:w w:val="105"/>
        </w:rPr>
        <w:t>an.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Ako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ovakav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obrok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0"/>
        <w:jc w:val="both"/>
      </w:pPr>
      <w:r>
        <w:rPr>
          <w:rFonts w:ascii="Times New Roman" w:hAnsi="Times New Roman"/>
          <w:color w:val="231F20"/>
          <w:spacing w:val="-1"/>
          <w:w w:val="105"/>
        </w:rPr>
        <w:t>ne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uzima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č</w:t>
      </w:r>
      <w:r>
        <w:rPr>
          <w:rFonts w:ascii="Times New Roman" w:hAnsi="Times New Roman"/>
          <w:color w:val="231F20"/>
          <w:w w:val="105"/>
        </w:rPr>
        <w:t>esto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(više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od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jednom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color w:val="231F20"/>
          <w:spacing w:val="-1"/>
          <w:w w:val="105"/>
        </w:rPr>
        <w:t>nedeljno),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nema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razloga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za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brigu.</w:t>
      </w:r>
      <w:r>
        <w:rPr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Međutim,</w:t>
      </w:r>
      <w:r>
        <w:rPr>
          <w:rFonts w:ascii="Times New Roman" w:hAnsi="Times New Roman"/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ako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se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regularni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nač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ishrane</w:t>
      </w:r>
      <w:r>
        <w:rPr>
          <w:color w:val="231F20"/>
          <w:spacing w:val="1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uvedu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gazirani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napici,</w:t>
      </w:r>
      <w:r>
        <w:rPr>
          <w:rFonts w:ascii="Times New Roman" w:hAnsi="Times New Roman"/>
          <w:color w:val="231F20"/>
          <w:spacing w:val="1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mož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nastati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problem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ishrani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takve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dece.</w:t>
      </w:r>
      <w:r>
        <w:rPr>
          <w:color w:val="231F20"/>
          <w:spacing w:val="83"/>
          <w:w w:val="105"/>
        </w:rPr>
        <w:t> </w:t>
      </w:r>
      <w:r>
        <w:rPr>
          <w:color w:val="231F20"/>
          <w:spacing w:val="-1"/>
          <w:w w:val="105"/>
        </w:rPr>
        <w:t>Posebno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tada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javlja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smanjen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2"/>
          <w:w w:val="105"/>
        </w:rPr>
        <w:t>unos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proteina,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nivo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vitamina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C,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sasvim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nizak.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[12,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13]</w:t>
      </w:r>
      <w:r>
        <w:rPr>
          <w:color w:val="231F20"/>
          <w:spacing w:val="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</w:t>
      </w:r>
      <w:r>
        <w:rPr>
          <w:rFonts w:ascii="Times New Roman" w:hAnsi="Times New Roman"/>
          <w:color w:val="231F20"/>
          <w:spacing w:val="-1"/>
          <w:w w:val="105"/>
        </w:rPr>
        <w:t>oblem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nedostatka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minerala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je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možda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najveć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problem.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Kalcijum</w:t>
      </w:r>
      <w:r>
        <w:rPr>
          <w:color w:val="231F20"/>
          <w:w w:val="105"/>
        </w:rPr>
        <w:t> 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6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gvožđ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4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ov</w:t>
      </w:r>
      <w:r>
        <w:rPr>
          <w:color w:val="231F20"/>
          <w:spacing w:val="-2"/>
          <w:w w:val="105"/>
        </w:rPr>
        <w:t>om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uzrastu</w:t>
      </w:r>
      <w:r>
        <w:rPr>
          <w:color w:val="231F20"/>
          <w:spacing w:val="41"/>
          <w:w w:val="105"/>
        </w:rPr>
        <w:t> </w:t>
      </w:r>
      <w:r>
        <w:rPr>
          <w:color w:val="231F20"/>
          <w:spacing w:val="-1"/>
          <w:w w:val="105"/>
        </w:rPr>
        <w:t>potreb</w:t>
      </w:r>
      <w:r>
        <w:rPr>
          <w:rFonts w:ascii="Times New Roman" w:hAnsi="Times New Roman"/>
          <w:color w:val="231F20"/>
          <w:spacing w:val="-1"/>
          <w:w w:val="105"/>
        </w:rPr>
        <w:t>ni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povećanim</w:t>
      </w:r>
      <w:r>
        <w:rPr>
          <w:rFonts w:ascii="Times New Roman" w:hAnsi="Times New Roman"/>
          <w:color w:val="231F20"/>
          <w:spacing w:val="4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količinama</w:t>
      </w:r>
      <w:r>
        <w:rPr>
          <w:rFonts w:ascii="Times New Roman" w:hAnsi="Times New Roman"/>
          <w:color w:val="231F20"/>
          <w:spacing w:val="4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4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obič</w:t>
      </w:r>
      <w:r>
        <w:rPr>
          <w:color w:val="231F20"/>
          <w:w w:val="105"/>
        </w:rPr>
        <w:t>no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ishranom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2"/>
          <w:w w:val="105"/>
        </w:rPr>
        <w:t>ne</w:t>
      </w:r>
      <w:r>
        <w:rPr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zadovoljavaju</w:t>
      </w:r>
      <w:r>
        <w:rPr>
          <w:rFonts w:ascii="Times New Roman" w:hAnsi="Times New Roman"/>
          <w:color w:val="231F20"/>
          <w:spacing w:val="4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preporuč</w:t>
      </w:r>
      <w:r>
        <w:rPr>
          <w:color w:val="231F20"/>
          <w:spacing w:val="-1"/>
          <w:w w:val="105"/>
        </w:rPr>
        <w:t>ene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  <w:w w:val="105"/>
        </w:rPr>
        <w:t>potrebe.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Sm</w:t>
      </w:r>
      <w:r>
        <w:rPr>
          <w:rFonts w:ascii="Times New Roman" w:hAnsi="Times New Roman"/>
          <w:color w:val="231F20"/>
          <w:spacing w:val="-1"/>
          <w:w w:val="105"/>
        </w:rPr>
        <w:t>anjen</w:t>
      </w:r>
      <w:r>
        <w:rPr>
          <w:rFonts w:ascii="Times New Roman" w:hAnsi="Times New Roman"/>
          <w:color w:val="231F20"/>
          <w:spacing w:val="46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unos</w:t>
      </w:r>
      <w:r>
        <w:rPr>
          <w:rFonts w:ascii="Times New Roman" w:hAnsi="Times New Roman"/>
          <w:color w:val="231F20"/>
          <w:spacing w:val="4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mleka</w:t>
      </w:r>
      <w:r>
        <w:rPr>
          <w:rFonts w:ascii="Times New Roman" w:hAnsi="Times New Roman"/>
          <w:color w:val="231F20"/>
          <w:spacing w:val="4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ili</w:t>
      </w:r>
      <w:r>
        <w:rPr>
          <w:rFonts w:ascii="Times New Roman" w:hAnsi="Times New Roman"/>
          <w:color w:val="231F20"/>
          <w:spacing w:val="4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zamena</w:t>
      </w:r>
      <w:r>
        <w:rPr>
          <w:rFonts w:ascii="Times New Roman" w:hAnsi="Times New Roman"/>
          <w:color w:val="231F20"/>
          <w:spacing w:val="4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mleč</w:t>
      </w:r>
      <w:r>
        <w:rPr>
          <w:color w:val="231F20"/>
          <w:w w:val="105"/>
        </w:rPr>
        <w:t>nih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napitaka</w:t>
      </w:r>
      <w:r>
        <w:rPr>
          <w:color w:val="231F20"/>
          <w:spacing w:val="8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gazi</w:t>
      </w:r>
      <w:r>
        <w:rPr>
          <w:color w:val="231F20"/>
          <w:spacing w:val="-1"/>
          <w:w w:val="105"/>
        </w:rPr>
        <w:t>ranim</w:t>
      </w:r>
      <w:r>
        <w:rPr>
          <w:color w:val="231F20"/>
          <w:spacing w:val="29"/>
          <w:w w:val="105"/>
        </w:rPr>
        <w:t> </w:t>
      </w:r>
      <w:r>
        <w:rPr>
          <w:color w:val="231F20"/>
          <w:spacing w:val="-1"/>
          <w:w w:val="105"/>
        </w:rPr>
        <w:t>sokovima,</w:t>
      </w:r>
      <w:r>
        <w:rPr>
          <w:color w:val="231F20"/>
          <w:spacing w:val="3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takođ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dovodi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05"/>
        </w:rPr>
        <w:t>nedostatka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kalcijuma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27"/>
          <w:w w:val="105"/>
        </w:rPr>
        <w:t> </w:t>
      </w:r>
      <w:r>
        <w:rPr>
          <w:color w:val="231F20"/>
          <w:spacing w:val="-1"/>
          <w:w w:val="105"/>
        </w:rPr>
        <w:t>vitamina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D.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05"/>
        </w:rPr>
        <w:t>Nivo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1"/>
          <w:w w:val="105"/>
        </w:rPr>
        <w:t>cinka,</w:t>
      </w:r>
      <w:r>
        <w:rPr>
          <w:color w:val="231F20"/>
          <w:spacing w:val="65"/>
          <w:w w:val="105"/>
        </w:rPr>
        <w:t> </w:t>
      </w:r>
      <w:r>
        <w:rPr>
          <w:color w:val="231F20"/>
          <w:spacing w:val="-1"/>
          <w:w w:val="105"/>
        </w:rPr>
        <w:t>mangana, hroma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selena</w:t>
      </w:r>
      <w:r>
        <w:rPr>
          <w:color w:val="231F20"/>
          <w:spacing w:val="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je </w:t>
      </w:r>
      <w:r>
        <w:rPr>
          <w:rFonts w:ascii="Times New Roman" w:hAnsi="Times New Roman"/>
          <w:color w:val="231F20"/>
          <w:spacing w:val="-1"/>
          <w:w w:val="105"/>
        </w:rPr>
        <w:t>takođ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nizak.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[14,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15]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Ispitanici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metode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9" w:right="114" w:firstLine="707"/>
        <w:jc w:val="both"/>
      </w:pP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dizajnirano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studije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preseka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uzorku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7"/>
        </w:rPr>
        <w:t> </w:t>
      </w:r>
      <w:r>
        <w:rPr>
          <w:color w:val="231F20"/>
        </w:rPr>
        <w:t>410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  <w:spacing w:val="6"/>
        </w:rPr>
        <w:t> </w:t>
      </w:r>
      <w:r>
        <w:rPr>
          <w:color w:val="231F20"/>
        </w:rPr>
        <w:t>Visoke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primenjene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</w:rPr>
        <w:t>nauke</w:t>
      </w:r>
      <w:r>
        <w:rPr>
          <w:color w:val="231F20"/>
          <w:spacing w:val="32"/>
        </w:rPr>
        <w:t> </w:t>
      </w:r>
      <w:r>
        <w:rPr>
          <w:color w:val="231F20"/>
        </w:rPr>
        <w:t>iz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Banja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Luke,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anketiranje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4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provedeno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školskoj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</w:rPr>
        <w:t>2011/12.</w:t>
      </w:r>
      <w:r>
        <w:rPr>
          <w:color w:val="231F20"/>
          <w:spacing w:val="-1"/>
        </w:rPr>
        <w:t> godine,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odobrenje</w:t>
      </w:r>
      <w:r>
        <w:rPr>
          <w:color w:val="231F20"/>
        </w:rPr>
        <w:t> </w:t>
      </w:r>
      <w:r>
        <w:rPr>
          <w:color w:val="231F20"/>
          <w:spacing w:val="-1"/>
        </w:rPr>
        <w:t>navedene</w:t>
      </w:r>
      <w:r>
        <w:rPr>
          <w:color w:val="231F20"/>
          <w:spacing w:val="-2"/>
        </w:rPr>
        <w:t> </w:t>
      </w:r>
      <w:r>
        <w:rPr>
          <w:color w:val="231F20"/>
        </w:rPr>
        <w:t>ustanove.</w:t>
      </w:r>
      <w:r>
        <w:rPr/>
      </w:r>
    </w:p>
    <w:p>
      <w:pPr>
        <w:pStyle w:val="BodyText"/>
        <w:spacing w:line="360" w:lineRule="auto" w:before="6"/>
        <w:ind w:left="119" w:right="115" w:firstLine="708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ispitivanju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korišten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Upitnik,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zatvorenim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odgovorima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varijantama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od</w:t>
      </w:r>
      <w:r>
        <w:rPr>
          <w:color w:val="231F20"/>
          <w:spacing w:val="30"/>
        </w:rPr>
        <w:t> </w:t>
      </w:r>
      <w:r>
        <w:rPr>
          <w:color w:val="231F20"/>
        </w:rPr>
        <w:t>dihotomnih,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skala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rangiranja</w:t>
      </w:r>
      <w:r>
        <w:rPr>
          <w:color w:val="231F20"/>
          <w:spacing w:val="30"/>
        </w:rPr>
        <w:t> </w:t>
      </w:r>
      <w:r>
        <w:rPr>
          <w:color w:val="231F20"/>
        </w:rPr>
        <w:t>do</w:t>
      </w:r>
      <w:r>
        <w:rPr>
          <w:color w:val="231F20"/>
          <w:spacing w:val="30"/>
        </w:rPr>
        <w:t> </w:t>
      </w:r>
      <w:r>
        <w:rPr>
          <w:color w:val="231F20"/>
        </w:rPr>
        <w:t>onih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kombinovanih</w:t>
      </w:r>
      <w:r>
        <w:rPr>
          <w:color w:val="231F20"/>
          <w:spacing w:val="31"/>
        </w:rPr>
        <w:t> </w:t>
      </w:r>
      <w:r>
        <w:rPr>
          <w:color w:val="231F20"/>
        </w:rPr>
        <w:t>sa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otvorenim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dodatnim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pitanjima.</w:t>
      </w:r>
      <w:r>
        <w:rPr/>
      </w:r>
    </w:p>
    <w:p>
      <w:pPr>
        <w:pStyle w:val="BodyText"/>
        <w:tabs>
          <w:tab w:pos="7098" w:val="left" w:leader="none"/>
        </w:tabs>
        <w:spacing w:line="240" w:lineRule="auto" w:before="4"/>
        <w:ind w:left="827" w:right="0"/>
        <w:jc w:val="left"/>
      </w:pPr>
      <w:r>
        <w:rPr>
          <w:rFonts w:ascii="Times New Roman" w:hAnsi="Times New Roman"/>
          <w:color w:val="231F20"/>
        </w:rPr>
        <w:t>Prilikom 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prikazivanja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korišćene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  <w:tab/>
      </w:r>
      <w:r>
        <w:rPr>
          <w:color w:val="231F20"/>
        </w:rPr>
        <w:t>metode  </w:t>
      </w:r>
      <w:r>
        <w:rPr>
          <w:color w:val="231F20"/>
          <w:spacing w:val="15"/>
        </w:rPr>
        <w:t> </w:t>
      </w:r>
      <w:r>
        <w:rPr>
          <w:color w:val="231F20"/>
        </w:rPr>
        <w:t>deskriptivne</w:t>
      </w:r>
      <w:r>
        <w:rPr/>
      </w:r>
    </w:p>
    <w:p>
      <w:pPr>
        <w:pStyle w:val="BodyText"/>
        <w:spacing w:line="240" w:lineRule="auto" w:before="139"/>
        <w:ind w:left="119" w:right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color w:val="231F20"/>
          <w:spacing w:val="-1"/>
        </w:rPr>
        <w:t>statistike,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rezultati</w:t>
      </w:r>
      <w:r>
        <w:rPr>
          <w:rFonts w:ascii="Times New Roman" w:hAnsi="Times New Roman"/>
          <w:color w:val="231F20"/>
        </w:rPr>
        <w:t> su </w:t>
      </w:r>
      <w:r>
        <w:rPr>
          <w:rFonts w:ascii="Times New Roman" w:hAnsi="Times New Roman"/>
          <w:color w:val="231F20"/>
          <w:spacing w:val="-1"/>
        </w:rPr>
        <w:t>prikazani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i tabelarno</w:t>
      </w:r>
      <w:r>
        <w:rPr>
          <w:rFonts w:ascii="Arial" w:hAnsi="Arial"/>
          <w:color w:val="231F20"/>
          <w:sz w:val="22"/>
        </w:rPr>
        <w:t>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19" w:right="0"/>
        <w:jc w:val="both"/>
        <w:rPr>
          <w:b w:val="0"/>
          <w:bCs w:val="0"/>
        </w:rPr>
      </w:pPr>
      <w:r>
        <w:rPr>
          <w:color w:val="231F20"/>
          <w:spacing w:val="-1"/>
        </w:rPr>
        <w:t>Rezultati</w:t>
      </w:r>
      <w:r>
        <w:rPr>
          <w:b w:val="0"/>
        </w:rPr>
      </w:r>
    </w:p>
    <w:p>
      <w:pPr>
        <w:pStyle w:val="BodyText"/>
        <w:spacing w:line="240" w:lineRule="auto" w:before="129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Prikaz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prikupljenih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podataka </w:t>
      </w:r>
      <w:r>
        <w:rPr>
          <w:rFonts w:ascii="Times New Roman" w:hAnsi="Times New Roman"/>
          <w:color w:val="231F20"/>
        </w:rPr>
        <w:t>po </w:t>
      </w:r>
      <w:r>
        <w:rPr>
          <w:rFonts w:ascii="Times New Roman" w:hAnsi="Times New Roman"/>
          <w:color w:val="231F20"/>
          <w:spacing w:val="-1"/>
        </w:rPr>
        <w:t>datim</w:t>
      </w:r>
      <w:r>
        <w:rPr>
          <w:rFonts w:ascii="Times New Roman" w:hAnsi="Times New Roman"/>
          <w:color w:val="231F20"/>
        </w:rPr>
        <w:t> obeležjima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"/>
        </w:numPr>
        <w:tabs>
          <w:tab w:pos="1200" w:val="left" w:leader="none"/>
        </w:tabs>
        <w:spacing w:line="240" w:lineRule="auto" w:before="0" w:after="0"/>
        <w:ind w:left="2319" w:right="4098" w:hanging="1480"/>
        <w:jc w:val="center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polu</w:t>
      </w:r>
      <w:r>
        <w:rPr/>
      </w:r>
    </w:p>
    <w:p>
      <w:pPr>
        <w:pStyle w:val="BodyText"/>
        <w:spacing w:line="240" w:lineRule="auto"/>
        <w:ind w:left="14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91" w:right="4305"/>
        <w:jc w:val="center"/>
      </w:pPr>
      <w:r>
        <w:rPr>
          <w:color w:val="231F20"/>
          <w:spacing w:val="-1"/>
        </w:rPr>
        <w:t>Tabela</w:t>
      </w:r>
      <w:r>
        <w:rPr>
          <w:color w:val="231F20"/>
        </w:rPr>
        <w:t> 1.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</w:t>
      </w:r>
      <w:r>
        <w:rPr>
          <w:color w:val="231F20"/>
        </w:rPr>
        <w:t> polu</w:t>
      </w:r>
      <w:r>
        <w:rPr/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900"/>
        <w:gridCol w:w="1080"/>
        <w:gridCol w:w="1080"/>
      </w:tblGrid>
      <w:tr>
        <w:trPr>
          <w:trHeight w:val="286" w:hRule="exact"/>
        </w:trPr>
        <w:tc>
          <w:tcPr>
            <w:tcW w:w="17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Pol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muški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ženski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195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0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46.25pt;mso-position-horizontal-relative:char;mso-position-vertical-relative:line" coordorigin="0,0" coordsize="5129,2925">
            <v:group style="position:absolute;left:2565;top:605;width:780;height:1327" coordorigin="2565,605" coordsize="780,1327">
              <v:shape style="position:absolute;left:2565;top:605;width:780;height:1327" coordorigin="2565,605" coordsize="780,1327" path="m2565,605l2565,1275,2685,1932,2740,1923,2847,1894,2946,1853,3037,1801,3118,1740,3189,1669,3248,1591,3294,1507,3326,1417,3342,1323,3344,1275,3342,1220,3321,1113,3282,1013,3225,921,3153,838,3068,766,2971,705,2864,658,2749,625,2689,614,2627,608,2565,605xe" filled="true" fillcolor="#9695c9" stroked="false">
                <v:path arrowok="t"/>
                <v:fill type="solid"/>
              </v:shape>
            </v:group>
            <v:group style="position:absolute;left:2565;top:605;width:780;height:1327" coordorigin="2565,605" coordsize="780,1327">
              <v:shape style="position:absolute;left:2565;top:605;width:780;height:1327" coordorigin="2565,605" coordsize="780,1327" path="m2685,1932l2794,1910,2897,1875,2993,1829,3079,1772,3155,1705,3220,1631,3273,1550,3312,1462,3336,1370,3344,1275,3342,1220,3321,1113,3282,1013,3225,921,3153,838,3068,766,2971,705,2864,658,2749,625,2689,614,2627,608,2565,605,2565,1275,2685,1932xe" filled="false" stroked="true" strokeweight=".720441pt" strokecolor="#231f20">
                <v:path arrowok="t"/>
              </v:shape>
            </v:group>
            <v:group style="position:absolute;left:1785;top:605;width:900;height:1340" coordorigin="1785,605" coordsize="900,1340">
              <v:shape style="position:absolute;left:1785;top:605;width:900;height:1340" coordorigin="1785,605" coordsize="900,1340" path="m2565,605l2500,608,2437,614,2376,625,2317,639,2259,658,2152,705,2055,766,1971,838,1900,921,1845,1013,1807,1113,1787,1220,1785,1275,1787,1329,1807,1433,1845,1532,1900,1624,1971,1708,2055,1781,2152,1843,2259,1891,2317,1910,2376,1925,2437,1936,2500,1943,2565,1945,2581,1944,2599,1942,2619,1939,2640,1936,2662,1933,2684,1932,2565,1275,2565,605xe" filled="true" fillcolor="#993366" stroked="false">
                <v:path arrowok="t"/>
                <v:fill type="solid"/>
              </v:shape>
            </v:group>
            <v:group style="position:absolute;left:1785;top:605;width:900;height:1340" coordorigin="1785,605" coordsize="900,1340">
              <v:shape style="position:absolute;left:1785;top:605;width:900;height:1340" coordorigin="1785,605" coordsize="900,1340" path="m2565,605l2500,608,2437,614,2376,625,2317,639,2259,658,2152,705,2055,766,1971,838,1900,921,1845,1013,1807,1113,1787,1220,1785,1275,1787,1329,1807,1433,1845,1532,1900,1624,1971,1708,2055,1781,2152,1843,2259,1891,2317,1910,2376,1925,2437,1936,2500,1943,2565,1945,2581,1944,2599,1942,2619,1939,2640,1936,2662,1933,2684,1932,2565,1275,2565,605xe" filled="false" stroked="true" strokeweight=".714692pt" strokecolor="#231f20">
                <v:path arrowok="t"/>
              </v:shape>
              <v:shape style="position:absolute;left:0;top:0;width:5129;height:2925" type="#_x0000_t202" filled="false" stroked="true" strokeweight=".673985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69" w:lineRule="exact" w:before="0"/>
                        <w:ind w:left="339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w w:val="120"/>
                          <w:sz w:val="16"/>
                        </w:rPr>
                        <w:t>48%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69" w:lineRule="exact" w:before="0"/>
                        <w:ind w:left="1328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w w:val="120"/>
                          <w:sz w:val="16"/>
                        </w:rPr>
                        <w:t>52%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9"/>
        <w:ind w:left="2177" w:right="0"/>
        <w:jc w:val="left"/>
      </w:pPr>
      <w:r>
        <w:rPr/>
        <w:pict>
          <v:group style="position:absolute;margin-left:255.330521pt;margin-top:-17.395634pt;width:83.25pt;height:14.85pt;mso-position-horizontal-relative:page;mso-position-vertical-relative:paragraph;z-index:-41944" coordorigin="5107,-348" coordsize="1665,297">
            <v:group style="position:absolute;left:5107;top:-348;width:1665;height:297" coordorigin="5107,-348" coordsize="1665,297">
              <v:shape style="position:absolute;left:5107;top:-348;width:1665;height:297" coordorigin="5107,-348" coordsize="1665,297" path="m5107,-52l6772,-52,6772,-348,5107,-348,5107,-52xe" filled="true" fillcolor="#ffffff" stroked="false">
                <v:path arrowok="t"/>
                <v:fill type="solid"/>
              </v:shape>
            </v:group>
            <v:group style="position:absolute;left:5182;top:-245;width:105;height:91" coordorigin="5182,-245" coordsize="105,91">
              <v:shape style="position:absolute;left:5182;top:-245;width:105;height:91" coordorigin="5182,-245" coordsize="105,91" path="m5182,-155l5287,-155,5287,-245,5182,-245,5182,-155xe" filled="true" fillcolor="#9695c9" stroked="false">
                <v:path arrowok="t"/>
                <v:fill type="solid"/>
              </v:shape>
            </v:group>
            <v:group style="position:absolute;left:5182;top:-245;width:105;height:91" coordorigin="5182,-245" coordsize="105,91">
              <v:shape style="position:absolute;left:5182;top:-245;width:105;height:91" coordorigin="5182,-245" coordsize="105,91" path="m5182,-155l5287,-155,5287,-245,5182,-245,5182,-155xe" filled="false" stroked="true" strokeweight=".686721pt" strokecolor="#231f20">
                <v:path arrowok="t"/>
              </v:shape>
            </v:group>
            <v:group style="position:absolute;left:5962;top:-245;width:106;height:91" coordorigin="5962,-245" coordsize="106,91">
              <v:shape style="position:absolute;left:5962;top:-245;width:106;height:91" coordorigin="5962,-245" coordsize="106,91" path="m5962,-155l6067,-155,6067,-245,5962,-245,5962,-155xe" filled="true" fillcolor="#993366" stroked="false">
                <v:path arrowok="t"/>
                <v:fill type="solid"/>
              </v:shape>
            </v:group>
            <v:group style="position:absolute;left:5962;top:-245;width:106;height:91" coordorigin="5962,-245" coordsize="106,91">
              <v:shape style="position:absolute;left:5962;top:-245;width:106;height:91" coordorigin="5962,-245" coordsize="106,91" path="m5962,-155l6067,-155,6067,-245,5962,-245,5962,-155xe" filled="false" stroked="true" strokeweight=".686474pt" strokecolor="#231f20">
                <v:path arrowok="t"/>
              </v:shape>
              <v:shape style="position:absolute;left:5107;top:-348;width:1665;height:297" type="#_x0000_t202" filled="false" stroked="false">
                <v:textbox inset="0,0,0,0">
                  <w:txbxContent>
                    <w:p>
                      <w:pPr>
                        <w:tabs>
                          <w:tab w:pos="1019" w:val="left" w:leader="none"/>
                        </w:tabs>
                        <w:spacing w:before="5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pacing w:val="1"/>
                          <w:w w:val="120"/>
                          <w:sz w:val="16"/>
                        </w:rPr>
                        <w:t>muški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2"/>
                          <w:w w:val="120"/>
                          <w:sz w:val="16"/>
                        </w:rPr>
                        <w:t>ženski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</w:rPr>
        <w:t> polu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</w:t>
      </w:r>
      <w:r>
        <w:rPr>
          <w:color w:val="231F20"/>
          <w:spacing w:val="-1"/>
        </w:rPr>
        <w:t>mestu</w:t>
      </w:r>
      <w:r>
        <w:rPr>
          <w:color w:val="231F20"/>
        </w:rPr>
        <w:t> </w:t>
      </w:r>
      <w:r>
        <w:rPr>
          <w:color w:val="231F20"/>
          <w:spacing w:val="-1"/>
        </w:rPr>
        <w:t>stanovanja</w:t>
      </w:r>
      <w:r>
        <w:rPr/>
      </w:r>
    </w:p>
    <w:p>
      <w:pPr>
        <w:pStyle w:val="BodyText"/>
        <w:spacing w:line="240" w:lineRule="auto"/>
        <w:ind w:left="137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479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2.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</w:t>
      </w:r>
      <w:r>
        <w:rPr>
          <w:color w:val="231F20"/>
        </w:rPr>
        <w:t> mestu </w:t>
      </w:r>
      <w:r>
        <w:rPr>
          <w:color w:val="231F20"/>
          <w:spacing w:val="-1"/>
        </w:rPr>
        <w:t>stanovanja</w:t>
      </w:r>
      <w:r>
        <w:rPr/>
      </w:r>
    </w:p>
    <w:tbl>
      <w:tblPr>
        <w:tblW w:w="0" w:type="auto"/>
        <w:jc w:val="left"/>
        <w:tblInd w:w="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900"/>
        <w:gridCol w:w="1109"/>
        <w:gridCol w:w="1080"/>
      </w:tblGrid>
      <w:tr>
        <w:trPr>
          <w:trHeight w:val="286" w:hRule="exact"/>
        </w:trPr>
        <w:tc>
          <w:tcPr>
            <w:tcW w:w="19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Mesto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stanovanja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urbano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neurbano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98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20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955"/>
        <w:gridCol w:w="995"/>
        <w:gridCol w:w="1605"/>
      </w:tblGrid>
      <w:tr>
        <w:trPr>
          <w:trHeight w:val="2436" w:hRule="exact"/>
        </w:trPr>
        <w:tc>
          <w:tcPr>
            <w:tcW w:w="2529" w:type="dxa"/>
            <w:gridSpan w:val="2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w w:val="120"/>
                <w:sz w:val="16"/>
              </w:rPr>
              <w:t>21%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00" w:type="dxa"/>
            <w:gridSpan w:val="2"/>
            <w:tcBorders>
              <w:top w:val="single" w:sz="5" w:space="0" w:color="231F20"/>
              <w:left w:val="nil" w:sz="6" w:space="0" w:color="auto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5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w w:val="120"/>
                <w:sz w:val="16"/>
              </w:rPr>
              <w:t>79%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29" w:hRule="exact"/>
        </w:trPr>
        <w:tc>
          <w:tcPr>
            <w:tcW w:w="1575" w:type="dxa"/>
            <w:tcBorders>
              <w:top w:val="nil" w:sz="6" w:space="0" w:color="auto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95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w w:val="120"/>
                <w:sz w:val="16"/>
              </w:rPr>
              <w:t>urbano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5" w:type="dxa"/>
            <w:tcBorders>
              <w:top w:val="single" w:sz="5" w:space="0" w:color="231F20"/>
              <w:left w:val="nil" w:sz="6" w:space="0" w:color="auto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8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w w:val="120"/>
                <w:sz w:val="16"/>
              </w:rPr>
              <w:t>neurbano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5" w:type="dxa"/>
            <w:tcBorders>
              <w:top w:val="nil" w:sz="6" w:space="0" w:color="auto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pStyle w:val="BodyText"/>
        <w:spacing w:line="240" w:lineRule="auto" w:before="46"/>
        <w:ind w:left="1561" w:right="0"/>
        <w:jc w:val="left"/>
      </w:pPr>
      <w:r>
        <w:rPr/>
        <w:pict>
          <v:group style="position:absolute;margin-left:257.939697pt;margin-top:-110.333366pt;width:78.7pt;height:64.05pt;mso-position-horizontal-relative:page;mso-position-vertical-relative:paragraph;z-index:-41872" coordorigin="5159,-2207" coordsize="1574,1281">
            <v:group style="position:absolute;left:5166;top:-2200;width:1560;height:1267" coordorigin="5166,-2200" coordsize="1560,1267">
              <v:shape style="position:absolute;left:5166;top:-2200;width:1560;height:1267" coordorigin="5166,-2200" coordsize="1560,1267" path="m5181,-1737l5169,-1672,5166,-1596,5168,-1541,5188,-1435,5226,-1336,5281,-1244,5352,-1162,5436,-1091,5533,-1031,5640,-984,5697,-966,5757,-952,5818,-941,5881,-935,5946,-933,6008,-935,6070,-941,6130,-952,6188,-966,6299,-1005,6402,-1057,6493,-1121,6572,-1196,6636,-1279,6685,-1369,6715,-1466,6725,-1566,5946,-1566,5181,-1737xe" filled="true" fillcolor="#9695c9" stroked="false">
                <v:path arrowok="t"/>
                <v:fill type="solid"/>
              </v:shape>
              <v:shape style="position:absolute;left:5166;top:-2200;width:1560;height:1267" coordorigin="5166,-2200" coordsize="1560,1267" path="m5946,-2200l5946,-1566,6725,-1566,6723,-1619,6702,-1720,6663,-1814,6606,-1901,6534,-1980,6449,-2048,6352,-2105,6245,-2150,6130,-2181,6070,-2191,6008,-2198,5946,-2200xe" filled="true" fillcolor="#9695c9" stroked="false">
                <v:path arrowok="t"/>
                <v:fill type="solid"/>
              </v:shape>
            </v:group>
            <v:group style="position:absolute;left:5166;top:-2200;width:1560;height:1267" coordorigin="5166,-2200" coordsize="1560,1267">
              <v:shape style="position:absolute;left:5166;top:-2200;width:1560;height:1267" coordorigin="5166,-2200" coordsize="1560,1267" path="m5181,-1737l5169,-1672,5166,-1596,5168,-1541,5188,-1435,5226,-1336,5281,-1244,5352,-1162,5436,-1091,5533,-1031,5640,-984,5697,-966,5757,-952,5818,-941,5881,-935,5946,-933,6008,-935,6070,-941,6130,-952,6188,-966,6299,-1005,6402,-1057,6493,-1121,6572,-1196,6636,-1279,6685,-1369,6715,-1466,6725,-1566,6723,-1619,6702,-1720,6663,-1814,6606,-1901,6534,-1980,6449,-2048,6352,-2105,6245,-2150,6130,-2181,6070,-2191,6008,-2198,5946,-2200,5946,-1566,5181,-1737xe" filled="false" stroked="true" strokeweight=".662667pt" strokecolor="#231f20">
                <v:path arrowok="t"/>
              </v:shape>
            </v:group>
            <v:group style="position:absolute;left:5181;top:-2200;width:765;height:634" coordorigin="5181,-2200" coordsize="765,634">
              <v:shape style="position:absolute;left:5181;top:-2200;width:765;height:634" coordorigin="5181,-2200" coordsize="765,634" path="m5892,-2200l5787,-2191,5687,-2172,5592,-2141,5504,-2101,5423,-2052,5350,-1994,5288,-1929,5236,-1856,5196,-1778,5181,-1737,5946,-1566,5946,-2200,5892,-2200xe" filled="true" fillcolor="#993366" stroked="false">
                <v:path arrowok="t"/>
                <v:fill type="solid"/>
              </v:shape>
            </v:group>
            <v:group style="position:absolute;left:5181;top:-2200;width:765;height:634" coordorigin="5181,-2200" coordsize="765,634">
              <v:shape style="position:absolute;left:5181;top:-2200;width:765;height:634" coordorigin="5181,-2200" coordsize="765,634" path="m5946,-2200l5839,-2197,5737,-2183,5639,-2158,5547,-2123,5462,-2078,5385,-2024,5318,-1962,5260,-1893,5214,-1818,5181,-1737,5946,-1566,5946,-2200xe" filled="false" stroked="true" strokeweight=".664003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783859pt;margin-top:-16.789341pt;width:97.5pt;height:14.05pt;mso-position-horizontal-relative:page;mso-position-vertical-relative:paragraph;z-index:-41848" coordorigin="4956,-336" coordsize="1950,281">
            <v:group style="position:absolute;left:4956;top:-336;width:1950;height:281" coordorigin="4956,-336" coordsize="1950,281">
              <v:shape style="position:absolute;left:4956;top:-336;width:1950;height:281" coordorigin="4956,-336" coordsize="1950,281" path="m4956,-56l6905,-56,6905,-336,4956,-336,4956,-56xe" filled="true" fillcolor="#ffffff" stroked="false">
                <v:path arrowok="t"/>
                <v:fill type="solid"/>
              </v:shape>
            </v:group>
            <v:group style="position:absolute;left:5031;top:-196;width:105;height:2" coordorigin="5031,-196" coordsize="105,2">
              <v:shape style="position:absolute;left:5031;top:-196;width:105;height:2" coordorigin="5031,-196" coordsize="105,0" path="m5031,-196l5136,-196e" filled="false" stroked="true" strokeweight="4.366087pt" strokecolor="#9695c9">
                <v:path arrowok="t"/>
              </v:shape>
            </v:group>
            <v:group style="position:absolute;left:5031;top:-238;width:105;height:86" coordorigin="5031,-238" coordsize="105,86">
              <v:shape style="position:absolute;left:5031;top:-238;width:105;height:86" coordorigin="5031,-238" coordsize="105,86" path="m5031,-153l5136,-153,5136,-238,5031,-238,5031,-153xe" filled="false" stroked="true" strokeweight=".662902pt" strokecolor="#231f20">
                <v:path arrowok="t"/>
              </v:shape>
            </v:group>
            <v:group style="position:absolute;left:5870;top:-196;width:106;height:2" coordorigin="5870,-196" coordsize="106,2">
              <v:shape style="position:absolute;left:5870;top:-196;width:106;height:2" coordorigin="5870,-196" coordsize="106,0" path="m5870,-196l5976,-196e" filled="false" stroked="true" strokeweight="4.366087pt" strokecolor="#993366">
                <v:path arrowok="t"/>
              </v:shape>
            </v:group>
            <v:group style="position:absolute;left:5870;top:-238;width:106;height:86" coordorigin="5870,-238" coordsize="106,86">
              <v:shape style="position:absolute;left:5870;top:-238;width:106;height:86" coordorigin="5870,-238" coordsize="106,86" path="m5870,-153l5976,-153,5976,-238,5870,-238,5870,-153xe" filled="false" stroked="true" strokeweight=".66258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2.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</w:rPr>
        <w:t> mestu </w:t>
      </w:r>
      <w:r>
        <w:rPr>
          <w:color w:val="231F20"/>
          <w:spacing w:val="-1"/>
        </w:rPr>
        <w:t>stanovanja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</w:t>
      </w:r>
      <w:r>
        <w:rPr>
          <w:color w:val="231F20"/>
          <w:spacing w:val="-1"/>
        </w:rPr>
        <w:t>godini</w:t>
      </w:r>
      <w:r>
        <w:rPr>
          <w:color w:val="231F20"/>
        </w:rPr>
        <w:t> </w:t>
      </w:r>
      <w:r>
        <w:rPr>
          <w:color w:val="231F20"/>
          <w:spacing w:val="-1"/>
        </w:rPr>
        <w:t>studiranja</w:t>
      </w:r>
      <w:r>
        <w:rPr/>
      </w:r>
    </w:p>
    <w:p>
      <w:pPr>
        <w:pStyle w:val="BodyText"/>
        <w:spacing w:line="240" w:lineRule="auto"/>
        <w:ind w:left="0" w:right="335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91" w:right="3832"/>
        <w:jc w:val="center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3.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godini</w:t>
      </w:r>
      <w:r>
        <w:rPr>
          <w:color w:val="231F20"/>
        </w:rPr>
        <w:t> studiranja</w:t>
      </w:r>
      <w:r>
        <w:rPr/>
      </w:r>
    </w:p>
    <w:tbl>
      <w:tblPr>
        <w:tblW w:w="0" w:type="auto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576"/>
        <w:gridCol w:w="576"/>
        <w:gridCol w:w="504"/>
        <w:gridCol w:w="900"/>
        <w:gridCol w:w="936"/>
      </w:tblGrid>
      <w:tr>
        <w:trPr>
          <w:trHeight w:val="286" w:hRule="exact"/>
        </w:trPr>
        <w:tc>
          <w:tcPr>
            <w:tcW w:w="20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Godina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studiranja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05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0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3pt;mso-position-horizontal-relative:char;mso-position-vertical-relative:line" coordorigin="0,0" coordsize="5129,3406">
            <v:group style="position:absolute;left:2565;top:705;width:780;height:1276" coordorigin="2565,705" coordsize="780,1276">
              <v:shape style="position:absolute;left:2565;top:705;width:780;height:1276" coordorigin="2565,705" coordsize="780,1276" path="m2565,705l2565,1485,3164,1980,3180,1958,3224,1888,3262,1817,3294,1744,3319,1668,3336,1591,3344,1512,3344,1485,3342,1420,3334,1357,3321,1296,3304,1237,3282,1180,3255,1125,3225,1072,3191,1023,3153,976,3112,932,3068,891,3021,854,2971,821,2918,791,2864,766,2807,744,2749,727,2689,715,2627,708,2565,705xe" filled="true" fillcolor="#9695c9" stroked="false">
                <v:path arrowok="t"/>
                <v:fill type="solid"/>
              </v:shape>
            </v:group>
            <v:group style="position:absolute;left:2565;top:705;width:780;height:1276" coordorigin="2565,705" coordsize="780,1276">
              <v:shape style="position:absolute;left:2565;top:705;width:780;height:1276" coordorigin="2565,705" coordsize="780,1276" path="m3164,1980l3210,1912,3250,1841,3284,1768,3311,1694,3331,1617,3342,1538,3344,1485,3342,1420,3334,1357,3321,1296,3304,1237,3282,1180,3255,1125,3225,1072,3191,1023,3153,976,3112,932,3068,891,3021,854,2971,821,2918,791,2864,766,2807,744,2749,727,2689,715,2627,708,2565,705,2565,1485,3164,1980xe" filled="false" stroked="true" strokeweight=".747492pt" strokecolor="#231f20">
                <v:path arrowok="t"/>
              </v:shape>
            </v:group>
            <v:group style="position:absolute;left:2055;top:1485;width:1110;height:781" coordorigin="2055,1485" coordsize="1110,781">
              <v:shape style="position:absolute;left:2055;top:1485;width:1110;height:781" coordorigin="2055,1485" coordsize="1110,781" path="m2565,1485l2055,2085,2077,2100,2100,2115,2170,2157,2243,2194,2318,2224,2397,2246,2479,2260,2565,2265,2598,2262,2666,2253,2732,2240,2798,2221,2861,2198,2923,2170,2983,2137,3039,2099,3092,2055,3141,2007,3164,1980,2565,1485xe" filled="true" fillcolor="#993366" stroked="false">
                <v:path arrowok="t"/>
                <v:fill type="solid"/>
              </v:shape>
            </v:group>
            <v:group style="position:absolute;left:2055;top:1485;width:1110;height:781" coordorigin="2055,1485" coordsize="1110,781">
              <v:shape style="position:absolute;left:2055;top:1485;width:1110;height:781" coordorigin="2055,1485" coordsize="1110,781" path="m2055,2085l2123,2130,2194,2170,2268,2204,2344,2232,2424,2252,2507,2263,2565,2265,2598,2262,2666,2253,2732,2240,2798,2221,2861,2198,2923,2170,2983,2137,3039,2099,3092,2055,3141,2007,3164,1980,2565,1485,2055,2085xe" filled="false" stroked="true" strokeweight=".747152pt" strokecolor="#231f20">
                <v:path arrowok="t"/>
              </v:shape>
            </v:group>
            <v:group style="position:absolute;left:1783;top:1110;width:782;height:975" coordorigin="1783,1110" coordsize="782,975">
              <v:shape style="position:absolute;left:1783;top:1110;width:782;height:975" coordorigin="1783,1110" coordsize="782,975" path="m1860,1110l1839,1169,1821,1227,1806,1286,1792,1364,1785,1443,1785,1462,1783,1499,1786,1572,1795,1643,1811,1712,1833,1778,1861,1842,1895,1902,1935,1959,1979,2013,2028,2062,2055,2085,2565,1485,1860,1110xe" filled="true" fillcolor="#fcf9ce" stroked="false">
                <v:path arrowok="t"/>
                <v:fill type="solid"/>
              </v:shape>
            </v:group>
            <v:group style="position:absolute;left:1783;top:1110;width:782;height:975" coordorigin="1783,1110" coordsize="782,975">
              <v:shape style="position:absolute;left:1783;top:1110;width:782;height:975" coordorigin="1783,1110" coordsize="782,975" path="m1860,1110l1839,1169,1821,1227,1806,1286,1792,1364,1785,1443,1785,1462,1783,1499,1786,1572,1795,1643,1811,1712,1833,1778,1861,1842,1895,1902,1935,1959,1979,2013,2028,2062,2055,2085,2565,1485,1860,1110xe" filled="false" stroked="true" strokeweight=".74739pt" strokecolor="#231f20">
                <v:path arrowok="t"/>
              </v:shape>
            </v:group>
            <v:group style="position:absolute;left:1860;top:704;width:705;height:781" coordorigin="1860,704" coordsize="705,781">
              <v:shape style="position:absolute;left:1860;top:704;width:705;height:781" coordorigin="1860,704" coordsize="705,781" path="m2520,704l2432,710,2347,726,2265,752,2188,786,2115,829,2047,879,1985,937,1929,1002,1881,1072,1860,1110,2565,1485,2565,705,2520,704xe" filled="true" fillcolor="#d2edf3" stroked="false">
                <v:path arrowok="t"/>
                <v:fill type="solid"/>
              </v:shape>
            </v:group>
            <v:group style="position:absolute;left:1860;top:704;width:705;height:781" coordorigin="1860,704" coordsize="705,781">
              <v:shape style="position:absolute;left:1860;top:704;width:705;height:781" coordorigin="1860,704" coordsize="705,781" path="m2565,705l2476,706,2389,717,2306,738,2226,768,2150,806,2080,853,2015,907,1956,969,1904,1036,1860,1110,2565,1485,2565,705xe" filled="false" stroked="true" strokeweight=".74734pt" strokecolor="#231f20">
                <v:path arrowok="t"/>
              </v:shape>
              <v:shape style="position:absolute;left:0;top:0;width:5129;height:3406" type="#_x0000_t202" filled="false" stroked="true" strokeweight=".747131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0" w:right="129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306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36%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52"/>
                        <w:ind w:left="135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16"/>
                        <w:ind w:left="26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8"/>
        <w:ind w:left="1580" w:right="0"/>
        <w:jc w:val="left"/>
      </w:pPr>
      <w:r>
        <w:rPr/>
        <w:pict>
          <v:group style="position:absolute;margin-left:259.049622pt;margin-top:-20.297070pt;width:76.5pt;height:17.3pt;mso-position-horizontal-relative:page;mso-position-vertical-relative:paragraph;z-index:-41800" coordorigin="5181,-406" coordsize="1530,346">
            <v:group style="position:absolute;left:5181;top:-406;width:1530;height:346" coordorigin="5181,-406" coordsize="1530,346">
              <v:shape style="position:absolute;left:5181;top:-406;width:1530;height:346" coordorigin="5181,-406" coordsize="1530,346" path="m5181,-61l6710,-61,6710,-406,5181,-406,5181,-61xe" filled="true" fillcolor="#ffffff" stroked="false">
                <v:path arrowok="t"/>
                <v:fill type="solid"/>
              </v:shape>
            </v:group>
            <v:group style="position:absolute;left:5256;top:-286;width:106;height:106" coordorigin="5256,-286" coordsize="106,106">
              <v:shape style="position:absolute;left:5256;top:-286;width:106;height:106" coordorigin="5256,-286" coordsize="106,106" path="m5256,-181l5361,-181,5361,-286,5256,-286,5256,-181xe" filled="true" fillcolor="#9695c9" stroked="false">
                <v:path arrowok="t"/>
                <v:fill type="solid"/>
              </v:shape>
            </v:group>
            <v:group style="position:absolute;left:5256;top:-286;width:106;height:106" coordorigin="5256,-286" coordsize="106,106">
              <v:shape style="position:absolute;left:5256;top:-286;width:106;height:106" coordorigin="5256,-286" coordsize="106,106" path="m5256,-181l5361,-181,5361,-286,5256,-286,5256,-181xe" filled="false" stroked="true" strokeweight=".747296pt" strokecolor="#231f20">
                <v:path arrowok="t"/>
              </v:shape>
            </v:group>
            <v:group style="position:absolute;left:5556;top:-286;width:105;height:106" coordorigin="5556,-286" coordsize="105,106">
              <v:shape style="position:absolute;left:5556;top:-286;width:105;height:106" coordorigin="5556,-286" coordsize="105,106" path="m5556,-181l5661,-181,5661,-286,5556,-286,5556,-181xe" filled="true" fillcolor="#993366" stroked="false">
                <v:path arrowok="t"/>
                <v:fill type="solid"/>
              </v:shape>
            </v:group>
            <v:group style="position:absolute;left:5556;top:-286;width:105;height:106" coordorigin="5556,-286" coordsize="105,106">
              <v:shape style="position:absolute;left:5556;top:-286;width:105;height:106" coordorigin="5556,-286" coordsize="105,106" path="m5556,-181l5661,-181,5661,-286,5556,-286,5556,-181xe" filled="false" stroked="true" strokeweight=".747298pt" strokecolor="#231f20">
                <v:path arrowok="t"/>
              </v:shape>
            </v:group>
            <v:group style="position:absolute;left:5901;top:-286;width:105;height:106" coordorigin="5901,-286" coordsize="105,106">
              <v:shape style="position:absolute;left:5901;top:-286;width:105;height:106" coordorigin="5901,-286" coordsize="105,106" path="m5901,-181l6006,-181,6006,-286,5901,-286,5901,-181xe" filled="true" fillcolor="#fcf9ce" stroked="false">
                <v:path arrowok="t"/>
                <v:fill type="solid"/>
              </v:shape>
            </v:group>
            <v:group style="position:absolute;left:5901;top:-286;width:105;height:106" coordorigin="5901,-286" coordsize="105,106">
              <v:shape style="position:absolute;left:5901;top:-286;width:105;height:106" coordorigin="5901,-286" coordsize="105,106" path="m5901,-181l6006,-181,6006,-286,5901,-286,5901,-181xe" filled="false" stroked="true" strokeweight=".747298pt" strokecolor="#231f20">
                <v:path arrowok="t"/>
              </v:shape>
            </v:group>
            <v:group style="position:absolute;left:6291;top:-286;width:105;height:106" coordorigin="6291,-286" coordsize="105,106">
              <v:shape style="position:absolute;left:6291;top:-286;width:105;height:106" coordorigin="6291,-286" coordsize="105,106" path="m6291,-181l6395,-181,6395,-286,6291,-286,6291,-181xe" filled="true" fillcolor="#d2edf3" stroked="false">
                <v:path arrowok="t"/>
                <v:fill type="solid"/>
              </v:shape>
            </v:group>
            <v:group style="position:absolute;left:6291;top:-286;width:105;height:106" coordorigin="6291,-286" coordsize="105,106">
              <v:shape style="position:absolute;left:6291;top:-286;width:105;height:106" coordorigin="6291,-286" coordsize="105,106" path="m6291,-181l6395,-181,6395,-286,6291,-286,6291,-181xe" filled="false" stroked="true" strokeweight=".747298pt" strokecolor="#231f20">
                <v:path arrowok="t"/>
              </v:shape>
              <v:shape style="position:absolute;left:5181;top:-406;width:1530;height:346" type="#_x0000_t202" filled="false" stroked="true" strokeweight=".74691pt" strokecolor="#231f20">
                <v:textbox inset="0,0,0,0">
                  <w:txbxContent>
                    <w:p>
                      <w:pPr>
                        <w:tabs>
                          <w:tab w:pos="532" w:val="left" w:leader="none"/>
                          <w:tab w:pos="877" w:val="left" w:leader="none"/>
                          <w:tab w:pos="1267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z w:val="19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9"/>
                        </w:rPr>
                        <w:t>II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19"/>
                        </w:rPr>
                        <w:t>III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9"/>
                        </w:rPr>
                        <w:t>IV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3.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godini</w:t>
      </w:r>
      <w:r>
        <w:rPr>
          <w:color w:val="231F20"/>
        </w:rPr>
        <w:t> </w:t>
      </w:r>
      <w:r>
        <w:rPr>
          <w:color w:val="231F20"/>
          <w:spacing w:val="-1"/>
        </w:rPr>
        <w:t>studiranja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200" w:val="left" w:leader="none"/>
        </w:tabs>
        <w:spacing w:line="240" w:lineRule="auto" w:before="69" w:after="0"/>
        <w:ind w:left="1199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stanovanja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22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(tabelarni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48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4.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načinu stanovanja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015"/>
        <w:gridCol w:w="1191"/>
        <w:gridCol w:w="1150"/>
        <w:gridCol w:w="901"/>
        <w:gridCol w:w="936"/>
      </w:tblGrid>
      <w:tr>
        <w:trPr>
          <w:trHeight w:val="562" w:hRule="exact"/>
        </w:trPr>
        <w:tc>
          <w:tcPr>
            <w:tcW w:w="18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Student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stanuje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kod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roditelja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studentski dom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podstanar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ž</w:t>
            </w:r>
            <w:r>
              <w:rPr>
                <w:rFonts w:ascii="Times New Roman" w:hAnsi="Times New Roman"/>
                <w:color w:val="231F20"/>
                <w:sz w:val="24"/>
              </w:rPr>
              <w:t>ivi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sam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0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662"/>
        <w:gridCol w:w="1144"/>
        <w:gridCol w:w="920"/>
      </w:tblGrid>
      <w:tr>
        <w:trPr>
          <w:trHeight w:val="689" w:hRule="exact"/>
        </w:trPr>
        <w:tc>
          <w:tcPr>
            <w:tcW w:w="3065" w:type="dxa"/>
            <w:gridSpan w:val="2"/>
            <w:tcBorders>
              <w:top w:val="single" w:sz="6" w:space="0" w:color="231F20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right="4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2%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4" w:type="dxa"/>
            <w:gridSpan w:val="2"/>
            <w:tcBorders>
              <w:top w:val="single" w:sz="6" w:space="0" w:color="231F20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3065" w:type="dxa"/>
            <w:gridSpan w:val="2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6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23%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/>
          </w:p>
        </w:tc>
      </w:tr>
      <w:tr>
        <w:trPr>
          <w:trHeight w:val="570" w:hRule="exact"/>
        </w:trPr>
        <w:tc>
          <w:tcPr>
            <w:tcW w:w="3065" w:type="dxa"/>
            <w:gridSpan w:val="2"/>
            <w:tcBorders>
              <w:top w:val="nil" w:sz="6" w:space="0" w:color="auto"/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7%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231F20"/>
            </w:tcBorders>
          </w:tcPr>
          <w:p>
            <w:pPr/>
          </w:p>
        </w:tc>
      </w:tr>
      <w:tr>
        <w:trPr>
          <w:trHeight w:val="1118" w:hRule="exact"/>
        </w:trPr>
        <w:tc>
          <w:tcPr>
            <w:tcW w:w="3065" w:type="dxa"/>
            <w:gridSpan w:val="2"/>
            <w:tcBorders>
              <w:top w:val="nil" w:sz="6" w:space="0" w:color="auto"/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2064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13" w:lineRule="exact"/>
              <w:ind w:left="2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68%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45" w:hRule="exact"/>
        </w:trPr>
        <w:tc>
          <w:tcPr>
            <w:tcW w:w="140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Kod</w:t>
            </w:r>
            <w:r>
              <w:rPr>
                <w:rFonts w:ascii="Arial"/>
                <w:color w:val="231F20"/>
                <w:spacing w:val="23"/>
                <w:sz w:val="19"/>
              </w:rPr>
              <w:t> </w:t>
            </w:r>
            <w:r>
              <w:rPr>
                <w:rFonts w:ascii="Arial"/>
                <w:color w:val="231F20"/>
                <w:spacing w:val="-2"/>
                <w:sz w:val="19"/>
              </w:rPr>
              <w:t>roditelja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62" w:type="dxa"/>
            <w:tcBorders>
              <w:top w:val="single" w:sz="6" w:space="0" w:color="231F20"/>
              <w:left w:val="nil" w:sz="6" w:space="0" w:color="auto"/>
              <w:bottom w:val="single" w:sz="6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7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z w:val="19"/>
              </w:rPr>
              <w:t>Studentski</w:t>
            </w:r>
            <w:r>
              <w:rPr>
                <w:rFonts w:ascii="Arial"/>
                <w:color w:val="231F20"/>
                <w:spacing w:val="43"/>
                <w:sz w:val="19"/>
              </w:rPr>
              <w:t> </w:t>
            </w:r>
            <w:r>
              <w:rPr>
                <w:rFonts w:ascii="Arial"/>
                <w:color w:val="231F20"/>
                <w:spacing w:val="-4"/>
                <w:sz w:val="19"/>
              </w:rPr>
              <w:t>dom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44" w:type="dxa"/>
            <w:tcBorders>
              <w:top w:val="single" w:sz="6" w:space="0" w:color="231F20"/>
              <w:left w:val="nil" w:sz="6" w:space="0" w:color="auto"/>
              <w:bottom w:val="single" w:sz="6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1"/>
                <w:sz w:val="19"/>
              </w:rPr>
              <w:t>Podstanar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0" w:type="dxa"/>
            <w:tcBorders>
              <w:top w:val="single" w:sz="6" w:space="0" w:color="231F20"/>
              <w:left w:val="nil" w:sz="6" w:space="0" w:color="auto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54"/>
              <w:ind w:left="1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31F20"/>
                <w:spacing w:val="-10"/>
                <w:sz w:val="19"/>
              </w:rPr>
              <w:t>Živi</w:t>
            </w:r>
            <w:r>
              <w:rPr>
                <w:rFonts w:ascii="Arial" w:hAnsi="Arial"/>
                <w:color w:val="231F20"/>
                <w:spacing w:val="24"/>
                <w:sz w:val="19"/>
              </w:rPr>
              <w:t> </w:t>
            </w:r>
            <w:r>
              <w:rPr>
                <w:rFonts w:ascii="Arial" w:hAnsi="Arial"/>
                <w:color w:val="231F20"/>
                <w:sz w:val="19"/>
              </w:rPr>
              <w:t>sam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60" w:hRule="exact"/>
        </w:trPr>
        <w:tc>
          <w:tcPr>
            <w:tcW w:w="5129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</w:tr>
    </w:tbl>
    <w:p>
      <w:pPr>
        <w:pStyle w:val="BodyText"/>
        <w:spacing w:line="240" w:lineRule="auto" w:before="60"/>
        <w:ind w:left="1528" w:right="0"/>
        <w:jc w:val="left"/>
      </w:pPr>
      <w:r>
        <w:rPr/>
        <w:pict>
          <v:group style="position:absolute;margin-left:257.652893pt;margin-top:-136.12619pt;width:79.05pt;height:79.1pt;mso-position-horizontal-relative:page;mso-position-vertical-relative:paragraph;z-index:-41728" coordorigin="5153,-2723" coordsize="1581,1582">
            <v:group style="position:absolute;left:5257;top:-2709;width:1470;height:1561" coordorigin="5257,-2709" coordsize="1470,1561">
              <v:shape style="position:absolute;left:5257;top:-2709;width:1470;height:1561" coordorigin="5257,-2709" coordsize="1470,1561" path="m5947,-2709l5947,-1929,5257,-1553,5278,-1518,5326,-1451,5381,-1389,5443,-1333,5510,-1283,5582,-1240,5658,-1205,5738,-1178,5820,-1159,5904,-1150,5947,-1148,6009,-1151,6070,-1159,6130,-1172,6189,-1189,6246,-1211,6300,-1238,6353,-1268,6402,-1302,6450,-1340,6494,-1381,6535,-1425,6573,-1473,6607,-1522,6637,-1575,6663,-1630,6685,-1686,6703,-1745,6716,-1805,6724,-1866,6726,-1929,6724,-1993,6716,-2056,6703,-2117,6685,-2177,6663,-2234,6637,-2289,6607,-2341,6573,-2391,6535,-2438,6494,-2482,6450,-2522,6402,-2559,6353,-2593,6300,-2622,6246,-2648,6189,-2669,6130,-2686,6070,-2698,6009,-2706,5947,-2709xe" filled="true" fillcolor="#9695c9" stroked="false">
                <v:path arrowok="t"/>
                <v:fill type="solid"/>
              </v:shape>
            </v:group>
            <v:group style="position:absolute;left:5257;top:-2709;width:1470;height:1561" coordorigin="5257,-2709" coordsize="1470,1561">
              <v:shape style="position:absolute;left:5257;top:-2709;width:1470;height:1561" coordorigin="5257,-2709" coordsize="1470,1561" path="m5257,-1553l5301,-1484,5353,-1419,5411,-1360,5476,-1307,5545,-1261,5620,-1222,5697,-1191,5778,-1168,5862,-1153,5947,-1148,6009,-1151,6070,-1159,6130,-1172,6189,-1189,6246,-1211,6300,-1238,6353,-1268,6402,-1302,6450,-1340,6494,-1381,6535,-1425,6573,-1473,6607,-1522,6637,-1575,6663,-1630,6685,-1686,6703,-1745,6716,-1805,6724,-1866,6726,-1929,6724,-1993,6716,-2056,6703,-2117,6685,-2177,6663,-2234,6637,-2289,6607,-2341,6573,-2391,6535,-2438,6494,-2482,6450,-2522,6402,-2559,6353,-2593,6300,-2622,6246,-2648,6189,-2669,6130,-2686,6070,-2698,6009,-2706,5947,-2709,5947,-1929,5257,-1553xe" filled="false" stroked="true" strokeweight=".747322pt" strokecolor="#231f20">
                <v:path arrowok="t"/>
              </v:shape>
            </v:group>
            <v:group style="position:absolute;left:5166;top:-1929;width:781;height:366" coordorigin="5166,-1929" coordsize="781,366">
              <v:shape style="position:absolute;left:5166;top:-1929;width:781;height:366" coordorigin="5166,-1929" coordsize="781,366" path="m5947,-1929l5166,-1914,5167,-1892,5167,-1871,5173,-1808,5183,-1747,5204,-1671,5233,-1598,5251,-1563,5947,-1929xe" filled="true" fillcolor="#993366" stroked="false">
                <v:path arrowok="t"/>
                <v:fill type="solid"/>
              </v:shape>
            </v:group>
            <v:group style="position:absolute;left:5166;top:-1929;width:781;height:366" coordorigin="5166,-1929" coordsize="781,366">
              <v:shape style="position:absolute;left:5166;top:-1929;width:781;height:366" coordorigin="5166,-1929" coordsize="781,366" path="m5166,-1914l5169,-1849,5176,-1787,5188,-1728,5211,-1652,5242,-1580,5251,-1563,5947,-1929,5166,-1914xe" filled="false" stroked="true" strokeweight=".747022pt" strokecolor="#231f20">
                <v:path arrowok="t"/>
              </v:shape>
            </v:group>
            <v:group style="position:absolute;left:5161;top:-2709;width:787;height:795" coordorigin="5161,-2709" coordsize="787,795">
              <v:shape style="position:absolute;left:5161;top:-2709;width:787;height:795" coordorigin="5161,-2709" coordsize="787,795" path="m5811,-2709l5702,-2683,5600,-2642,5507,-2588,5422,-2521,5348,-2444,5286,-2358,5235,-2263,5198,-2161,5174,-2055,5166,-1944,5161,-1924,5166,-1914,5947,-1929,5811,-2709xe" filled="true" fillcolor="#fcf9ce" stroked="false">
                <v:path arrowok="t"/>
                <v:fill type="solid"/>
              </v:shape>
            </v:group>
            <v:group style="position:absolute;left:5161;top:-2709;width:787;height:795" coordorigin="5161,-2709" coordsize="787,795">
              <v:shape style="position:absolute;left:5161;top:-2709;width:787;height:795" coordorigin="5161,-2709" coordsize="787,795" path="m5811,-2709l5702,-2683,5600,-2642,5507,-2588,5422,-2521,5348,-2444,5286,-2358,5235,-2263,5198,-2161,5174,-2055,5166,-1944,5161,-1924,5166,-1914,5947,-1929,5811,-2709xe" filled="false" stroked="true" strokeweight=".747301pt" strokecolor="#231f20">
                <v:path arrowok="t"/>
              </v:shape>
            </v:group>
            <v:group style="position:absolute;left:5829;top:-2715;width:118;height:787" coordorigin="5829,-2715" coordsize="118,787">
              <v:shape style="position:absolute;left:5829;top:-2715;width:118;height:787" coordorigin="5829,-2715" coordsize="118,787" path="m5908,-2715l5888,-2715,5869,-2713,5849,-2711,5829,-2709,5947,-1929,5947,-2709,5927,-2713,5908,-2715xe" filled="true" fillcolor="#d2edf3" stroked="false">
                <v:path arrowok="t"/>
                <v:fill type="solid"/>
              </v:shape>
            </v:group>
            <v:group style="position:absolute;left:5829;top:-2715;width:118;height:787" coordorigin="5829,-2715" coordsize="118,787">
              <v:shape style="position:absolute;left:5829;top:-2715;width:118;height:787" coordorigin="5829,-2715" coordsize="118,787" path="m5947,-2709l5927,-2713,5908,-2715,5888,-2715,5869,-2713,5849,-2711,5829,-2709,5947,-1929,5947,-2709xe" filled="false" stroked="true" strokeweight=".74770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092911pt;margin-top:-20.677017pt;width:255.75pt;height:17.3pt;mso-position-horizontal-relative:page;mso-position-vertical-relative:paragraph;z-index:-41704" coordorigin="3382,-414" coordsize="5115,346">
            <v:group style="position:absolute;left:3382;top:-414;width:5115;height:346" coordorigin="3382,-414" coordsize="5115,346">
              <v:shape style="position:absolute;left:3382;top:-414;width:5115;height:346" coordorigin="3382,-414" coordsize="5115,346" path="m3382,-68l8496,-68,8496,-414,3382,-414,3382,-68xe" filled="true" fillcolor="#ffffff" stroked="false">
                <v:path arrowok="t"/>
                <v:fill type="solid"/>
              </v:shape>
            </v:group>
            <v:group style="position:absolute;left:3457;top:-294;width:105;height:106" coordorigin="3457,-294" coordsize="105,106">
              <v:shape style="position:absolute;left:3457;top:-294;width:105;height:106" coordorigin="3457,-294" coordsize="105,106" path="m3457,-188l3562,-188,3562,-294,3457,-294,3457,-188xe" filled="true" fillcolor="#9695c9" stroked="false">
                <v:path arrowok="t"/>
                <v:fill type="solid"/>
              </v:shape>
            </v:group>
            <v:group style="position:absolute;left:3457;top:-294;width:105;height:106" coordorigin="3457,-294" coordsize="105,106">
              <v:shape style="position:absolute;left:3457;top:-294;width:105;height:106" coordorigin="3457,-294" coordsize="105,106" path="m3457,-188l3562,-188,3562,-294,3457,-294,3457,-188xe" filled="false" stroked="true" strokeweight=".747298pt" strokecolor="#231f20">
                <v:path arrowok="t"/>
              </v:shape>
            </v:group>
            <v:group style="position:absolute;left:4792;top:-294;width:106;height:106" coordorigin="4792,-294" coordsize="106,106">
              <v:shape style="position:absolute;left:4792;top:-294;width:106;height:106" coordorigin="4792,-294" coordsize="106,106" path="m4792,-188l4897,-188,4897,-294,4792,-294,4792,-188xe" filled="true" fillcolor="#993366" stroked="false">
                <v:path arrowok="t"/>
                <v:fill type="solid"/>
              </v:shape>
            </v:group>
            <v:group style="position:absolute;left:4792;top:-294;width:106;height:106" coordorigin="4792,-294" coordsize="106,106">
              <v:shape style="position:absolute;left:4792;top:-294;width:106;height:106" coordorigin="4792,-294" coordsize="106,106" path="m4792,-188l4897,-188,4897,-294,4792,-294,4792,-188xe" filled="false" stroked="true" strokeweight=".747296pt" strokecolor="#231f20">
                <v:path arrowok="t"/>
              </v:shape>
            </v:group>
            <v:group style="position:absolute;left:6412;top:-294;width:105;height:106" coordorigin="6412,-294" coordsize="105,106">
              <v:shape style="position:absolute;left:6412;top:-294;width:105;height:106" coordorigin="6412,-294" coordsize="105,106" path="m6412,-188l6516,-188,6516,-294,6412,-294,6412,-188xe" filled="true" fillcolor="#fcf9ce" stroked="false">
                <v:path arrowok="t"/>
                <v:fill type="solid"/>
              </v:shape>
            </v:group>
            <v:group style="position:absolute;left:6412;top:-294;width:105;height:106" coordorigin="6412,-294" coordsize="105,106">
              <v:shape style="position:absolute;left:6412;top:-294;width:105;height:106" coordorigin="6412,-294" coordsize="105,106" path="m6412,-188l6516,-188,6516,-294,6412,-294,6412,-188xe" filled="false" stroked="true" strokeweight=".747298pt" strokecolor="#231f20">
                <v:path arrowok="t"/>
              </v:shape>
            </v:group>
            <v:group style="position:absolute;left:7551;top:-294;width:106;height:106" coordorigin="7551,-294" coordsize="106,106">
              <v:shape style="position:absolute;left:7551;top:-294;width:106;height:106" coordorigin="7551,-294" coordsize="106,106" path="m7551,-188l7656,-188,7656,-294,7551,-294,7551,-188xe" filled="true" fillcolor="#d2edf3" stroked="false">
                <v:path arrowok="t"/>
                <v:fill type="solid"/>
              </v:shape>
            </v:group>
            <v:group style="position:absolute;left:7551;top:-294;width:106;height:106" coordorigin="7551,-294" coordsize="106,106">
              <v:shape style="position:absolute;left:7551;top:-294;width:106;height:106" coordorigin="7551,-294" coordsize="106,106" path="m7551,-188l7656,-188,7656,-294,7551,-294,7551,-188xe" filled="false" stroked="true" strokeweight=".747296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4.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načinu </w:t>
      </w:r>
      <w:r>
        <w:rPr>
          <w:rFonts w:ascii="Times New Roman" w:hAnsi="Times New Roman"/>
          <w:color w:val="231F20"/>
          <w:spacing w:val="-1"/>
        </w:rPr>
        <w:t>stanovan</w:t>
      </w:r>
      <w:r>
        <w:rPr>
          <w:color w:val="231F20"/>
          <w:spacing w:val="-1"/>
        </w:rPr>
        <w:t>ja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</w:t>
      </w:r>
      <w:r>
        <w:rPr>
          <w:color w:val="231F20"/>
          <w:spacing w:val="-1"/>
        </w:rPr>
        <w:t>mestu</w:t>
      </w:r>
      <w:r>
        <w:rPr>
          <w:color w:val="231F20"/>
        </w:rPr>
        <w:t> </w:t>
      </w:r>
      <w:r>
        <w:rPr>
          <w:color w:val="231F20"/>
          <w:spacing w:val="-1"/>
        </w:rPr>
        <w:t>gde </w:t>
      </w:r>
      <w:r>
        <w:rPr>
          <w:color w:val="231F20"/>
          <w:spacing w:val="1"/>
        </w:rPr>
        <w:t>se</w:t>
      </w:r>
      <w:r>
        <w:rPr>
          <w:color w:val="231F20"/>
        </w:rPr>
        <w:t> hrane</w:t>
      </w:r>
      <w:r>
        <w:rPr/>
      </w:r>
    </w:p>
    <w:p>
      <w:pPr>
        <w:pStyle w:val="BodyText"/>
        <w:spacing w:line="240" w:lineRule="auto"/>
        <w:ind w:left="222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300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5.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 </w:t>
      </w:r>
      <w:r>
        <w:rPr>
          <w:color w:val="231F20"/>
        </w:rPr>
        <w:t>mestu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gde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hrane</w:t>
      </w:r>
      <w:r>
        <w:rPr/>
      </w:r>
    </w:p>
    <w:tbl>
      <w:tblPr>
        <w:tblW w:w="0" w:type="auto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015"/>
        <w:gridCol w:w="1232"/>
        <w:gridCol w:w="1296"/>
        <w:gridCol w:w="937"/>
      </w:tblGrid>
      <w:tr>
        <w:trPr>
          <w:trHeight w:val="564" w:hRule="exact"/>
        </w:trPr>
        <w:tc>
          <w:tcPr>
            <w:tcW w:w="18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Student se</w:t>
            </w:r>
            <w:r>
              <w:rPr>
                <w:rFonts w:ascii="Times New Roman"/>
                <w:color w:val="231F20"/>
                <w:spacing w:val="-1"/>
                <w:sz w:val="24"/>
              </w:rPr>
              <w:t> hrani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kod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roditelja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studentski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restoran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samostalno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0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25pt;mso-position-horizontal-relative:char;mso-position-vertical-relative:line" coordorigin="0,0" coordsize="5129,3405">
            <v:group style="position:absolute;left:1875;top:705;width:1470;height:1560" coordorigin="1875,705" coordsize="1470,1560">
              <v:shape style="position:absolute;left:1875;top:705;width:1470;height:1560" coordorigin="1875,705" coordsize="1470,1560" path="m2565,705l2565,1484,1875,1860,1896,1895,1944,1962,2000,2024,2061,2080,2128,2130,2200,2173,2276,2208,2356,2235,2438,2254,2522,2263,2565,2265,2627,2262,2689,2254,2749,2241,2807,2224,2864,2202,2918,2175,2971,2145,3021,2111,3068,2073,3112,2032,3153,1988,3191,1941,3225,1891,3255,1838,3282,1784,3304,1727,3321,1668,3334,1608,3342,1547,3344,1484,3342,1420,3334,1357,3321,1296,3304,1237,3282,1179,3255,1124,3225,1072,3191,1022,3153,976,3112,932,3068,891,3021,854,2971,821,2918,791,2864,766,2807,744,2749,727,2689,715,2627,707,2565,705xe" filled="true" fillcolor="#9695c9" stroked="false">
                <v:path arrowok="t"/>
                <v:fill type="solid"/>
              </v:shape>
            </v:group>
            <v:group style="position:absolute;left:1875;top:705;width:1470;height:1560" coordorigin="1875,705" coordsize="1470,1560">
              <v:shape style="position:absolute;left:1875;top:705;width:1470;height:1560" coordorigin="1875,705" coordsize="1470,1560" path="m1875,1860l1919,1929,1971,1994,2030,2053,2094,2106,2164,2152,2238,2191,2316,2222,2397,2245,2480,2260,2565,2265,2627,2262,2689,2254,2749,2241,2807,2224,2864,2202,2918,2175,2971,2145,3021,2111,3068,2073,3112,2032,3153,1988,3191,1941,3225,1891,3255,1838,3282,1784,3304,1727,3321,1668,3334,1608,3342,1547,3344,1484,3342,1420,3334,1357,3321,1296,3304,1237,3282,1179,3255,1124,3225,1072,3191,1022,3153,976,3112,932,3068,891,3021,854,2971,821,2918,791,2864,766,2807,744,2749,727,2689,715,2627,707,2565,705,2565,1484,1875,1860xe" filled="false" stroked="true" strokeweight=".747236pt" strokecolor="#231f20">
                <v:path arrowok="t"/>
              </v:shape>
            </v:group>
            <v:group style="position:absolute;left:1785;top:1484;width:781;height:366" coordorigin="1785,1484" coordsize="781,366">
              <v:shape style="position:absolute;left:1785;top:1484;width:781;height:366" coordorigin="1785,1484" coordsize="781,366" path="m2565,1484l1785,1499,1785,1521,1786,1543,1791,1605,1801,1666,1822,1743,1852,1815,1869,1850,2565,1484xe" filled="true" fillcolor="#993366" stroked="false">
                <v:path arrowok="t"/>
                <v:fill type="solid"/>
              </v:shape>
            </v:group>
            <v:group style="position:absolute;left:1785;top:1484;width:781;height:366" coordorigin="1785,1484" coordsize="781,366">
              <v:shape style="position:absolute;left:1785;top:1484;width:781;height:366" coordorigin="1785,1484" coordsize="781,366" path="m1785,1499l1787,1564,1794,1626,1806,1685,1829,1761,1860,1833,1869,1850,2565,1484,1785,1499xe" filled="false" stroked="true" strokeweight=".746874pt" strokecolor="#231f20">
                <v:path arrowok="t"/>
              </v:shape>
            </v:group>
            <v:group style="position:absolute;left:1770;top:705;width:796;height:795" coordorigin="1770,705" coordsize="796,795">
              <v:shape style="position:absolute;left:1770;top:705;width:796;height:795" coordorigin="1770,705" coordsize="796,795" path="m2565,705l2500,707,2437,715,2376,727,2317,744,2259,766,2204,791,2152,821,2055,891,1971,976,1900,1072,1871,1124,1845,1179,1824,1237,1807,1296,1795,1357,1787,1420,1785,1484,1770,1484,1785,1499,2565,1484,2565,705xe" filled="true" fillcolor="#fcf9ce" stroked="false">
                <v:path arrowok="t"/>
                <v:fill type="solid"/>
              </v:shape>
            </v:group>
            <v:group style="position:absolute;left:1770;top:705;width:796;height:795" coordorigin="1770,705" coordsize="796,795">
              <v:shape style="position:absolute;left:1770;top:705;width:796;height:795" coordorigin="1770,705" coordsize="796,795" path="m2565,705l2500,707,2437,715,2376,727,2317,744,2259,766,2204,791,2152,821,2055,891,1971,976,1900,1072,1871,1124,1845,1179,1824,1237,1807,1296,1795,1357,1787,1420,1785,1484,1770,1484,1785,1499,2565,1484,2565,705xe" filled="false" stroked="true" strokeweight=".747205pt" strokecolor="#231f20">
                <v:path arrowok="t"/>
              </v:shape>
              <v:shape style="position:absolute;left:0;top:0;width:5129;height:3405" type="#_x0000_t202" filled="false" stroked="true" strokeweight=".747005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158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26%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147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6"/>
                        <w:ind w:left="327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67%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7"/>
        <w:ind w:left="1473" w:right="0"/>
        <w:jc w:val="left"/>
      </w:pPr>
      <w:r>
        <w:rPr/>
        <w:pict>
          <v:group style="position:absolute;margin-left:181.854111pt;margin-top:-20.281721pt;width:230.2pt;height:17.25pt;mso-position-horizontal-relative:page;mso-position-vertical-relative:paragraph;z-index:-41656" coordorigin="3637,-406" coordsize="4604,345">
            <v:group style="position:absolute;left:3637;top:-406;width:4604;height:345" coordorigin="3637,-406" coordsize="4604,345">
              <v:shape style="position:absolute;left:3637;top:-406;width:4604;height:345" coordorigin="3637,-406" coordsize="4604,345" path="m3637,-61l8241,-61,8241,-406,3637,-406,3637,-61xe" filled="true" fillcolor="#ffffff" stroked="false">
                <v:path arrowok="t"/>
                <v:fill type="solid"/>
              </v:shape>
            </v:group>
            <v:group style="position:absolute;left:3712;top:-286;width:106;height:106" coordorigin="3712,-286" coordsize="106,106">
              <v:shape style="position:absolute;left:3712;top:-286;width:106;height:106" coordorigin="3712,-286" coordsize="106,106" path="m3712,-181l3817,-181,3817,-286,3712,-286,3712,-181xe" filled="true" fillcolor="#9695c9" stroked="false">
                <v:path arrowok="t"/>
                <v:fill type="solid"/>
              </v:shape>
            </v:group>
            <v:group style="position:absolute;left:3712;top:-286;width:106;height:106" coordorigin="3712,-286" coordsize="106,106">
              <v:shape style="position:absolute;left:3712;top:-286;width:106;height:106" coordorigin="3712,-286" coordsize="106,106" path="m3712,-181l3817,-181,3817,-286,3712,-286,3712,-181xe" filled="false" stroked="true" strokeweight=".747205pt" strokecolor="#231f20">
                <v:path arrowok="t"/>
              </v:shape>
            </v:group>
            <v:group style="position:absolute;left:5047;top:-286;width:105;height:106" coordorigin="5047,-286" coordsize="105,106">
              <v:shape style="position:absolute;left:5047;top:-286;width:105;height:106" coordorigin="5047,-286" coordsize="105,106" path="m5047,-181l5151,-181,5151,-286,5047,-286,5047,-181xe" filled="true" fillcolor="#993366" stroked="false">
                <v:path arrowok="t"/>
                <v:fill type="solid"/>
              </v:shape>
            </v:group>
            <v:group style="position:absolute;left:5047;top:-286;width:105;height:106" coordorigin="5047,-286" coordsize="105,106">
              <v:shape style="position:absolute;left:5047;top:-286;width:105;height:106" coordorigin="5047,-286" coordsize="105,106" path="m5047,-181l5151,-181,5151,-286,5047,-286,5047,-181xe" filled="false" stroked="true" strokeweight=".747207pt" strokecolor="#231f20">
                <v:path arrowok="t"/>
              </v:shape>
            </v:group>
            <v:group style="position:absolute;left:6996;top:-286;width:105;height:106" coordorigin="6996,-286" coordsize="105,106">
              <v:shape style="position:absolute;left:6996;top:-286;width:105;height:106" coordorigin="6996,-286" coordsize="105,106" path="m6996,-181l7101,-181,7101,-286,6996,-286,6996,-181xe" filled="true" fillcolor="#fcf9ce" stroked="false">
                <v:path arrowok="t"/>
                <v:fill type="solid"/>
              </v:shape>
            </v:group>
            <v:group style="position:absolute;left:6996;top:-286;width:105;height:106" coordorigin="6996,-286" coordsize="105,106">
              <v:shape style="position:absolute;left:6996;top:-286;width:105;height:106" coordorigin="6996,-286" coordsize="105,106" path="m6996,-181l7101,-181,7101,-286,6996,-286,6996,-181xe" filled="false" stroked="true" strokeweight=".747207pt" strokecolor="#231f20">
                <v:path arrowok="t"/>
              </v:shape>
              <v:shape style="position:absolute;left:3637;top:-406;width:4604;height:345" type="#_x0000_t202" filled="false" stroked="true" strokeweight=".746692pt" strokecolor="#231f20">
                <v:textbox inset="0,0,0,0">
                  <w:txbxContent>
                    <w:p>
                      <w:pPr>
                        <w:tabs>
                          <w:tab w:pos="1567" w:val="left" w:leader="none"/>
                          <w:tab w:pos="3516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z w:val="19"/>
                        </w:rPr>
                        <w:t>Kod</w:t>
                      </w:r>
                      <w:r>
                        <w:rPr>
                          <w:rFonts w:ascii="Arial"/>
                          <w:color w:val="231F20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roditelja</w:t>
                        <w:tab/>
                      </w:r>
                      <w:r>
                        <w:rPr>
                          <w:rFonts w:ascii="Arial"/>
                          <w:color w:val="231F20"/>
                          <w:sz w:val="19"/>
                        </w:rPr>
                        <w:t>Studentski</w:t>
                      </w:r>
                      <w:r>
                        <w:rPr>
                          <w:rFonts w:ascii="Arial"/>
                          <w:color w:val="231F20"/>
                          <w:spacing w:val="4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restoran</w:t>
                        <w:tab/>
                      </w:r>
                      <w:r>
                        <w:rPr>
                          <w:rFonts w:ascii="Arial"/>
                          <w:color w:val="231F20"/>
                          <w:sz w:val="19"/>
                        </w:rPr>
                        <w:t>samostalno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5.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mestu </w:t>
      </w:r>
      <w:r>
        <w:rPr>
          <w:color w:val="231F20"/>
          <w:spacing w:val="-1"/>
        </w:rPr>
        <w:t>gde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hrane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69" w:after="0"/>
        <w:ind w:left="1298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vrsti </w:t>
      </w:r>
      <w:r>
        <w:rPr>
          <w:color w:val="231F20"/>
          <w:spacing w:val="-1"/>
        </w:rPr>
        <w:t>namirnica </w:t>
      </w:r>
      <w:r>
        <w:rPr>
          <w:color w:val="231F20"/>
        </w:rPr>
        <w:t>u ishrani</w:t>
      </w:r>
      <w:r>
        <w:rPr/>
      </w:r>
    </w:p>
    <w:p>
      <w:pPr>
        <w:pStyle w:val="BodyText"/>
        <w:spacing w:line="240" w:lineRule="auto"/>
        <w:ind w:left="0" w:right="343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939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</w:t>
      </w:r>
      <w:r>
        <w:rPr>
          <w:rFonts w:ascii="Times New Roman"/>
          <w:color w:val="231F20"/>
          <w:spacing w:val="-1"/>
        </w:rPr>
        <w:t>la 6</w:t>
      </w:r>
      <w:r>
        <w:rPr>
          <w:color w:val="231F20"/>
          <w:spacing w:val="-1"/>
        </w:rPr>
        <w:t>. Raspored</w:t>
      </w:r>
      <w:r>
        <w:rPr>
          <w:color w:val="231F20"/>
        </w:rPr>
        <w:t> studenata</w:t>
      </w:r>
      <w:r>
        <w:rPr>
          <w:color w:val="231F20"/>
          <w:spacing w:val="-1"/>
        </w:rPr>
        <w:t> prema</w:t>
      </w:r>
      <w:r>
        <w:rPr>
          <w:color w:val="231F20"/>
        </w:rPr>
        <w:t> vrsti</w:t>
      </w:r>
      <w:r>
        <w:rPr>
          <w:color w:val="231F20"/>
          <w:spacing w:val="-1"/>
        </w:rPr>
        <w:t> namirnica</w:t>
      </w:r>
      <w:r>
        <w:rPr>
          <w:color w:val="231F20"/>
          <w:spacing w:val="-2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ishr</w:t>
      </w:r>
      <w:r>
        <w:rPr>
          <w:rFonts w:ascii="Times New Roman"/>
          <w:color w:val="231F20"/>
          <w:spacing w:val="-1"/>
        </w:rPr>
        <w:t>ani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905"/>
        <w:gridCol w:w="722"/>
        <w:gridCol w:w="1150"/>
        <w:gridCol w:w="1179"/>
        <w:gridCol w:w="809"/>
        <w:gridCol w:w="977"/>
        <w:gridCol w:w="936"/>
      </w:tblGrid>
      <w:tr>
        <w:trPr>
          <w:trHeight w:val="838" w:hRule="exact"/>
        </w:trPr>
        <w:tc>
          <w:tcPr>
            <w:tcW w:w="11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Vrsta</w:t>
            </w:r>
            <w:r>
              <w:rPr>
                <w:rFonts w:ascii="Times New Roman"/>
                <w:color w:val="231F20"/>
                <w:spacing w:val="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namirnica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ovrće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oće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hleb,</w:t>
            </w:r>
            <w:r>
              <w:rPr>
                <w:rFonts w:ascii="Times New Roman"/>
                <w:color w:val="231F20"/>
                <w:spacing w:val="2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pecivo</w:t>
            </w:r>
            <w:r>
              <w:rPr>
                <w:rFonts w:ascii="Times New Roman"/>
                <w:color w:val="231F20"/>
                <w:sz w:val="24"/>
              </w:rPr>
              <w:t> i</w:t>
            </w:r>
            <w:r>
              <w:rPr>
                <w:rFonts w:ascii="Times New Roman"/>
                <w:color w:val="231F20"/>
                <w:spacing w:val="2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testenine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0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mleko i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mlečni</w:t>
            </w:r>
            <w:r>
              <w:rPr>
                <w:rFonts w:ascii="Times New Roman" w:hAnsi="Times New Roman"/>
                <w:color w:val="231F20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proizvodi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99" w:right="12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meso,</w:t>
            </w:r>
            <w:r>
              <w:rPr>
                <w:rFonts w:ascii="Times New Roman"/>
                <w:color w:val="231F20"/>
                <w:spacing w:val="2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riba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i</w:t>
            </w:r>
            <w:r>
              <w:rPr>
                <w:rFonts w:ascii="Times New Roman"/>
                <w:color w:val="231F20"/>
                <w:sz w:val="24"/>
              </w:rPr>
              <w:t> jaja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s</w:t>
            </w:r>
            <w:r>
              <w:rPr>
                <w:rFonts w:ascii="Times New Roman" w:hAnsi="Times New Roman"/>
                <w:color w:val="231F20"/>
                <w:sz w:val="24"/>
              </w:rPr>
              <w:t>latkiši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11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20" w:right="0"/>
        <w:jc w:val="left"/>
      </w:pPr>
      <w:r>
        <w:rPr/>
        <w:pict>
          <v:group style="position:absolute;margin-left:103.827644pt;margin-top:-187.76593pt;width:386.85pt;height:184.6pt;mso-position-horizontal-relative:page;mso-position-vertical-relative:paragraph;z-index:1840" coordorigin="2077,-3755" coordsize="7737,3692">
            <v:group style="position:absolute;left:2084;top:-3747;width:7722;height:3676" coordorigin="2084,-3747" coordsize="7722,3676">
              <v:shape style="position:absolute;left:2084;top:-3747;width:7722;height:3676" coordorigin="2084,-3747" coordsize="7722,3676" path="m2084,-72l9806,-72,9806,-3747,2084,-3747,2084,-72xe" filled="false" stroked="true" strokeweight=".792392pt" strokecolor="#231f20">
                <v:path arrowok="t"/>
              </v:shape>
            </v:group>
            <v:group style="position:absolute;left:4142;top:-2530;width:160;height:390" coordorigin="4142,-2530" coordsize="160,390">
              <v:shape style="position:absolute;left:4142;top:-2530;width:160;height:390" coordorigin="4142,-2530" coordsize="160,390" path="m4142,-2141l4301,-2141,4301,-2530,4142,-2530,4142,-2141xe" filled="true" fillcolor="#993366" stroked="false">
                <v:path arrowok="t"/>
                <v:fill type="solid"/>
              </v:shape>
            </v:group>
            <v:group style="position:absolute;left:4142;top:-2530;width:160;height:390" coordorigin="4142,-2530" coordsize="160,390">
              <v:shape style="position:absolute;left:4142;top:-2530;width:160;height:390" coordorigin="4142,-2530" coordsize="160,390" path="m4301,-2141l4301,-2530,4142,-2530,4142,-2141e" filled="false" stroked="true" strokeweight=".792697pt" strokecolor="#231f20">
                <v:path arrowok="t"/>
              </v:shape>
            </v:group>
            <v:group style="position:absolute;left:4603;top:-2419;width:159;height:279" coordorigin="4603,-2419" coordsize="159,279">
              <v:shape style="position:absolute;left:4603;top:-2419;width:159;height:279" coordorigin="4603,-2419" coordsize="159,279" path="m4603,-2141l4761,-2141,4761,-2419,4603,-2419,4603,-2141xe" filled="true" fillcolor="#993366" stroked="false">
                <v:path arrowok="t"/>
                <v:fill type="solid"/>
              </v:shape>
            </v:group>
            <v:group style="position:absolute;left:4603;top:-2419;width:159;height:279" coordorigin="4603,-2419" coordsize="159,279">
              <v:shape style="position:absolute;left:4603;top:-2419;width:159;height:279" coordorigin="4603,-2419" coordsize="159,279" path="m4761,-2141l4761,-2419,4603,-2419,4603,-2141e" filled="false" stroked="true" strokeweight=".792651pt" strokecolor="#231f20">
                <v:path arrowok="t"/>
              </v:shape>
            </v:group>
            <v:group style="position:absolute;left:5063;top:-3374;width:160;height:1234" coordorigin="5063,-3374" coordsize="160,1234">
              <v:shape style="position:absolute;left:5063;top:-3374;width:160;height:1234" coordorigin="5063,-3374" coordsize="160,1234" path="m5063,-2141l5222,-2141,5222,-3374,5063,-3374,5063,-2141xe" filled="true" fillcolor="#993366" stroked="false">
                <v:path arrowok="t"/>
                <v:fill type="solid"/>
              </v:shape>
            </v:group>
            <v:group style="position:absolute;left:5063;top:-3374;width:160;height:1234" coordorigin="5063,-3374" coordsize="160,1234">
              <v:shape style="position:absolute;left:5063;top:-3374;width:160;height:1234" coordorigin="5063,-3374" coordsize="160,1234" path="m5222,-2141l5222,-3374,5063,-3374,5063,-2141e" filled="false" stroked="true" strokeweight=".792754pt" strokecolor="#231f20">
                <v:path arrowok="t"/>
              </v:shape>
            </v:group>
            <v:group style="position:absolute;left:5524;top:-2881;width:144;height:740" coordorigin="5524,-2881" coordsize="144,740">
              <v:shape style="position:absolute;left:5524;top:-2881;width:144;height:740" coordorigin="5524,-2881" coordsize="144,740" path="m5524,-2141l5667,-2141,5667,-2881,5524,-2881,5524,-2141xe" filled="true" fillcolor="#993366" stroked="false">
                <v:path arrowok="t"/>
                <v:fill type="solid"/>
              </v:shape>
            </v:group>
            <v:group style="position:absolute;left:5524;top:-2881;width:144;height:740" coordorigin="5524,-2881" coordsize="144,740">
              <v:shape style="position:absolute;left:5524;top:-2881;width:144;height:740" coordorigin="5524,-2881" coordsize="144,740" path="m5667,-2141l5667,-2881,5524,-2881,5524,-2141e" filled="false" stroked="true" strokeweight=".792745pt" strokecolor="#231f20">
                <v:path arrowok="t"/>
              </v:shape>
            </v:group>
            <v:group style="position:absolute;left:5969;top:-3453;width:159;height:1313" coordorigin="5969,-3453" coordsize="159,1313">
              <v:shape style="position:absolute;left:5969;top:-3453;width:159;height:1313" coordorigin="5969,-3453" coordsize="159,1313" path="m5969,-2141l6128,-2141,6128,-3453,5969,-3453,5969,-2141xe" filled="true" fillcolor="#993366" stroked="false">
                <v:path arrowok="t"/>
                <v:fill type="solid"/>
              </v:shape>
            </v:group>
            <v:group style="position:absolute;left:5969;top:-3453;width:159;height:1313" coordorigin="5969,-3453" coordsize="159,1313">
              <v:shape style="position:absolute;left:5969;top:-3453;width:159;height:1313" coordorigin="5969,-3453" coordsize="159,1313" path="m6128,-2141l6128,-3453,5969,-3453,5969,-2141e" filled="false" stroked="true" strokeweight=".792755pt" strokecolor="#231f20">
                <v:path arrowok="t"/>
              </v:shape>
            </v:group>
            <v:group style="position:absolute;left:6430;top:-2833;width:159;height:692" coordorigin="6430,-2833" coordsize="159,692">
              <v:shape style="position:absolute;left:6430;top:-2833;width:159;height:692" coordorigin="6430,-2833" coordsize="159,692" path="m6430,-2141l6588,-2141,6588,-2833,6430,-2833,6430,-2141xe" filled="true" fillcolor="#993366" stroked="false">
                <v:path arrowok="t"/>
                <v:fill type="solid"/>
              </v:shape>
            </v:group>
            <v:group style="position:absolute;left:6430;top:-2833;width:159;height:692" coordorigin="6430,-2833" coordsize="159,692">
              <v:shape style="position:absolute;left:6430;top:-2833;width:159;height:692" coordorigin="6430,-2833" coordsize="159,692" path="m6588,-2141l6588,-2833,6430,-2833,6430,-2141e" filled="false" stroked="true" strokeweight=".792739pt" strokecolor="#231f20">
                <v:path arrowok="t"/>
              </v:shape>
            </v:group>
            <v:group style="position:absolute;left:3919;top:-3549;width:2;height:1496" coordorigin="3919,-3549" coordsize="2,1496">
              <v:shape style="position:absolute;left:3919;top:-3549;width:2;height:1496" coordorigin="3919,-3549" coordsize="0,1496" path="m3919,-3549l3919,-2053e" filled="false" stroked="true" strokeweight=".792762pt" strokecolor="#231f20">
                <v:path arrowok="t"/>
              </v:shape>
            </v:group>
            <v:group style="position:absolute;left:3840;top:-2133;width:2812;height:2" coordorigin="3840,-2133" coordsize="2812,2">
              <v:shape style="position:absolute;left:3840;top:-2133;width:2812;height:2" coordorigin="3840,-2133" coordsize="2812,0" path="m3840,-2133l6652,-2133e" filled="false" stroked="true" strokeweight=".792315pt" strokecolor="#231f20">
                <v:path arrowok="t"/>
              </v:shape>
            </v:group>
            <v:group style="position:absolute;left:3840;top:-2371;width:64;height:2" coordorigin="3840,-2371" coordsize="64,2">
              <v:shape style="position:absolute;left:3840;top:-2371;width:64;height:2" coordorigin="3840,-2371" coordsize="64,0" path="m3840,-2371l3904,-2371e" filled="false" stroked="true" strokeweight=".792309pt" strokecolor="#231f20">
                <v:path arrowok="t"/>
              </v:shape>
            </v:group>
            <v:group style="position:absolute;left:3840;top:-2610;width:64;height:2" coordorigin="3840,-2610" coordsize="64,2">
              <v:shape style="position:absolute;left:3840;top:-2610;width:64;height:2" coordorigin="3840,-2610" coordsize="64,0" path="m3840,-2610l3904,-2610e" filled="false" stroked="true" strokeweight=".792309pt" strokecolor="#231f20">
                <v:path arrowok="t"/>
              </v:shape>
            </v:group>
            <v:group style="position:absolute;left:3840;top:-2833;width:64;height:2" coordorigin="3840,-2833" coordsize="64,2">
              <v:shape style="position:absolute;left:3840;top:-2833;width:64;height:2" coordorigin="3840,-2833" coordsize="64,0" path="m3840,-2833l3904,-2833e" filled="false" stroked="true" strokeweight=".792309pt" strokecolor="#231f20">
                <v:path arrowok="t"/>
              </v:shape>
            </v:group>
            <v:group style="position:absolute;left:3840;top:-3071;width:64;height:2" coordorigin="3840,-3071" coordsize="64,2">
              <v:shape style="position:absolute;left:3840;top:-3071;width:64;height:2" coordorigin="3840,-3071" coordsize="64,0" path="m3840,-3071l3904,-3071e" filled="false" stroked="true" strokeweight=".792309pt" strokecolor="#231f20">
                <v:path arrowok="t"/>
              </v:shape>
            </v:group>
            <v:group style="position:absolute;left:3840;top:-3310;width:64;height:2" coordorigin="3840,-3310" coordsize="64,2">
              <v:shape style="position:absolute;left:3840;top:-3310;width:64;height:2" coordorigin="3840,-3310" coordsize="64,0" path="m3840,-3310l3904,-3310e" filled="false" stroked="true" strokeweight=".792309pt" strokecolor="#231f20">
                <v:path arrowok="t"/>
              </v:shape>
            </v:group>
            <v:group style="position:absolute;left:3840;top:-3549;width:64;height:2" coordorigin="3840,-3549" coordsize="64,2">
              <v:shape style="position:absolute;left:3840;top:-3549;width:64;height:2" coordorigin="3840,-3549" coordsize="64,0" path="m3840,-3549l3904,-3549e" filled="false" stroked="true" strokeweight=".792309pt" strokecolor="#231f20">
                <v:path arrowok="t"/>
              </v:shape>
            </v:group>
            <v:group style="position:absolute;left:4380;top:-2117;width:2;height:64" coordorigin="4380,-2117" coordsize="2,64">
              <v:shape style="position:absolute;left:4380;top:-2117;width:2;height:64" coordorigin="4380,-2117" coordsize="0,64" path="m4380,-2053l4380,-2117e" filled="false" stroked="true" strokeweight=".792762pt" strokecolor="#231f20">
                <v:path arrowok="t"/>
              </v:shape>
            </v:group>
            <v:group style="position:absolute;left:4841;top:-2117;width:2;height:64" coordorigin="4841,-2117" coordsize="2,64">
              <v:shape style="position:absolute;left:4841;top:-2117;width:2;height:64" coordorigin="4841,-2117" coordsize="0,64" path="m4841,-2053l4841,-2117e" filled="false" stroked="true" strokeweight=".792762pt" strokecolor="#231f20">
                <v:path arrowok="t"/>
              </v:shape>
            </v:group>
            <v:group style="position:absolute;left:5302;top:-2117;width:2;height:64" coordorigin="5302,-2117" coordsize="2,64">
              <v:shape style="position:absolute;left:5302;top:-2117;width:2;height:64" coordorigin="5302,-2117" coordsize="0,64" path="m5302,-2053l5302,-2117e" filled="false" stroked="true" strokeweight=".792762pt" strokecolor="#231f20">
                <v:path arrowok="t"/>
              </v:shape>
            </v:group>
            <v:group style="position:absolute;left:5747;top:-2117;width:2;height:64" coordorigin="5747,-2117" coordsize="2,64">
              <v:shape style="position:absolute;left:5747;top:-2117;width:2;height:64" coordorigin="5747,-2117" coordsize="0,64" path="m5747,-2053l5747,-2117e" filled="false" stroked="true" strokeweight=".792762pt" strokecolor="#231f20">
                <v:path arrowok="t"/>
              </v:shape>
            </v:group>
            <v:group style="position:absolute;left:6207;top:-2117;width:2;height:64" coordorigin="6207,-2117" coordsize="2,64">
              <v:shape style="position:absolute;left:6207;top:-2117;width:2;height:64" coordorigin="6207,-2117" coordsize="0,64" path="m6207,-2053l6207,-2117e" filled="false" stroked="true" strokeweight=".792762pt" strokecolor="#231f20">
                <v:path arrowok="t"/>
              </v:shape>
            </v:group>
            <v:group style="position:absolute;left:6668;top:-2117;width:2;height:64" coordorigin="6668,-2117" coordsize="2,64">
              <v:shape style="position:absolute;left:6668;top:-2117;width:2;height:64" coordorigin="6668,-2117" coordsize="0,64" path="m6668,-2053l6668,-2117e" filled="false" stroked="true" strokeweight=".792762pt" strokecolor="#231f20">
                <v:path arrowok="t"/>
              </v:shape>
            </v:group>
            <v:group style="position:absolute;left:8773;top:-3191;width:970;height:669" coordorigin="8773,-3191" coordsize="970,669">
              <v:shape style="position:absolute;left:8773;top:-3191;width:970;height:669" coordorigin="8773,-3191" coordsize="970,669" path="m8773,-2522l9742,-2522,9742,-3191,8773,-3191,8773,-2522xe" filled="true" fillcolor="#ffffff" stroked="false">
                <v:path arrowok="t"/>
                <v:fill type="solid"/>
              </v:shape>
            </v:group>
            <v:group style="position:absolute;left:8853;top:-3063;width:111;height:112" coordorigin="8853,-3063" coordsize="111,112">
              <v:shape style="position:absolute;left:8853;top:-3063;width:111;height:112" coordorigin="8853,-3063" coordsize="111,112" path="m8853,-2952l8964,-2952,8964,-3063,8853,-3063,8853,-2952xe" filled="true" fillcolor="#9695c9" stroked="false">
                <v:path arrowok="t"/>
                <v:fill type="solid"/>
              </v:shape>
            </v:group>
            <v:group style="position:absolute;left:8853;top:-3063;width:111;height:112" coordorigin="8853,-3063" coordsize="111,112">
              <v:shape style="position:absolute;left:8853;top:-3063;width:111;height:112" coordorigin="8853,-3063" coordsize="111,112" path="m8853,-2952l8964,-2952,8964,-3063,8853,-3063,8853,-2952xe" filled="false" stroked="true" strokeweight=".792536pt" strokecolor="#231f20">
                <v:path arrowok="t"/>
              </v:shape>
            </v:group>
            <v:group style="position:absolute;left:8853;top:-2730;width:111;height:112" coordorigin="8853,-2730" coordsize="111,112">
              <v:shape style="position:absolute;left:8853;top:-2730;width:111;height:112" coordorigin="8853,-2730" coordsize="111,112" path="m8853,-2618l8964,-2618,8964,-2730,8853,-2730,8853,-2618xe" filled="true" fillcolor="#993366" stroked="false">
                <v:path arrowok="t"/>
                <v:fill type="solid"/>
              </v:shape>
            </v:group>
            <v:group style="position:absolute;left:8853;top:-2730;width:111;height:112" coordorigin="8853,-2730" coordsize="111,112">
              <v:shape style="position:absolute;left:8853;top:-2730;width:111;height:112" coordorigin="8853,-2730" coordsize="111,112" path="m8853,-2618l8964,-2618,8964,-2730,8853,-2730,8853,-2618xe" filled="false" stroked="true" strokeweight=".792536pt" strokecolor="#231f20">
                <v:path arrowok="t"/>
              </v:shape>
            </v:group>
            <v:group style="position:absolute;left:2084;top:-3747;width:7722;height:3676" coordorigin="2084,-3747" coordsize="7722,3676">
              <v:shape style="position:absolute;left:2084;top:-3747;width:7722;height:3676" coordorigin="2084,-3747" coordsize="7722,3676" path="m2084,-72l9806,-72,9806,-3747,2084,-3747,2084,-72xe" filled="false" stroked="true" strokeweight=".792392pt" strokecolor="#231f20">
                <v:path arrowok="t"/>
              </v:shape>
              <v:shape style="position:absolute;left:8773;top:-3191;width:970;height:669" type="#_x0000_t202" filled="false" stroked="true" strokeweight=".792455pt" strokecolor="#231f20">
                <v:textbox inset="0,0,0,0">
                  <w:txbxContent>
                    <w:p>
                      <w:pPr>
                        <w:spacing w:before="59"/>
                        <w:ind w:left="246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w w:val="105"/>
                          <w:sz w:val="20"/>
                        </w:rPr>
                        <w:t>Grupa1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04"/>
                        <w:ind w:left="246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6"/>
                          <w:w w:val="105"/>
                          <w:sz w:val="20"/>
                        </w:rPr>
                        <w:t>Grupa2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340;top:-3655;width:388;height:1655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3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120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39" w:lineRule="exact" w:before="0"/>
                        <w:ind w:left="0" w:right="3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100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39" w:lineRule="exact" w:before="0"/>
                        <w:ind w:left="12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80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31" w:lineRule="exact" w:before="0"/>
                        <w:ind w:left="12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60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31" w:lineRule="exact" w:before="0"/>
                        <w:ind w:left="12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40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39" w:lineRule="exact" w:before="0"/>
                        <w:ind w:left="12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20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52" w:lineRule="exact" w:before="0"/>
                        <w:ind w:left="254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944;top:-3655;width:382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105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850;top:-3655;width:382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112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453;top:-3225;width:255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64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374;top:-3177;width:255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59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086;top:-2875;width:255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34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547;top:-2763;width:255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pacing w:val="-7"/>
                          <w:sz w:val="24"/>
                        </w:rPr>
                        <w:t>24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912;top:-2477;width:133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73;top:-2477;width:133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818;top:-2477;width:133;height:239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69.209625pt;margin-top:-82.494675pt;width:37.050pt;height:11.95pt;mso-position-horizontal-relative:page;mso-position-vertical-relative:paragraph;z-index:-41176;rotation:316" type="#_x0000_t136" fillcolor="#231f20" stroked="f">
            <o:extrusion v:ext="view" autorotationcenter="t"/>
            <v:textpath style="font-family:&amp;quot;Arial&amp;quot;;font-size:12pt;v-text-kern:t;mso-text-shadow:auto" string="Povrće"/>
            <w10:wrap type="none"/>
          </v:shape>
        </w:pict>
      </w:r>
      <w:r>
        <w:rPr/>
        <w:pict>
          <v:shape style="position:absolute;margin-left:200.77774pt;margin-top:-86.292313pt;width:27.55pt;height:11.95pt;mso-position-horizontal-relative:page;mso-position-vertical-relative:paragraph;z-index:-41152;rotation:316" type="#_x0000_t136" fillcolor="#231f20" stroked="f">
            <o:extrusion v:ext="view" autorotationcenter="t"/>
            <v:textpath style="font-family:&amp;quot;Arial&amp;quot;;font-size:12pt;v-text-kern:t;mso-text-shadow:auto" string="Voće"/>
            <w10:wrap type="none"/>
          </v:shape>
        </w:pict>
      </w:r>
      <w:r>
        <w:rPr/>
        <w:pict>
          <v:shape style="position:absolute;margin-left:185.075592pt;margin-top:-71.274887pt;width:75.1pt;height:11.95pt;mso-position-horizontal-relative:page;mso-position-vertical-relative:paragraph;z-index:-41128;rotation:316" type="#_x0000_t136" fillcolor="#231f20" stroked="f">
            <o:extrusion v:ext="view" autorotationcenter="t"/>
            <v:textpath style="font-family:&amp;quot;Arial&amp;quot;;font-size:12pt;v-text-kern:t;mso-text-shadow:auto" string="Hleb , pecivo i"/>
            <w10:wrap type="none"/>
          </v:shape>
        </w:pict>
      </w:r>
      <w:r>
        <w:rPr/>
        <w:pict>
          <v:shape style="position:absolute;margin-left:238.985703pt;margin-top:-83.562004pt;width:37.8pt;height:11.95pt;mso-position-horizontal-relative:page;mso-position-vertical-relative:paragraph;z-index:-41104;rotation:316" type="#_x0000_t136" fillcolor="#231f20" stroked="f">
            <o:extrusion v:ext="view" autorotationcenter="t"/>
            <v:textpath style="font-family:&amp;quot;Arial&amp;quot;;font-size:12pt;v-text-kern:t;mso-text-shadow:auto" string="Mleko i"/>
            <w10:wrap type="none"/>
          </v:shape>
        </w:pict>
      </w:r>
      <w:r>
        <w:rPr/>
        <w:pict>
          <v:shape style="position:absolute;margin-left:265.925262pt;margin-top:-85.003601pt;width:32.950pt;height:11.95pt;mso-position-horizontal-relative:page;mso-position-vertical-relative:paragraph;z-index:-41080;rotation:316" type="#_x0000_t136" fillcolor="#231f20" stroked="f">
            <o:extrusion v:ext="view" autorotationcenter="t"/>
            <v:textpath style="font-family:&amp;quot;Arial&amp;quot;;font-size:12pt;v-text-kern:t;mso-text-shadow:auto" string="Meso,"/>
            <w10:wrap type="none"/>
          </v:shape>
        </w:pict>
      </w:r>
      <w:r>
        <w:rPr/>
        <w:pict>
          <v:shape style="position:absolute;margin-left:284.263214pt;margin-top:-82.756355pt;width:37.8pt;height:11.95pt;mso-position-horizontal-relative:page;mso-position-vertical-relative:paragraph;z-index:-41056;rotation:316" type="#_x0000_t136" fillcolor="#231f20" stroked="f">
            <o:extrusion v:ext="view" autorotationcenter="t"/>
            <v:textpath style="font-family:&amp;quot;Arial&amp;quot;;font-size:12pt;v-text-kern:t;mso-text-shadow:auto" string="Slatkiši"/>
            <w10:wrap type="none"/>
          </v:shape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6.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vrsti </w:t>
      </w:r>
      <w:r>
        <w:rPr>
          <w:color w:val="231F20"/>
          <w:spacing w:val="-1"/>
        </w:rPr>
        <w:t>namirnica </w:t>
      </w:r>
      <w:r>
        <w:rPr>
          <w:color w:val="231F20"/>
        </w:rPr>
        <w:t>u </w:t>
      </w:r>
      <w:r>
        <w:rPr>
          <w:color w:val="231F20"/>
          <w:spacing w:val="-1"/>
        </w:rPr>
        <w:t>ishrani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rFonts w:ascii="Times New Roman"/>
          <w:color w:val="231F20"/>
          <w:spacing w:val="-1"/>
        </w:rPr>
        <w:t>G</w:t>
      </w:r>
      <w:r>
        <w:rPr>
          <w:color w:val="231F20"/>
          <w:spacing w:val="-1"/>
        </w:rPr>
        <w:t>rupisanje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prema broju </w:t>
      </w:r>
      <w:r>
        <w:rPr>
          <w:color w:val="231F20"/>
          <w:spacing w:val="-1"/>
        </w:rPr>
        <w:t>obroka</w:t>
      </w:r>
      <w:r>
        <w:rPr/>
      </w:r>
    </w:p>
    <w:p>
      <w:pPr>
        <w:pStyle w:val="BodyText"/>
        <w:spacing w:line="240" w:lineRule="auto"/>
        <w:ind w:left="23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9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7.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 </w:t>
      </w:r>
      <w:r>
        <w:rPr>
          <w:color w:val="231F20"/>
          <w:spacing w:val="-1"/>
        </w:rPr>
        <w:t>prema </w:t>
      </w:r>
      <w:r>
        <w:rPr>
          <w:color w:val="231F20"/>
        </w:rPr>
        <w:t>broju </w:t>
      </w:r>
      <w:r>
        <w:rPr>
          <w:color w:val="231F20"/>
          <w:spacing w:val="-1"/>
        </w:rPr>
        <w:t>obroka</w:t>
      </w:r>
      <w:r>
        <w:rPr/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562"/>
        <w:gridCol w:w="576"/>
        <w:gridCol w:w="821"/>
        <w:gridCol w:w="540"/>
        <w:gridCol w:w="1044"/>
        <w:gridCol w:w="936"/>
      </w:tblGrid>
      <w:tr>
        <w:trPr>
          <w:trHeight w:val="286" w:hRule="exact"/>
        </w:trPr>
        <w:tc>
          <w:tcPr>
            <w:tcW w:w="15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obroka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dva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četiri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6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i </w:t>
            </w:r>
            <w:r>
              <w:rPr>
                <w:rFonts w:ascii="Times New Roman" w:hAnsi="Times New Roman"/>
                <w:color w:val="231F20"/>
                <w:sz w:val="24"/>
              </w:rPr>
              <w:t>više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15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5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pacing w:val="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1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7.2pt;height:188.3pt;mso-position-horizontal-relative:char;mso-position-vertical-relative:line" coordorigin="0,0" coordsize="5144,3766">
            <v:group style="position:absolute;left:7;top:7;width:5129;height:3751" coordorigin="7,7" coordsize="5129,3751">
              <v:shape style="position:absolute;left:7;top:7;width:5129;height:3751" coordorigin="7,7" coordsize="5129,3751" path="m7,3758l5136,3758,5136,7,7,7,7,3758xe" filled="false" stroked="true" strokeweight=".747347pt" strokecolor="#231f20">
                <v:path arrowok="t"/>
              </v:shape>
            </v:group>
            <v:group style="position:absolute;left:2557;top:742;width:900;height:916" coordorigin="2557,742" coordsize="900,916">
              <v:shape style="position:absolute;left:2557;top:742;width:900;height:916" coordorigin="2557,742" coordsize="900,916" path="m2557,742l2557,1657,3457,1477,3443,1413,3425,1351,3403,1291,3376,1234,3346,1179,3312,1127,3274,1077,3233,1031,3189,987,3142,947,3092,910,3040,876,2986,845,2929,819,2871,796,2811,777,2749,762,2686,751,2622,744,2557,742xe" filled="true" fillcolor="#9695c9" stroked="false">
                <v:path arrowok="t"/>
                <v:fill type="solid"/>
              </v:shape>
            </v:group>
            <v:group style="position:absolute;left:2557;top:727;width:900;height:931" coordorigin="2557,727" coordsize="900,931">
              <v:shape style="position:absolute;left:2557;top:727;width:900;height:931" coordorigin="2557,727" coordsize="900,931" path="m3457,1477l3443,1413,3425,1351,3403,1291,3376,1234,3346,1179,3312,1127,3274,1077,3233,1031,3189,987,3142,947,3092,910,3040,876,2986,845,2929,819,2871,796,2811,777,2749,762,2686,751,2622,744,2557,742,2557,727,2557,742,2557,1657,3457,1477xe" filled="false" stroked="true" strokeweight=".747445pt" strokecolor="#231f20">
                <v:path arrowok="t"/>
              </v:shape>
            </v:group>
            <v:group style="position:absolute;left:1882;top:1480;width:1605;height:1108" coordorigin="1882,1480" coordsize="1605,1108">
              <v:shape style="position:absolute;left:1882;top:1480;width:1605;height:1108" coordorigin="1882,1480" coordsize="1605,1108" path="m3458,1480l2557,1657,1882,2287,1910,2314,1967,2364,2028,2410,2091,2452,2158,2489,2226,2520,2297,2546,2369,2566,2444,2580,2519,2587,2557,2588,2633,2585,2707,2575,2780,2560,2850,2540,2918,2514,2983,2483,3045,2447,3105,2407,3161,2362,3213,2314,3262,2261,3307,2205,3347,2146,3382,2083,3413,2018,3439,1950,3460,1880,3475,1807,3484,1733,3487,1657,3486,1638,3476,1559,3462,1499,3458,1480xe" filled="true" fillcolor="#993366" stroked="false">
                <v:path arrowok="t"/>
                <v:fill type="solid"/>
              </v:shape>
            </v:group>
            <v:group style="position:absolute;left:1882;top:1480;width:1605;height:1108" coordorigin="1882,1480" coordsize="1605,1108">
              <v:shape style="position:absolute;left:1882;top:1480;width:1605;height:1108" coordorigin="1882,1480" coordsize="1605,1108" path="m1882,2287l1938,2340,1997,2388,2059,2432,2124,2471,2192,2505,2261,2534,2333,2557,2406,2574,2481,2584,2557,2588,2633,2585,2707,2575,2780,2560,2850,2540,2918,2514,2983,2483,3045,2447,3105,2407,3161,2362,3213,2314,3262,2261,3307,2205,3347,2146,3382,2083,3413,2018,3439,1950,3460,1880,3475,1807,3484,1733,3487,1657,3486,1638,3476,1559,3462,1499,3458,1480,2557,1657,1882,2287xe" filled="false" stroked="true" strokeweight=".747333pt" strokecolor="#231f20">
                <v:path arrowok="t"/>
              </v:shape>
            </v:group>
            <v:group style="position:absolute;left:1641;top:1237;width:917;height:1051" coordorigin="1641,1237" coordsize="917,1051">
              <v:shape style="position:absolute;left:1641;top:1237;width:917;height:1051" coordorigin="1641,1237" coordsize="917,1051" path="m1747,1237l1717,1293,1692,1353,1672,1415,1658,1479,1648,1545,1643,1612,1642,1657,1641,1693,1643,1764,1650,1834,1664,1902,1683,1968,1708,2032,1738,2094,1773,2153,1813,2209,1858,2262,1882,2287,2557,1657,1747,1237xe" filled="true" fillcolor="#fcf9ce" stroked="false">
                <v:path arrowok="t"/>
                <v:fill type="solid"/>
              </v:shape>
            </v:group>
            <v:group style="position:absolute;left:1641;top:1237;width:917;height:1051" coordorigin="1641,1237" coordsize="917,1051">
              <v:shape style="position:absolute;left:1641;top:1237;width:917;height:1051" coordorigin="1641,1237" coordsize="917,1051" path="m1747,1237l1717,1293,1692,1353,1672,1415,1658,1479,1648,1545,1643,1612,1642,1657,1641,1693,1643,1764,1650,1834,1664,1902,1683,1968,1708,2032,1738,2094,1773,2153,1813,2209,1858,2262,1882,2287,2557,1657,1747,1237xe" filled="false" stroked="true" strokeweight=".747474pt" strokecolor="#231f20">
                <v:path arrowok="t"/>
              </v:shape>
            </v:group>
            <v:group style="position:absolute;left:1747;top:788;width:811;height:870" coordorigin="1747,788" coordsize="811,870">
              <v:shape style="position:absolute;left:1747;top:788;width:811;height:870" coordorigin="1747,788" coordsize="811,870" path="m2272,788l2202,812,2136,841,2073,875,2014,913,1959,956,1908,1003,1862,1055,1819,1111,1781,1172,1747,1237,2557,1657,2272,788xe" filled="true" fillcolor="#d2edf3" stroked="false">
                <v:path arrowok="t"/>
                <v:fill type="solid"/>
              </v:shape>
            </v:group>
            <v:group style="position:absolute;left:1747;top:788;width:811;height:870" coordorigin="1747,788" coordsize="811,870">
              <v:shape style="position:absolute;left:1747;top:788;width:811;height:870" coordorigin="1747,788" coordsize="811,870" path="m2272,788l2202,812,2136,841,2073,875,2014,913,1959,956,1908,1003,1862,1055,1819,1111,1781,1172,1747,1237,2557,1657,2272,788xe" filled="false" stroked="true" strokeweight=".747456pt" strokecolor="#231f20">
                <v:path arrowok="t"/>
              </v:shape>
            </v:group>
            <v:group style="position:absolute;left:2280;top:742;width:277;height:916" coordorigin="2280,742" coordsize="277,916">
              <v:shape style="position:absolute;left:2280;top:742;width:277;height:916" coordorigin="2280,742" coordsize="277,916" path="m2557,742l2494,744,2433,750,2356,764,2280,785,2557,1657,2557,742xe" filled="true" fillcolor="#642165" stroked="false">
                <v:path arrowok="t"/>
                <v:fill type="solid"/>
              </v:shape>
            </v:group>
            <v:group style="position:absolute;left:2280;top:742;width:277;height:916" coordorigin="2280,742" coordsize="277,916">
              <v:shape style="position:absolute;left:2280;top:742;width:277;height:916" coordorigin="2280,742" coordsize="277,916" path="m2557,742l2494,744,2433,750,2356,764,2280,785,2557,1657,2557,742xe" filled="false" stroked="true" strokeweight=".747676pt" strokecolor="#231f20">
                <v:path arrowok="t"/>
              </v:shape>
            </v:group>
            <v:group style="position:absolute;left:1027;top:3353;width:3075;height:345" coordorigin="1027,3353" coordsize="3075,345">
              <v:shape style="position:absolute;left:1027;top:3353;width:3075;height:345" coordorigin="1027,3353" coordsize="3075,345" path="m1027,3697l4101,3697,4101,3353,1027,3353,1027,3697xe" filled="true" fillcolor="#ffffff" stroked="false">
                <v:path arrowok="t"/>
                <v:fill type="solid"/>
              </v:shape>
            </v:group>
            <v:group style="position:absolute;left:1103;top:3472;width:105;height:106" coordorigin="1103,3472" coordsize="105,106">
              <v:shape style="position:absolute;left:1103;top:3472;width:105;height:106" coordorigin="1103,3472" coordsize="105,106" path="m1103,3577l1207,3577,1207,3472,1103,3472,1103,3577xe" filled="true" fillcolor="#9695c9" stroked="false">
                <v:path arrowok="t"/>
                <v:fill type="solid"/>
              </v:shape>
            </v:group>
            <v:group style="position:absolute;left:1103;top:3472;width:105;height:106" coordorigin="1103,3472" coordsize="105,106">
              <v:shape style="position:absolute;left:1103;top:3472;width:105;height:106" coordorigin="1103,3472" coordsize="105,106" path="m1103,3577l1207,3577,1207,3472,1103,3472,1103,3577xe" filled="false" stroked="true" strokeweight=".747436pt" strokecolor="#231f20">
                <v:path arrowok="t"/>
              </v:shape>
            </v:group>
            <v:group style="position:absolute;left:1642;top:3472;width:105;height:106" coordorigin="1642,3472" coordsize="105,106">
              <v:shape style="position:absolute;left:1642;top:3472;width:105;height:106" coordorigin="1642,3472" coordsize="105,106" path="m1642,3577l1747,3577,1747,3472,1642,3472,1642,3577xe" filled="true" fillcolor="#993366" stroked="false">
                <v:path arrowok="t"/>
                <v:fill type="solid"/>
              </v:shape>
            </v:group>
            <v:group style="position:absolute;left:1642;top:3472;width:105;height:106" coordorigin="1642,3472" coordsize="105,106">
              <v:shape style="position:absolute;left:1642;top:3472;width:105;height:106" coordorigin="1642,3472" coordsize="105,106" path="m1642,3577l1747,3577,1747,3472,1642,3472,1642,3577xe" filled="false" stroked="true" strokeweight=".747436pt" strokecolor="#231f20">
                <v:path arrowok="t"/>
              </v:shape>
            </v:group>
            <v:group style="position:absolute;left:2062;top:3472;width:106;height:106" coordorigin="2062,3472" coordsize="106,106">
              <v:shape style="position:absolute;left:2062;top:3472;width:106;height:106" coordorigin="2062,3472" coordsize="106,106" path="m2062,3577l2167,3577,2167,3472,2062,3472,2062,3577xe" filled="true" fillcolor="#fcf9ce" stroked="false">
                <v:path arrowok="t"/>
                <v:fill type="solid"/>
              </v:shape>
            </v:group>
            <v:group style="position:absolute;left:2062;top:3472;width:106;height:106" coordorigin="2062,3472" coordsize="106,106">
              <v:shape style="position:absolute;left:2062;top:3472;width:106;height:106" coordorigin="2062,3472" coordsize="106,106" path="m2062,3577l2167,3577,2167,3472,2062,3472,2062,3577xe" filled="false" stroked="true" strokeweight=".747435pt" strokecolor="#231f20">
                <v:path arrowok="t"/>
              </v:shape>
            </v:group>
            <v:group style="position:absolute;left:2737;top:3472;width:105;height:106" coordorigin="2737,3472" coordsize="105,106">
              <v:shape style="position:absolute;left:2737;top:3472;width:105;height:106" coordorigin="2737,3472" coordsize="105,106" path="m2737,3577l2842,3577,2842,3472,2737,3472,2737,3577xe" filled="true" fillcolor="#d2edf3" stroked="false">
                <v:path arrowok="t"/>
                <v:fill type="solid"/>
              </v:shape>
            </v:group>
            <v:group style="position:absolute;left:2737;top:3472;width:105;height:106" coordorigin="2737,3472" coordsize="105,106">
              <v:shape style="position:absolute;left:2737;top:3472;width:105;height:106" coordorigin="2737,3472" coordsize="105,106" path="m2737,3577l2842,3577,2842,3472,2737,3472,2737,3577xe" filled="false" stroked="true" strokeweight=".747436pt" strokecolor="#231f20">
                <v:path arrowok="t"/>
              </v:shape>
            </v:group>
            <v:group style="position:absolute;left:3262;top:3472;width:105;height:106" coordorigin="3262,3472" coordsize="105,106">
              <v:shape style="position:absolute;left:3262;top:3472;width:105;height:106" coordorigin="3262,3472" coordsize="105,106" path="m3262,3577l3367,3577,3367,3472,3262,3472,3262,3577xe" filled="true" fillcolor="#642165" stroked="false">
                <v:path arrowok="t"/>
                <v:fill type="solid"/>
              </v:shape>
            </v:group>
            <v:group style="position:absolute;left:3262;top:3472;width:105;height:106" coordorigin="3262,3472" coordsize="105,106">
              <v:shape style="position:absolute;left:3262;top:3472;width:105;height:106" coordorigin="3262,3472" coordsize="105,106" path="m3262,3577l3367,3577,3367,3472,3262,3472,3262,3577xe" filled="false" stroked="true" strokeweight=".747436pt" strokecolor="#231f20">
                <v:path arrowok="t"/>
              </v:shape>
            </v:group>
            <v:group style="position:absolute;left:7;top:7;width:5129;height:3751" coordorigin="7,7" coordsize="5129,3751">
              <v:shape style="position:absolute;left:7;top:7;width:5129;height:3751" coordorigin="7,7" coordsize="5129,3751" path="m7,3758l5136,3758,5136,7,7,7,7,3758xe" filled="false" stroked="true" strokeweight=".747347pt" strokecolor="#231f20">
                <v:path arrowok="t"/>
              </v:shape>
              <v:shape style="position:absolute;left:1027;top:3353;width:3075;height:345" type="#_x0000_t202" filled="false" stroked="true" strokeweight=".747153pt" strokecolor="#231f20">
                <v:textbox inset="0,0,0,0">
                  <w:txbxContent>
                    <w:p>
                      <w:pPr>
                        <w:tabs>
                          <w:tab w:pos="772" w:val="left" w:leader="none"/>
                          <w:tab w:pos="1192" w:val="left" w:leader="none"/>
                          <w:tab w:pos="1867" w:val="left" w:leader="none"/>
                          <w:tab w:pos="2392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pacing w:val="-9"/>
                          <w:sz w:val="19"/>
                        </w:rPr>
                        <w:t>dva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19"/>
                        </w:rPr>
                        <w:t>tri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19"/>
                        </w:rPr>
                        <w:t>četiri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19"/>
                        </w:rPr>
                        <w:t>pet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19"/>
                        </w:rPr>
                        <w:t>6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color w:val="231F20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19"/>
                        </w:rPr>
                        <w:t>više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212;top:479;width:276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522;top:68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202;top:68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222;top:176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20%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022;top:260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41%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9"/>
        <w:ind w:left="1872" w:right="0"/>
        <w:jc w:val="left"/>
      </w:pP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7.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broju obroka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200" w:right="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69" w:after="0"/>
        <w:ind w:left="2319" w:right="3196" w:hanging="1381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 </w:t>
      </w:r>
      <w:r>
        <w:rPr>
          <w:color w:val="231F20"/>
          <w:spacing w:val="-1"/>
        </w:rPr>
        <w:t>redovan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doruč</w:t>
      </w:r>
      <w:r>
        <w:rPr>
          <w:color w:val="231F20"/>
        </w:rPr>
        <w:t>ak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9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8.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studenata</w:t>
      </w:r>
      <w:r>
        <w:rPr>
          <w:color w:val="231F20"/>
          <w:spacing w:val="-1"/>
        </w:rPr>
        <w:t> </w:t>
      </w:r>
      <w:r>
        <w:rPr>
          <w:color w:val="231F20"/>
        </w:rPr>
        <w:t>u odnosu na</w:t>
      </w:r>
      <w:r>
        <w:rPr>
          <w:color w:val="231F20"/>
          <w:spacing w:val="-1"/>
        </w:rPr>
        <w:t> redovan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doručak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20"/>
        <w:gridCol w:w="576"/>
        <w:gridCol w:w="1044"/>
      </w:tblGrid>
      <w:tr>
        <w:trPr>
          <w:trHeight w:val="286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Redovno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doručkuje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26</w:t>
            </w:r>
            <w:r>
              <w:rPr>
                <w:rFonts w:ascii="Times New Roman"/>
                <w:color w:val="231F20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4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0.1pt;height:168.25pt;mso-position-horizontal-relative:char;mso-position-vertical-relative:line" coordorigin="0,0" coordsize="4602,3365">
            <v:group style="position:absolute;left:1628;top:659;width:1494;height:1656" coordorigin="1628,659" coordsize="1494,1656">
              <v:shape style="position:absolute;left:1628;top:659;width:1494;height:1656" coordorigin="1628,659" coordsize="1494,1656" path="m2288,659l2288,1480,1628,1965,1651,1997,1701,2056,1756,2110,1816,2159,1879,2202,1947,2238,2018,2268,2092,2291,2169,2306,2248,2314,2288,2315,2356,2312,2422,2304,2487,2291,2550,2272,2611,2249,2670,2221,2726,2189,2779,2153,2829,2113,2876,2069,2920,2022,2960,1972,2996,1918,3028,1862,3056,1804,3079,1743,3097,1680,3111,1615,3119,1548,3122,1480,3119,1412,3111,1346,3097,1282,3079,1219,3056,1159,3028,1101,2996,1046,2960,994,2920,944,2876,898,2829,855,2779,816,2726,781,2670,750,2611,723,2550,701,2487,683,2422,670,2356,662,2288,659xe" filled="true" fillcolor="#9695c9" stroked="false">
                <v:path arrowok="t"/>
                <v:fill type="solid"/>
              </v:shape>
            </v:group>
            <v:group style="position:absolute;left:1628;top:646;width:1494;height:1670" coordorigin="1628,646" coordsize="1494,1670">
              <v:shape style="position:absolute;left:1628;top:646;width:1494;height:1670" coordorigin="1628,646" coordsize="1494,1670" path="m1628,1965l1676,2027,1728,2084,1785,2135,1847,2181,1913,2221,1982,2254,2055,2280,2130,2299,2208,2311,2288,2315,2356,2312,2422,2304,2487,2291,2550,2272,2611,2249,2670,2221,2726,2189,2779,2153,2829,2113,2876,2069,2920,2022,2960,1972,2996,1918,3028,1862,3056,1804,3079,1743,3097,1680,3111,1615,3119,1548,3122,1480,3119,1412,3111,1346,3097,1282,3079,1219,3056,1159,3028,1101,2996,1046,2960,994,2920,944,2876,898,2829,855,2779,816,2726,781,2670,750,2611,723,2550,701,2487,683,2422,670,2356,662,2288,659,2288,646,2288,659,2288,1480,1628,1965xe" filled="false" stroked="true" strokeweight=".670644pt" strokecolor="#231f20">
                <v:path arrowok="t"/>
              </v:shape>
            </v:group>
            <v:group style="position:absolute;left:1465;top:659;width:823;height:1306" coordorigin="1465,659" coordsize="823,1306">
              <v:shape style="position:absolute;left:1465;top:659;width:823;height:1306" coordorigin="1465,659" coordsize="823,1306" path="m2288,659l2220,662,2154,670,2089,683,2027,701,1966,723,1909,750,1854,781,1801,816,1752,855,1706,898,1663,944,1624,994,1589,1046,1558,1101,1531,1159,1508,1219,1491,1282,1478,1346,1470,1412,1467,1480,1466,1506,1468,1585,1481,1662,1502,1738,1532,1810,1569,1880,1613,1945,1628,1965,2288,1480,2288,659xe" filled="true" fillcolor="#993366" stroked="false">
                <v:path arrowok="t"/>
                <v:fill type="solid"/>
              </v:shape>
            </v:group>
            <v:group style="position:absolute;left:1465;top:659;width:823;height:1306" coordorigin="1465,659" coordsize="823,1306">
              <v:shape style="position:absolute;left:1465;top:659;width:823;height:1306" coordorigin="1465,659" coordsize="823,1306" path="m2288,659l2220,662,2154,670,2089,683,2027,701,1966,723,1909,750,1854,781,1801,816,1752,855,1706,898,1663,944,1624,994,1589,1046,1558,1101,1531,1159,1508,1219,1491,1282,1478,1346,1470,1412,1467,1480,1466,1506,1468,1585,1481,1662,1502,1738,1532,1810,1569,1880,1613,1945,1628,1965,2288,1480,2288,659xe" filled="false" stroked="true" strokeweight=".670731pt" strokecolor="#231f20">
                <v:path arrowok="t"/>
              </v:shape>
              <v:shape style="position:absolute;left:0;top:0;width:4602;height:3365" type="#_x0000_t202" filled="false" stroked="true" strokeweight=".670532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22"/>
                        <w:ind w:left="1137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  <w:sz w:val="17"/>
                        </w:rPr>
                        <w:t>35%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1143" w:firstLine="0"/>
                        <w:jc w:val="righ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7"/>
                        </w:rPr>
                        <w:t>65%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9"/>
        <w:ind w:left="140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74.49408pt;margin-top:-18.170616pt;width:44.45pt;height:15.5pt;mso-position-horizontal-relative:page;mso-position-vertical-relative:paragraph;z-index:-40912" coordorigin="5490,-363" coordsize="889,310">
            <v:group style="position:absolute;left:5490;top:-363;width:889;height:310" coordorigin="5490,-363" coordsize="889,310">
              <v:shape style="position:absolute;left:5490;top:-363;width:889;height:310" coordorigin="5490,-363" coordsize="889,310" path="m5490,-54l6378,-54,6378,-363,5490,-363,5490,-54xe" filled="true" fillcolor="#ffffff" stroked="false">
                <v:path arrowok="t"/>
                <v:fill type="solid"/>
              </v:shape>
            </v:group>
            <v:group style="position:absolute;left:5557;top:-256;width:95;height:95" coordorigin="5557,-256" coordsize="95,95">
              <v:shape style="position:absolute;left:5557;top:-256;width:95;height:95" coordorigin="5557,-256" coordsize="95,95" path="m5557,-162l5651,-162,5651,-256,5557,-256,5557,-162xe" filled="true" fillcolor="#9695c9" stroked="false">
                <v:path arrowok="t"/>
                <v:fill type="solid"/>
              </v:shape>
            </v:group>
            <v:group style="position:absolute;left:5557;top:-256;width:95;height:95" coordorigin="5557,-256" coordsize="95,95">
              <v:shape style="position:absolute;left:5557;top:-256;width:95;height:95" coordorigin="5557,-256" coordsize="95,95" path="m5557,-162l5651,-162,5651,-256,5557,-256,5557,-162xe" filled="false" stroked="true" strokeweight=".670614pt" strokecolor="#231f20">
                <v:path arrowok="t"/>
              </v:shape>
            </v:group>
            <v:group style="position:absolute;left:5974;top:-256;width:95;height:95" coordorigin="5974,-256" coordsize="95,95">
              <v:shape style="position:absolute;left:5974;top:-256;width:95;height:95" coordorigin="5974,-256" coordsize="95,95" path="m5974,-162l6069,-162,6069,-256,5974,-256,5974,-162xe" filled="true" fillcolor="#993366" stroked="false">
                <v:path arrowok="t"/>
                <v:fill type="solid"/>
              </v:shape>
            </v:group>
            <v:group style="position:absolute;left:5974;top:-256;width:95;height:95" coordorigin="5974,-256" coordsize="95,95">
              <v:shape style="position:absolute;left:5974;top:-256;width:95;height:95" coordorigin="5974,-256" coordsize="95,95" path="m5974,-162l6069,-162,6069,-256,5974,-256,5974,-162xe" filled="false" stroked="true" strokeweight=".670614pt" strokecolor="#231f20">
                <v:path arrowok="t"/>
              </v:shape>
              <v:shape style="position:absolute;left:5490;top:-363;width:889;height:310" type="#_x0000_t202" filled="false" stroked="false">
                <v:textbox inset="0,0,0,0">
                  <w:txbxContent>
                    <w:p>
                      <w:pPr>
                        <w:tabs>
                          <w:tab w:pos="632" w:val="left" w:leader="none"/>
                        </w:tabs>
                        <w:spacing w:before="55"/>
                        <w:ind w:left="215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7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  <w:sz w:val="17"/>
                        </w:rPr>
                        <w:t>ne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8.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u odnosu</w:t>
      </w:r>
      <w:r>
        <w:rPr>
          <w:color w:val="231F20"/>
          <w:spacing w:val="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redovan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doručak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0" w:after="0"/>
        <w:ind w:left="1298" w:right="2088" w:hanging="360"/>
        <w:jc w:val="center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prema konzumiranju </w:t>
      </w:r>
      <w:r>
        <w:rPr>
          <w:color w:val="231F20"/>
          <w:spacing w:val="-1"/>
        </w:rPr>
        <w:t>grickalica</w:t>
      </w:r>
      <w:r>
        <w:rPr/>
      </w:r>
    </w:p>
    <w:p>
      <w:pPr>
        <w:pStyle w:val="BodyText"/>
        <w:spacing w:line="240" w:lineRule="auto"/>
        <w:ind w:left="0" w:right="217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8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Tabela 9. Raspored</w:t>
      </w:r>
      <w:r>
        <w:rPr>
          <w:color w:val="231F20"/>
        </w:rPr>
        <w:t> studenata</w:t>
      </w:r>
      <w:r>
        <w:rPr>
          <w:color w:val="231F20"/>
          <w:spacing w:val="-1"/>
        </w:rPr>
        <w:t> prema </w:t>
      </w:r>
      <w:r>
        <w:rPr>
          <w:color w:val="231F20"/>
        </w:rPr>
        <w:t>konzumiranju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gricka</w:t>
      </w:r>
      <w:r>
        <w:rPr>
          <w:rFonts w:ascii="Times New Roman"/>
          <w:color w:val="231F20"/>
          <w:spacing w:val="-1"/>
        </w:rPr>
        <w:t>lica</w:t>
      </w:r>
      <w:r>
        <w:rPr>
          <w:rFonts w:ascii="Times New Roman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440"/>
        <w:gridCol w:w="1620"/>
        <w:gridCol w:w="1621"/>
      </w:tblGrid>
      <w:tr>
        <w:trPr>
          <w:trHeight w:val="562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8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Konzumiraju</w:t>
            </w:r>
            <w:r>
              <w:rPr>
                <w:rFonts w:ascii="Times New Roman"/>
                <w:color w:val="231F20"/>
                <w:spacing w:val="29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grickalice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1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3pt;height:197.7pt;mso-position-horizontal-relative:char;mso-position-vertical-relative:line" coordorigin="0,0" coordsize="5126,3954">
            <v:group style="position:absolute;left:1634;top:774;width:1843;height:1946" coordorigin="1634,774" coordsize="1843,1946">
              <v:shape style="position:absolute;left:1634;top:774;width:1843;height:1946" coordorigin="1634,774" coordsize="1843,1946" path="m1768,1201l1731,1275,1700,1352,1674,1431,1655,1514,1642,1597,1635,1682,1634,1739,1637,1819,1646,1897,1660,1973,1680,2048,1705,2119,1735,2188,1770,2254,1809,2317,1852,2376,1900,2431,1951,2482,2006,2530,2064,2572,2126,2610,2190,2642,2257,2670,2327,2691,2398,2707,2472,2717,2548,2720,2624,2717,2698,2707,2770,2691,2840,2670,2908,2642,2973,2610,3036,2572,3095,2530,3151,2482,3203,2431,3252,2376,3297,2317,3337,2254,3372,2188,3403,2119,3429,2048,3450,1973,3465,1897,3474,1819,3477,1739,2548,1739,1768,1201xe" filled="true" fillcolor="#9695c9" stroked="false">
                <v:path arrowok="t"/>
                <v:fill type="solid"/>
              </v:shape>
              <v:shape style="position:absolute;left:1634;top:774;width:1843;height:1946" coordorigin="1634,774" coordsize="1843,1946" path="m2548,774l2548,1739,3477,1739,3474,1659,3465,1581,3450,1506,3429,1432,3403,1362,3372,1294,3337,1229,3297,1167,3252,1109,3203,1055,3151,1005,3095,959,3036,918,2973,881,2908,850,2840,823,2770,802,2698,787,2624,778,2548,774xe" filled="true" fillcolor="#9695c9" stroked="false">
                <v:path arrowok="t"/>
                <v:fill type="solid"/>
              </v:shape>
            </v:group>
            <v:group style="position:absolute;left:1634;top:759;width:1843;height:1962" coordorigin="1634,759" coordsize="1843,1962">
              <v:shape style="position:absolute;left:1634;top:759;width:1843;height:1962" coordorigin="1634,759" coordsize="1843,1962" path="m1768,1201l1731,1275,1700,1352,1674,1431,1655,1514,1642,1597,1635,1682,1634,1739,1637,1819,1646,1897,1660,1973,1680,2048,1705,2119,1735,2188,1770,2254,1809,2317,1852,2376,1900,2431,1951,2482,2006,2530,2064,2572,2126,2610,2190,2642,2257,2670,2327,2691,2398,2707,2472,2717,2548,2720,2624,2717,2698,2707,2770,2691,2840,2670,2908,2642,2973,2610,3036,2572,3095,2530,3151,2482,3203,2431,3252,2376,3297,2317,3337,2254,3372,2188,3403,2119,3429,2048,3450,1973,3465,1897,3474,1819,3477,1739,3474,1659,3465,1581,3450,1506,3429,1432,3403,1362,3372,1294,3337,1229,3297,1167,3252,1109,3203,1055,3151,1005,3095,959,3036,918,2973,881,2908,850,2840,823,2770,802,2698,787,2624,778,2548,774,2548,759,2548,774,2548,1739,1768,1201xe" filled="false" stroked="true" strokeweight=".766116pt" strokecolor="#231f20">
                <v:path arrowok="t"/>
              </v:shape>
            </v:group>
            <v:group style="position:absolute;left:1768;top:774;width:780;height:965" coordorigin="1768,774" coordsize="780,965">
              <v:shape style="position:absolute;left:1768;top:774;width:780;height:965" coordorigin="1768,774" coordsize="780,965" path="m2548,774l2454,779,2363,793,2275,816,2189,847,2107,887,2030,935,1956,991,1888,1054,1825,1124,1768,1201,2548,1739,2548,774xe" filled="true" fillcolor="#993366" stroked="false">
                <v:path arrowok="t"/>
                <v:fill type="solid"/>
              </v:shape>
            </v:group>
            <v:group style="position:absolute;left:1768;top:774;width:780;height:965" coordorigin="1768,774" coordsize="780,965">
              <v:shape style="position:absolute;left:1768;top:774;width:780;height:965" coordorigin="1768,774" coordsize="780,965" path="m2548,774l2454,779,2363,793,2275,816,2189,847,2107,887,2030,935,1956,991,1888,1054,1825,1124,1768,1201,2548,1739,2548,774xe" filled="false" stroked="true" strokeweight=".763131pt" strokecolor="#231f20">
                <v:path arrowok="t"/>
              </v:shape>
              <v:shape style="position:absolute;left:0;top:0;width:5126;height:3954" type="#_x0000_t202" filled="false" stroked="true" strokeweight=".773488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19"/>
                        <w:ind w:left="1685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20"/>
                        </w:rPr>
                        <w:t>16%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303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20"/>
                        </w:rPr>
                        <w:t>84%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71"/>
        <w:ind w:left="1320" w:right="0"/>
        <w:jc w:val="left"/>
      </w:pPr>
      <w:r>
        <w:rPr/>
        <w:pict>
          <v:group style="position:absolute;margin-left:271.804077pt;margin-top:-21.384258pt;width:49.5pt;height:18.2pt;mso-position-horizontal-relative:page;mso-position-vertical-relative:paragraph;z-index:-40864" coordorigin="5436,-428" coordsize="990,364">
            <v:group style="position:absolute;left:5436;top:-428;width:990;height:364" coordorigin="5436,-428" coordsize="990,364">
              <v:shape style="position:absolute;left:5436;top:-428;width:990;height:364" coordorigin="5436,-428" coordsize="990,364" path="m5436,-64l6425,-64,6425,-428,5436,-428,5436,-64xe" filled="true" fillcolor="#ffffff" stroked="false">
                <v:path arrowok="t"/>
                <v:fill type="solid"/>
              </v:shape>
            </v:group>
            <v:group style="position:absolute;left:5511;top:-302;width:106;height:111" coordorigin="5511,-302" coordsize="106,111">
              <v:shape style="position:absolute;left:5511;top:-302;width:106;height:111" coordorigin="5511,-302" coordsize="106,111" path="m5511,-191l5616,-191,5616,-302,5511,-302,5511,-191xe" filled="true" fillcolor="#9695c9" stroked="false">
                <v:path arrowok="t"/>
                <v:fill type="solid"/>
              </v:shape>
            </v:group>
            <v:group style="position:absolute;left:5511;top:-302;width:106;height:111" coordorigin="5511,-302" coordsize="106,111">
              <v:shape style="position:absolute;left:5511;top:-302;width:106;height:111" coordorigin="5511,-302" coordsize="106,111" path="m5511,-191l5616,-191,5616,-302,5511,-302,5511,-191xe" filled="false" stroked="true" strokeweight=".766307pt" strokecolor="#231f20">
                <v:path arrowok="t"/>
              </v:shape>
            </v:group>
            <v:group style="position:absolute;left:5976;top:-302;width:106;height:111" coordorigin="5976,-302" coordsize="106,111">
              <v:shape style="position:absolute;left:5976;top:-302;width:106;height:111" coordorigin="5976,-302" coordsize="106,111" path="m5976,-191l6081,-191,6081,-302,5976,-302,5976,-191xe" filled="true" fillcolor="#993366" stroked="false">
                <v:path arrowok="t"/>
                <v:fill type="solid"/>
              </v:shape>
            </v:group>
            <v:group style="position:absolute;left:5976;top:-302;width:106;height:111" coordorigin="5976,-302" coordsize="106,111">
              <v:shape style="position:absolute;left:5976;top:-302;width:106;height:111" coordorigin="5976,-302" coordsize="106,111" path="m5976,-191l6081,-191,6081,-302,5976,-302,5976,-191xe" filled="false" stroked="true" strokeweight=".766307pt" strokecolor="#231f20">
                <v:path arrowok="t"/>
              </v:shape>
              <v:shape style="position:absolute;left:5436;top:-428;width:990;height:364" type="#_x0000_t202" filled="false" stroked="true" strokeweight=".783211pt" strokecolor="#231f20">
                <v:textbox inset="0,0,0,0">
                  <w:txbxContent>
                    <w:p>
                      <w:pPr>
                        <w:tabs>
                          <w:tab w:pos="696" w:val="left" w:leader="none"/>
                        </w:tabs>
                        <w:spacing w:before="57"/>
                        <w:ind w:left="23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95"/>
                          <w:sz w:val="20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0"/>
                        </w:rPr>
                        <w:t>ne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9.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"/>
        </w:rPr>
        <w:t> </w:t>
      </w:r>
      <w:r>
        <w:rPr>
          <w:color w:val="231F20"/>
        </w:rPr>
        <w:t>konzumiranju </w:t>
      </w:r>
      <w:r>
        <w:rPr>
          <w:color w:val="231F20"/>
          <w:spacing w:val="-1"/>
        </w:rPr>
        <w:t>grickalica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2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69" w:after="0"/>
        <w:ind w:left="2319" w:right="3722" w:hanging="1381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 </w:t>
      </w:r>
      <w:r>
        <w:rPr>
          <w:color w:val="231F20"/>
          <w:spacing w:val="-1"/>
        </w:rPr>
        <w:t>konzumiranje</w:t>
      </w:r>
      <w:r>
        <w:rPr>
          <w:color w:val="231F20"/>
        </w:rPr>
        <w:t> </w:t>
      </w:r>
      <w:r>
        <w:rPr>
          <w:color w:val="231F20"/>
          <w:spacing w:val="-1"/>
        </w:rPr>
        <w:t>brze hrane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(tabelarni</w:t>
      </w:r>
      <w:r>
        <w:rPr>
          <w:color w:val="231F20"/>
        </w:rPr>
        <w:t> 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graf</w:t>
      </w:r>
      <w:r>
        <w:rPr>
          <w:rFonts w:ascii="Times New Roman" w:hAnsi="Times New Roman"/>
          <w:color w:val="231F20"/>
          <w:spacing w:val="-1"/>
        </w:rPr>
        <w:t>ički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8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10.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 </w:t>
      </w:r>
      <w:r>
        <w:rPr>
          <w:color w:val="231F20"/>
        </w:rPr>
        <w:t>u odnosu na</w:t>
      </w:r>
      <w:r>
        <w:rPr>
          <w:color w:val="231F20"/>
          <w:spacing w:val="-1"/>
        </w:rPr>
        <w:t> </w:t>
      </w:r>
      <w:r>
        <w:rPr>
          <w:color w:val="231F20"/>
        </w:rPr>
        <w:t>konzumiranje </w:t>
      </w:r>
      <w:r>
        <w:rPr>
          <w:color w:val="231F20"/>
          <w:spacing w:val="-1"/>
        </w:rPr>
        <w:t>brze </w:t>
      </w:r>
      <w:r>
        <w:rPr>
          <w:color w:val="231F20"/>
        </w:rPr>
        <w:t>hrane</w:t>
      </w:r>
      <w:r>
        <w:rPr/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056"/>
        <w:gridCol w:w="1056"/>
        <w:gridCol w:w="1308"/>
        <w:gridCol w:w="1484"/>
        <w:gridCol w:w="936"/>
      </w:tblGrid>
      <w:tr>
        <w:trPr>
          <w:trHeight w:val="562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62" w:right="886" w:hanging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Konzumiraju</w:t>
            </w:r>
            <w:r>
              <w:rPr>
                <w:rFonts w:ascii="Times New Roman"/>
                <w:color w:val="231F20"/>
                <w:spacing w:val="29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brzu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hranu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jednom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mesečno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Dva</w:t>
            </w:r>
            <w:r>
              <w:rPr>
                <w:rFonts w:ascii="Times New Roman"/>
                <w:color w:val="231F20"/>
                <w:spacing w:val="-4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put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mesečno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 do 3 puta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sedmično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svakodnevno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0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31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30"/>
        <w:gridCol w:w="675"/>
        <w:gridCol w:w="345"/>
        <w:gridCol w:w="675"/>
        <w:gridCol w:w="330"/>
        <w:gridCol w:w="675"/>
        <w:gridCol w:w="330"/>
      </w:tblGrid>
      <w:tr>
        <w:trPr>
          <w:trHeight w:val="105" w:hRule="exact"/>
        </w:trPr>
        <w:tc>
          <w:tcPr>
            <w:tcW w:w="2534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231F20"/>
              <w:left w:val="nil" w:sz="6" w:space="0" w:color="auto"/>
              <w:bottom w:val="single" w:sz="6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231F20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5" w:hRule="exact"/>
        </w:trPr>
        <w:tc>
          <w:tcPr>
            <w:tcW w:w="2534" w:type="dxa"/>
            <w:gridSpan w:val="5"/>
            <w:vMerge/>
            <w:tcBorders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1005" w:type="dxa"/>
            <w:gridSpan w:val="2"/>
            <w:vMerge/>
            <w:tcBorders>
              <w:left w:val="nil" w:sz="6" w:space="0" w:color="auto"/>
              <w:bottom w:val="single" w:sz="6" w:space="0" w:color="231F20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25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100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25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tabs>
                <w:tab w:pos="1559" w:val="left" w:leader="none"/>
              </w:tabs>
              <w:spacing w:line="180" w:lineRule="exact"/>
              <w:ind w:left="5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2"/>
                <w:position w:val="-11"/>
                <w:sz w:val="19"/>
              </w:rPr>
              <w:t>81</w:t>
              <w:tab/>
            </w:r>
            <w:r>
              <w:rPr>
                <w:rFonts w:ascii="Arial"/>
                <w:color w:val="231F20"/>
                <w:spacing w:val="-4"/>
                <w:sz w:val="19"/>
              </w:rPr>
              <w:t>93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100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 w:sz="6" w:space="0" w:color="auto"/>
            </w:tcBorders>
          </w:tcPr>
          <w:p>
            <w:pPr>
              <w:pStyle w:val="TableParagraph"/>
              <w:spacing w:line="163" w:lineRule="exact" w:before="1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86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75" w:hRule="exact"/>
        </w:trPr>
        <w:tc>
          <w:tcPr>
            <w:tcW w:w="2534" w:type="dxa"/>
            <w:gridSpan w:val="5"/>
            <w:tcBorders>
              <w:top w:val="single" w:sz="6" w:space="0" w:color="231F20"/>
              <w:left w:val="single" w:sz="6" w:space="0" w:color="231F20"/>
              <w:bottom w:val="nil" w:sz="6" w:space="0" w:color="auto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right w:val="nil" w:sz="6" w:space="0" w:color="auto"/>
            </w:tcBorders>
          </w:tcPr>
          <w:p>
            <w:pPr/>
          </w:p>
        </w:tc>
      </w:tr>
      <w:tr>
        <w:trPr>
          <w:trHeight w:val="135" w:hRule="exact"/>
        </w:trPr>
        <w:tc>
          <w:tcPr>
            <w:tcW w:w="1514" w:type="dxa"/>
            <w:gridSpan w:val="3"/>
            <w:tcBorders>
              <w:top w:val="nil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nil" w:sz="6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1005" w:type="dxa"/>
            <w:gridSpan w:val="2"/>
            <w:vMerge/>
            <w:tcBorders>
              <w:left w:val="single" w:sz="6" w:space="0" w:color="231F2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</w:tr>
      <w:tr>
        <w:trPr>
          <w:trHeight w:val="210" w:hRule="exact"/>
        </w:trPr>
        <w:tc>
          <w:tcPr>
            <w:tcW w:w="5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</w:tr>
      <w:tr>
        <w:trPr>
          <w:trHeight w:val="195" w:hRule="exact"/>
        </w:trPr>
        <w:tc>
          <w:tcPr>
            <w:tcW w:w="5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</w:tr>
      <w:tr>
        <w:trPr>
          <w:trHeight w:val="210" w:hRule="exact"/>
        </w:trPr>
        <w:tc>
          <w:tcPr>
            <w:tcW w:w="5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993366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957" w:right="0"/>
        <w:jc w:val="left"/>
      </w:pPr>
      <w:r>
        <w:rPr/>
        <w:pict>
          <v:group style="position:absolute;margin-left:168.674896pt;margin-top:-191.215042pt;width:257.2pt;height:188.3pt;mso-position-horizontal-relative:page;mso-position-vertical-relative:paragraph;z-index:-40744" coordorigin="3373,-3824" coordsize="5144,3766">
            <v:group style="position:absolute;left:3381;top:-3817;width:5129;height:3751" coordorigin="3381,-3817" coordsize="5129,3751">
              <v:shape style="position:absolute;left:3381;top:-3817;width:5129;height:3751" coordorigin="3381,-3817" coordsize="5129,3751" path="m3381,-67l8510,-67,8510,-3817,3381,-3817,3381,-67xe" filled="false" stroked="true" strokeweight=".747347pt" strokecolor="#231f20">
                <v:path arrowok="t"/>
              </v:shape>
            </v:group>
            <v:group style="position:absolute;left:8218;top:-2054;width:150;height:2" coordorigin="8218,-2054" coordsize="150,2">
              <v:shape style="position:absolute;left:8218;top:-2054;width:150;height:2" coordorigin="8218,-2054" coordsize="150,0" path="m8218,-2054l8367,-2054e" filled="false" stroked="true" strokeweight=".747146pt" strokecolor="#231f20">
                <v:path arrowok="t"/>
              </v:shape>
            </v:group>
            <v:group style="position:absolute;left:8218;top:-2249;width:150;height:2" coordorigin="8218,-2249" coordsize="150,2">
              <v:shape style="position:absolute;left:8218;top:-2249;width:150;height:2" coordorigin="8218,-2249" coordsize="150,0" path="m8218,-2249l8367,-2249e" filled="false" stroked="true" strokeweight=".747146pt" strokecolor="#231f20">
                <v:path arrowok="t"/>
              </v:shape>
            </v:group>
            <v:group style="position:absolute;left:8218;top:-2460;width:150;height:2" coordorigin="8218,-2460" coordsize="150,2">
              <v:shape style="position:absolute;left:8218;top:-2460;width:150;height:2" coordorigin="8218,-2460" coordsize="150,0" path="m8218,-2460l8367,-2460e" filled="false" stroked="true" strokeweight=".747146pt" strokecolor="#231f20">
                <v:path arrowok="t"/>
              </v:shape>
            </v:group>
            <v:group style="position:absolute;left:8218;top:-2670;width:150;height:2" coordorigin="8218,-2670" coordsize="150,2">
              <v:shape style="position:absolute;left:8218;top:-2670;width:150;height:2" coordorigin="8218,-2670" coordsize="150,0" path="m8218,-2670l8367,-2670e" filled="false" stroked="true" strokeweight=".747146pt" strokecolor="#231f20">
                <v:path arrowok="t"/>
              </v:shape>
            </v:group>
            <v:group style="position:absolute;left:7213;top:-2879;width:1155;height:2" coordorigin="7213,-2879" coordsize="1155,2">
              <v:shape style="position:absolute;left:7213;top:-2879;width:1155;height:2" coordorigin="7213,-2879" coordsize="1155,0" path="m7213,-2879l8367,-2879e" filled="false" stroked="true" strokeweight=".747146pt" strokecolor="#231f20">
                <v:path arrowok="t"/>
              </v:shape>
            </v:group>
            <v:group style="position:absolute;left:7213;top:-3075;width:1155;height:2" coordorigin="7213,-3075" coordsize="1155,2">
              <v:shape style="position:absolute;left:7213;top:-3075;width:1155;height:2" coordorigin="7213,-3075" coordsize="1155,0" path="m7213,-3075l8367,-3075e" filled="false" stroked="true" strokeweight=".747146pt" strokecolor="#231f20">
                <v:path arrowok="t"/>
              </v:shape>
            </v:group>
            <v:group style="position:absolute;left:7213;top:-3284;width:1155;height:2" coordorigin="7213,-3284" coordsize="1155,2">
              <v:shape style="position:absolute;left:7213;top:-3284;width:1155;height:2" coordorigin="7213,-3284" coordsize="1155,0" path="m7213,-3284l8367,-3284e" filled="false" stroked="true" strokeweight=".747146pt" strokecolor="#231f20">
                <v:path arrowok="t"/>
              </v:shape>
            </v:group>
            <v:group style="position:absolute;left:4289;top:-3495;width:4079;height:2" coordorigin="4289,-3495" coordsize="4079,2">
              <v:shape style="position:absolute;left:4289;top:-3495;width:4079;height:2" coordorigin="4289,-3495" coordsize="4079,0" path="m4289,-3495l8367,-3495e" filled="false" stroked="true" strokeweight=".747166pt" strokecolor="#231f20">
                <v:path arrowok="t"/>
              </v:shape>
            </v:group>
            <v:group style="position:absolute;left:4289;top:-1844;width:4079;height:2" coordorigin="4289,-1844" coordsize="4079,2">
              <v:shape style="position:absolute;left:4289;top:-1844;width:4079;height:2" coordorigin="4289,-1844" coordsize="4079,0" path="m4289,-1844l8367,-1844e" filled="false" stroked="true" strokeweight=".747166pt" strokecolor="#231f20">
                <v:path arrowok="t"/>
              </v:shape>
            </v:group>
            <v:group style="position:absolute;left:5354;top:-1829;width:2;height:45" coordorigin="5354,-1829" coordsize="2,45">
              <v:shape style="position:absolute;left:5354;top:-1829;width:2;height:45" coordorigin="5354,-1829" coordsize="0,45" path="m5354,-1784l5354,-1829e" filled="false" stroked="true" strokeweight=".747725pt" strokecolor="#231f20">
                <v:path arrowok="t"/>
              </v:shape>
            </v:group>
            <v:group style="position:absolute;left:6373;top:-1829;width:2;height:45" coordorigin="6373,-1829" coordsize="2,45">
              <v:shape style="position:absolute;left:6373;top:-1829;width:2;height:45" coordorigin="6373,-1829" coordsize="0,45" path="m6373,-1784l6373,-1829e" filled="false" stroked="true" strokeweight=".747725pt" strokecolor="#231f20">
                <v:path arrowok="t"/>
              </v:shape>
            </v:group>
            <v:group style="position:absolute;left:7378;top:-1829;width:2;height:45" coordorigin="7378,-1829" coordsize="2,45">
              <v:shape style="position:absolute;left:7378;top:-1829;width:2;height:45" coordorigin="7378,-1829" coordsize="0,45" path="m7378,-1784l7378,-1829e" filled="false" stroked="true" strokeweight=".747725pt" strokecolor="#231f20">
                <v:path arrowok="t"/>
              </v:shape>
            </v:group>
            <v:group style="position:absolute;left:8383;top:-1829;width:2;height:45" coordorigin="8383,-1829" coordsize="2,45">
              <v:shape style="position:absolute;left:8383;top:-1829;width:2;height:45" coordorigin="8383,-1829" coordsize="0,45" path="m8383,-1784l8383,-1829e" filled="false" stroked="true" strokeweight=".747725pt" strokecolor="#231f20">
                <v:path arrowok="t"/>
              </v:shape>
            </v:group>
            <v:group style="position:absolute;left:3381;top:-3817;width:5129;height:3751" coordorigin="3381,-3817" coordsize="5129,3751">
              <v:shape style="position:absolute;left:3381;top:-3817;width:5129;height:3751" coordorigin="3381,-3817" coordsize="5129,3751" path="m3381,-67l8510,-67,8510,-3817,3381,-3817,3381,-67xe" filled="false" stroked="true" strokeweight=".747347pt" strokecolor="#231f20">
                <v:path arrowok="t"/>
              </v:shape>
              <v:shape style="position:absolute;left:3876;top:-3585;width:319;height:1846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160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100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10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80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10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60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10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10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1" w:lineRule="exact" w:before="0"/>
                        <w:ind w:left="209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z w:val="19"/>
                        </w:rPr>
                        <w:t>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890;top:-3690;width:316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150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71.255264pt;margin-top:-57.212685pt;width:77.6pt;height:9.8pt;mso-position-horizontal-relative:page;mso-position-vertical-relative:paragraph;z-index:-40672;rotation:316" type="#_x0000_t136" fillcolor="#231f20" stroked="f">
            <o:extrusion v:ext="view" autorotationcenter="t"/>
            <v:textpath style="font-family:&amp;quot;Arial&amp;quot;;font-size:9pt;v-text-kern:t;mso-text-shadow:auto" string="Jednom mesečno"/>
            <w10:wrap type="none"/>
          </v:shape>
        </w:pict>
      </w:r>
      <w:r>
        <w:rPr/>
        <w:pict>
          <v:shape style="position:absolute;margin-left:225.149979pt;margin-top:-58.638756pt;width:73.1pt;height:9.8pt;mso-position-horizontal-relative:page;mso-position-vertical-relative:paragraph;z-index:-40648;rotation:316" type="#_x0000_t136" fillcolor="#231f20" stroked="f">
            <o:extrusion v:ext="view" autorotationcenter="t"/>
            <v:textpath style="font-family:&amp;quot;Arial&amp;quot;;font-size:9pt;v-text-kern:t;mso-text-shadow:auto" string="Dvaput mesečno"/>
            <w10:wrap type="none"/>
          </v:shape>
        </w:pict>
      </w:r>
      <w:r>
        <w:rPr/>
        <w:pict>
          <v:shape style="position:absolute;margin-left:261.961945pt;margin-top:-52.672794pt;width:88.05pt;height:9.8pt;mso-position-horizontal-relative:page;mso-position-vertical-relative:paragraph;z-index:-40624;rotation:316" type="#_x0000_t136" fillcolor="#231f20" stroked="f">
            <o:extrusion v:ext="view" autorotationcenter="t"/>
            <v:textpath style="font-family:&amp;quot;Arial&amp;quot;;font-size:9pt;v-text-kern:t;mso-text-shadow:auto" string="2do3 puta sedmično"/>
            <w10:wrap type="none"/>
          </v:shape>
        </w:pict>
      </w:r>
      <w:r>
        <w:rPr/>
        <w:pict>
          <v:shape style="position:absolute;margin-left:339.815613pt;margin-top:-65.355469pt;width:58.15pt;height:9.8pt;mso-position-horizontal-relative:page;mso-position-vertical-relative:paragraph;z-index:-40600;rotation:316" type="#_x0000_t136" fillcolor="#231f20" stroked="f">
            <o:extrusion v:ext="view" autorotationcenter="t"/>
            <v:textpath style="font-family:&amp;quot;Arial&amp;quot;;font-size:9pt;v-text-kern:t;mso-text-shadow:auto" string="svakodnevno"/>
            <w10:wrap type="none"/>
          </v:shape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10.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u odnosu na</w:t>
      </w:r>
      <w:r>
        <w:rPr>
          <w:color w:val="231F20"/>
          <w:spacing w:val="-1"/>
        </w:rPr>
        <w:t> konzumiranje</w:t>
      </w:r>
      <w:r>
        <w:rPr>
          <w:color w:val="231F20"/>
        </w:rPr>
        <w:t> </w:t>
      </w:r>
      <w:r>
        <w:rPr>
          <w:color w:val="231F20"/>
          <w:spacing w:val="-1"/>
        </w:rPr>
        <w:t>brze hrane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40" w:lineRule="auto" w:before="0" w:after="0"/>
        <w:ind w:left="1898" w:right="4787" w:hanging="9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</w:t>
      </w:r>
      <w:r>
        <w:rPr>
          <w:color w:val="231F20"/>
          <w:spacing w:val="-1"/>
        </w:rPr>
        <w:t> konzumiranje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</w:t>
      </w:r>
      <w:r>
        <w:rPr>
          <w:rFonts w:ascii="Times New Roman" w:hAnsi="Times New Roman"/>
          <w:color w:val="231F20"/>
          <w:spacing w:val="-1"/>
        </w:rPr>
        <w:t>ez</w:t>
      </w:r>
      <w:r>
        <w:rPr>
          <w:color w:val="231F20"/>
          <w:spacing w:val="-1"/>
        </w:rPr>
        <w:t>alkoholnih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zaslađenih </w:t>
      </w:r>
      <w:r>
        <w:rPr>
          <w:rFonts w:ascii="Times New Roman" w:hAnsi="Times New Roman"/>
          <w:color w:val="231F20"/>
        </w:rPr>
        <w:t>napitaka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9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11.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u odnosu na</w:t>
      </w:r>
      <w:r>
        <w:rPr>
          <w:color w:val="231F20"/>
          <w:spacing w:val="-2"/>
        </w:rPr>
        <w:t> </w:t>
      </w:r>
      <w:r>
        <w:rPr>
          <w:color w:val="231F20"/>
        </w:rPr>
        <w:t>konzumiranje</w:t>
      </w:r>
      <w:r>
        <w:rPr/>
      </w:r>
    </w:p>
    <w:p>
      <w:pPr>
        <w:pStyle w:val="BodyText"/>
        <w:spacing w:line="240" w:lineRule="auto"/>
        <w:ind w:left="2319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b</w:t>
      </w:r>
      <w:r>
        <w:rPr>
          <w:rFonts w:ascii="Times New Roman" w:hAnsi="Times New Roman"/>
          <w:color w:val="231F20"/>
          <w:spacing w:val="-1"/>
        </w:rPr>
        <w:t>ez</w:t>
      </w:r>
      <w:r>
        <w:rPr>
          <w:color w:val="231F20"/>
          <w:spacing w:val="-1"/>
        </w:rPr>
        <w:t>alkoholnih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zaslađenih </w:t>
      </w:r>
      <w:r>
        <w:rPr>
          <w:rFonts w:ascii="Times New Roman" w:hAnsi="Times New Roman"/>
          <w:color w:val="231F20"/>
        </w:rPr>
        <w:t>napitaka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900"/>
        <w:gridCol w:w="900"/>
        <w:gridCol w:w="1441"/>
      </w:tblGrid>
      <w:tr>
        <w:trPr>
          <w:trHeight w:val="286" w:hRule="exact"/>
        </w:trPr>
        <w:tc>
          <w:tcPr>
            <w:tcW w:w="3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Konzumiranje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bezalkoholnih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pića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3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376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3pt;mso-position-horizontal-relative:char;mso-position-vertical-relative:line" coordorigin="0,0" coordsize="5129,3406">
            <v:group style="position:absolute;left:1785;top:705;width:1560;height:1561" coordorigin="1785,705" coordsize="1560,1561">
              <v:shape style="position:absolute;left:1785;top:705;width:1560;height:1561" coordorigin="1785,705" coordsize="1560,1561" path="m2160,795l2091,843,2029,897,1973,956,1924,1020,1882,1087,1847,1159,1820,1233,1801,1310,1789,1389,1785,1470,1787,1535,1795,1598,1807,1660,1824,1720,1845,1778,1871,1834,1900,1887,1934,1938,1971,1986,2011,2031,2055,2072,2102,2111,2152,2145,2204,2176,2259,2202,2317,2224,2376,2242,2437,2255,2500,2262,2565,2265,2627,2262,2689,2255,2749,2242,2807,2224,2864,2202,2918,2176,2971,2146,3021,2111,3068,2074,3112,2033,3153,1988,3191,1941,3225,1891,3255,1839,3282,1784,3304,1727,3321,1669,3334,1609,3342,1547,3344,1485,2565,1485,2160,795xe" filled="true" fillcolor="#9695c9" stroked="false">
                <v:path arrowok="t"/>
                <v:fill type="solid"/>
              </v:shape>
              <v:shape style="position:absolute;left:1785;top:705;width:1560;height:1561" coordorigin="1785,705" coordsize="1560,1561" path="m2565,705l2565,1485,3344,1485,3342,1420,3334,1357,3321,1296,3304,1237,3282,1180,3255,1125,3225,1072,3191,1023,3153,976,3112,932,3068,891,3021,854,2971,821,2918,791,2864,766,2807,744,2749,727,2689,715,2627,708,2565,705xe" filled="true" fillcolor="#9695c9" stroked="false">
                <v:path arrowok="t"/>
                <v:fill type="solid"/>
              </v:shape>
            </v:group>
            <v:group style="position:absolute;left:1785;top:705;width:1560;height:1561" coordorigin="1785,705" coordsize="1560,1561">
              <v:shape style="position:absolute;left:1785;top:705;width:1560;height:1561" coordorigin="1785,705" coordsize="1560,1561" path="m2160,795l2091,843,2029,897,1973,956,1924,1020,1882,1087,1847,1159,1820,1233,1801,1310,1789,1389,1785,1470,1787,1535,1795,1598,1807,1660,1824,1720,1845,1778,1871,1834,1900,1887,1934,1938,1971,1986,2011,2031,2055,2072,2102,2111,2152,2145,2204,2176,2259,2202,2317,2224,2376,2242,2437,2255,2500,2262,2565,2265,2627,2262,2689,2255,2749,2242,2807,2224,2864,2202,2918,2176,2971,2146,3021,2111,3068,2074,3112,2033,3153,1988,3191,1941,3225,1891,3255,1839,3282,1784,3304,1727,3321,1669,3334,1609,3342,1547,3344,1485,3342,1420,3334,1357,3321,1296,3304,1237,3282,1180,3255,1125,3225,1072,3191,1023,3153,976,3112,932,3068,891,3021,854,2971,821,2918,791,2864,766,2807,744,2749,727,2689,715,2627,708,2565,705,2565,1485,2160,795xe" filled="false" stroked="true" strokeweight=".747296pt" strokecolor="#231f20">
                <v:path arrowok="t"/>
              </v:shape>
            </v:group>
            <v:group style="position:absolute;left:2160;top:702;width:405;height:783" coordorigin="2160,702" coordsize="405,783">
              <v:shape style="position:absolute;left:2160;top:702;width:405;height:783" coordorigin="2160,702" coordsize="405,783" path="m2498,702l2434,707,2371,717,2311,733,2253,753,2196,777,2160,795,2565,1485,2565,705,2542,703,2520,702,2498,702xe" filled="true" fillcolor="#993366" stroked="false">
                <v:path arrowok="t"/>
                <v:fill type="solid"/>
              </v:shape>
            </v:group>
            <v:group style="position:absolute;left:2160;top:702;width:405;height:783" coordorigin="2160,702" coordsize="405,783">
              <v:shape style="position:absolute;left:2160;top:702;width:405;height:783" coordorigin="2160,702" coordsize="405,783" path="m2565,705l2542,703,2520,702,2498,702,2477,703,2413,709,2351,722,2291,739,2234,761,2178,786,2160,795,2565,1485,2565,705xe" filled="false" stroked="true" strokeweight=".747544pt" strokecolor="#231f20">
                <v:path arrowok="t"/>
              </v:shape>
              <v:shape style="position:absolute;left:0;top:0;width:5129;height:3406" type="#_x0000_t202" filled="false" stroked="true" strokeweight=".747131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0" w:right="682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8%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740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92%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7"/>
        <w:ind w:left="3099" w:right="2832" w:hanging="1465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72.5336pt;margin-top:-20.267647pt;width:49.5pt;height:17.3pt;mso-position-horizontal-relative:page;mso-position-vertical-relative:paragraph;z-index:-40696" coordorigin="5451,-405" coordsize="990,346">
            <v:group style="position:absolute;left:5451;top:-405;width:990;height:346" coordorigin="5451,-405" coordsize="990,346">
              <v:shape style="position:absolute;left:5451;top:-405;width:990;height:346" coordorigin="5451,-405" coordsize="990,346" path="m5451,-60l6441,-60,6441,-405,5451,-405,5451,-60xe" filled="true" fillcolor="#ffffff" stroked="false">
                <v:path arrowok="t"/>
                <v:fill type="solid"/>
              </v:shape>
            </v:group>
            <v:group style="position:absolute;left:5526;top:-285;width:105;height:106" coordorigin="5526,-285" coordsize="105,106">
              <v:shape style="position:absolute;left:5526;top:-285;width:105;height:106" coordorigin="5526,-285" coordsize="105,106" path="m5526,-180l5631,-180,5631,-285,5526,-285,5526,-180xe" filled="true" fillcolor="#9695c9" stroked="false">
                <v:path arrowok="t"/>
                <v:fill type="solid"/>
              </v:shape>
            </v:group>
            <v:group style="position:absolute;left:5526;top:-285;width:105;height:106" coordorigin="5526,-285" coordsize="105,106">
              <v:shape style="position:absolute;left:5526;top:-285;width:105;height:106" coordorigin="5526,-285" coordsize="105,106" path="m5526,-180l5631,-180,5631,-285,5526,-285,5526,-180xe" filled="false" stroked="true" strokeweight=".747298pt" strokecolor="#231f20">
                <v:path arrowok="t"/>
              </v:shape>
            </v:group>
            <v:group style="position:absolute;left:5991;top:-285;width:106;height:106" coordorigin="5991,-285" coordsize="106,106">
              <v:shape style="position:absolute;left:5991;top:-285;width:106;height:106" coordorigin="5991,-285" coordsize="106,106" path="m5991,-180l6096,-180,6096,-285,5991,-285,5991,-180xe" filled="true" fillcolor="#993366" stroked="false">
                <v:path arrowok="t"/>
                <v:fill type="solid"/>
              </v:shape>
            </v:group>
            <v:group style="position:absolute;left:5991;top:-285;width:106;height:106" coordorigin="5991,-285" coordsize="106,106">
              <v:shape style="position:absolute;left:5991;top:-285;width:106;height:106" coordorigin="5991,-285" coordsize="106,106" path="m5991,-180l6096,-180,6096,-285,5991,-285,5991,-180xe" filled="false" stroked="true" strokeweight=".747296pt" strokecolor="#231f20">
                <v:path arrowok="t"/>
              </v:shape>
              <v:shape style="position:absolute;left:5451;top:-405;width:990;height:346" type="#_x0000_t202" filled="false" stroked="true" strokeweight=".746961pt" strokecolor="#231f20">
                <v:textbox inset="0,0,0,0">
                  <w:txbxContent>
                    <w:p>
                      <w:pPr>
                        <w:tabs>
                          <w:tab w:pos="697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11.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u odnosu </w:t>
      </w:r>
      <w:r>
        <w:rPr>
          <w:color w:val="231F20"/>
          <w:spacing w:val="-1"/>
        </w:rPr>
        <w:t>konzumiranje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bezalkoholnih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zaslađenih</w:t>
      </w:r>
      <w:r>
        <w:rPr>
          <w:rFonts w:ascii="Times New Roman" w:hAnsi="Times New Roman"/>
          <w:color w:val="231F20"/>
        </w:rPr>
        <w:t> napitaka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200" w:right="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 </w:t>
      </w:r>
      <w:r>
        <w:rPr>
          <w:color w:val="231F20"/>
          <w:spacing w:val="-1"/>
        </w:rPr>
        <w:t>konzumiranje</w:t>
      </w:r>
      <w:r>
        <w:rPr>
          <w:color w:val="231F20"/>
        </w:rPr>
        <w:t> </w:t>
      </w:r>
      <w:r>
        <w:rPr>
          <w:color w:val="231F20"/>
          <w:spacing w:val="-1"/>
        </w:rPr>
        <w:t>kafe</w:t>
      </w:r>
      <w:r>
        <w:rPr/>
      </w:r>
    </w:p>
    <w:p>
      <w:pPr>
        <w:pStyle w:val="BodyText"/>
        <w:spacing w:line="240" w:lineRule="auto"/>
        <w:ind w:left="20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8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12.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u odnosu na</w:t>
      </w:r>
      <w:r>
        <w:rPr>
          <w:color w:val="231F20"/>
          <w:spacing w:val="-2"/>
        </w:rPr>
        <w:t> </w:t>
      </w:r>
      <w:r>
        <w:rPr>
          <w:color w:val="231F20"/>
        </w:rPr>
        <w:t>konzumiranje </w:t>
      </w:r>
      <w:r>
        <w:rPr>
          <w:color w:val="231F20"/>
          <w:spacing w:val="-1"/>
        </w:rPr>
        <w:t>kafe</w:t>
      </w:r>
      <w:r>
        <w:rPr/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86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Konzumiranje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kafe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293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0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3pt;mso-position-horizontal-relative:char;mso-position-vertical-relative:line" coordorigin="0,0" coordsize="5129,3406">
            <v:group style="position:absolute;left:1800;top:705;width:1545;height:1561" coordorigin="1800,705" coordsize="1545,1561">
              <v:shape style="position:absolute;left:1800;top:705;width:1545;height:1561" coordorigin="1800,705" coordsize="1545,1561" path="m2565,705l2565,1485,1800,1650,1813,1703,1849,1805,1898,1898,1959,1983,2031,2059,2111,2124,2201,2178,2298,2220,2401,2248,2509,2263,2565,2265,2627,2262,2689,2255,2749,2242,2807,2224,2864,2202,2918,2176,2971,2146,3021,2111,3068,2074,3112,2033,3153,1988,3191,1941,3225,1891,3255,1839,3282,1784,3304,1727,3321,1669,3334,1609,3342,1547,3344,1485,3342,1420,3334,1357,3321,1296,3304,1237,3282,1180,3255,1125,3225,1072,3191,1023,3153,976,3112,932,3068,891,3021,854,2971,821,2918,791,2864,766,2807,744,2749,727,2689,715,2627,708,2565,705xe" filled="true" fillcolor="#9695c9" stroked="false">
                <v:path arrowok="t"/>
                <v:fill type="solid"/>
              </v:shape>
            </v:group>
            <v:group style="position:absolute;left:1800;top:705;width:1545;height:1561" coordorigin="1800,705" coordsize="1545,1561">
              <v:shape style="position:absolute;left:1800;top:705;width:1545;height:1561" coordorigin="1800,705" coordsize="1545,1561" path="m1800,1650l1829,1755,1872,1852,1927,1942,1994,2022,2070,2093,2155,2152,2248,2200,2348,2236,2454,2258,2565,2265,2627,2262,2689,2255,2749,2242,2807,2224,2864,2202,2918,2176,2971,2146,3021,2111,3068,2074,3112,2033,3153,1988,3191,1941,3225,1891,3255,1839,3282,1784,3304,1727,3321,1669,3334,1609,3342,1547,3344,1485,3342,1420,3334,1357,3321,1296,3304,1237,3282,1180,3255,1125,3225,1072,3191,1023,3153,976,3112,932,3068,891,3021,854,2971,821,2918,791,2864,766,2807,744,2749,727,2689,715,2627,708,2565,705,2565,1485,1800,1650xe" filled="false" stroked="true" strokeweight=".747301pt" strokecolor="#231f20">
                <v:path arrowok="t"/>
              </v:shape>
            </v:group>
            <v:group style="position:absolute;left:1779;top:705;width:787;height:936" coordorigin="1779,705" coordsize="787,936">
              <v:shape style="position:absolute;left:1779;top:705;width:787;height:936" coordorigin="1779,705" coordsize="787,936" path="m2565,705l2500,708,2437,715,2376,727,2317,744,2259,766,2204,791,2152,821,2055,891,1971,976,1900,1072,1871,1125,1845,1180,1824,1237,1807,1296,1795,1357,1787,1420,1785,1485,1781,1506,1779,1527,1779,1547,1780,1567,1783,1587,1787,1606,1792,1624,1797,1641,2565,1485,2565,705xe" filled="true" fillcolor="#993366" stroked="false">
                <v:path arrowok="t"/>
                <v:fill type="solid"/>
              </v:shape>
            </v:group>
            <v:group style="position:absolute;left:1779;top:705;width:787;height:936" coordorigin="1779,705" coordsize="787,936">
              <v:shape style="position:absolute;left:1779;top:705;width:787;height:936" coordorigin="1779,705" coordsize="787,936" path="m2565,705l2500,708,2437,715,2376,727,2317,744,2259,766,2204,791,2152,821,2055,891,1971,976,1900,1072,1871,1125,1845,1180,1824,1237,1807,1296,1795,1357,1787,1420,1785,1485,1781,1506,1779,1527,1779,1547,1780,1567,1783,1587,1787,1606,1792,1624,1797,1641,2565,1485,2565,705xe" filled="false" stroked="true" strokeweight=".74737pt" strokecolor="#231f20">
                <v:path arrowok="t"/>
              </v:shape>
              <v:shape style="position:absolute;left:0;top:0;width:5129;height:3406" type="#_x0000_t202" filled="false" stroked="true" strokeweight=".747131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49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1"/>
                        <w:ind w:left="3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71%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1155" w:right="0"/>
        <w:jc w:val="left"/>
      </w:pPr>
      <w:r>
        <w:rPr/>
        <w:pict>
          <v:group style="position:absolute;margin-left:272.5336pt;margin-top:-34.026985pt;width:49.5pt;height:17.3pt;mso-position-horizontal-relative:page;mso-position-vertical-relative:paragraph;z-index:-40456" coordorigin="5451,-681" coordsize="990,346">
            <v:group style="position:absolute;left:5451;top:-681;width:990;height:346" coordorigin="5451,-681" coordsize="990,346">
              <v:shape style="position:absolute;left:5451;top:-681;width:990;height:346" coordorigin="5451,-681" coordsize="990,346" path="m5451,-335l6441,-335,6441,-681,5451,-681,5451,-335xe" filled="true" fillcolor="#ffffff" stroked="false">
                <v:path arrowok="t"/>
                <v:fill type="solid"/>
              </v:shape>
            </v:group>
            <v:group style="position:absolute;left:5526;top:-561;width:105;height:106" coordorigin="5526,-561" coordsize="105,106">
              <v:shape style="position:absolute;left:5526;top:-561;width:105;height:106" coordorigin="5526,-561" coordsize="105,106" path="m5526,-455l5631,-455,5631,-561,5526,-561,5526,-455xe" filled="true" fillcolor="#9695c9" stroked="false">
                <v:path arrowok="t"/>
                <v:fill type="solid"/>
              </v:shape>
            </v:group>
            <v:group style="position:absolute;left:5526;top:-561;width:105;height:106" coordorigin="5526,-561" coordsize="105,106">
              <v:shape style="position:absolute;left:5526;top:-561;width:105;height:106" coordorigin="5526,-561" coordsize="105,106" path="m5526,-455l5631,-455,5631,-561,5526,-561,5526,-455xe" filled="false" stroked="true" strokeweight=".747298pt" strokecolor="#231f20">
                <v:path arrowok="t"/>
              </v:shape>
            </v:group>
            <v:group style="position:absolute;left:5991;top:-561;width:106;height:106" coordorigin="5991,-561" coordsize="106,106">
              <v:shape style="position:absolute;left:5991;top:-561;width:106;height:106" coordorigin="5991,-561" coordsize="106,106" path="m5991,-455l6096,-455,6096,-561,5991,-561,5991,-455xe" filled="true" fillcolor="#993366" stroked="false">
                <v:path arrowok="t"/>
                <v:fill type="solid"/>
              </v:shape>
            </v:group>
            <v:group style="position:absolute;left:5991;top:-561;width:106;height:106" coordorigin="5991,-561" coordsize="106,106">
              <v:shape style="position:absolute;left:5991;top:-561;width:106;height:106" coordorigin="5991,-561" coordsize="106,106" path="m5991,-455l6096,-455,6096,-561,5991,-561,5991,-455xe" filled="false" stroked="true" strokeweight=".747296pt" strokecolor="#231f20">
                <v:path arrowok="t"/>
              </v:shape>
              <v:shape style="position:absolute;left:5451;top:-681;width:990;height:346" type="#_x0000_t202" filled="false" stroked="true" strokeweight=".746961pt" strokecolor="#231f20">
                <v:textbox inset="0,0,0,0">
                  <w:txbxContent>
                    <w:p>
                      <w:pPr>
                        <w:tabs>
                          <w:tab w:pos="697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color w:val="231F20"/>
        </w:rPr>
        <w:t>Sl</w:t>
      </w:r>
      <w:r>
        <w:rPr>
          <w:color w:val="231F20"/>
        </w:rPr>
        <w:t>ika</w:t>
      </w:r>
      <w:r>
        <w:rPr>
          <w:color w:val="231F20"/>
          <w:spacing w:val="-1"/>
        </w:rPr>
        <w:t> </w:t>
      </w:r>
      <w:r>
        <w:rPr>
          <w:color w:val="231F20"/>
        </w:rPr>
        <w:t>12. </w:t>
      </w:r>
      <w:r>
        <w:rPr>
          <w:color w:val="231F20"/>
          <w:spacing w:val="-1"/>
        </w:rPr>
        <w:t>Dijagram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frekvencija studenata</w:t>
      </w:r>
      <w:r>
        <w:rPr>
          <w:color w:val="231F20"/>
        </w:rPr>
        <w:t> u</w:t>
      </w:r>
      <w:r>
        <w:rPr>
          <w:color w:val="231F20"/>
          <w:spacing w:val="-1"/>
        </w:rPr>
        <w:t> </w:t>
      </w:r>
      <w:r>
        <w:rPr>
          <w:color w:val="231F20"/>
        </w:rPr>
        <w:t>odnosu</w:t>
      </w:r>
      <w:r>
        <w:rPr>
          <w:color w:val="231F20"/>
          <w:spacing w:val="2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1"/>
        </w:rPr>
        <w:t> </w:t>
      </w:r>
      <w:r>
        <w:rPr>
          <w:color w:val="231F20"/>
          <w:spacing w:val="-1"/>
        </w:rPr>
        <w:t>konzumiranje kafe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2099" w:right="3018" w:hanging="1261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prema količini ispijene</w:t>
      </w:r>
      <w:r>
        <w:rPr>
          <w:rFonts w:ascii="Times New Roman" w:hAnsi="Times New Roman"/>
          <w:color w:val="231F20"/>
          <w:spacing w:val="-1"/>
        </w:rPr>
        <w:t> tečnosti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1</w:t>
      </w:r>
      <w:r>
        <w:rPr>
          <w:rFonts w:ascii="Times New Roman" w:hAnsi="Times New Roman"/>
          <w:color w:val="231F20"/>
          <w:spacing w:val="-1"/>
        </w:rPr>
        <w:t>3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 </w:t>
      </w:r>
      <w:r>
        <w:rPr>
          <w:rFonts w:ascii="Times New Roman" w:hAnsi="Times New Roman"/>
          <w:color w:val="231F20"/>
        </w:rPr>
        <w:t>prema količini ispijene</w:t>
      </w:r>
      <w:r>
        <w:rPr>
          <w:rFonts w:ascii="Times New Roman" w:hAnsi="Times New Roman"/>
          <w:color w:val="231F20"/>
          <w:spacing w:val="-1"/>
        </w:rPr>
        <w:t> tečnosti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080"/>
        <w:gridCol w:w="1260"/>
        <w:gridCol w:w="1621"/>
        <w:gridCol w:w="1080"/>
      </w:tblGrid>
      <w:tr>
        <w:trPr>
          <w:trHeight w:val="288" w:hRule="exact"/>
        </w:trPr>
        <w:tc>
          <w:tcPr>
            <w:tcW w:w="2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Konzumiranje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tečn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osti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et</w:t>
            </w:r>
            <w:r>
              <w:rPr>
                <w:rFonts w:ascii="Times New Roman" w:hAnsi="Times New Roman"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čaša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eset</w:t>
            </w:r>
            <w:r>
              <w:rPr>
                <w:rFonts w:ascii="Times New Roman" w:hAnsi="Times New Roman"/>
                <w:color w:val="231F20"/>
                <w:sz w:val="24"/>
              </w:rPr>
              <w:t> čaša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v</w:t>
            </w:r>
            <w:r>
              <w:rPr>
                <w:rFonts w:ascii="Times New Roman" w:hAnsi="Times New Roman"/>
                <w:color w:val="231F20"/>
                <w:sz w:val="24"/>
              </w:rPr>
              <w:t>iše od </w:t>
            </w: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deset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7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0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25pt;mso-position-horizontal-relative:char;mso-position-vertical-relative:line" coordorigin="0,0" coordsize="5129,3405">
            <v:group style="position:absolute;left:2565;top:705;width:780;height:1545" coordorigin="2565,705" coordsize="780,1545">
              <v:shape style="position:absolute;left:2565;top:705;width:780;height:1545" coordorigin="2565,705" coordsize="780,1545" path="m2565,705l2565,1484,2610,2250,2672,2243,2732,2232,2791,2217,2902,2174,3003,2118,3094,2047,3172,1965,3238,1873,3289,1771,3324,1661,3342,1545,3344,1484,3342,1420,3334,1357,3321,1296,3304,1237,3282,1179,3255,1124,3225,1072,3191,1022,3153,976,3112,932,3068,891,3021,854,2971,821,2918,791,2864,766,2807,744,2749,727,2689,715,2627,707,2565,705xe" filled="true" fillcolor="#9695c9" stroked="false">
                <v:path arrowok="t"/>
                <v:fill type="solid"/>
              </v:shape>
            </v:group>
            <v:group style="position:absolute;left:2565;top:705;width:780;height:1545" coordorigin="2565,705" coordsize="780,1545">
              <v:shape style="position:absolute;left:2565;top:705;width:780;height:1545" coordorigin="2565,705" coordsize="780,1545" path="m2610,2250l2672,2243,2732,2232,2791,2217,2902,2174,3003,2118,3094,2047,3172,1965,3238,1873,3289,1771,3324,1661,3342,1545,3344,1484,3342,1420,3334,1357,3321,1296,3304,1237,3282,1179,3255,1124,3225,1072,3191,1022,3153,976,3112,932,3068,891,3021,854,2971,821,2918,791,2864,766,2807,744,2749,727,2689,715,2627,707,2565,705,2565,1484,2610,2250xe" filled="false" stroked="true" strokeweight=".747514pt" strokecolor="#231f20">
                <v:path arrowok="t"/>
              </v:shape>
            </v:group>
            <v:group style="position:absolute;left:1785;top:1095;width:819;height:1170" coordorigin="1785,1095" coordsize="819,1170">
              <v:shape style="position:absolute;left:1785;top:1095;width:819;height:1170" coordorigin="1785,1095" coordsize="819,1170" path="m1875,1095l1849,1152,1828,1210,1810,1270,1798,1329,1787,1407,1785,1464,1787,1530,1795,1594,1807,1656,1824,1717,1845,1775,1871,1831,1900,1885,1934,1936,1971,1984,2011,2030,2055,2071,2102,2110,2152,2144,2204,2175,2259,2201,2317,2224,2376,2241,2437,2254,2500,2262,2565,2265,2584,2259,2603,2251,2565,1484,1875,1095xe" filled="true" fillcolor="#993366" stroked="false">
                <v:path arrowok="t"/>
                <v:fill type="solid"/>
              </v:shape>
            </v:group>
            <v:group style="position:absolute;left:1785;top:1095;width:819;height:1170" coordorigin="1785,1095" coordsize="819,1170">
              <v:shape style="position:absolute;left:1785;top:1095;width:819;height:1170" coordorigin="1785,1095" coordsize="819,1170" path="m1875,1095l1849,1152,1828,1210,1810,1270,1798,1329,1787,1407,1785,1464,1787,1530,1795,1594,1807,1656,1824,1717,1845,1775,1871,1831,1900,1885,1934,1936,1971,1984,2011,2030,2055,2071,2102,2110,2152,2144,2204,2175,2259,2201,2317,2224,2376,2241,2437,2254,2500,2262,2565,2265,2584,2259,2603,2251,2565,1484,1875,1095xe" filled="false" stroked="true" strokeweight=".747384pt" strokecolor="#231f20">
                <v:path arrowok="t"/>
              </v:shape>
            </v:group>
            <v:group style="position:absolute;left:1875;top:704;width:690;height:781" coordorigin="1875,704" coordsize="690,781">
              <v:shape style="position:absolute;left:1875;top:704;width:690;height:781" coordorigin="1875,704" coordsize="690,781" path="m2522,704l2438,710,2356,726,2276,751,2200,784,2128,826,2061,875,2000,931,1944,992,1896,1059,1875,1095,2565,1484,2565,705,2522,704xe" filled="true" fillcolor="#fcf9ce" stroked="false">
                <v:path arrowok="t"/>
                <v:fill type="solid"/>
              </v:shape>
            </v:group>
            <v:group style="position:absolute;left:1875;top:704;width:690;height:781" coordorigin="1875,704" coordsize="690,781">
              <v:shape style="position:absolute;left:1875;top:704;width:690;height:781" coordorigin="1875,704" coordsize="690,781" path="m2565,705l2480,706,2397,717,2316,737,2238,767,2164,804,2094,850,2030,902,1971,961,1919,1025,1875,1095,2565,1484,2565,705xe" filled="false" stroked="true" strokeweight=".747269pt" strokecolor="#231f20">
                <v:path arrowok="t"/>
              </v:shape>
              <v:shape style="position:absolute;left:0;top:0;width:5129;height:3405" type="#_x0000_t202" filled="false" stroked="true" strokeweight=".747005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0" w:right="1297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17%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61"/>
                        <w:ind w:left="339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49%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1"/>
                        <w:ind w:left="144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34%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7"/>
        <w:ind w:left="1517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84.052887pt;margin-top:-20.281168pt;width:225.75pt;height:17.25pt;mso-position-horizontal-relative:page;mso-position-vertical-relative:paragraph;z-index:-40408" coordorigin="3681,-406" coordsize="4515,345">
            <v:group style="position:absolute;left:3681;top:-406;width:4515;height:345" coordorigin="3681,-406" coordsize="4515,345">
              <v:shape style="position:absolute;left:3681;top:-406;width:4515;height:345" coordorigin="3681,-406" coordsize="4515,345" path="m3681,-61l8195,-61,8195,-406,3681,-406,3681,-61xe" filled="true" fillcolor="#ffffff" stroked="false">
                <v:path arrowok="t"/>
                <v:fill type="solid"/>
              </v:shape>
            </v:group>
            <v:group style="position:absolute;left:3756;top:-286;width:105;height:106" coordorigin="3756,-286" coordsize="105,106">
              <v:shape style="position:absolute;left:3756;top:-286;width:105;height:106" coordorigin="3756,-286" coordsize="105,106" path="m3756,-181l3861,-181,3861,-286,3756,-286,3756,-181xe" filled="true" fillcolor="#9695c9" stroked="false">
                <v:path arrowok="t"/>
                <v:fill type="solid"/>
              </v:shape>
            </v:group>
            <v:group style="position:absolute;left:3756;top:-286;width:105;height:106" coordorigin="3756,-286" coordsize="105,106">
              <v:shape style="position:absolute;left:3756;top:-286;width:105;height:106" coordorigin="3756,-286" coordsize="105,106" path="m3756,-181l3861,-181,3861,-286,3756,-286,3756,-181xe" filled="false" stroked="true" strokeweight=".747207pt" strokecolor="#231f20">
                <v:path arrowok="t"/>
              </v:shape>
            </v:group>
            <v:group style="position:absolute;left:4761;top:-286;width:106;height:106" coordorigin="4761,-286" coordsize="106,106">
              <v:shape style="position:absolute;left:4761;top:-286;width:106;height:106" coordorigin="4761,-286" coordsize="106,106" path="m4761,-181l4866,-181,4866,-286,4761,-286,4761,-181xe" filled="true" fillcolor="#993366" stroked="false">
                <v:path arrowok="t"/>
                <v:fill type="solid"/>
              </v:shape>
            </v:group>
            <v:group style="position:absolute;left:4761;top:-286;width:106;height:106" coordorigin="4761,-286" coordsize="106,106">
              <v:shape style="position:absolute;left:4761;top:-286;width:106;height:106" coordorigin="4761,-286" coordsize="106,106" path="m4761,-181l4866,-181,4866,-286,4761,-286,4761,-181xe" filled="false" stroked="true" strokeweight=".747205pt" strokecolor="#231f20">
                <v:path arrowok="t"/>
              </v:shape>
            </v:group>
            <v:group style="position:absolute;left:5976;top:-286;width:106;height:106" coordorigin="5976,-286" coordsize="106,106">
              <v:shape style="position:absolute;left:5976;top:-286;width:106;height:106" coordorigin="5976,-286" coordsize="106,106" path="m5976,-181l6081,-181,6081,-286,5976,-286,5976,-181xe" filled="true" fillcolor="#fcf9ce" stroked="false">
                <v:path arrowok="t"/>
                <v:fill type="solid"/>
              </v:shape>
            </v:group>
            <v:group style="position:absolute;left:5976;top:-286;width:106;height:106" coordorigin="5976,-286" coordsize="106,106">
              <v:shape style="position:absolute;left:5976;top:-286;width:106;height:106" coordorigin="5976,-286" coordsize="106,106" path="m5976,-181l6081,-181,6081,-286,5976,-286,5976,-181xe" filled="false" stroked="true" strokeweight=".747205pt" strokecolor="#231f20">
                <v:path arrowok="t"/>
              </v:shape>
              <v:shape style="position:absolute;left:3681;top:-406;width:4515;height:345" type="#_x0000_t202" filled="false" stroked="true" strokeweight=".746693pt" strokecolor="#231f20">
                <v:textbox inset="0,0,0,0">
                  <w:txbxContent>
                    <w:p>
                      <w:pPr>
                        <w:tabs>
                          <w:tab w:pos="1237" w:val="left" w:leader="none"/>
                          <w:tab w:pos="2451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pacing w:val="-3"/>
                          <w:sz w:val="19"/>
                        </w:rPr>
                        <w:t>pet</w:t>
                      </w:r>
                      <w:r>
                        <w:rPr>
                          <w:rFonts w:ascii="Arial" w:hAnsi="Arial"/>
                          <w:color w:val="231F20"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sz w:val="19"/>
                        </w:rPr>
                        <w:t>čaša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19"/>
                        </w:rPr>
                        <w:t>deset</w:t>
                      </w:r>
                      <w:r>
                        <w:rPr>
                          <w:rFonts w:ascii="Arial" w:hAnsi="Arial"/>
                          <w:color w:val="231F20"/>
                          <w:spacing w:val="3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1"/>
                          <w:sz w:val="19"/>
                        </w:rPr>
                        <w:t>čaša</w:t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4"/>
                          <w:sz w:val="19"/>
                        </w:rPr>
                        <w:t>više</w:t>
                      </w:r>
                      <w:r>
                        <w:rPr>
                          <w:rFonts w:ascii="Arial" w:hAnsi="Arial"/>
                          <w:color w:val="231F20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sz w:val="19"/>
                        </w:rPr>
                        <w:t>od</w:t>
                      </w:r>
                      <w:r>
                        <w:rPr>
                          <w:rFonts w:ascii="Arial" w:hAnsi="Arial"/>
                          <w:color w:val="231F20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19"/>
                        </w:rPr>
                        <w:t>deset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13.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</w:rPr>
        <w:t> količini ispijene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tečnosti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59.428436pt;margin-top:215.888809pt;width:6pt;height:6pt;mso-position-horizontal-relative:page;mso-position-vertical-relative:page;z-index:-40312" coordorigin="5189,4318" coordsize="120,120">
            <v:group style="position:absolute;left:5196;top:4325;width:105;height:106" coordorigin="5196,4325" coordsize="105,106">
              <v:shape style="position:absolute;left:5196;top:4325;width:105;height:106" coordorigin="5196,4325" coordsize="105,106" path="m5196,4430l5301,4430,5301,4325,5196,4325,5196,4430xe" filled="true" fillcolor="#993366" stroked="false">
                <v:path arrowok="t"/>
                <v:fill type="solid"/>
              </v:shape>
            </v:group>
            <v:group style="position:absolute;left:5196;top:4325;width:105;height:106" coordorigin="5196,4325" coordsize="105,106">
              <v:shape style="position:absolute;left:5196;top:4325;width:105;height:106" coordorigin="5196,4325" coordsize="105,106" path="m5196,4430l5301,4430,5301,4325,5196,4325,5196,4430xe" filled="false" stroked="true" strokeweight=".747298pt" strokecolor="#231f20">
                <v:path arrowok="t"/>
              </v:shape>
            </v:group>
            <w10:wrap type="none"/>
          </v:group>
        </w:pict>
      </w: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Grupisanje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mišljenju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sopstvenoj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uhranjenosti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0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79.666962pt;margin-top:80.254921pt;width:67.5pt;height:101.3pt;mso-position-horizontal-relative:page;mso-position-vertical-relative:paragraph;z-index:-40336" coordorigin="5593,1605" coordsize="1350,2026">
            <v:group style="position:absolute;left:5661;top:2183;width:1275;height:1275" coordorigin="5661,2183" coordsize="1275,1275">
              <v:shape style="position:absolute;left:5661;top:2183;width:1275;height:1275" coordorigin="5661,2183" coordsize="1275,1275" path="m5736,2482l5713,2538,5689,2614,5671,2691,5663,2751,5661,2793,5663,2847,5679,2952,5711,3051,5756,3142,5813,3224,5882,3297,5960,3357,6047,3405,6140,3438,6240,3455,6291,3457,6342,3455,6442,3438,6537,3405,6625,3358,6706,3299,6776,3228,6836,3147,6883,3059,6916,2964,6933,2864,6935,2813,6291,2813,5736,2482xe" filled="true" fillcolor="#9695c9" stroked="false">
                <v:path arrowok="t"/>
                <v:fill type="solid"/>
              </v:shape>
              <v:shape style="position:absolute;left:5661;top:2183;width:1275;height:1275" coordorigin="5661,2183" coordsize="1275,1275" path="m6291,2183l6291,2813,6935,2813,6933,2761,6916,2662,6883,2569,6836,2482,6776,2404,6706,2335,6625,2278,6537,2233,6442,2201,6342,2185,6291,2183xe" filled="true" fillcolor="#9695c9" stroked="false">
                <v:path arrowok="t"/>
                <v:fill type="solid"/>
              </v:shape>
            </v:group>
            <v:group style="position:absolute;left:5661;top:2167;width:1275;height:1291" coordorigin="5661,2167" coordsize="1275,1291">
              <v:shape style="position:absolute;left:5661;top:2167;width:1275;height:1291" coordorigin="5661,2167" coordsize="1275,1291" path="m5736,2482l5713,2538,5689,2614,5671,2691,5663,2751,5661,2793,5663,2847,5679,2952,5711,3051,5756,3142,5813,3224,5882,3297,5960,3357,6047,3405,6140,3438,6240,3455,6291,3457,6342,3455,6442,3438,6537,3405,6625,3358,6706,3299,6776,3228,6836,3147,6883,3059,6916,2964,6933,2864,6935,2813,6933,2761,6916,2662,6883,2569,6836,2482,6776,2404,6706,2335,6625,2278,6537,2233,6442,2201,6342,2185,6291,2183,6291,2167,6291,2183,6291,2813,5736,2482xe" filled="false" stroked="true" strokeweight=".747302pt" strokecolor="#231f20">
                <v:path arrowok="t"/>
              </v:shape>
            </v:group>
            <v:group style="position:absolute;left:5742;top:2348;width:550;height:466" coordorigin="5742,2348" coordsize="550,466">
              <v:shape style="position:absolute;left:5742;top:2348;width:550;height:466" coordorigin="5742,2348" coordsize="550,466" path="m5841,2348l5830,2363,5817,2379,5805,2395,5779,2427,5766,2442,5753,2458,5742,2474,6291,2813,5841,2348xe" filled="true" fillcolor="#993366" stroked="false">
                <v:path arrowok="t"/>
                <v:fill type="solid"/>
              </v:shape>
            </v:group>
            <v:group style="position:absolute;left:5742;top:2348;width:550;height:466" coordorigin="5742,2348" coordsize="550,466">
              <v:shape style="position:absolute;left:5742;top:2348;width:550;height:466" coordorigin="5742,2348" coordsize="550,466" path="m5841,2348l5792,2411,5779,2427,5766,2442,5753,2458,5742,2474,6291,2813,5841,2348xe" filled="false" stroked="true" strokeweight=".747226pt" strokecolor="#231f20">
                <v:path arrowok="t"/>
              </v:shape>
            </v:group>
            <v:group style="position:absolute;left:5854;top:2227;width:437;height:586" coordorigin="5854,2227" coordsize="437,586">
              <v:shape style="position:absolute;left:5854;top:2227;width:437;height:586" coordorigin="5854,2227" coordsize="437,586" path="m6021,2227l5954,2266,5904,2301,5854,2337,6291,2813,6021,2227xe" filled="true" fillcolor="#fcf9ce" stroked="false">
                <v:path arrowok="t"/>
                <v:fill type="solid"/>
              </v:shape>
            </v:group>
            <v:group style="position:absolute;left:5854;top:2227;width:437;height:586" coordorigin="5854,2227" coordsize="437,586">
              <v:shape style="position:absolute;left:5854;top:2227;width:437;height:586" coordorigin="5854,2227" coordsize="437,586" path="m6021,2227l5954,2266,5904,2301,5854,2337,6291,2813,6021,2227xe" filled="false" stroked="true" strokeweight=".747418pt" strokecolor="#231f20">
                <v:path arrowok="t"/>
              </v:shape>
            </v:group>
            <v:group style="position:absolute;left:6034;top:2183;width:257;height:630" coordorigin="6034,2183" coordsize="257,630">
              <v:shape style="position:absolute;left:6034;top:2183;width:257;height:630" coordorigin="6034,2183" coordsize="257,630" path="m6291,2183l6212,2187,6133,2198,6074,2212,6034,2223,6291,2813,6291,2183xe" filled="true" fillcolor="#d2edf3" stroked="false">
                <v:path arrowok="t"/>
                <v:fill type="solid"/>
              </v:shape>
            </v:group>
            <v:group style="position:absolute;left:6034;top:2183;width:257;height:630" coordorigin="6034,2183" coordsize="257,630">
              <v:shape style="position:absolute;left:6034;top:2183;width:257;height:630" coordorigin="6034,2183" coordsize="257,630" path="m6291,2183l6212,2187,6133,2198,6074,2212,6034,2223,6291,2813,6291,2183xe" filled="false" stroked="true" strokeweight=".747603pt" strokecolor="#231f20">
                <v:path arrowok="t"/>
              </v:shape>
            </v:group>
            <v:group style="position:absolute;left:5698;top:2415;width:31;height:2" coordorigin="5698,2415" coordsize="31,2">
              <v:shape style="position:absolute;left:5698;top:2415;width:31;height:2" coordorigin="5698,2415" coordsize="31,0" path="m5698,2415l5729,2415e" filled="false" stroked="true" strokeweight=".746868pt" strokecolor="#231f20">
                <v:path arrowok="t"/>
              </v:shape>
            </v:group>
            <v:group style="position:absolute;left:5743;top:2415;width:45;height:31" coordorigin="5743,2415" coordsize="45,31">
              <v:shape style="position:absolute;left:5743;top:2415;width:45;height:31" coordorigin="5743,2415" coordsize="45,31" path="m5743,2415l5788,2445e" filled="false" stroked="true" strokeweight=".747139pt" strokecolor="#231f20">
                <v:path arrowok="t"/>
              </v:shape>
            </v:group>
            <v:group style="position:absolute;left:5863;top:2040;width:31;height:2" coordorigin="5863,2040" coordsize="31,2">
              <v:shape style="position:absolute;left:5863;top:2040;width:31;height:2" coordorigin="5863,2040" coordsize="31,0" path="m5863,2040l5893,2040e" filled="false" stroked="true" strokeweight=".746868pt" strokecolor="#231f20">
                <v:path arrowok="t"/>
              </v:shape>
            </v:group>
            <v:group style="position:absolute;left:5908;top:2040;width:45;height:240" coordorigin="5908,2040" coordsize="45,240">
              <v:shape style="position:absolute;left:5908;top:2040;width:45;height:240" coordorigin="5908,2040" coordsize="45,240" path="m5908,2040l5953,2280e" filled="false" stroked="true" strokeweight=".747696pt" strokecolor="#231f20">
                <v:path arrowok="t"/>
              </v:shape>
            </v:group>
            <v:group style="position:absolute;left:6103;top:1665;width:30;height:2" coordorigin="6103,1665" coordsize="30,2">
              <v:shape style="position:absolute;left:6103;top:1665;width:30;height:2" coordorigin="6103,1665" coordsize="30,0" path="m6103,1665l6133,1665e" filled="false" stroked="true" strokeweight=".746868pt" strokecolor="#231f20">
                <v:path arrowok="t"/>
              </v:shape>
            </v:group>
            <v:group style="position:absolute;left:6148;top:1665;width:30;height:526" coordorigin="6148,1665" coordsize="30,526">
              <v:shape style="position:absolute;left:6148;top:1665;width:30;height:526" coordorigin="6148,1665" coordsize="30,526" path="m6148,1665l6178,2190e" filled="false" stroked="true" strokeweight=".747722pt" strokecolor="#231f20">
                <v:path arrowok="t"/>
              </v:shape>
            </v:group>
            <v:group style="position:absolute;left:6696;top:3518;width:106;height:106" coordorigin="6696,3518" coordsize="106,106">
              <v:shape style="position:absolute;left:6696;top:3518;width:106;height:106" coordorigin="6696,3518" coordsize="106,106" path="m6696,3623l6801,3623,6801,3518,6696,3518,6696,3623xe" filled="true" fillcolor="#9695c9" stroked="false">
                <v:path arrowok="t"/>
                <v:fill type="solid"/>
              </v:shape>
            </v:group>
            <v:group style="position:absolute;left:6696;top:3518;width:106;height:106" coordorigin="6696,3518" coordsize="106,106">
              <v:shape style="position:absolute;left:6696;top:3518;width:106;height:106" coordorigin="6696,3518" coordsize="106,106" path="m6696,3623l6801,3623,6801,3518,6696,3518,6696,3623xe" filled="false" stroked="true" strokeweight=".747296pt" strokecolor="#231f20">
                <v:path arrowok="t"/>
              </v:shape>
            </v:group>
            <v:group style="position:absolute;left:5601;top:1613;width:106;height:106" coordorigin="5601,1613" coordsize="106,106">
              <v:shape style="position:absolute;left:5601;top:1613;width:106;height:106" coordorigin="5601,1613" coordsize="106,106" path="m5601,1718l5706,1718,5706,1613,5601,1613,5601,1718xe" filled="true" fillcolor="#d2edf3" stroked="false">
                <v:path arrowok="t"/>
                <v:fill type="solid"/>
              </v:shape>
            </v:group>
            <v:group style="position:absolute;left:5601;top:1613;width:106;height:106" coordorigin="5601,1613" coordsize="106,106">
              <v:shape style="position:absolute;left:5601;top:1613;width:106;height:106" coordorigin="5601,1613" coordsize="106,106" path="m5601,1718l5706,1718,5706,1613,5601,1613,5601,1718xe" filled="false" stroked="true" strokeweight=".74729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678436pt;margin-top:99.006287pt;width:6pt;height:6pt;mso-position-horizontal-relative:page;mso-position-vertical-relative:paragraph;z-index:-40288" coordorigin="5354,1980" coordsize="120,120">
            <v:group style="position:absolute;left:5361;top:1988;width:105;height:106" coordorigin="5361,1988" coordsize="105,106">
              <v:shape style="position:absolute;left:5361;top:1988;width:105;height:106" coordorigin="5361,1988" coordsize="105,106" path="m5361,2093l5466,2093,5466,1988,5361,1988,5361,2093xe" filled="true" fillcolor="#fcf9ce" stroked="false">
                <v:path arrowok="t"/>
                <v:fill type="solid"/>
              </v:shape>
            </v:group>
            <v:group style="position:absolute;left:5361;top:1988;width:105;height:106" coordorigin="5361,1988" coordsize="105,106">
              <v:shape style="position:absolute;left:5361;top:1988;width:105;height:106" coordorigin="5361,1988" coordsize="105,106" path="m5361,2093l5466,2093,5466,1988,5361,1988,5361,2093xe" filled="false" stroked="true" strokeweight=".747298pt" strokecolor="#231f20">
                <v:path arrowok="t"/>
              </v:shape>
            </v:group>
            <w10:wrap type="none"/>
          </v:group>
        </w:pict>
      </w:r>
      <w:r>
        <w:rPr>
          <w:color w:val="231F20"/>
          <w:spacing w:val="-1"/>
        </w:rPr>
        <w:t>Tabela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14.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mišljenju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sopstvenoj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uhranjenosti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1260"/>
        <w:gridCol w:w="1440"/>
        <w:gridCol w:w="1441"/>
        <w:gridCol w:w="1260"/>
        <w:gridCol w:w="1080"/>
      </w:tblGrid>
      <w:tr>
        <w:trPr>
          <w:trHeight w:val="562" w:hRule="exact"/>
        </w:trPr>
        <w:tc>
          <w:tcPr>
            <w:tcW w:w="17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Mišljenje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231F20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uhranjenosti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2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ormalno</w:t>
            </w:r>
            <w:r>
              <w:rPr>
                <w:rFonts w:ascii="Times New Roman"/>
                <w:color w:val="231F20"/>
                <w:spacing w:val="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uhranjen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podhranjen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prekomerna</w:t>
            </w:r>
            <w:r>
              <w:rPr>
                <w:rFonts w:ascii="Times New Roman"/>
                <w:color w:val="231F20"/>
                <w:spacing w:val="2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telesna </w:t>
            </w:r>
            <w:r>
              <w:rPr>
                <w:rFonts w:ascii="Times New Roman"/>
                <w:color w:val="231F20"/>
                <w:sz w:val="24"/>
              </w:rPr>
              <w:t>masa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g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ojazan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</w:t>
            </w:r>
            <w:r>
              <w:rPr>
                <w:rFonts w:ascii="Times New Roman"/>
                <w:color w:val="231F20"/>
                <w:sz w:val="24"/>
              </w:rPr>
              <w:t>42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color w:val="231F20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2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</w:tblGrid>
      <w:tr>
        <w:trPr>
          <w:trHeight w:val="2685" w:hRule="exact"/>
        </w:trPr>
        <w:tc>
          <w:tcPr>
            <w:tcW w:w="51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240" w:lineRule="auto" w:before="54"/>
              <w:ind w:right="8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7%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56"/>
              <w:ind w:right="128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6%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56"/>
              <w:ind w:left="16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4%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4"/>
                <w:sz w:val="19"/>
              </w:rPr>
              <w:t>83%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60" w:hRule="exact"/>
        </w:trPr>
        <w:tc>
          <w:tcPr>
            <w:tcW w:w="51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tabs>
                <w:tab w:pos="2781" w:val="left" w:leader="none"/>
              </w:tabs>
              <w:spacing w:line="240" w:lineRule="auto" w:before="54"/>
              <w:ind w:left="27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3"/>
                <w:sz w:val="19"/>
              </w:rPr>
              <w:t>normalno</w:t>
            </w:r>
            <w:r>
              <w:rPr>
                <w:rFonts w:ascii="Arial"/>
                <w:color w:val="231F20"/>
                <w:spacing w:val="33"/>
                <w:sz w:val="19"/>
              </w:rPr>
              <w:t> </w:t>
            </w:r>
            <w:r>
              <w:rPr>
                <w:rFonts w:ascii="Arial"/>
                <w:color w:val="231F20"/>
                <w:spacing w:val="-4"/>
                <w:sz w:val="19"/>
              </w:rPr>
              <w:t>uhranjen</w:t>
              <w:tab/>
              <w:t>podhranjen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tabs>
                <w:tab w:pos="2781" w:val="left" w:leader="none"/>
              </w:tabs>
              <w:spacing w:line="240" w:lineRule="auto" w:before="96"/>
              <w:ind w:left="27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31F20"/>
                <w:spacing w:val="-3"/>
                <w:sz w:val="19"/>
              </w:rPr>
              <w:t>prekomerna</w:t>
            </w:r>
            <w:r>
              <w:rPr>
                <w:rFonts w:ascii="Arial"/>
                <w:color w:val="231F20"/>
                <w:spacing w:val="25"/>
                <w:sz w:val="19"/>
              </w:rPr>
              <w:t> </w:t>
            </w:r>
            <w:r>
              <w:rPr>
                <w:rFonts w:ascii="Arial"/>
                <w:color w:val="231F20"/>
                <w:sz w:val="19"/>
              </w:rPr>
              <w:t>telesna</w:t>
            </w:r>
            <w:r>
              <w:rPr>
                <w:rFonts w:ascii="Arial"/>
                <w:color w:val="231F20"/>
                <w:spacing w:val="26"/>
                <w:sz w:val="19"/>
              </w:rPr>
              <w:t> </w:t>
            </w:r>
            <w:r>
              <w:rPr>
                <w:rFonts w:ascii="Arial"/>
                <w:color w:val="231F20"/>
                <w:sz w:val="19"/>
              </w:rPr>
              <w:t>masa</w:t>
              <w:tab/>
            </w:r>
            <w:r>
              <w:rPr>
                <w:rFonts w:ascii="Arial"/>
                <w:color w:val="231F20"/>
                <w:spacing w:val="-2"/>
                <w:sz w:val="19"/>
              </w:rPr>
              <w:t>gojazan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0" w:hRule="exact"/>
        </w:trPr>
        <w:tc>
          <w:tcPr>
            <w:tcW w:w="51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/>
          </w:p>
        </w:tc>
      </w:tr>
    </w:tbl>
    <w:p>
      <w:pPr>
        <w:pStyle w:val="BodyText"/>
        <w:spacing w:line="240" w:lineRule="auto" w:before="60"/>
        <w:ind w:left="987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89.316803pt;margin-top:-36.410892pt;width:251.2pt;height:33pt;mso-position-horizontal-relative:page;mso-position-vertical-relative:paragraph;z-index:-40264" coordorigin="3786,-728" coordsize="5024,660">
            <v:group style="position:absolute;left:3786;top:-728;width:5024;height:660" coordorigin="3786,-728" coordsize="5024,660">
              <v:shape style="position:absolute;left:3786;top:-728;width:5024;height:660" coordorigin="3786,-728" coordsize="5024,660" path="m3786,-68l8810,-68,8810,-728,3786,-728,3786,-68xe" filled="true" fillcolor="#ffffff" stroked="false">
                <v:path arrowok="t"/>
                <v:fill type="solid"/>
              </v:shape>
            </v:group>
            <v:group style="position:absolute;left:3861;top:-608;width:106;height:106" coordorigin="3861,-608" coordsize="106,106">
              <v:shape style="position:absolute;left:3861;top:-608;width:106;height:106" coordorigin="3861,-608" coordsize="106,106" path="m3861,-503l3966,-503,3966,-608,3861,-608,3861,-503xe" filled="true" fillcolor="#9695c9" stroked="false">
                <v:path arrowok="t"/>
                <v:fill type="solid"/>
              </v:shape>
            </v:group>
            <v:group style="position:absolute;left:3861;top:-608;width:106;height:106" coordorigin="3861,-608" coordsize="106,106">
              <v:shape style="position:absolute;left:3861;top:-608;width:106;height:106" coordorigin="3861,-608" coordsize="106,106" path="m3861,-503l3966,-503,3966,-608,3861,-608,3861,-503xe" filled="false" stroked="true" strokeweight=".747296pt" strokecolor="#231f20">
                <v:path arrowok="t"/>
              </v:shape>
            </v:group>
            <v:group style="position:absolute;left:6366;top:-608;width:106;height:106" coordorigin="6366,-608" coordsize="106,106">
              <v:shape style="position:absolute;left:6366;top:-608;width:106;height:106" coordorigin="6366,-608" coordsize="106,106" path="m6366,-503l6471,-503,6471,-608,6366,-608,6366,-503xe" filled="true" fillcolor="#993366" stroked="false">
                <v:path arrowok="t"/>
                <v:fill type="solid"/>
              </v:shape>
            </v:group>
            <v:group style="position:absolute;left:6366;top:-608;width:106;height:106" coordorigin="6366,-608" coordsize="106,106">
              <v:shape style="position:absolute;left:6366;top:-608;width:106;height:106" coordorigin="6366,-608" coordsize="106,106" path="m6366,-503l6471,-503,6471,-608,6366,-608,6366,-503xe" filled="false" stroked="true" strokeweight=".747296pt" strokecolor="#231f20">
                <v:path arrowok="t"/>
              </v:shape>
            </v:group>
            <v:group style="position:absolute;left:3861;top:-294;width:106;height:106" coordorigin="3861,-294" coordsize="106,106">
              <v:shape style="position:absolute;left:3861;top:-294;width:106;height:106" coordorigin="3861,-294" coordsize="106,106" path="m3861,-188l3966,-188,3966,-294,3861,-294,3861,-188xe" filled="true" fillcolor="#fcf9ce" stroked="false">
                <v:path arrowok="t"/>
                <v:fill type="solid"/>
              </v:shape>
            </v:group>
            <v:group style="position:absolute;left:3861;top:-294;width:106;height:106" coordorigin="3861,-294" coordsize="106,106">
              <v:shape style="position:absolute;left:3861;top:-294;width:106;height:106" coordorigin="3861,-294" coordsize="106,106" path="m3861,-188l3966,-188,3966,-294,3861,-294,3861,-188xe" filled="false" stroked="true" strokeweight=".747296pt" strokecolor="#231f20">
                <v:path arrowok="t"/>
              </v:shape>
            </v:group>
            <v:group style="position:absolute;left:6366;top:-294;width:106;height:106" coordorigin="6366,-294" coordsize="106,106">
              <v:shape style="position:absolute;left:6366;top:-294;width:106;height:106" coordorigin="6366,-294" coordsize="106,106" path="m6366,-188l6471,-188,6471,-294,6366,-294,6366,-188xe" filled="true" fillcolor="#d2edf3" stroked="false">
                <v:path arrowok="t"/>
                <v:fill type="solid"/>
              </v:shape>
            </v:group>
            <v:group style="position:absolute;left:6366;top:-294;width:106;height:106" coordorigin="6366,-294" coordsize="106,106">
              <v:shape style="position:absolute;left:6366;top:-294;width:106;height:106" coordorigin="6366,-294" coordsize="106,106" path="m6366,-188l6471,-188,6471,-294,6366,-294,6366,-188xe" filled="false" stroked="true" strokeweight=".747296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6"/>
        </w:rPr>
        <w:t> </w:t>
      </w:r>
      <w:r>
        <w:rPr>
          <w:color w:val="231F20"/>
        </w:rPr>
        <w:t>14.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Dijagram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frekvencija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mišljenju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sopstvenoj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uhranjenosti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2"/>
          <w:numId w:val="1"/>
        </w:numPr>
        <w:tabs>
          <w:tab w:pos="1199" w:val="left" w:leader="none"/>
        </w:tabs>
        <w:spacing w:line="240" w:lineRule="auto" w:before="0" w:after="0"/>
        <w:ind w:left="2039" w:right="3955" w:hanging="1201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</w:t>
      </w:r>
      <w:r>
        <w:rPr>
          <w:color w:val="231F20"/>
          <w:spacing w:val="-1"/>
        </w:rPr>
        <w:t> promenu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telesne </w:t>
      </w:r>
      <w:r>
        <w:rPr>
          <w:color w:val="231F20"/>
        </w:rPr>
        <w:t>mase</w:t>
      </w:r>
      <w:r>
        <w:rPr>
          <w:color w:val="231F20"/>
          <w:spacing w:val="-2"/>
        </w:rPr>
        <w:t> </w:t>
      </w:r>
      <w:r>
        <w:rPr>
          <w:color w:val="231F20"/>
        </w:rPr>
        <w:t>u toku studija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</w:t>
      </w:r>
      <w:r>
        <w:rPr>
          <w:color w:val="231F20"/>
        </w:rPr>
        <w:t>)</w:t>
      </w:r>
      <w:r>
        <w:rPr/>
      </w:r>
    </w:p>
    <w:p>
      <w:pPr>
        <w:pStyle w:val="BodyText"/>
        <w:spacing w:line="240" w:lineRule="auto"/>
        <w:ind w:left="2039" w:right="3385" w:hanging="1201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15.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u odnosu na</w:t>
      </w:r>
      <w:r>
        <w:rPr>
          <w:color w:val="231F20"/>
          <w:spacing w:val="-2"/>
        </w:rPr>
        <w:t> </w:t>
      </w:r>
      <w:r>
        <w:rPr>
          <w:color w:val="231F20"/>
        </w:rPr>
        <w:t>promenu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telesne </w:t>
      </w:r>
      <w:r>
        <w:rPr>
          <w:color w:val="231F20"/>
        </w:rPr>
        <w:t>mase</w:t>
      </w:r>
      <w:r>
        <w:rPr>
          <w:color w:val="231F20"/>
          <w:spacing w:val="-2"/>
        </w:rPr>
        <w:t> </w:t>
      </w:r>
      <w:r>
        <w:rPr>
          <w:color w:val="231F20"/>
        </w:rPr>
        <w:t>u toku studija</w:t>
      </w:r>
      <w:r>
        <w:rPr/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88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Promena telesne </w:t>
            </w:r>
            <w:r>
              <w:rPr>
                <w:rFonts w:ascii="Times New Roman" w:hAnsi="Times New Roman"/>
                <w:color w:val="231F20"/>
                <w:sz w:val="24"/>
              </w:rPr>
              <w:t>težine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4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25pt;mso-position-horizontal-relative:char;mso-position-vertical-relative:line" coordorigin="0,0" coordsize="5129,3405">
            <v:group style="position:absolute;left:2565;top:705;width:780;height:1380" coordorigin="2565,705" coordsize="780,1380">
              <v:shape style="position:absolute;left:2565;top:705;width:780;height:1380" coordorigin="2565,705" coordsize="780,1380" path="m2565,705l2565,1484,3060,2084,3086,2061,3136,2012,3180,1959,3220,1903,3254,1843,3283,1781,3307,1718,3325,1652,3337,1585,3344,1518,3344,1484,3342,1420,3334,1357,3321,1296,3304,1237,3282,1179,3255,1124,3225,1072,3191,1022,3153,976,3112,932,3068,891,3021,854,2971,821,2918,791,2864,766,2807,744,2749,727,2689,715,2627,707,2565,705xe" filled="true" fillcolor="#9695c9" stroked="false">
                <v:path arrowok="t"/>
                <v:fill type="solid"/>
              </v:shape>
            </v:group>
            <v:group style="position:absolute;left:2565;top:705;width:780;height:1380" coordorigin="2565,705" coordsize="780,1380">
              <v:shape style="position:absolute;left:2565;top:705;width:780;height:1380" coordorigin="2565,705" coordsize="780,1380" path="m3060,2084l3111,2037,3158,1986,3201,1931,3238,1873,3270,1813,3296,1750,3317,1685,3332,1619,3341,1552,3344,1484,3342,1420,3334,1357,3321,1296,3304,1237,3282,1179,3255,1124,3225,1072,3191,1022,3153,976,3112,932,3068,891,3021,854,2971,821,2918,791,2864,766,2807,744,2749,727,2689,715,2627,707,2565,705,2565,1484,3060,2084xe" filled="false" stroked="true" strokeweight=".747473pt" strokecolor="#231f20">
                <v:path arrowok="t"/>
              </v:shape>
            </v:group>
            <v:group style="position:absolute;left:1785;top:705;width:1276;height:1560" coordorigin="1785,705" coordsize="1276,1560">
              <v:shape style="position:absolute;left:1785;top:705;width:1276;height:1560" coordorigin="1785,705" coordsize="1276,1560" path="m2565,705l2500,707,2437,715,2376,727,2317,744,2259,766,2204,791,2152,821,2055,891,1971,976,1900,1072,1871,1124,1845,1179,1824,1237,1807,1296,1795,1357,1787,1420,1785,1484,1787,1547,1795,1608,1807,1668,1824,1727,1845,1784,1871,1838,1900,1891,1934,1941,1971,1988,2011,2032,2055,2073,2102,2111,2152,2145,2204,2175,2259,2202,2317,2224,2376,2241,2437,2254,2500,2262,2565,2265,2592,2264,2671,2256,2748,2239,2823,2214,2897,2182,2968,2143,3037,2100,3060,2084,2565,1484,2565,705xe" filled="true" fillcolor="#993366" stroked="false">
                <v:path arrowok="t"/>
                <v:fill type="solid"/>
              </v:shape>
            </v:group>
            <v:group style="position:absolute;left:1785;top:705;width:1276;height:1560" coordorigin="1785,705" coordsize="1276,1560">
              <v:shape style="position:absolute;left:1785;top:705;width:1276;height:1560" coordorigin="1785,705" coordsize="1276,1560" path="m2565,705l2500,707,2437,715,2376,727,2317,744,2259,766,2204,791,2152,821,2055,891,1971,976,1900,1072,1871,1124,1845,1179,1824,1237,1807,1296,1795,1357,1787,1420,1785,1484,1787,1547,1795,1608,1807,1668,1824,1727,1845,1784,1871,1838,1900,1891,1934,1941,1971,1988,2011,2032,2055,2073,2102,2111,2152,2145,2204,2175,2259,2202,2317,2224,2376,2241,2437,2254,2500,2262,2565,2265,2592,2264,2671,2256,2748,2239,2823,2214,2897,2182,2968,2143,3037,2100,3060,2084,2565,1484,2565,705xe" filled="false" stroked="true" strokeweight=".747309pt" strokecolor="#231f20">
                <v:path arrowok="t"/>
              </v:shape>
            </v:group>
            <v:group style="position:absolute;left:3374;top:1095;width:106;height:106" coordorigin="3374,1095" coordsize="106,106">
              <v:shape style="position:absolute;left:3374;top:1095;width:106;height:106" coordorigin="3374,1095" coordsize="106,106" path="m3374,1200l3480,1200,3480,1095,3374,1095,3374,1200xe" filled="true" fillcolor="#9695c9" stroked="false">
                <v:path arrowok="t"/>
                <v:fill type="solid"/>
              </v:shape>
            </v:group>
            <v:group style="position:absolute;left:3374;top:1095;width:106;height:106" coordorigin="3374,1095" coordsize="106,106">
              <v:shape style="position:absolute;left:3374;top:1095;width:106;height:106" coordorigin="3374,1095" coordsize="106,106" path="m3374,1200l3480,1200,3480,1095,3374,1095,3374,1200xe" filled="false" stroked="true" strokeweight=".747205pt" strokecolor="#231f20">
                <v:path arrowok="t"/>
              </v:shape>
              <v:shape style="position:absolute;left:0;top:0;width:5129;height:3405" type="#_x0000_t202" filled="false" stroked="true" strokeweight=".747005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0" w:right="1199" w:firstLine="0"/>
                        <w:jc w:val="righ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39%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34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61%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7"/>
        <w:ind w:left="3362" w:right="656" w:hanging="1378"/>
        <w:jc w:val="left"/>
      </w:pPr>
      <w:r>
        <w:rPr/>
        <w:pict>
          <v:group style="position:absolute;margin-left:245.919632pt;margin-top:-81.385506pt;width:6.05pt;height:6pt;mso-position-horizontal-relative:page;mso-position-vertical-relative:paragraph;z-index:-40240" coordorigin="4918,-1628" coordsize="121,120">
            <v:group style="position:absolute;left:4926;top:-1620;width:106;height:106" coordorigin="4926,-1620" coordsize="106,106">
              <v:shape style="position:absolute;left:4926;top:-1620;width:106;height:106" coordorigin="4926,-1620" coordsize="106,106" path="m4926,-1515l5031,-1515,5031,-1620,4926,-1620,4926,-1515xe" filled="true" fillcolor="#993366" stroked="false">
                <v:path arrowok="t"/>
                <v:fill type="solid"/>
              </v:shape>
            </v:group>
            <v:group style="position:absolute;left:4926;top:-1620;width:106;height:106" coordorigin="4926,-1620" coordsize="106,106">
              <v:shape style="position:absolute;left:4926;top:-1620;width:106;height:106" coordorigin="4926,-1620" coordsize="106,106" path="m4926,-1515l5031,-1515,5031,-1620,4926,-1620,4926,-1515xe" filled="false" stroked="true" strokeweight=".74720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53363pt;margin-top:-20.281189pt;width:49.5pt;height:17.25pt;mso-position-horizontal-relative:page;mso-position-vertical-relative:paragraph;z-index:-40192" coordorigin="5811,-406" coordsize="990,345">
            <v:group style="position:absolute;left:5811;top:-406;width:990;height:345" coordorigin="5811,-406" coordsize="990,345">
              <v:shape style="position:absolute;left:5811;top:-406;width:990;height:345" coordorigin="5811,-406" coordsize="990,345" path="m5811,-61l6801,-61,6801,-406,5811,-406,5811,-61xe" filled="true" fillcolor="#ffffff" stroked="false">
                <v:path arrowok="t"/>
                <v:fill type="solid"/>
              </v:shape>
            </v:group>
            <v:group style="position:absolute;left:5886;top:-286;width:105;height:106" coordorigin="5886,-286" coordsize="105,106">
              <v:shape style="position:absolute;left:5886;top:-286;width:105;height:106" coordorigin="5886,-286" coordsize="105,106" path="m5886,-181l5991,-181,5991,-286,5886,-286,5886,-181xe" filled="true" fillcolor="#9695c9" stroked="false">
                <v:path arrowok="t"/>
                <v:fill type="solid"/>
              </v:shape>
            </v:group>
            <v:group style="position:absolute;left:5886;top:-286;width:105;height:106" coordorigin="5886,-286" coordsize="105,106">
              <v:shape style="position:absolute;left:5886;top:-286;width:105;height:106" coordorigin="5886,-286" coordsize="105,106" path="m5886,-181l5991,-181,5991,-286,5886,-286,5886,-181xe" filled="false" stroked="true" strokeweight=".747207pt" strokecolor="#231f20">
                <v:path arrowok="t"/>
              </v:shape>
            </v:group>
            <v:group style="position:absolute;left:6351;top:-286;width:106;height:106" coordorigin="6351,-286" coordsize="106,106">
              <v:shape style="position:absolute;left:6351;top:-286;width:106;height:106" coordorigin="6351,-286" coordsize="106,106" path="m6351,-181l6456,-181,6456,-286,6351,-286,6351,-181xe" filled="true" fillcolor="#993366" stroked="false">
                <v:path arrowok="t"/>
                <v:fill type="solid"/>
              </v:shape>
            </v:group>
            <v:group style="position:absolute;left:6351;top:-286;width:106;height:106" coordorigin="6351,-286" coordsize="106,106">
              <v:shape style="position:absolute;left:6351;top:-286;width:106;height:106" coordorigin="6351,-286" coordsize="106,106" path="m6351,-181l6456,-181,6456,-286,6351,-286,6351,-181xe" filled="false" stroked="true" strokeweight=".747205pt" strokecolor="#231f20">
                <v:path arrowok="t"/>
              </v:shape>
              <v:shape style="position:absolute;left:5811;top:-406;width:990;height:345" type="#_x0000_t202" filled="false" stroked="true" strokeweight=".746799pt" strokecolor="#231f20">
                <v:textbox inset="0,0,0,0">
                  <w:txbxContent>
                    <w:p>
                      <w:pPr>
                        <w:tabs>
                          <w:tab w:pos="697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15.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</w:t>
      </w:r>
      <w:r>
        <w:rPr>
          <w:color w:val="231F20"/>
        </w:rPr>
        <w:t> </w:t>
      </w:r>
      <w:r>
        <w:rPr>
          <w:color w:val="231F20"/>
          <w:spacing w:val="-1"/>
        </w:rPr>
        <w:t>studenata </w:t>
      </w:r>
      <w:r>
        <w:rPr>
          <w:color w:val="231F20"/>
        </w:rPr>
        <w:t>u odnosu na</w:t>
      </w:r>
      <w:r>
        <w:rPr>
          <w:color w:val="231F20"/>
          <w:spacing w:val="-1"/>
        </w:rPr>
        <w:t> promenu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telesne </w:t>
      </w:r>
      <w:r>
        <w:rPr>
          <w:color w:val="231F20"/>
        </w:rPr>
        <w:t>mase</w:t>
      </w:r>
      <w:r>
        <w:rPr>
          <w:color w:val="231F20"/>
          <w:spacing w:val="-2"/>
        </w:rPr>
        <w:t> </w:t>
      </w:r>
      <w:r>
        <w:rPr>
          <w:color w:val="231F20"/>
        </w:rPr>
        <w:t>u toku studija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"/>
        </w:numPr>
        <w:tabs>
          <w:tab w:pos="1200" w:val="left" w:leader="none"/>
        </w:tabs>
        <w:spacing w:line="240" w:lineRule="auto" w:before="69" w:after="0"/>
        <w:ind w:left="1199" w:right="0" w:hanging="360"/>
        <w:jc w:val="left"/>
      </w:pPr>
      <w:r>
        <w:rPr>
          <w:color w:val="231F20"/>
          <w:spacing w:val="-1"/>
        </w:rPr>
        <w:t>Grupisanje studenata</w:t>
      </w:r>
      <w:r>
        <w:rPr>
          <w:color w:val="231F20"/>
        </w:rPr>
        <w:t> u odnosu na </w:t>
      </w:r>
      <w:r>
        <w:rPr>
          <w:color w:val="231F20"/>
          <w:spacing w:val="-1"/>
        </w:rPr>
        <w:t>dobijanje</w:t>
      </w:r>
      <w:r>
        <w:rPr>
          <w:color w:val="231F20"/>
        </w:rPr>
        <w:t> na</w:t>
      </w:r>
      <w:r>
        <w:rPr/>
      </w:r>
    </w:p>
    <w:p>
      <w:pPr>
        <w:pStyle w:val="BodyText"/>
        <w:spacing w:line="240" w:lineRule="auto"/>
        <w:ind w:left="1980" w:right="3955" w:firstLine="17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telesnoj</w:t>
      </w:r>
      <w:r>
        <w:rPr>
          <w:rFonts w:ascii="Times New Roman" w:hAnsi="Times New Roman"/>
          <w:color w:val="231F20"/>
        </w:rPr>
        <w:t> težini u toku studija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(tabelarni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prikaz)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40" w:right="0"/>
        <w:jc w:val="left"/>
      </w:pPr>
      <w:r>
        <w:rPr>
          <w:color w:val="231F20"/>
          <w:spacing w:val="-1"/>
        </w:rPr>
        <w:t>Tabela</w:t>
      </w:r>
      <w:r>
        <w:rPr>
          <w:color w:val="231F20"/>
        </w:rPr>
        <w:t> </w:t>
      </w:r>
      <w:r>
        <w:rPr>
          <w:color w:val="231F20"/>
          <w:spacing w:val="-1"/>
        </w:rPr>
        <w:t>1</w:t>
      </w:r>
      <w:r>
        <w:rPr>
          <w:rFonts w:ascii="Times New Roman"/>
          <w:color w:val="231F20"/>
          <w:spacing w:val="-1"/>
        </w:rPr>
        <w:t>6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Raspored</w:t>
      </w:r>
      <w:r>
        <w:rPr>
          <w:color w:val="231F20"/>
        </w:rPr>
        <w:t> </w:t>
      </w:r>
      <w:r>
        <w:rPr>
          <w:color w:val="231F20"/>
          <w:spacing w:val="-1"/>
        </w:rPr>
        <w:t>studenata</w:t>
      </w:r>
      <w:r>
        <w:rPr>
          <w:color w:val="231F20"/>
        </w:rPr>
        <w:t> u odnosu na</w:t>
      </w:r>
      <w:r>
        <w:rPr>
          <w:color w:val="231F20"/>
          <w:spacing w:val="-2"/>
        </w:rPr>
        <w:t> </w:t>
      </w:r>
      <w:r>
        <w:rPr>
          <w:color w:val="231F20"/>
        </w:rPr>
        <w:t>dobijanje na</w:t>
      </w:r>
      <w:r>
        <w:rPr/>
      </w:r>
    </w:p>
    <w:p>
      <w:pPr>
        <w:pStyle w:val="BodyText"/>
        <w:spacing w:line="240" w:lineRule="auto"/>
        <w:ind w:left="21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telesnoj</w:t>
      </w:r>
      <w:r>
        <w:rPr>
          <w:rFonts w:ascii="Times New Roman" w:hAnsi="Times New Roman"/>
          <w:color w:val="231F20"/>
        </w:rPr>
        <w:t> težini u toku studija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86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obijanje</w:t>
            </w:r>
            <w:r>
              <w:rPr>
                <w:rFonts w:ascii="Times New Roman"/>
                <w:color w:val="231F20"/>
                <w:sz w:val="24"/>
              </w:rPr>
              <w:t> na</w:t>
            </w:r>
            <w:r>
              <w:rPr>
                <w:rFonts w:ascii="Times New Roman"/>
                <w:color w:val="231F20"/>
                <w:spacing w:val="-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telesnoj</w:t>
            </w:r>
            <w:r>
              <w:rPr>
                <w:rFonts w:ascii="Times New Roman"/>
                <w:color w:val="231F20"/>
                <w:sz w:val="24"/>
              </w:rPr>
              <w:t> masi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8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Broj</w:t>
            </w:r>
            <w:r>
              <w:rPr>
                <w:rFonts w:ascii="Times New Roman"/>
                <w:color w:val="231F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studenata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307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410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0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45pt;height:170.3pt;mso-position-horizontal-relative:char;mso-position-vertical-relative:line" coordorigin="0,0" coordsize="5129,3406">
            <v:group style="position:absolute;left:2565;top:705;width:780;height:780" coordorigin="2565,705" coordsize="780,780">
              <v:shape style="position:absolute;left:2565;top:705;width:780;height:780" coordorigin="2565,705" coordsize="780,780" path="m2565,705l2565,1485,3344,1485,3342,1420,3334,1357,3321,1296,3304,1237,3282,1180,3255,1125,3225,1072,3191,1023,3153,976,3112,932,3068,891,3021,854,2971,821,2918,791,2864,766,2807,744,2749,727,2689,715,2627,708,2565,705xe" filled="true" fillcolor="#9695c9" stroked="false">
                <v:path arrowok="t"/>
                <v:fill type="solid"/>
              </v:shape>
            </v:group>
            <v:group style="position:absolute;left:2565;top:705;width:780;height:780" coordorigin="2565,705" coordsize="780,780">
              <v:shape style="position:absolute;left:2565;top:705;width:780;height:780" coordorigin="2565,705" coordsize="780,780" path="m3344,1485l3342,1420,3334,1357,3321,1296,3304,1237,3282,1180,3255,1125,3225,1072,3191,1023,3153,976,3112,932,3068,891,3021,854,2971,821,2918,791,2864,766,2807,744,2749,727,2689,715,2627,708,2565,705,2565,1485,3344,1485xe" filled="false" stroked="true" strokeweight=".747296pt" strokecolor="#231f20">
                <v:path arrowok="t"/>
              </v:shape>
            </v:group>
            <v:group style="position:absolute;left:1785;top:705;width:1560;height:1561" coordorigin="1785,705" coordsize="1560,1561">
              <v:shape style="position:absolute;left:1785;top:705;width:1560;height:1561" coordorigin="1785,705" coordsize="1560,1561" path="m2565,705l2500,708,2437,715,2376,727,2317,744,2259,766,2204,791,2152,821,2055,891,1971,976,1900,1072,1871,1125,1845,1180,1824,1237,1807,1296,1795,1357,1787,1420,1785,1485,1787,1547,1795,1609,1807,1669,1824,1727,1845,1784,1871,1839,1900,1891,1934,1941,1971,1988,2011,2033,2055,2074,2102,2111,2152,2146,2204,2176,2259,2202,2317,2224,2376,2242,2437,2255,2500,2262,2565,2265,2627,2262,2688,2255,2748,2242,2806,2224,2862,2202,2967,2146,3063,2074,3147,1988,3184,1941,3218,1891,3249,1839,3275,1784,3298,1727,3316,1669,3330,1609,3340,1547,3344,1485,2565,1485,2565,705xe" filled="true" fillcolor="#993366" stroked="false">
                <v:path arrowok="t"/>
                <v:fill type="solid"/>
              </v:shape>
            </v:group>
            <v:group style="position:absolute;left:1785;top:705;width:1560;height:1561" coordorigin="1785,705" coordsize="1560,1561">
              <v:shape style="position:absolute;left:1785;top:705;width:1560;height:1561" coordorigin="1785,705" coordsize="1560,1561" path="m2565,705l2500,708,2437,715,2376,727,2317,744,2259,766,2204,791,2152,821,2055,891,1971,976,1900,1072,1871,1125,1845,1180,1824,1237,1807,1296,1795,1357,1787,1420,1785,1485,1787,1547,1795,1609,1807,1669,1824,1727,1845,1784,1871,1839,1900,1891,1934,1941,1971,1988,2011,2033,2055,2074,2102,2111,2152,2146,2204,2176,2259,2202,2317,2224,2376,2242,2437,2255,2500,2262,2565,2265,2627,2262,2688,2255,2748,2242,2806,2224,2862,2202,2967,2146,3063,2074,3147,1988,3184,1941,3218,1891,3249,1839,3275,1784,3298,1727,3316,1669,3330,1609,3340,1547,3344,1485,2565,1485,2565,705xe" filled="false" stroked="true" strokeweight=".747296pt" strokecolor="#231f20">
                <v:path arrowok="t"/>
              </v:shape>
              <v:shape style="position:absolute;left:0;top:0;width:5129;height:3406" type="#_x0000_t202" filled="false" stroked="true" strokeweight=".747131pt" strokecolor="#231f2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79"/>
                        <w:ind w:left="3156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25%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/>
                        <w:ind w:left="1567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75%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75" w:lineRule="exact" w:before="68"/>
        <w:ind w:left="1819" w:right="1098"/>
        <w:jc w:val="center"/>
      </w:pPr>
      <w:r>
        <w:rPr/>
        <w:pict>
          <v:group style="position:absolute;margin-left:272.578003pt;margin-top:-20.277735pt;width:49.5pt;height:17.3pt;mso-position-horizontal-relative:page;mso-position-vertical-relative:paragraph;z-index:-40096" coordorigin="5452,-406" coordsize="990,346">
            <v:group style="position:absolute;left:5452;top:-406;width:990;height:346" coordorigin="5452,-406" coordsize="990,346">
              <v:shape style="position:absolute;left:5452;top:-406;width:990;height:346" coordorigin="5452,-406" coordsize="990,346" path="m5452,-61l6442,-61,6442,-406,5452,-406,5452,-61xe" filled="true" fillcolor="#ffffff" stroked="false">
                <v:path arrowok="t"/>
                <v:fill type="solid"/>
              </v:shape>
            </v:group>
            <v:group style="position:absolute;left:5527;top:-286;width:105;height:106" coordorigin="5527,-286" coordsize="105,106">
              <v:shape style="position:absolute;left:5527;top:-286;width:105;height:106" coordorigin="5527,-286" coordsize="105,106" path="m5527,-180l5632,-180,5632,-286,5527,-286,5527,-180xe" filled="true" fillcolor="#9695c9" stroked="false">
                <v:path arrowok="t"/>
                <v:fill type="solid"/>
              </v:shape>
            </v:group>
            <v:group style="position:absolute;left:5527;top:-286;width:105;height:106" coordorigin="5527,-286" coordsize="105,106">
              <v:shape style="position:absolute;left:5527;top:-286;width:105;height:106" coordorigin="5527,-286" coordsize="105,106" path="m5527,-180l5632,-180,5632,-286,5527,-286,5527,-180xe" filled="false" stroked="true" strokeweight=".747298pt" strokecolor="#231f20">
                <v:path arrowok="t"/>
              </v:shape>
            </v:group>
            <v:group style="position:absolute;left:5992;top:-286;width:106;height:106" coordorigin="5992,-286" coordsize="106,106">
              <v:shape style="position:absolute;left:5992;top:-286;width:106;height:106" coordorigin="5992,-286" coordsize="106,106" path="m5992,-180l6097,-180,6097,-286,5992,-286,5992,-180xe" filled="true" fillcolor="#993366" stroked="false">
                <v:path arrowok="t"/>
                <v:fill type="solid"/>
              </v:shape>
            </v:group>
            <v:group style="position:absolute;left:5992;top:-286;width:106;height:106" coordorigin="5992,-286" coordsize="106,106">
              <v:shape style="position:absolute;left:5992;top:-286;width:106;height:106" coordorigin="5992,-286" coordsize="106,106" path="m5992,-180l6097,-180,6097,-286,5992,-286,5992,-180xe" filled="false" stroked="true" strokeweight=".747296pt" strokecolor="#231f20">
                <v:path arrowok="t"/>
              </v:shape>
              <v:shape style="position:absolute;left:5452;top:-406;width:990;height:346" type="#_x0000_t202" filled="false" stroked="true" strokeweight=".746961pt" strokecolor="#231f20">
                <v:textbox inset="0,0,0,0">
                  <w:txbxContent>
                    <w:p>
                      <w:pPr>
                        <w:tabs>
                          <w:tab w:pos="697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</w:rPr>
        <w:t>Slika</w:t>
      </w:r>
      <w:r>
        <w:rPr>
          <w:color w:val="231F20"/>
          <w:spacing w:val="-1"/>
        </w:rPr>
        <w:t> </w:t>
      </w:r>
      <w:r>
        <w:rPr>
          <w:color w:val="231F20"/>
        </w:rPr>
        <w:t>16. </w:t>
      </w:r>
      <w:r>
        <w:rPr>
          <w:color w:val="231F20"/>
          <w:spacing w:val="-1"/>
        </w:rPr>
        <w:t>Dijagram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frekvencija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studenata </w:t>
      </w:r>
      <w:r>
        <w:rPr>
          <w:color w:val="231F20"/>
        </w:rPr>
        <w:t>u odnosu na</w:t>
      </w:r>
      <w:r>
        <w:rPr>
          <w:color w:val="231F20"/>
          <w:spacing w:val="-1"/>
        </w:rPr>
        <w:t> dobijanje</w:t>
      </w:r>
      <w:r>
        <w:rPr>
          <w:color w:val="231F20"/>
        </w:rPr>
        <w:t> na</w:t>
      </w:r>
      <w:r>
        <w:rPr/>
      </w:r>
    </w:p>
    <w:p>
      <w:pPr>
        <w:pStyle w:val="BodyText"/>
        <w:spacing w:line="275" w:lineRule="exact"/>
        <w:ind w:left="1819" w:right="109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telesnoj</w:t>
      </w:r>
      <w:r>
        <w:rPr>
          <w:rFonts w:ascii="Times New Roman" w:hAnsi="Times New Roman"/>
          <w:color w:val="231F20"/>
        </w:rPr>
        <w:t> težini u toku </w:t>
      </w:r>
      <w:r>
        <w:rPr>
          <w:rFonts w:ascii="Times New Roman" w:hAnsi="Times New Roman"/>
          <w:color w:val="231F20"/>
          <w:spacing w:val="-1"/>
        </w:rPr>
        <w:t>studija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left="83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Diskusija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/>
        <w:ind w:left="119" w:right="110" w:firstLine="707"/>
        <w:jc w:val="both"/>
      </w:pPr>
      <w:r>
        <w:rPr>
          <w:rFonts w:ascii="Times New Roman" w:hAnsi="Times New Roman" w:cs="Times New Roman" w:eastAsia="Times New Roman"/>
          <w:color w:val="231F20"/>
          <w:w w:val="105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ponašanje</w:t>
      </w:r>
      <w:r>
        <w:rPr>
          <w:rFonts w:ascii="Times New Roman" w:hAnsi="Times New Roman" w:cs="Times New Roman" w:eastAsia="Times New Roman"/>
          <w:color w:val="231F20"/>
          <w:spacing w:val="5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ishrani</w:t>
      </w:r>
      <w:r>
        <w:rPr>
          <w:rFonts w:ascii="Times New Roman" w:hAnsi="Times New Roman" w:cs="Times New Roman" w:eastAsia="Times New Roman"/>
          <w:color w:val="231F20"/>
          <w:spacing w:val="5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utič</w:t>
      </w:r>
      <w:r>
        <w:rPr>
          <w:rFonts w:ascii="Times New Roman" w:hAnsi="Times New Roman" w:cs="Times New Roman" w:eastAsia="Times New Roman"/>
          <w:color w:val="231F20"/>
          <w:w w:val="105"/>
        </w:rPr>
        <w:t>u</w:t>
      </w:r>
      <w:r>
        <w:rPr>
          <w:rFonts w:ascii="Times New Roman" w:hAnsi="Times New Roman" w:cs="Times New Roman" w:eastAsia="Times New Roman"/>
          <w:color w:val="231F20"/>
          <w:spacing w:val="56"/>
          <w:w w:val="105"/>
        </w:rPr>
        <w:t> </w:t>
      </w:r>
      <w:r>
        <w:rPr>
          <w:color w:val="231F20"/>
          <w:spacing w:val="-1"/>
          <w:w w:val="105"/>
        </w:rPr>
        <w:t>mnogobrojni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faktori,</w:t>
      </w:r>
      <w:r>
        <w:rPr>
          <w:color w:val="231F20"/>
          <w:spacing w:val="5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color w:val="231F20"/>
          <w:spacing w:val="5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što</w:t>
      </w:r>
      <w:r>
        <w:rPr>
          <w:rFonts w:ascii="Times New Roman" w:hAnsi="Times New Roman" w:cs="Times New Roman" w:eastAsia="Times New Roman"/>
          <w:color w:val="231F20"/>
          <w:spacing w:val="5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su</w:t>
      </w:r>
      <w:r>
        <w:rPr>
          <w:rFonts w:ascii="Times New Roman" w:hAnsi="Times New Roman" w:cs="Times New Roman" w:eastAsia="Times New Roman"/>
          <w:color w:val="231F20"/>
          <w:w w:val="105"/>
        </w:rPr>
        <w:t>:</w:t>
      </w:r>
      <w:r>
        <w:rPr>
          <w:rFonts w:ascii="Times New Roman" w:hAnsi="Times New Roman" w:cs="Times New Roman" w:eastAsia="Times New Roman"/>
          <w:color w:val="231F20"/>
          <w:spacing w:val="5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roditelji,</w:t>
      </w:r>
      <w:r>
        <w:rPr>
          <w:rFonts w:ascii="Times New Roman" w:hAnsi="Times New Roman" w:cs="Times New Roman" w:eastAsia="Times New Roman"/>
          <w:color w:val="231F20"/>
          <w:spacing w:val="5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škola,</w:t>
      </w:r>
      <w:r>
        <w:rPr>
          <w:rFonts w:ascii="Times New Roman" w:hAnsi="Times New Roman" w:cs="Times New Roman" w:eastAsia="Times New Roman"/>
          <w:color w:val="231F20"/>
          <w:spacing w:val="53"/>
          <w:w w:val="105"/>
        </w:rPr>
        <w:t> </w:t>
      </w:r>
      <w:r>
        <w:rPr>
          <w:color w:val="231F20"/>
          <w:spacing w:val="-1"/>
          <w:w w:val="105"/>
        </w:rPr>
        <w:t>med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iji,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ekonomski,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socijalni,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kulturni,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fiziološke</w:t>
      </w:r>
      <w:r>
        <w:rPr>
          <w:rFonts w:ascii="Times New Roman" w:hAnsi="Times New Roman" w:cs="Times New Roman" w:eastAsia="Times New Roman"/>
          <w:color w:val="231F20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potrebe,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telesna</w:t>
      </w:r>
      <w:r>
        <w:rPr>
          <w:rFonts w:ascii="Times New Roman" w:hAnsi="Times New Roman" w:cs="Times New Roman" w:eastAsia="Times New Roman"/>
          <w:color w:val="231F20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figura,</w:t>
      </w:r>
      <w:r>
        <w:rPr>
          <w:rFonts w:ascii="Times New Roman" w:hAnsi="Times New Roman" w:cs="Times New Roman" w:eastAsia="Times New Roman"/>
          <w:color w:val="231F20"/>
          <w:spacing w:val="2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lič</w:t>
      </w:r>
      <w:r>
        <w:rPr>
          <w:color w:val="231F20"/>
          <w:w w:val="105"/>
        </w:rPr>
        <w:t>ni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stav,</w:t>
      </w:r>
      <w:r>
        <w:rPr>
          <w:color w:val="231F20"/>
          <w:spacing w:val="85"/>
          <w:w w:val="105"/>
        </w:rPr>
        <w:t> </w:t>
      </w:r>
      <w:r>
        <w:rPr>
          <w:color w:val="231F20"/>
          <w:spacing w:val="-1"/>
          <w:w w:val="105"/>
        </w:rPr>
        <w:t>sklonost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ka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pojedinim</w:t>
      </w:r>
      <w:r>
        <w:rPr>
          <w:color w:val="231F20"/>
          <w:spacing w:val="3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namirnicama,</w:t>
      </w:r>
      <w:r>
        <w:rPr>
          <w:rFonts w:ascii="Times New Roman" w:hAnsi="Times New Roman" w:cs="Times New Roman" w:eastAsia="Times New Roman"/>
          <w:color w:val="231F20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color w:val="231F20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svest</w:t>
      </w:r>
      <w:r>
        <w:rPr>
          <w:rFonts w:ascii="Times New Roman" w:hAnsi="Times New Roman" w:cs="Times New Roman" w:eastAsia="Times New Roman"/>
          <w:color w:val="231F20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o</w:t>
      </w:r>
      <w:r>
        <w:rPr>
          <w:rFonts w:ascii="Times New Roman" w:hAnsi="Times New Roman" w:cs="Times New Roman" w:eastAsia="Times New Roman"/>
          <w:color w:val="231F20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znač</w:t>
      </w:r>
      <w:r>
        <w:rPr>
          <w:color w:val="231F20"/>
          <w:w w:val="105"/>
        </w:rPr>
        <w:t>aju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ishrane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zdravlje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7"/>
          <w:w w:val="105"/>
        </w:rPr>
        <w:t> </w:t>
      </w:r>
      <w:r>
        <w:rPr>
          <w:color w:val="231F20"/>
          <w:spacing w:val="-1"/>
          <w:w w:val="105"/>
        </w:rPr>
        <w:t>vrednovanje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hrane.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samo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menja</w:t>
      </w:r>
      <w:r>
        <w:rPr>
          <w:color w:val="231F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sklonost</w:t>
      </w:r>
      <w:r>
        <w:rPr>
          <w:rFonts w:ascii="Times New Roman" w:hAnsi="Times New Roman" w:cs="Times New Roman" w:eastAsia="Times New Roman"/>
          <w:color w:val="231F20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prema</w:t>
      </w:r>
      <w:r>
        <w:rPr>
          <w:rFonts w:ascii="Times New Roman" w:hAnsi="Times New Roman" w:cs="Times New Roman" w:eastAsia="Times New Roman"/>
          <w:color w:val="231F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hrani,</w:t>
      </w:r>
      <w:r>
        <w:rPr>
          <w:rFonts w:ascii="Times New Roman" w:hAnsi="Times New Roman" w:cs="Times New Roman" w:eastAsia="Times New Roman"/>
          <w:color w:val="231F2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već</w:t>
      </w:r>
      <w:r>
        <w:rPr>
          <w:rFonts w:ascii="Times New Roman" w:hAnsi="Times New Roman" w:cs="Times New Roman" w:eastAsia="Times New Roman"/>
          <w:color w:val="231F20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menja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ponašanje</w:t>
      </w:r>
      <w:r>
        <w:rPr>
          <w:rFonts w:ascii="Times New Roman" w:hAnsi="Times New Roman" w:cs="Times New Roman" w:eastAsia="Times New Roman"/>
          <w:color w:val="231F20"/>
          <w:spacing w:val="55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vezi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ishranom.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1"/>
          <w:w w:val="105"/>
        </w:rPr>
        <w:t>[1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–</w:t>
      </w:r>
      <w:r>
        <w:rPr>
          <w:color w:val="231F20"/>
          <w:spacing w:val="-1"/>
          <w:w w:val="105"/>
        </w:rPr>
        <w:t>3]</w:t>
      </w:r>
      <w:r>
        <w:rPr>
          <w:color w:val="231F20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Pošto</w:t>
      </w:r>
      <w:r>
        <w:rPr>
          <w:rFonts w:ascii="Times New Roman" w:hAnsi="Times New Roman" w:cs="Times New Roman" w:eastAsia="Times New Roman"/>
          <w:color w:val="231F20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adolescencija</w:t>
      </w:r>
      <w:r>
        <w:rPr>
          <w:rFonts w:ascii="Times New Roman" w:hAnsi="Times New Roman" w:cs="Times New Roman" w:eastAsia="Times New Roman"/>
          <w:color w:val="231F20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period</w:t>
      </w:r>
      <w:r>
        <w:rPr>
          <w:rFonts w:ascii="Times New Roman" w:hAnsi="Times New Roman" w:cs="Times New Roman" w:eastAsia="Times New Roman"/>
          <w:color w:val="231F20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intenzivne</w:t>
      </w:r>
      <w:r>
        <w:rPr>
          <w:rFonts w:ascii="Times New Roman" w:hAnsi="Times New Roman" w:cs="Times New Roman" w:eastAsia="Times New Roman"/>
          <w:color w:val="231F20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socijalne</w:t>
      </w:r>
      <w:r>
        <w:rPr>
          <w:rFonts w:ascii="Times New Roman" w:hAnsi="Times New Roman" w:cs="Times New Roman" w:eastAsia="Times New Roman"/>
          <w:color w:val="231F20"/>
          <w:spacing w:val="61"/>
          <w:w w:val="105"/>
        </w:rPr>
        <w:t> </w:t>
      </w:r>
      <w:r>
        <w:rPr>
          <w:color w:val="231F20"/>
          <w:spacing w:val="-1"/>
          <w:w w:val="105"/>
        </w:rPr>
        <w:t>komunikacije,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dolazi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izrazitih</w:t>
      </w:r>
      <w:r>
        <w:rPr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promena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ponašanja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koje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odraž</w:t>
      </w:r>
      <w:r>
        <w:rPr>
          <w:color w:val="231F20"/>
          <w:spacing w:val="-1"/>
          <w:w w:val="105"/>
        </w:rPr>
        <w:t>avaju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ishranu.</w:t>
      </w:r>
      <w:r>
        <w:rPr>
          <w:color w:val="231F20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Pre</w:t>
      </w:r>
      <w:r>
        <w:rPr>
          <w:rFonts w:ascii="Times New Roman" w:hAnsi="Times New Roman" w:cs="Times New Roman" w:eastAsia="Times New Roman"/>
          <w:color w:val="231F20"/>
          <w:spacing w:val="43"/>
          <w:w w:val="104"/>
        </w:rPr>
        <w:t> </w:t>
      </w:r>
      <w:r>
        <w:rPr>
          <w:color w:val="231F20"/>
          <w:spacing w:val="-1"/>
          <w:w w:val="105"/>
        </w:rPr>
        <w:t>svega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radi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promeni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ritma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obroka,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izbe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gavanju</w:t>
      </w:r>
      <w:r>
        <w:rPr>
          <w:rFonts w:ascii="Times New Roman" w:hAnsi="Times New Roman" w:cs="Times New Roman" w:eastAsia="Times New Roman"/>
          <w:color w:val="231F2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obroka,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obično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doručkuje</w:t>
      </w:r>
      <w:r>
        <w:rPr>
          <w:rFonts w:ascii="Times New Roman" w:hAnsi="Times New Roman" w:cs="Times New Roman" w:eastAsia="Times New Roman"/>
          <w:color w:val="231F2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ili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ruča,</w:t>
      </w:r>
      <w:r>
        <w:rPr>
          <w:rFonts w:ascii="Times New Roman" w:hAnsi="Times New Roman" w:cs="Times New Roman" w:eastAsia="Times New Roman"/>
          <w:color w:val="231F2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color w:val="231F20"/>
          <w:spacing w:val="71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č</w:t>
      </w:r>
      <w:r>
        <w:rPr>
          <w:color w:val="231F20"/>
          <w:spacing w:val="-1"/>
          <w:w w:val="105"/>
        </w:rPr>
        <w:t>estom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smanjivanju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vremena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2"/>
          <w:w w:val="105"/>
        </w:rPr>
        <w:t>obrok.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Devojke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preska</w:t>
      </w:r>
      <w:r>
        <w:rPr>
          <w:rFonts w:ascii="Times New Roman" w:hAnsi="Times New Roman" w:cs="Times New Roman" w:eastAsia="Times New Roman"/>
          <w:color w:val="231F20"/>
          <w:w w:val="105"/>
        </w:rPr>
        <w:t>ču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obroke</w:t>
      </w:r>
      <w:r>
        <w:rPr>
          <w:rFonts w:ascii="Times New Roman" w:hAnsi="Times New Roman" w:cs="Times New Roman" w:eastAsia="Times New Roman"/>
          <w:color w:val="231F20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mnogo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češće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105"/>
        </w:rPr>
        <w:t>nego</w:t>
      </w:r>
      <w:r>
        <w:rPr>
          <w:rFonts w:ascii="Times New Roman" w:hAnsi="Times New Roman" w:cs="Times New Roman" w:eastAsia="Times New Roman"/>
          <w:color w:val="231F20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deč</w:t>
      </w:r>
      <w:r>
        <w:rPr>
          <w:color w:val="231F20"/>
          <w:spacing w:val="-1"/>
          <w:w w:val="105"/>
        </w:rPr>
        <w:t>aci.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Verovatno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najj</w:t>
      </w:r>
      <w:r>
        <w:rPr>
          <w:rFonts w:ascii="Times New Roman" w:hAnsi="Times New Roman" w:cs="Times New Roman" w:eastAsia="Times New Roman"/>
          <w:color w:val="231F20"/>
          <w:w w:val="105"/>
        </w:rPr>
        <w:t>a</w:t>
      </w:r>
      <w:r>
        <w:rPr>
          <w:rFonts w:ascii="Times New Roman" w:hAnsi="Times New Roman" w:cs="Times New Roman" w:eastAsia="Times New Roman"/>
          <w:color w:val="231F20"/>
          <w:w w:val="105"/>
        </w:rPr>
        <w:t>č</w:t>
      </w:r>
      <w:r>
        <w:rPr>
          <w:color w:val="231F20"/>
          <w:w w:val="105"/>
        </w:rPr>
        <w:t>i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faktor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1"/>
          <w:w w:val="105"/>
        </w:rPr>
        <w:t>kod</w:t>
      </w:r>
      <w:r>
        <w:rPr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adolescenata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uticaj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roditelja.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[7,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8]</w:t>
      </w:r>
      <w:r>
        <w:rPr>
          <w:color w:val="231F2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Autoritativni</w:t>
      </w:r>
      <w:r>
        <w:rPr>
          <w:rFonts w:ascii="Times New Roman" w:hAnsi="Times New Roman" w:cs="Times New Roman" w:eastAsia="Times New Roman"/>
          <w:color w:val="231F20"/>
          <w:spacing w:val="73"/>
          <w:w w:val="104"/>
        </w:rPr>
        <w:t> </w:t>
      </w:r>
      <w:r>
        <w:rPr>
          <w:color w:val="231F20"/>
          <w:w w:val="105"/>
        </w:rPr>
        <w:t>stav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roditelja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utemeljenim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pravilnim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navikama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ishrani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veoma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koristan.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Zato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mladi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-1"/>
          <w:w w:val="105"/>
        </w:rPr>
        <w:t>koji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jedu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1"/>
          <w:w w:val="105"/>
        </w:rPr>
        <w:t>svojom</w:t>
      </w:r>
      <w:r>
        <w:rPr>
          <w:color w:val="231F20"/>
          <w:spacing w:val="40"/>
          <w:w w:val="105"/>
        </w:rPr>
        <w:t> </w:t>
      </w:r>
      <w:r>
        <w:rPr>
          <w:color w:val="231F20"/>
          <w:spacing w:val="-1"/>
          <w:w w:val="105"/>
        </w:rPr>
        <w:t>porodicom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zadovoljavaju</w:t>
      </w:r>
      <w:r>
        <w:rPr>
          <w:color w:val="231F20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svoje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nutritivne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potrebe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obično</w:t>
      </w:r>
      <w:r>
        <w:rPr>
          <w:rFonts w:ascii="Times New Roman" w:hAnsi="Times New Roman" w:cs="Times New Roman" w:eastAsia="Times New Roman"/>
          <w:color w:val="231F20"/>
          <w:spacing w:val="38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stič</w:t>
      </w:r>
      <w:r>
        <w:rPr>
          <w:rFonts w:ascii="Times New Roman" w:hAnsi="Times New Roman" w:cs="Times New Roman" w:eastAsia="Times New Roman"/>
          <w:color w:val="231F20"/>
          <w:w w:val="105"/>
        </w:rPr>
        <w:t>u</w:t>
      </w:r>
      <w:r>
        <w:rPr>
          <w:rFonts w:ascii="Times New Roman" w:hAnsi="Times New Roman" w:cs="Times New Roman" w:eastAsia="Times New Roman"/>
          <w:color w:val="231F20"/>
          <w:spacing w:val="36"/>
          <w:w w:val="105"/>
        </w:rPr>
        <w:t> </w:t>
      </w:r>
      <w:r>
        <w:rPr>
          <w:rFonts w:ascii="Times New Roman" w:hAnsi="Times New Roman" w:cs="Times New Roman" w:eastAsia="Times New Roman"/>
          <w:color w:val="231F20"/>
          <w:w w:val="105"/>
        </w:rPr>
        <w:t>i</w:t>
      </w:r>
      <w:r>
        <w:rPr>
          <w:rFonts w:ascii="Times New Roman" w:hAnsi="Times New Roman" w:cs="Times New Roman" w:eastAsia="Times New Roman"/>
          <w:color w:val="231F20"/>
          <w:spacing w:val="73"/>
          <w:w w:val="10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održ</w:t>
      </w:r>
      <w:r>
        <w:rPr>
          <w:color w:val="231F20"/>
          <w:spacing w:val="-1"/>
          <w:w w:val="105"/>
        </w:rPr>
        <w:t>avaju pravilne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navike</w:t>
      </w:r>
      <w:r>
        <w:rPr>
          <w:color w:val="231F20"/>
          <w:w w:val="105"/>
        </w:rPr>
        <w:t> i</w:t>
      </w:r>
      <w:r>
        <w:rPr>
          <w:color w:val="231F20"/>
          <w:spacing w:val="-1"/>
          <w:w w:val="105"/>
        </w:rPr>
        <w:t> stavove</w:t>
      </w:r>
      <w:r>
        <w:rPr>
          <w:color w:val="231F20"/>
          <w:w w:val="105"/>
        </w:rPr>
        <w:t> u</w:t>
      </w:r>
      <w:r>
        <w:rPr>
          <w:color w:val="231F20"/>
          <w:spacing w:val="-1"/>
          <w:w w:val="105"/>
        </w:rPr>
        <w:t> ishrani.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[15</w:t>
      </w:r>
      <w:r>
        <w:rPr>
          <w:rFonts w:ascii="Times New Roman" w:hAnsi="Times New Roman" w:cs="Times New Roman" w:eastAsia="Times New Roman"/>
          <w:color w:val="231F20"/>
          <w:spacing w:val="-1"/>
          <w:w w:val="105"/>
        </w:rPr>
        <w:t>–</w:t>
      </w:r>
      <w:r>
        <w:rPr>
          <w:color w:val="231F20"/>
          <w:spacing w:val="-1"/>
          <w:w w:val="105"/>
        </w:rPr>
        <w:t>17]</w:t>
      </w:r>
      <w:r>
        <w:rPr/>
      </w:r>
    </w:p>
    <w:p>
      <w:pPr>
        <w:pStyle w:val="BodyText"/>
        <w:spacing w:line="240" w:lineRule="auto" w:before="107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w w:val="105"/>
        </w:rPr>
        <w:t>Na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osnovu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rezultata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ovog</w:t>
      </w:r>
      <w:r>
        <w:rPr>
          <w:rFonts w:ascii="Times New Roman" w:hAnsi="Times New Roman"/>
          <w:color w:val="231F20"/>
          <w:spacing w:val="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istraživanja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može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se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zaključiti</w:t>
      </w:r>
      <w:r>
        <w:rPr>
          <w:rFonts w:ascii="Times New Roman" w:hAnsi="Times New Roman"/>
          <w:color w:val="231F20"/>
          <w:spacing w:val="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da</w:t>
      </w:r>
      <w:r>
        <w:rPr>
          <w:rFonts w:ascii="Times New Roman" w:hAnsi="Times New Roman"/>
          <w:color w:val="231F20"/>
          <w:spacing w:val="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najveći</w:t>
      </w:r>
      <w:r>
        <w:rPr>
          <w:rFonts w:ascii="Times New Roman" w:hAnsi="Times New Roman"/>
          <w:color w:val="231F20"/>
          <w:spacing w:val="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broj</w:t>
      </w:r>
      <w:r>
        <w:rPr>
          <w:rFonts w:ascii="Times New Roman" w:hAnsi="Times New Roman"/>
          <w:color w:val="231F20"/>
          <w:spacing w:val="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studenata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  <w:w w:val="105"/>
        </w:rPr>
        <w:t>166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(40,4%)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ima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tri</w:t>
      </w:r>
      <w:r>
        <w:rPr>
          <w:rFonts w:ascii="Times New Roman" w:hAnsi="Times New Roman"/>
          <w:color w:val="231F20"/>
          <w:spacing w:val="4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obroka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dnevno,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doručkuje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260</w:t>
      </w:r>
      <w:r>
        <w:rPr>
          <w:rFonts w:ascii="Times New Roman" w:hAnsi="Times New Roman"/>
          <w:color w:val="231F20"/>
          <w:spacing w:val="35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(63,5</w:t>
      </w:r>
      <w:r>
        <w:rPr>
          <w:color w:val="231F20"/>
          <w:w w:val="105"/>
        </w:rPr>
        <w:t>%</w:t>
      </w:r>
      <w:r>
        <w:rPr>
          <w:rFonts w:ascii="Times New Roman" w:hAnsi="Times New Roman"/>
          <w:color w:val="231F20"/>
          <w:w w:val="105"/>
        </w:rPr>
        <w:t>)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studenata.</w:t>
      </w:r>
      <w:r>
        <w:rPr>
          <w:rFonts w:ascii="Times New Roman" w:hAnsi="Times New Roman"/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Najčešće</w:t>
      </w:r>
      <w:r>
        <w:rPr>
          <w:rFonts w:ascii="Times New Roman" w:hAnsi="Times New Roman"/>
          <w:color w:val="231F20"/>
          <w:spacing w:val="77"/>
          <w:w w:val="105"/>
        </w:rPr>
        <w:t> </w:t>
      </w:r>
      <w:r>
        <w:rPr>
          <w:color w:val="231F20"/>
          <w:spacing w:val="-1"/>
          <w:w w:val="105"/>
        </w:rPr>
        <w:t>namirnice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koje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koriste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ishrani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1"/>
          <w:w w:val="105"/>
        </w:rPr>
        <w:t>su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meso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jaja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123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(29,9%)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studenta,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zatim,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hleb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pecivo</w:t>
      </w:r>
      <w:r>
        <w:rPr>
          <w:color w:val="231F20"/>
          <w:spacing w:val="63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104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(25,3%)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studenta,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a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veoma</w:t>
      </w:r>
      <w:r>
        <w:rPr>
          <w:rFonts w:ascii="Times New Roman" w:hAnsi="Times New Roman"/>
          <w:color w:val="231F20"/>
          <w:spacing w:val="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retko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konzumiraju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voće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povrće.</w:t>
      </w:r>
      <w:r>
        <w:rPr>
          <w:rFonts w:ascii="Times New Roman" w:hAnsi="Times New Roman"/>
          <w:color w:val="231F20"/>
          <w:spacing w:val="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Zaslađene</w:t>
      </w:r>
      <w:r>
        <w:rPr>
          <w:rFonts w:ascii="Times New Roman" w:hAnsi="Times New Roman"/>
          <w:color w:val="231F20"/>
          <w:spacing w:val="4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bezalkoholne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</w:pPr>
      <w:r>
        <w:rPr>
          <w:color w:val="231F20"/>
          <w:spacing w:val="-1"/>
          <w:w w:val="105"/>
        </w:rPr>
        <w:t>napitke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konzumira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1"/>
          <w:w w:val="105"/>
        </w:rPr>
        <w:t>91,7%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studenata,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kafu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1"/>
          <w:w w:val="105"/>
        </w:rPr>
        <w:t>71%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studenata.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Grickalice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konzumira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1"/>
          <w:w w:val="105"/>
        </w:rPr>
        <w:t>84,2%</w:t>
      </w:r>
      <w:r>
        <w:rPr>
          <w:color w:val="231F20"/>
          <w:spacing w:val="73"/>
          <w:w w:val="105"/>
        </w:rPr>
        <w:t> </w:t>
      </w:r>
      <w:r>
        <w:rPr>
          <w:color w:val="231F20"/>
          <w:spacing w:val="-1"/>
          <w:w w:val="105"/>
        </w:rPr>
        <w:t>studen</w:t>
      </w:r>
      <w:r>
        <w:rPr>
          <w:rFonts w:ascii="Times New Roman" w:hAnsi="Times New Roman"/>
          <w:color w:val="231F20"/>
          <w:spacing w:val="-1"/>
          <w:w w:val="105"/>
        </w:rPr>
        <w:t>ta.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Studenti</w:t>
      </w:r>
      <w:r>
        <w:rPr>
          <w:rFonts w:ascii="Times New Roman" w:hAnsi="Times New Roman"/>
          <w:color w:val="231F20"/>
          <w:spacing w:val="3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najčešće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piju</w:t>
      </w:r>
      <w:r>
        <w:rPr>
          <w:rFonts w:ascii="Times New Roman" w:hAnsi="Times New Roman"/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oko</w:t>
      </w:r>
      <w:r>
        <w:rPr>
          <w:rFonts w:ascii="Times New Roman" w:hAnsi="Times New Roman"/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pet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čaša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tečnosti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200</w:t>
      </w:r>
      <w:r>
        <w:rPr>
          <w:rFonts w:ascii="Times New Roman" w:hAnsi="Times New Roman"/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(48,78%)</w:t>
      </w:r>
      <w:r>
        <w:rPr>
          <w:rFonts w:ascii="Times New Roman" w:hAnsi="Times New Roman"/>
          <w:color w:val="231F20"/>
          <w:spacing w:val="4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studenata.</w:t>
      </w:r>
      <w:r>
        <w:rPr>
          <w:rFonts w:ascii="Times New Roman" w:hAnsi="Times New Roman"/>
          <w:color w:val="231F20"/>
          <w:spacing w:val="3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38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toku</w:t>
      </w:r>
      <w:r>
        <w:rPr>
          <w:rFonts w:ascii="Times New Roman" w:hAnsi="Times New Roman"/>
          <w:color w:val="231F20"/>
          <w:spacing w:val="59"/>
          <w:w w:val="105"/>
        </w:rPr>
        <w:t> </w:t>
      </w:r>
      <w:r>
        <w:rPr>
          <w:color w:val="231F20"/>
          <w:spacing w:val="-1"/>
          <w:w w:val="105"/>
        </w:rPr>
        <w:t>studiranja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95(25,1%)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studenata</w:t>
      </w:r>
      <w:r>
        <w:rPr>
          <w:color w:val="231F20"/>
          <w:w w:val="105"/>
        </w:rPr>
        <w:t> je </w:t>
      </w:r>
      <w:r>
        <w:rPr>
          <w:color w:val="231F20"/>
          <w:spacing w:val="-1"/>
          <w:w w:val="105"/>
        </w:rPr>
        <w:t>dobilo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telesnoj </w:t>
      </w:r>
      <w:r>
        <w:rPr>
          <w:color w:val="231F20"/>
          <w:w w:val="105"/>
        </w:rPr>
        <w:t>masi.</w:t>
      </w:r>
      <w:r>
        <w:rPr/>
      </w:r>
    </w:p>
    <w:p>
      <w:pPr>
        <w:pStyle w:val="BodyText"/>
        <w:spacing w:line="360" w:lineRule="auto" w:before="104"/>
        <w:ind w:right="112" w:firstLine="708"/>
        <w:jc w:val="both"/>
      </w:pPr>
      <w:r>
        <w:rPr>
          <w:rFonts w:ascii="Times New Roman" w:hAnsi="Times New Roman"/>
          <w:color w:val="231F20"/>
          <w:spacing w:val="-1"/>
          <w:w w:val="105"/>
        </w:rPr>
        <w:t>Preventi</w:t>
      </w:r>
      <w:r>
        <w:rPr>
          <w:rFonts w:ascii="Times New Roman" w:hAnsi="Times New Roman"/>
          <w:color w:val="231F20"/>
          <w:spacing w:val="-1"/>
          <w:w w:val="105"/>
        </w:rPr>
        <w:t>vna</w:t>
      </w:r>
      <w:r>
        <w:rPr>
          <w:rFonts w:ascii="Times New Roman" w:hAnsi="Times New Roman"/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strategija</w:t>
      </w:r>
      <w:r>
        <w:rPr>
          <w:rFonts w:ascii="Times New Roman" w:hAnsi="Times New Roman"/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za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poboljšanje</w:t>
      </w:r>
      <w:r>
        <w:rPr>
          <w:rFonts w:ascii="Times New Roman" w:hAnsi="Times New Roman"/>
          <w:color w:val="231F20"/>
          <w:spacing w:val="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kvaliteta</w:t>
      </w:r>
      <w:r>
        <w:rPr>
          <w:rFonts w:ascii="Times New Roman" w:hAnsi="Times New Roman"/>
          <w:color w:val="231F20"/>
          <w:spacing w:val="21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24"/>
          <w:w w:val="105"/>
        </w:rPr>
        <w:t> </w:t>
      </w:r>
      <w:r>
        <w:rPr>
          <w:color w:val="231F20"/>
          <w:spacing w:val="-1"/>
          <w:w w:val="105"/>
        </w:rPr>
        <w:t>kvantiteta</w:t>
      </w:r>
      <w:r>
        <w:rPr>
          <w:color w:val="231F20"/>
          <w:spacing w:val="20"/>
          <w:w w:val="105"/>
        </w:rPr>
        <w:t> </w:t>
      </w:r>
      <w:r>
        <w:rPr>
          <w:color w:val="231F20"/>
          <w:spacing w:val="-1"/>
          <w:w w:val="105"/>
        </w:rPr>
        <w:t>ishrane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1"/>
          <w:w w:val="105"/>
        </w:rPr>
        <w:t>omladine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treba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1"/>
          <w:w w:val="105"/>
        </w:rPr>
        <w:t>da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kontinuirano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sprovodi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1"/>
          <w:w w:val="105"/>
        </w:rPr>
        <w:t>porodici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vaspitn</w:t>
      </w:r>
      <w:r>
        <w:rPr>
          <w:rFonts w:ascii="Times New Roman" w:hAnsi="Times New Roman"/>
          <w:color w:val="231F20"/>
          <w:spacing w:val="-1"/>
          <w:w w:val="105"/>
        </w:rPr>
        <w:t>o</w:t>
      </w:r>
      <w:r>
        <w:rPr>
          <w:color w:val="231F20"/>
          <w:spacing w:val="-1"/>
          <w:w w:val="105"/>
        </w:rPr>
        <w:t>-obrazovnim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ustanovama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gde</w:t>
      </w:r>
      <w:r>
        <w:rPr>
          <w:color w:val="231F20"/>
          <w:spacing w:val="73"/>
          <w:w w:val="105"/>
        </w:rPr>
        <w:t> </w:t>
      </w:r>
      <w:r>
        <w:rPr>
          <w:color w:val="231F20"/>
          <w:spacing w:val="-1"/>
          <w:w w:val="105"/>
        </w:rPr>
        <w:t>omladina</w:t>
      </w:r>
      <w:r>
        <w:rPr>
          <w:color w:val="231F20"/>
          <w:spacing w:val="36"/>
          <w:w w:val="105"/>
        </w:rPr>
        <w:t> </w:t>
      </w:r>
      <w:r>
        <w:rPr>
          <w:color w:val="231F20"/>
          <w:spacing w:val="-1"/>
          <w:w w:val="105"/>
        </w:rPr>
        <w:t>danas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provodi</w:t>
      </w:r>
      <w:r>
        <w:rPr>
          <w:color w:val="231F20"/>
          <w:spacing w:val="36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već</w:t>
      </w:r>
      <w:r>
        <w:rPr>
          <w:color w:val="231F20"/>
          <w:spacing w:val="-1"/>
          <w:w w:val="105"/>
        </w:rPr>
        <w:t>inu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svog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1"/>
          <w:w w:val="105"/>
        </w:rPr>
        <w:t>vremena.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Nutritivna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promocija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podrazumeva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1"/>
          <w:w w:val="105"/>
        </w:rPr>
        <w:t>aktivnosti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1"/>
          <w:w w:val="105"/>
        </w:rPr>
        <w:t>usmerene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1"/>
          <w:w w:val="105"/>
        </w:rPr>
        <w:t>promociju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1"/>
          <w:w w:val="105"/>
        </w:rPr>
        <w:t>pravilne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1"/>
          <w:w w:val="105"/>
        </w:rPr>
        <w:t>ishr</w:t>
      </w:r>
      <w:r>
        <w:rPr>
          <w:rFonts w:ascii="Times New Roman" w:hAnsi="Times New Roman"/>
          <w:color w:val="231F20"/>
          <w:spacing w:val="-1"/>
          <w:w w:val="105"/>
        </w:rPr>
        <w:t>ane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adolescenata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4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cilju</w:t>
      </w:r>
      <w:r>
        <w:rPr>
          <w:rFonts w:ascii="Times New Roman" w:hAnsi="Times New Roman"/>
          <w:color w:val="231F20"/>
          <w:spacing w:val="4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unapređenja</w:t>
      </w:r>
      <w:r>
        <w:rPr>
          <w:rFonts w:ascii="Times New Roman" w:hAnsi="Times New Roman"/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6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oč</w:t>
      </w:r>
      <w:r>
        <w:rPr>
          <w:color w:val="231F20"/>
          <w:spacing w:val="-1"/>
          <w:w w:val="105"/>
        </w:rPr>
        <w:t>uvanja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zdravlja.</w:t>
      </w:r>
      <w:r>
        <w:rPr>
          <w:color w:val="231F20"/>
          <w:spacing w:val="49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To</w:t>
      </w:r>
      <w:r>
        <w:rPr>
          <w:rFonts w:ascii="Times New Roman" w:hAnsi="Times New Roman"/>
          <w:color w:val="231F20"/>
          <w:spacing w:val="48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se</w:t>
      </w:r>
      <w:r>
        <w:rPr>
          <w:rFonts w:ascii="Times New Roman" w:hAnsi="Times New Roman"/>
          <w:color w:val="231F20"/>
          <w:spacing w:val="4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najbolje</w:t>
      </w:r>
      <w:r>
        <w:rPr>
          <w:rFonts w:ascii="Times New Roman" w:hAnsi="Times New Roman"/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postiž</w:t>
      </w:r>
      <w:r>
        <w:rPr>
          <w:rFonts w:ascii="Times New Roman" w:hAnsi="Times New Roman"/>
          <w:color w:val="231F20"/>
          <w:spacing w:val="-1"/>
          <w:w w:val="105"/>
        </w:rPr>
        <w:t>e</w:t>
      </w:r>
      <w:r>
        <w:rPr>
          <w:rFonts w:ascii="Times New Roman" w:hAnsi="Times New Roman"/>
          <w:color w:val="231F20"/>
          <w:spacing w:val="48"/>
          <w:w w:val="105"/>
        </w:rPr>
        <w:t> </w:t>
      </w:r>
      <w:r>
        <w:rPr>
          <w:color w:val="231F20"/>
          <w:spacing w:val="-1"/>
          <w:w w:val="105"/>
        </w:rPr>
        <w:t>edukacijom,</w:t>
      </w:r>
      <w:r>
        <w:rPr>
          <w:color w:val="231F20"/>
          <w:spacing w:val="4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korišćenjem</w:t>
      </w:r>
      <w:r>
        <w:rPr>
          <w:rFonts w:ascii="Times New Roman" w:hAnsi="Times New Roman"/>
          <w:color w:val="231F20"/>
          <w:spacing w:val="48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piramide</w:t>
      </w:r>
      <w:r>
        <w:rPr>
          <w:rFonts w:ascii="Times New Roman" w:hAnsi="Times New Roman"/>
          <w:color w:val="231F20"/>
          <w:spacing w:val="4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ishrane</w:t>
      </w:r>
      <w:r>
        <w:rPr>
          <w:rFonts w:ascii="Times New Roman" w:hAnsi="Times New Roman"/>
          <w:color w:val="231F20"/>
          <w:spacing w:val="47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i</w:t>
      </w:r>
      <w:r>
        <w:rPr>
          <w:rFonts w:ascii="Times New Roman" w:hAnsi="Times New Roman"/>
          <w:color w:val="231F20"/>
          <w:spacing w:val="69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uključivanjem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fizič</w:t>
      </w:r>
      <w:r>
        <w:rPr>
          <w:color w:val="231F20"/>
          <w:w w:val="105"/>
        </w:rPr>
        <w:t>ke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aktivnosti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dnevni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ritam.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Preventivna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strategija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odnosi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na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ulogu</w:t>
      </w:r>
      <w:r>
        <w:rPr>
          <w:color w:val="231F20"/>
          <w:spacing w:val="73"/>
          <w:w w:val="105"/>
        </w:rPr>
        <w:t> </w:t>
      </w:r>
      <w:r>
        <w:rPr>
          <w:color w:val="231F20"/>
          <w:w w:val="105"/>
        </w:rPr>
        <w:t>lekara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u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  <w:w w:val="105"/>
        </w:rPr>
        <w:t>prevenciji</w:t>
      </w:r>
      <w:r>
        <w:rPr>
          <w:color w:val="231F20"/>
          <w:spacing w:val="48"/>
          <w:w w:val="105"/>
        </w:rPr>
        <w:t> </w:t>
      </w:r>
      <w:r>
        <w:rPr>
          <w:color w:val="231F20"/>
          <w:spacing w:val="-1"/>
          <w:w w:val="105"/>
        </w:rPr>
        <w:t>mikronutritivnih</w:t>
      </w:r>
      <w:r>
        <w:rPr>
          <w:color w:val="231F20"/>
          <w:spacing w:val="47"/>
          <w:w w:val="105"/>
        </w:rPr>
        <w:t> </w:t>
      </w:r>
      <w:r>
        <w:rPr>
          <w:color w:val="231F20"/>
          <w:spacing w:val="-1"/>
          <w:w w:val="105"/>
        </w:rPr>
        <w:t>deficita,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malnutricije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gojaznosti.</w:t>
      </w:r>
      <w:r>
        <w:rPr>
          <w:color w:val="231F20"/>
          <w:spacing w:val="50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4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slučaju</w:t>
      </w:r>
      <w:r>
        <w:rPr>
          <w:rFonts w:ascii="Times New Roman" w:hAnsi="Times New Roman"/>
          <w:color w:val="231F20"/>
          <w:spacing w:val="87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postojanja</w:t>
      </w:r>
      <w:r>
        <w:rPr>
          <w:rFonts w:ascii="Times New Roman" w:hAnsi="Times New Roman"/>
          <w:color w:val="231F20"/>
          <w:spacing w:val="45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određenog</w:t>
      </w:r>
      <w:r>
        <w:rPr>
          <w:rFonts w:ascii="Times New Roman" w:hAnsi="Times New Roman"/>
          <w:color w:val="231F20"/>
          <w:spacing w:val="43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klinič</w:t>
      </w:r>
      <w:r>
        <w:rPr>
          <w:color w:val="231F20"/>
          <w:w w:val="105"/>
        </w:rPr>
        <w:t>kog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problema,</w:t>
      </w:r>
      <w:r>
        <w:rPr>
          <w:color w:val="231F20"/>
          <w:spacing w:val="44"/>
          <w:w w:val="105"/>
        </w:rPr>
        <w:t> </w:t>
      </w:r>
      <w:r>
        <w:rPr>
          <w:color w:val="231F20"/>
          <w:spacing w:val="-1"/>
          <w:w w:val="105"/>
        </w:rPr>
        <w:t>koji</w:t>
      </w:r>
      <w:r>
        <w:rPr>
          <w:color w:val="231F20"/>
          <w:spacing w:val="46"/>
          <w:w w:val="105"/>
        </w:rPr>
        <w:t> </w:t>
      </w:r>
      <w:r>
        <w:rPr>
          <w:color w:val="231F20"/>
          <w:spacing w:val="-1"/>
          <w:w w:val="105"/>
        </w:rPr>
        <w:t>zahteva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-1"/>
          <w:w w:val="105"/>
        </w:rPr>
        <w:t>medicinsku</w:t>
      </w:r>
      <w:r>
        <w:rPr>
          <w:color w:val="231F20"/>
          <w:spacing w:val="43"/>
          <w:w w:val="105"/>
        </w:rPr>
        <w:t> </w:t>
      </w:r>
      <w:r>
        <w:rPr>
          <w:color w:val="231F20"/>
          <w:spacing w:val="-1"/>
          <w:w w:val="105"/>
        </w:rPr>
        <w:t>nutritivnu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terapiju,</w:t>
      </w:r>
      <w:r>
        <w:rPr>
          <w:color w:val="231F20"/>
          <w:spacing w:val="67"/>
          <w:w w:val="105"/>
        </w:rPr>
        <w:t> </w:t>
      </w:r>
      <w:r>
        <w:rPr>
          <w:color w:val="231F20"/>
          <w:spacing w:val="-1"/>
          <w:w w:val="105"/>
        </w:rPr>
        <w:t>potrebno </w:t>
      </w:r>
      <w:r>
        <w:rPr>
          <w:color w:val="231F20"/>
          <w:w w:val="105"/>
        </w:rPr>
        <w:t>je </w:t>
      </w:r>
      <w:r>
        <w:rPr>
          <w:color w:val="231F20"/>
          <w:spacing w:val="-1"/>
          <w:w w:val="105"/>
        </w:rPr>
        <w:t>uputiti </w:t>
      </w:r>
      <w:r>
        <w:rPr>
          <w:color w:val="231F20"/>
          <w:w w:val="105"/>
        </w:rPr>
        <w:t>adole</w:t>
      </w:r>
      <w:r>
        <w:rPr>
          <w:rFonts w:ascii="Times New Roman" w:hAnsi="Times New Roman"/>
          <w:color w:val="231F20"/>
          <w:w w:val="105"/>
        </w:rPr>
        <w:t>scenta </w:t>
      </w:r>
      <w:r>
        <w:rPr>
          <w:rFonts w:ascii="Times New Roman" w:hAnsi="Times New Roman"/>
          <w:color w:val="231F20"/>
          <w:spacing w:val="-1"/>
          <w:w w:val="105"/>
        </w:rPr>
        <w:t>na</w:t>
      </w:r>
      <w:r>
        <w:rPr>
          <w:rFonts w:ascii="Times New Roman" w:hAnsi="Times New Roman"/>
          <w:color w:val="231F20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dalji</w:t>
      </w:r>
      <w:r>
        <w:rPr>
          <w:rFonts w:ascii="Times New Roman" w:hAnsi="Times New Roman"/>
          <w:color w:val="231F20"/>
          <w:spacing w:val="-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tretman</w:t>
      </w:r>
      <w:r>
        <w:rPr>
          <w:rFonts w:ascii="Times New Roman" w:hAnsi="Times New Roman"/>
          <w:color w:val="231F20"/>
          <w:spacing w:val="-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u</w:t>
      </w:r>
      <w:r>
        <w:rPr>
          <w:rFonts w:ascii="Times New Roman" w:hAnsi="Times New Roman"/>
          <w:color w:val="231F20"/>
          <w:spacing w:val="-2"/>
          <w:w w:val="105"/>
        </w:rPr>
        <w:t> </w:t>
      </w:r>
      <w:r>
        <w:rPr>
          <w:rFonts w:ascii="Times New Roman" w:hAnsi="Times New Roman"/>
          <w:color w:val="231F20"/>
          <w:spacing w:val="-1"/>
          <w:w w:val="105"/>
        </w:rPr>
        <w:t>savetovalište</w:t>
      </w:r>
      <w:r>
        <w:rPr>
          <w:rFonts w:ascii="Times New Roman" w:hAnsi="Times New Roman"/>
          <w:color w:val="231F20"/>
          <w:spacing w:val="2"/>
          <w:w w:val="105"/>
        </w:rPr>
        <w:t> </w:t>
      </w:r>
      <w:r>
        <w:rPr>
          <w:rFonts w:ascii="Times New Roman" w:hAnsi="Times New Roman"/>
          <w:color w:val="231F20"/>
          <w:w w:val="105"/>
        </w:rPr>
        <w:t>za </w:t>
      </w:r>
      <w:r>
        <w:rPr>
          <w:color w:val="231F20"/>
          <w:spacing w:val="-1"/>
          <w:w w:val="105"/>
        </w:rPr>
        <w:t>ishranu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[1]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Rončević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Stojadinović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</w:t>
      </w:r>
      <w:r>
        <w:rPr>
          <w:rFonts w:ascii="Times New Roman" w:hAnsi="Times New Roman"/>
          <w:color w:val="231F20"/>
          <w:spacing w:val="-1"/>
          <w:sz w:val="22"/>
        </w:rPr>
        <w:t>.,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Radovanov,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(2001).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Adolescencija: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Zdravstvena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zaštita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</w:t>
      </w:r>
      <w:r>
        <w:rPr>
          <w:rFonts w:ascii="Times New Roman" w:hAnsi="Times New Roman"/>
          <w:color w:val="231F20"/>
          <w:spacing w:val="-2"/>
          <w:sz w:val="22"/>
        </w:rPr>
        <w:t>vi</w:t>
      </w:r>
      <w:r>
        <w:rPr>
          <w:rFonts w:ascii="Times New Roman" w:hAnsi="Times New Roman"/>
          <w:sz w:val="22"/>
        </w:rPr>
      </w:r>
    </w:p>
    <w:p>
      <w:pPr>
        <w:spacing w:before="35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Sad: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Rončević,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Stojadinović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Radovanov.</w:t>
      </w:r>
      <w:r>
        <w:rPr>
          <w:rFonts w:ascii="Times New Roman" w:hAnsi="Times New Roman"/>
          <w:sz w:val="22"/>
        </w:rPr>
      </w:r>
    </w:p>
    <w:p>
      <w:pPr>
        <w:spacing w:line="273" w:lineRule="auto" w:before="35"/>
        <w:ind w:left="657" w:right="113" w:hanging="53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Lissau,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Overpeck,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Ruan,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Due,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Holstein,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Hediger,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.L.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Bodz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i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index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overweinghtin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adolescents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countries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Israel,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United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States.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Pediatr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Adolesc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Med.,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158: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28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3" w:lineRule="auto" w:before="1"/>
        <w:ind w:left="658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Bokor,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Frelut,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.L.,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Vania,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Hadjiathanasiou,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Anastasakou,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Malecka-Tendera,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Prevalence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metabolic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syndrome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Europen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obese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children.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Int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Pediatr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Obes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3(Suppl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2),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[4]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Petković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J,.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Bašić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(2003).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Socio</w:t>
      </w:r>
      <w:r>
        <w:rPr>
          <w:rFonts w:ascii="Times New Roman" w:hAnsi="Times New Roman"/>
          <w:color w:val="231F20"/>
          <w:spacing w:val="-1"/>
          <w:sz w:val="22"/>
        </w:rPr>
        <w:t>-kulturni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medi</w:t>
      </w:r>
      <w:r>
        <w:rPr>
          <w:rFonts w:ascii="Times New Roman" w:hAnsi="Times New Roman"/>
          <w:color w:val="231F20"/>
          <w:spacing w:val="-1"/>
          <w:sz w:val="22"/>
        </w:rPr>
        <w:t>cinski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pokazatelji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kvaliteta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života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školske</w:t>
      </w:r>
      <w:r>
        <w:rPr>
          <w:rFonts w:ascii="Times New Roman" w:hAnsi="Times New Roman"/>
          <w:sz w:val="22"/>
        </w:rPr>
      </w:r>
    </w:p>
    <w:p>
      <w:pPr>
        <w:spacing w:before="35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dece.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Acta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medica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Medianae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42(1),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3" w:lineRule="auto" w:before="35"/>
        <w:ind w:left="659" w:right="114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[5]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WHO.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Epidemiolgy.</w:t>
      </w:r>
      <w:r>
        <w:rPr>
          <w:rFonts w:ascii="Times New Roman"/>
          <w:color w:val="231F20"/>
          <w:spacing w:val="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</w:t>
      </w:r>
      <w:r>
        <w:rPr>
          <w:rFonts w:ascii="Times New Roman"/>
          <w:color w:val="231F20"/>
          <w:spacing w:val="-1"/>
          <w:sz w:val="22"/>
        </w:rPr>
        <w:t>atistics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Health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Information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(1999).</w:t>
      </w:r>
      <w:r>
        <w:rPr>
          <w:rFonts w:ascii="Times New Roman"/>
          <w:color w:val="231F20"/>
          <w:spacing w:val="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Copenhagen: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z w:val="22"/>
        </w:rPr>
        <w:t>WHO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Regional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office</w:t>
      </w:r>
      <w:r>
        <w:rPr>
          <w:rFonts w:ascii="Times New Roman"/>
          <w:color w:val="231F20"/>
          <w:spacing w:val="67"/>
          <w:sz w:val="22"/>
        </w:rPr>
        <w:t> </w:t>
      </w:r>
      <w:r>
        <w:rPr>
          <w:rFonts w:ascii="Times New Roman"/>
          <w:color w:val="231F20"/>
          <w:sz w:val="22"/>
        </w:rPr>
        <w:t>for </w:t>
      </w:r>
      <w:r>
        <w:rPr>
          <w:rFonts w:ascii="Times New Roman"/>
          <w:color w:val="231F20"/>
          <w:spacing w:val="-1"/>
          <w:sz w:val="22"/>
        </w:rPr>
        <w:t>Europe.</w:t>
      </w:r>
      <w:r>
        <w:rPr>
          <w:rFonts w:ascii="Times New Roman"/>
          <w:sz w:val="22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Zdravstveno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stanje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stanovni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štva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Srbije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1986–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1998.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Ishrana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zaštitu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5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zdravlja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Srbije.</w:t>
      </w:r>
      <w:r>
        <w:rPr>
          <w:rFonts w:ascii="Times New Roman"/>
          <w:sz w:val="22"/>
        </w:rPr>
      </w:r>
    </w:p>
    <w:p>
      <w:pPr>
        <w:spacing w:line="273" w:lineRule="auto" w:before="35"/>
        <w:ind w:left="659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[7]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Karme,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L.</w:t>
      </w:r>
      <w:r>
        <w:rPr>
          <w:rFonts w:ascii="Times New Roman" w:hAnsi="Times New Roman"/>
          <w:color w:val="231F20"/>
          <w:spacing w:val="-1"/>
          <w:sz w:val="22"/>
        </w:rPr>
        <w:t>G</w:t>
      </w:r>
      <w:r>
        <w:rPr>
          <w:rFonts w:ascii="Times New Roman" w:hAnsi="Times New Roman"/>
          <w:color w:val="231F20"/>
          <w:spacing w:val="-1"/>
          <w:sz w:val="22"/>
        </w:rPr>
        <w:t>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Haraldstad,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</w:t>
      </w:r>
      <w:r>
        <w:rPr>
          <w:rFonts w:ascii="Times New Roman" w:hAnsi="Times New Roman"/>
          <w:color w:val="231F20"/>
          <w:sz w:val="22"/>
        </w:rPr>
        <w:t>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Helseth,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</w:t>
      </w:r>
      <w:r>
        <w:rPr>
          <w:rFonts w:ascii="Times New Roman" w:hAnsi="Times New Roman"/>
          <w:color w:val="231F20"/>
          <w:spacing w:val="-1"/>
          <w:sz w:val="22"/>
        </w:rPr>
        <w:t>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Sørum,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</w:t>
      </w:r>
      <w:r>
        <w:rPr>
          <w:rFonts w:ascii="Times New Roman" w:hAnsi="Times New Roman"/>
          <w:color w:val="231F20"/>
          <w:spacing w:val="-1"/>
          <w:sz w:val="22"/>
        </w:rPr>
        <w:t>.,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Natvig,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G</w:t>
      </w:r>
      <w:r>
        <w:rPr>
          <w:rFonts w:ascii="Times New Roman" w:hAnsi="Times New Roman"/>
          <w:color w:val="231F20"/>
          <w:sz w:val="22"/>
        </w:rPr>
        <w:t>.K.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(2009).Associations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between</w:t>
      </w:r>
      <w:r>
        <w:rPr>
          <w:rFonts w:ascii="Times New Roman" w:hAnsi="Times New Roman"/>
          <w:color w:val="231F20"/>
          <w:spacing w:val="8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general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self-efficacy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and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health-related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quality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of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life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among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12-13-year-old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school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children: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cross-sectional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survey.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Health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Qual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Life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Outcomes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7: </w:t>
      </w:r>
      <w:r>
        <w:rPr>
          <w:rFonts w:ascii="Times New Roman" w:hAnsi="Times New Roman"/>
          <w:color w:val="231F20"/>
          <w:sz w:val="22"/>
        </w:rPr>
        <w:t>85.</w:t>
      </w:r>
      <w:r>
        <w:rPr>
          <w:rFonts w:ascii="Times New Roman" w:hAnsi="Times New Roman"/>
          <w:sz w:val="22"/>
        </w:rPr>
      </w:r>
    </w:p>
    <w:p>
      <w:pPr>
        <w:spacing w:line="273" w:lineRule="auto" w:before="1"/>
        <w:ind w:left="659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Gajić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Preporuke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pravilnu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ishranu.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IV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susreti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preventivne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medicine.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3" w:lineRule="auto" w:before="1"/>
        <w:ind w:left="659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Am.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Diet.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Assoc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98(10),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1118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26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1998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Oct.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NJhy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Americans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eat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njhat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do: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taste,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nutrition,</w:t>
      </w:r>
      <w:r>
        <w:rPr>
          <w:rFonts w:ascii="Times New Roman" w:hAnsi="Times New Roman" w:cs="Times New Roman" w:eastAsia="Times New Roman"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cost,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convinience,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njeight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control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concerns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food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consumption.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3" w:lineRule="auto" w:before="1"/>
        <w:ind w:left="659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[10]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Prelić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saradnici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(1997).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Priroda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esencijalne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hipertenzije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kod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Beogradskog</w:t>
      </w:r>
      <w:r>
        <w:rPr>
          <w:rFonts w:ascii="Times New Roman" w:hAnsi="Times New Roman"/>
          <w:color w:val="231F20"/>
          <w:spacing w:val="6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Zbornik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sažetaka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Zdravstvena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zaštita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studentske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srednjoškolske</w:t>
      </w:r>
      <w:r>
        <w:rPr>
          <w:rFonts w:ascii="Times New Roman" w:hAnsi="Times New Roman"/>
          <w:i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omladine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7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savremenim uslovima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života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z w:val="22"/>
        </w:rPr>
        <w:t> 183.</w:t>
      </w:r>
      <w:r>
        <w:rPr>
          <w:rFonts w:ascii="Times New Roman" w:hAnsi="Times New Roman"/>
          <w:sz w:val="22"/>
        </w:rPr>
      </w:r>
    </w:p>
    <w:p>
      <w:pPr>
        <w:spacing w:line="273" w:lineRule="auto" w:before="1"/>
        <w:ind w:left="659" w:right="112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[11]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National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Cholesterol</w:t>
      </w:r>
      <w:r>
        <w:rPr>
          <w:rFonts w:ascii="Times New Roman"/>
          <w:i/>
          <w:color w:val="231F20"/>
          <w:spacing w:val="8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Education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Program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Report</w:t>
      </w:r>
      <w:r>
        <w:rPr>
          <w:rFonts w:ascii="Times New Roman"/>
          <w:i/>
          <w:color w:val="231F20"/>
          <w:spacing w:val="11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10"/>
          <w:sz w:val="22"/>
        </w:rPr>
        <w:t> </w:t>
      </w:r>
      <w:r>
        <w:rPr>
          <w:rFonts w:ascii="Times New Roman"/>
          <w:i/>
          <w:color w:val="231F20"/>
          <w:sz w:val="22"/>
        </w:rPr>
        <w:t>the</w:t>
      </w:r>
      <w:r>
        <w:rPr>
          <w:rFonts w:ascii="Times New Roman"/>
          <w:i/>
          <w:color w:val="231F20"/>
          <w:spacing w:val="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Expert</w:t>
      </w:r>
      <w:r>
        <w:rPr>
          <w:rFonts w:ascii="Times New Roman"/>
          <w:i/>
          <w:color w:val="231F20"/>
          <w:spacing w:val="1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Panel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z w:val="22"/>
        </w:rPr>
        <w:t>on</w:t>
      </w:r>
      <w:r>
        <w:rPr>
          <w:rFonts w:ascii="Times New Roman"/>
          <w:i/>
          <w:color w:val="231F20"/>
          <w:spacing w:val="1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Blood</w:t>
      </w:r>
      <w:r>
        <w:rPr>
          <w:rFonts w:ascii="Times New Roman"/>
          <w:i/>
          <w:color w:val="231F20"/>
          <w:spacing w:val="1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Cholesterollevels</w:t>
      </w:r>
      <w:r>
        <w:rPr>
          <w:rFonts w:ascii="Times New Roman"/>
          <w:i/>
          <w:color w:val="231F20"/>
          <w:spacing w:val="61"/>
          <w:sz w:val="22"/>
        </w:rPr>
        <w:t> </w:t>
      </w:r>
      <w:r>
        <w:rPr>
          <w:rFonts w:ascii="Times New Roman"/>
          <w:i/>
          <w:color w:val="231F20"/>
          <w:sz w:val="22"/>
        </w:rPr>
        <w:t>in </w:t>
      </w:r>
      <w:r>
        <w:rPr>
          <w:rFonts w:ascii="Times New Roman"/>
          <w:i/>
          <w:color w:val="231F20"/>
          <w:spacing w:val="-1"/>
          <w:sz w:val="22"/>
        </w:rPr>
        <w:t>Children</w:t>
      </w:r>
      <w:r>
        <w:rPr>
          <w:rFonts w:ascii="Times New Roman"/>
          <w:i/>
          <w:color w:val="231F20"/>
          <w:sz w:val="22"/>
        </w:rPr>
        <w:t> and </w:t>
      </w:r>
      <w:r>
        <w:rPr>
          <w:rFonts w:ascii="Times New Roman"/>
          <w:i/>
          <w:color w:val="231F20"/>
          <w:spacing w:val="-1"/>
          <w:sz w:val="22"/>
        </w:rPr>
        <w:t>Adolescents.</w:t>
      </w:r>
      <w:r>
        <w:rPr>
          <w:rFonts w:ascii="Times New Roman"/>
          <w:sz w:val="22"/>
        </w:rPr>
      </w:r>
    </w:p>
    <w:p>
      <w:pPr>
        <w:spacing w:line="273" w:lineRule="auto" w:before="1"/>
        <w:ind w:left="119" w:right="110" w:hanging="8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[12]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Raković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Savčić,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Lj.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Prevencija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hroničnih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degenerat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ivnih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bolesti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ishranom.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Profilaksa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35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45.</w:t>
      </w:r>
      <w:r>
        <w:rPr>
          <w:rFonts w:ascii="Times New Roman" w:hAnsi="Times New Roman" w:cs="Times New Roman" w:eastAsia="Times New Roman"/>
          <w:color w:val="231F20"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[13] 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Codex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Alimentarius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Commision.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Procedural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manual.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15th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Ed. 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Joint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FAO/WHO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Standards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20"/>
          <w:spacing w:val="-1"/>
          <w:sz w:val="22"/>
        </w:rPr>
        <w:t>Programme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Rome,</w:t>
      </w:r>
      <w:r>
        <w:rPr>
          <w:rFonts w:ascii="Times New Roman"/>
          <w:color w:val="231F20"/>
          <w:sz w:val="22"/>
        </w:rPr>
        <w:t> 2005.</w:t>
      </w:r>
      <w:r>
        <w:rPr>
          <w:rFonts w:ascii="Times New Roman"/>
          <w:sz w:val="22"/>
        </w:rPr>
      </w:r>
    </w:p>
    <w:p>
      <w:pPr>
        <w:spacing w:line="273" w:lineRule="auto" w:before="35"/>
        <w:ind w:left="659" w:right="113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[14]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Codex</w:t>
      </w:r>
      <w:r>
        <w:rPr>
          <w:rFonts w:ascii="Times New Roman" w:hAnsi="Times New Roman" w:cs="Times New Roman" w:eastAsia="Times New Roman"/>
          <w:i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Alimentarius: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trateški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plan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razdoblje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2008–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013.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Joint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FAO/WHO</w:t>
      </w:r>
      <w:r>
        <w:rPr>
          <w:rFonts w:ascii="Times New Roman" w:hAnsi="Times New Roman" w:cs="Times New Roman" w:eastAsia="Times New Roman"/>
          <w:i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Food</w:t>
      </w:r>
      <w:r>
        <w:rPr>
          <w:rFonts w:ascii="Times New Roman" w:hAnsi="Times New Roman" w:cs="Times New Roman" w:eastAsia="Times New Roman"/>
          <w:i/>
          <w:color w:val="231F20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Standards</w:t>
      </w:r>
      <w:r>
        <w:rPr>
          <w:rFonts w:ascii="Times New Roman" w:hAnsi="Times New Roman" w:cs="Times New Roman" w:eastAsia="Times New Roman"/>
          <w:i/>
          <w:color w:val="231F20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Programme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Codex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alimenatrius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zavod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norme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(prijevod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dokume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nta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Codex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Alimenatrius),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2009.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[15]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WHO.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Diet,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Nutrition</w:t>
      </w:r>
      <w:r>
        <w:rPr>
          <w:rFonts w:ascii="Times New Roman"/>
          <w:i/>
          <w:color w:val="231F20"/>
          <w:spacing w:val="16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z w:val="22"/>
        </w:rPr>
        <w:t>Prevention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of</w:t>
      </w:r>
      <w:r>
        <w:rPr>
          <w:rFonts w:ascii="Times New Roman"/>
          <w:i/>
          <w:color w:val="231F20"/>
          <w:spacing w:val="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Chronic</w:t>
      </w:r>
      <w:r>
        <w:rPr>
          <w:rFonts w:ascii="Times New Roman"/>
          <w:i/>
          <w:color w:val="231F20"/>
          <w:spacing w:val="19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Diseases,</w:t>
      </w:r>
      <w:r>
        <w:rPr>
          <w:rFonts w:ascii="Times New Roman"/>
          <w:i/>
          <w:color w:val="231F20"/>
          <w:spacing w:val="2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FAO</w:t>
      </w:r>
      <w:r>
        <w:rPr>
          <w:rFonts w:ascii="Times New Roman"/>
          <w:i/>
          <w:color w:val="231F20"/>
          <w:spacing w:val="18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expert</w:t>
      </w:r>
      <w:r>
        <w:rPr>
          <w:rFonts w:ascii="Times New Roman"/>
          <w:i/>
          <w:color w:val="231F20"/>
          <w:spacing w:val="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report</w:t>
      </w:r>
      <w:r>
        <w:rPr>
          <w:rFonts w:ascii="Times New Roman"/>
          <w:i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(2003).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Geneva:</w:t>
      </w:r>
      <w:r>
        <w:rPr>
          <w:rFonts w:ascii="Times New Roman"/>
          <w:sz w:val="22"/>
        </w:rPr>
      </w:r>
    </w:p>
    <w:p>
      <w:pPr>
        <w:spacing w:before="35"/>
        <w:ind w:left="6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World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Health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Organisation.</w:t>
      </w:r>
      <w:r>
        <w:rPr>
          <w:rFonts w:ascii="Times New Roman"/>
          <w:sz w:val="22"/>
        </w:rPr>
      </w:r>
    </w:p>
    <w:p>
      <w:pPr>
        <w:spacing w:line="273" w:lineRule="auto" w:before="35"/>
        <w:ind w:left="658" w:right="115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[16]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Peters,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C.J.,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Fick,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Wilkins,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J.L.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Cultivating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better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nutrition: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food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pyramid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help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translate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dietray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recommendations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agricultural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goals?.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Agron.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95,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1424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3" w:lineRule="auto" w:before="2"/>
        <w:ind w:left="658" w:right="111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[17]</w:t>
      </w:r>
      <w:r>
        <w:rPr>
          <w:rFonts w:ascii="Times New Roman"/>
          <w:color w:val="231F20"/>
          <w:spacing w:val="37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WHO.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Diet</w:t>
      </w:r>
      <w:r>
        <w:rPr>
          <w:rFonts w:ascii="Times New Roman"/>
          <w:i/>
          <w:color w:val="231F20"/>
          <w:spacing w:val="37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nutrition</w:t>
      </w:r>
      <w:r>
        <w:rPr>
          <w:rFonts w:ascii="Times New Roman"/>
          <w:i/>
          <w:color w:val="231F20"/>
          <w:spacing w:val="33"/>
          <w:sz w:val="22"/>
        </w:rPr>
        <w:t> </w:t>
      </w:r>
      <w:r>
        <w:rPr>
          <w:rFonts w:ascii="Times New Roman"/>
          <w:i/>
          <w:color w:val="231F20"/>
          <w:sz w:val="22"/>
        </w:rPr>
        <w:t>and</w:t>
      </w:r>
      <w:r>
        <w:rPr>
          <w:rFonts w:ascii="Times New Roman"/>
          <w:i/>
          <w:color w:val="231F20"/>
          <w:spacing w:val="38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prevention</w:t>
      </w:r>
      <w:r>
        <w:rPr>
          <w:rFonts w:ascii="Times New Roman"/>
          <w:i/>
          <w:color w:val="231F20"/>
          <w:spacing w:val="35"/>
          <w:sz w:val="22"/>
        </w:rPr>
        <w:t> </w:t>
      </w:r>
      <w:r>
        <w:rPr>
          <w:rFonts w:ascii="Times New Roman"/>
          <w:i/>
          <w:color w:val="231F20"/>
          <w:spacing w:val="-2"/>
          <w:sz w:val="22"/>
        </w:rPr>
        <w:t>of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cronic</w:t>
      </w:r>
      <w:r>
        <w:rPr>
          <w:rFonts w:ascii="Times New Roman"/>
          <w:i/>
          <w:color w:val="231F20"/>
          <w:spacing w:val="3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diseases</w:t>
      </w:r>
      <w:r>
        <w:rPr>
          <w:rFonts w:ascii="Times New Roman"/>
          <w:i/>
          <w:color w:val="231F20"/>
          <w:spacing w:val="3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(2003).</w:t>
      </w:r>
      <w:r>
        <w:rPr>
          <w:rFonts w:ascii="Times New Roman"/>
          <w:color w:val="231F20"/>
          <w:spacing w:val="3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Report</w:t>
      </w:r>
      <w:r>
        <w:rPr>
          <w:rFonts w:ascii="Times New Roman"/>
          <w:color w:val="231F20"/>
          <w:spacing w:val="36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z w:val="22"/>
        </w:rPr>
        <w:t>WHO</w:t>
      </w:r>
      <w:r>
        <w:rPr>
          <w:rFonts w:ascii="Times New Roman"/>
          <w:color w:val="231F20"/>
          <w:spacing w:val="34"/>
          <w:sz w:val="22"/>
        </w:rPr>
        <w:t> </w:t>
      </w:r>
      <w:r>
        <w:rPr>
          <w:rFonts w:ascii="Times New Roman"/>
          <w:color w:val="231F20"/>
          <w:sz w:val="22"/>
        </w:rPr>
        <w:t>Study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group</w:t>
      </w:r>
      <w:r>
        <w:rPr>
          <w:rFonts w:ascii="Times New Roman"/>
          <w:color w:val="231F20"/>
          <w:spacing w:val="6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Geneve.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WHO.</w:t>
      </w:r>
      <w:r>
        <w:rPr>
          <w:rFonts w:ascii="Times New Roman"/>
          <w:sz w:val="22"/>
        </w:rPr>
      </w:r>
    </w:p>
    <w:p>
      <w:pPr>
        <w:spacing w:after="0" w:line="273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Gordana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Macanović,</w:t>
      </w:r>
      <w:r>
        <w:rPr>
          <w:rFonts w:ascii="Times New Roman" w:hAnsi="Times New Roman"/>
          <w:b/>
          <w:color w:val="231F20"/>
          <w:spacing w:val="-2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Ph.D.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72"/>
        <w:ind w:left="1098" w:right="109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2"/>
          <w:sz w:val="22"/>
        </w:rPr>
        <w:t>STUDENT</w:t>
      </w:r>
      <w:r>
        <w:rPr>
          <w:rFonts w:ascii="Times New Roman"/>
          <w:b/>
          <w:color w:val="231F20"/>
          <w:spacing w:val="-1"/>
          <w:sz w:val="22"/>
        </w:rPr>
        <w:t> HABITS OF EATING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03" w:right="109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8" w:right="114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goal.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aim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research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determine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habits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1"/>
          <w:sz w:val="22"/>
        </w:rPr>
        <w:t>of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food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students,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first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place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reveal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irregularities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relation</w:t>
      </w:r>
      <w:r>
        <w:rPr>
          <w:rFonts w:ascii="Times New Roman"/>
          <w:color w:val="231F20"/>
          <w:sz w:val="22"/>
        </w:rPr>
        <w:t> to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the </w:t>
      </w:r>
      <w:r>
        <w:rPr>
          <w:rFonts w:ascii="Times New Roman"/>
          <w:color w:val="231F20"/>
          <w:spacing w:val="-1"/>
          <w:sz w:val="22"/>
        </w:rPr>
        <w:t>number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of </w:t>
      </w:r>
      <w:r>
        <w:rPr>
          <w:rFonts w:ascii="Times New Roman"/>
          <w:color w:val="231F20"/>
          <w:spacing w:val="-1"/>
          <w:sz w:val="22"/>
        </w:rPr>
        <w:t>meals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z w:val="22"/>
        </w:rPr>
        <w:t> the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type</w:t>
      </w:r>
      <w:r>
        <w:rPr>
          <w:rFonts w:ascii="Times New Roman"/>
          <w:color w:val="231F20"/>
          <w:sz w:val="22"/>
        </w:rPr>
        <w:t> of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food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consumption.</w:t>
      </w:r>
      <w:r>
        <w:rPr>
          <w:rFonts w:ascii="Times New Roman"/>
          <w:sz w:val="22"/>
        </w:rPr>
      </w: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Methods.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This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study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covered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410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first,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second,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third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fourth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year.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research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was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designed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form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3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cross-sectional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study,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sample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was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made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z w:val="22"/>
        </w:rPr>
        <w:t>by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random</w:t>
      </w:r>
      <w:r>
        <w:rPr>
          <w:rFonts w:ascii="Times New Roman"/>
          <w:color w:val="231F20"/>
          <w:spacing w:val="3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selection,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using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a </w:t>
      </w:r>
      <w:r>
        <w:rPr>
          <w:rFonts w:ascii="Times New Roman"/>
          <w:color w:val="231F20"/>
          <w:spacing w:val="-1"/>
          <w:sz w:val="22"/>
        </w:rPr>
        <w:t>questionnaire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closed-ended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responses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in </w:t>
      </w:r>
      <w:r>
        <w:rPr>
          <w:rFonts w:ascii="Times New Roman"/>
          <w:color w:val="231F20"/>
          <w:spacing w:val="-1"/>
          <w:sz w:val="22"/>
        </w:rPr>
        <w:t>different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variants.</w:t>
      </w:r>
      <w:r>
        <w:rPr>
          <w:rFonts w:ascii="Times New Roman"/>
          <w:sz w:val="22"/>
        </w:rPr>
      </w: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results.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Of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410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female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surveyed,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215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(52.4%)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195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(47.5%)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men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were</w:t>
      </w:r>
      <w:r>
        <w:rPr>
          <w:rFonts w:ascii="Times New Roman"/>
          <w:color w:val="231F20"/>
          <w:spacing w:val="7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women.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largest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number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166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(40.4%)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three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meals</w:t>
      </w:r>
      <w:r>
        <w:rPr>
          <w:rFonts w:ascii="Times New Roman"/>
          <w:color w:val="231F20"/>
          <w:spacing w:val="1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day,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260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(63.5)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pacing w:val="5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have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breakfast.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most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common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foods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used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diet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meat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eggs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(29.9%)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students.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Then,</w:t>
      </w:r>
      <w:r>
        <w:rPr>
          <w:rFonts w:ascii="Times New Roman"/>
          <w:color w:val="231F20"/>
          <w:spacing w:val="31"/>
          <w:sz w:val="22"/>
        </w:rPr>
        <w:t> </w:t>
      </w:r>
      <w:r>
        <w:rPr>
          <w:rFonts w:ascii="Times New Roman"/>
          <w:color w:val="231F20"/>
          <w:sz w:val="22"/>
        </w:rPr>
        <w:t>bread</w:t>
      </w:r>
      <w:r>
        <w:rPr>
          <w:rFonts w:ascii="Times New Roman"/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</w:rPr>
        <w:t>and </w:t>
      </w:r>
      <w:r>
        <w:rPr>
          <w:rFonts w:ascii="Times New Roman"/>
          <w:color w:val="231F20"/>
          <w:spacing w:val="-1"/>
          <w:sz w:val="22"/>
        </w:rPr>
        <w:t>bakers</w:t>
      </w:r>
      <w:r>
        <w:rPr>
          <w:rFonts w:ascii="Times New Roman"/>
          <w:color w:val="231F20"/>
          <w:sz w:val="22"/>
        </w:rPr>
        <w:t> 104 </w:t>
      </w:r>
      <w:r>
        <w:rPr>
          <w:rFonts w:ascii="Times New Roman"/>
          <w:color w:val="231F20"/>
          <w:spacing w:val="-1"/>
          <w:sz w:val="22"/>
        </w:rPr>
        <w:t>(25.3%)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students,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very rarely </w:t>
      </w:r>
      <w:r>
        <w:rPr>
          <w:rFonts w:ascii="Times New Roman"/>
          <w:color w:val="231F20"/>
          <w:sz w:val="22"/>
        </w:rPr>
        <w:t>eat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fruits</w:t>
      </w:r>
      <w:r>
        <w:rPr>
          <w:rFonts w:ascii="Times New Roman"/>
          <w:color w:val="231F20"/>
          <w:sz w:val="22"/>
        </w:rPr>
        <w:t> and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vegetables.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1"/>
          <w:sz w:val="22"/>
        </w:rPr>
        <w:t>Soft </w:t>
      </w:r>
      <w:r>
        <w:rPr>
          <w:rFonts w:ascii="Times New Roman"/>
          <w:color w:val="231F20"/>
          <w:spacing w:val="-1"/>
          <w:sz w:val="22"/>
        </w:rPr>
        <w:t>drink soft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drinks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z w:val="22"/>
        </w:rPr>
        <w:t>are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consumed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by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91.7%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students,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coffee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71%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students.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Snacks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consumed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by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84.2%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4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students.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usually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drink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around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five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glasses</w:t>
      </w:r>
      <w:r>
        <w:rPr>
          <w:rFonts w:ascii="Times New Roman"/>
          <w:color w:val="231F20"/>
          <w:sz w:val="22"/>
        </w:rPr>
        <w:t> of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fluids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of</w:t>
      </w:r>
      <w:r>
        <w:rPr>
          <w:rFonts w:ascii="Times New Roman"/>
          <w:color w:val="231F20"/>
          <w:sz w:val="22"/>
        </w:rPr>
        <w:t> 200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(48.78%)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students.</w:t>
      </w:r>
      <w:r>
        <w:rPr>
          <w:rFonts w:ascii="Times New Roman"/>
          <w:sz w:val="22"/>
        </w:rPr>
      </w:r>
    </w:p>
    <w:p>
      <w:pPr>
        <w:spacing w:before="1"/>
        <w:ind w:left="118" w:right="11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Conclusion.</w:t>
      </w:r>
      <w:r>
        <w:rPr>
          <w:rFonts w:ascii="Times New Roman"/>
          <w:color w:val="231F20"/>
          <w:spacing w:val="4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results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show</w:t>
      </w:r>
      <w:r>
        <w:rPr>
          <w:rFonts w:ascii="Times New Roman"/>
          <w:color w:val="231F20"/>
          <w:spacing w:val="4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z w:val="22"/>
        </w:rPr>
        <w:t>they</w:t>
      </w:r>
      <w:r>
        <w:rPr>
          <w:rFonts w:ascii="Times New Roman"/>
          <w:color w:val="231F20"/>
          <w:spacing w:val="4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5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favorite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foods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5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young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meat,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bread</w:t>
      </w:r>
      <w:r>
        <w:rPr>
          <w:rFonts w:ascii="Times New Roman"/>
          <w:color w:val="231F20"/>
          <w:spacing w:val="5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and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pastries,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snacks,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sweetened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drinks.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Vegetables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fruits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are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z w:val="22"/>
        </w:rPr>
        <w:t>not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popular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food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among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students.</w:t>
      </w:r>
      <w:r>
        <w:rPr>
          <w:rFonts w:ascii="Times New Roman"/>
          <w:color w:val="231F20"/>
          <w:spacing w:val="7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Measures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promote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proper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nutrition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must</w:t>
      </w:r>
      <w:r>
        <w:rPr>
          <w:rFonts w:ascii="Times New Roman"/>
          <w:color w:val="231F20"/>
          <w:spacing w:val="8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be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conceptually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designed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applied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entire</w:t>
      </w:r>
      <w:r>
        <w:rPr>
          <w:rFonts w:ascii="Times New Roman"/>
          <w:color w:val="231F20"/>
          <w:spacing w:val="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society,</w:t>
      </w:r>
      <w:r>
        <w:rPr>
          <w:rFonts w:ascii="Times New Roman"/>
          <w:color w:val="231F20"/>
          <w:spacing w:val="5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family,</w:t>
      </w:r>
      <w:r>
        <w:rPr>
          <w:rFonts w:ascii="Times New Roman"/>
          <w:color w:val="231F20"/>
          <w:sz w:val="22"/>
        </w:rPr>
        <w:t> and to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include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health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</w:t>
      </w:r>
      <w:r>
        <w:rPr>
          <w:rFonts w:ascii="Times New Roman"/>
          <w:color w:val="231F20"/>
          <w:sz w:val="22"/>
        </w:rPr>
        <w:t> and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all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institutions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dealing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youth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education.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8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Student,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proper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nutrition,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health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420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419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19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19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419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7.126099pt;margin-top:40.274776pt;width:98.3pt;height:12pt;mso-position-horizontal-relative:page;mso-position-vertical-relative:page;z-index:-41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Macanović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18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418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0.098907pt;margin-top:40.274776pt;width:145.35pt;height:12pt;mso-position-horizontal-relative:page;mso-position-vertical-relative:page;z-index:-41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Navike studenata vezane za ishranu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2319" w:hanging="360"/>
        <w:jc w:val="righ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ordanamacan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2025-02-21T10:10:40Z</dcterms:created>
  <dcterms:modified xsi:type="dcterms:W3CDTF">2025-02-21T10:10:40Z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