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088" w:val="left" w:leader="none"/>
        </w:tabs>
        <w:spacing w:before="54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4"/>
        </w:rPr>
        <w:t>Monika</w:t>
      </w:r>
      <w:r>
        <w:rPr>
          <w:rFonts w:ascii="Times New Roman" w:hAnsi="Times New Roman"/>
          <w:b/>
          <w:spacing w:val="-1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Radetić*</w:t>
        <w:tab/>
      </w:r>
      <w:r>
        <w:rPr>
          <w:rFonts w:ascii="Times New Roman" w:hAnsi="Times New Roman"/>
          <w:spacing w:val="-3"/>
          <w:sz w:val="20"/>
        </w:rPr>
        <w:t>UDK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159.923:34</w:t>
      </w:r>
    </w:p>
    <w:p>
      <w:pPr>
        <w:tabs>
          <w:tab w:pos="8127" w:val="left" w:leader="none"/>
        </w:tabs>
        <w:spacing w:line="272" w:lineRule="exact" w:before="2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4"/>
        </w:rPr>
        <w:t>Dragan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Lekić</w:t>
        <w:tab/>
      </w:r>
      <w:r>
        <w:rPr>
          <w:rFonts w:ascii="Times New Roman" w:hAnsi="Times New Roman"/>
          <w:spacing w:val="-2"/>
          <w:sz w:val="20"/>
        </w:rPr>
        <w:t>Pregledni</w:t>
      </w:r>
      <w:r>
        <w:rPr>
          <w:rFonts w:ascii="Times New Roman" w:hAnsi="Times New Roman"/>
          <w:spacing w:val="-1"/>
          <w:sz w:val="20"/>
        </w:rPr>
        <w:t> članak</w:t>
      </w:r>
    </w:p>
    <w:p>
      <w:pPr>
        <w:tabs>
          <w:tab w:pos="7651" w:val="left" w:leader="none"/>
        </w:tabs>
        <w:spacing w:line="272" w:lineRule="exact" w:before="0"/>
        <w:ind w:left="1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Fakultet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za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2"/>
          <w:sz w:val="24"/>
        </w:rPr>
        <w:t>ekonomiju,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2"/>
          <w:sz w:val="24"/>
        </w:rPr>
        <w:t>Bar</w:t>
        <w:tab/>
      </w:r>
      <w:r>
        <w:rPr>
          <w:rFonts w:ascii="Times New Roman"/>
          <w:spacing w:val="-2"/>
          <w:sz w:val="20"/>
        </w:rPr>
        <w:t>Primljen: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2"/>
          <w:sz w:val="20"/>
        </w:rPr>
        <w:t>27.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III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2014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Crna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1"/>
        </w:rPr>
        <w:t>Gora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87"/>
        <w:ind w:right="0"/>
        <w:jc w:val="center"/>
        <w:rPr>
          <w:b w:val="0"/>
          <w:bCs w:val="0"/>
        </w:rPr>
      </w:pPr>
      <w:r>
        <w:rPr>
          <w:spacing w:val="-1"/>
        </w:rPr>
        <w:t>STANJE</w:t>
      </w:r>
      <w:r>
        <w:rPr>
          <w:spacing w:val="-10"/>
        </w:rPr>
        <w:t> </w:t>
      </w:r>
      <w:r>
        <w:rPr>
          <w:spacing w:val="-1"/>
        </w:rPr>
        <w:t>LJUDSKIH</w:t>
      </w:r>
      <w:r>
        <w:rPr>
          <w:spacing w:val="-8"/>
        </w:rPr>
        <w:t> </w:t>
      </w:r>
      <w:r>
        <w:rPr>
          <w:spacing w:val="-2"/>
        </w:rPr>
        <w:t>PRAVA</w:t>
      </w:r>
      <w:r>
        <w:rPr>
          <w:spacing w:val="-7"/>
        </w:rPr>
        <w:t> </w:t>
      </w:r>
      <w:r>
        <w:rPr/>
        <w:t>U</w:t>
      </w:r>
      <w:r>
        <w:rPr>
          <w:spacing w:val="-8"/>
        </w:rPr>
        <w:t> </w:t>
      </w:r>
      <w:r>
        <w:rPr>
          <w:spacing w:val="-1"/>
        </w:rPr>
        <w:t>BOSNI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-1"/>
        </w:rPr>
        <w:t>HERCEGOVINI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39" w:lineRule="auto" w:before="0"/>
        <w:ind w:left="115" w:right="10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SAŽETAK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Pojam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ljudskih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z w:val="22"/>
        </w:rPr>
        <w:t>prava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odnosi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2"/>
          <w:sz w:val="22"/>
        </w:rPr>
        <w:t>se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3"/>
          <w:sz w:val="22"/>
        </w:rPr>
        <w:t>na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koncept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koji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2"/>
          <w:sz w:val="22"/>
        </w:rPr>
        <w:t>se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bazira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3"/>
          <w:sz w:val="22"/>
        </w:rPr>
        <w:t>na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ideji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3"/>
          <w:sz w:val="22"/>
        </w:rPr>
        <w:t>da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ljudska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bića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3"/>
          <w:sz w:val="22"/>
        </w:rPr>
        <w:t>imaju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univerzalna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prirodna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prava,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3"/>
          <w:sz w:val="22"/>
        </w:rPr>
        <w:t>ili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status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nezavisno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od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pravne </w:t>
      </w:r>
      <w:r>
        <w:rPr>
          <w:rFonts w:ascii="Times New Roman" w:hAnsi="Times New Roman"/>
          <w:spacing w:val="-2"/>
          <w:sz w:val="22"/>
        </w:rPr>
        <w:t>jurisdikcije,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ili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drugih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faktora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što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su;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državljsnstvo,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pol,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ili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etnička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pripadnost.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Prema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Univerzalnoj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deklaraciji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ljudskim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pravima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3"/>
          <w:sz w:val="22"/>
        </w:rPr>
        <w:t>možemo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ih</w:t>
      </w:r>
      <w:r>
        <w:rPr>
          <w:rFonts w:ascii="Times New Roman" w:hAnsi="Times New Roman"/>
          <w:spacing w:val="8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podjelit</w:t>
      </w:r>
      <w:r>
        <w:rPr>
          <w:rFonts w:ascii="Times New Roman" w:hAnsi="Times New Roman"/>
          <w:spacing w:val="-1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</w:t>
      </w:r>
      <w:r>
        <w:rPr>
          <w:rFonts w:ascii="Times New Roman" w:hAnsi="Times New Roman"/>
          <w:spacing w:val="-1"/>
          <w:sz w:val="22"/>
        </w:rPr>
        <w:t>etiri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grupe</w:t>
      </w:r>
      <w:r>
        <w:rPr>
          <w:rFonts w:ascii="Times New Roman" w:hAnsi="Times New Roman"/>
          <w:spacing w:val="-2"/>
          <w:sz w:val="22"/>
        </w:rPr>
        <w:t>: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lična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prava,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politi</w:t>
      </w:r>
      <w:r>
        <w:rPr>
          <w:rFonts w:ascii="Times New Roman" w:hAnsi="Times New Roman"/>
          <w:spacing w:val="-2"/>
          <w:sz w:val="22"/>
        </w:rPr>
        <w:t>č</w:t>
      </w:r>
      <w:r>
        <w:rPr>
          <w:rFonts w:ascii="Times New Roman" w:hAnsi="Times New Roman"/>
          <w:spacing w:val="-2"/>
          <w:sz w:val="22"/>
        </w:rPr>
        <w:t>ka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civilna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</w:t>
      </w:r>
      <w:r>
        <w:rPr>
          <w:rFonts w:ascii="Times New Roman" w:hAnsi="Times New Roman"/>
          <w:spacing w:val="-1"/>
          <w:sz w:val="22"/>
        </w:rPr>
        <w:t>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tj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građanska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prava,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socijalna,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ekonomska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7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kulturna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prava,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z w:val="22"/>
        </w:rPr>
        <w:t>prava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</w:t>
      </w:r>
      <w:r>
        <w:rPr>
          <w:rFonts w:ascii="Times New Roman" w:hAnsi="Times New Roman"/>
          <w:spacing w:val="-1"/>
          <w:sz w:val="22"/>
        </w:rPr>
        <w:t>eć</w:t>
      </w:r>
      <w:r>
        <w:rPr>
          <w:rFonts w:ascii="Times New Roman" w:hAnsi="Times New Roman"/>
          <w:spacing w:val="-1"/>
          <w:sz w:val="22"/>
        </w:rPr>
        <w:t>e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generacije.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Univerzalne</w:t>
      </w:r>
      <w:r>
        <w:rPr>
          <w:rFonts w:ascii="Times New Roman" w:hAnsi="Times New Roman"/>
          <w:spacing w:val="3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deklaracije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ljudskim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pravnima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Ujedinjenih</w:t>
      </w:r>
      <w:r>
        <w:rPr>
          <w:rFonts w:ascii="Times New Roman" w:hAnsi="Times New Roman"/>
          <w:spacing w:val="8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nacija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vidljivo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3"/>
          <w:sz w:val="22"/>
        </w:rPr>
        <w:t>da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su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ljudska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z w:val="22"/>
        </w:rPr>
        <w:t>prava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koncep-</w:t>
      </w:r>
      <w:r>
        <w:rPr>
          <w:rFonts w:ascii="Times New Roman" w:hAnsi="Times New Roman"/>
          <w:spacing w:val="-2"/>
          <w:sz w:val="22"/>
        </w:rPr>
        <w:t>tualno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zasnovana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3"/>
          <w:sz w:val="22"/>
        </w:rPr>
        <w:t>na</w:t>
      </w:r>
      <w:r>
        <w:rPr>
          <w:rFonts w:ascii="Times New Roman" w:hAnsi="Times New Roman"/>
          <w:spacing w:val="3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urođenom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ljudskom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dost</w:t>
      </w:r>
      <w:r>
        <w:rPr>
          <w:rFonts w:ascii="Times New Roman" w:hAnsi="Times New Roman"/>
          <w:spacing w:val="-1"/>
          <w:sz w:val="22"/>
        </w:rPr>
        <w:t>ojanstvu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zadržavaju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svoj </w:t>
      </w:r>
      <w:r>
        <w:rPr>
          <w:rFonts w:ascii="Times New Roman" w:hAnsi="Times New Roman"/>
          <w:spacing w:val="-1"/>
          <w:sz w:val="22"/>
        </w:rPr>
        <w:t>univerzalni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neotuđivi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karakter.</w:t>
      </w:r>
    </w:p>
    <w:p>
      <w:pPr>
        <w:spacing w:line="240" w:lineRule="auto" w:before="1"/>
        <w:ind w:left="115" w:right="10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1"/>
          <w:sz w:val="22"/>
        </w:rPr>
        <w:t>Sa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pravnog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aspekta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može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2"/>
          <w:sz w:val="22"/>
        </w:rPr>
        <w:t>se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reći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3"/>
          <w:sz w:val="22"/>
        </w:rPr>
        <w:t>da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su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ljudska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prava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definisana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medjunarodnom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pravu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1"/>
          <w:sz w:val="22"/>
        </w:rPr>
        <w:t>un</w:t>
      </w:r>
      <w:r>
        <w:rPr>
          <w:rFonts w:ascii="Times New Roman" w:hAnsi="Times New Roman"/>
          <w:spacing w:val="1"/>
          <w:sz w:val="22"/>
        </w:rPr>
        <w:t>u-</w:t>
      </w:r>
      <w:r>
        <w:rPr>
          <w:rFonts w:ascii="Times New Roman" w:hAnsi="Times New Roman"/>
          <w:spacing w:val="6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trašnjem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pravu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velikog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broja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država.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Međutim,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veliki </w:t>
      </w:r>
      <w:r>
        <w:rPr>
          <w:rFonts w:ascii="Times New Roman" w:hAnsi="Times New Roman"/>
          <w:spacing w:val="-1"/>
          <w:sz w:val="22"/>
        </w:rPr>
        <w:t>broj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ljudi</w:t>
      </w:r>
      <w:r>
        <w:rPr>
          <w:rFonts w:ascii="Times New Roman" w:hAnsi="Times New Roman"/>
          <w:spacing w:val="-2"/>
          <w:sz w:val="22"/>
        </w:rPr>
        <w:t> doktrina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ljudskih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prava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5"/>
          <w:sz w:val="22"/>
        </w:rPr>
        <w:t>ima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vanp</w:t>
      </w:r>
      <w:r>
        <w:rPr>
          <w:rFonts w:ascii="Times New Roman" w:hAnsi="Times New Roman"/>
          <w:spacing w:val="-1"/>
          <w:sz w:val="22"/>
        </w:rPr>
        <w:t>ravni</w:t>
      </w:r>
      <w:r>
        <w:rPr>
          <w:rFonts w:ascii="Times New Roman" w:hAnsi="Times New Roman"/>
          <w:spacing w:val="7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karakter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čini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fundamentalnu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moralnu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osnovu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regulisanje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savremenog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geopolitičkog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poretka.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Ljudska</w:t>
      </w:r>
      <w:r>
        <w:rPr>
          <w:rFonts w:ascii="Times New Roman" w:hAnsi="Times New Roman"/>
          <w:spacing w:val="109"/>
          <w:sz w:val="22"/>
        </w:rPr>
        <w:t> </w:t>
      </w:r>
      <w:r>
        <w:rPr>
          <w:rFonts w:ascii="Times New Roman" w:hAnsi="Times New Roman"/>
          <w:sz w:val="22"/>
        </w:rPr>
        <w:t>prava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se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tako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pokazuju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kao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demokratski</w:t>
      </w:r>
      <w:r>
        <w:rPr>
          <w:rFonts w:ascii="Times New Roman" w:hAnsi="Times New Roman"/>
          <w:spacing w:val="3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ideali.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Bosna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Hercegovina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učinila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3"/>
          <w:sz w:val="22"/>
        </w:rPr>
        <w:t>veoma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malo</w:t>
      </w:r>
      <w:r>
        <w:rPr>
          <w:rFonts w:ascii="Times New Roman" w:hAnsi="Times New Roman"/>
          <w:spacing w:val="36"/>
          <w:sz w:val="22"/>
        </w:rPr>
        <w:t> </w:t>
      </w:r>
      <w:r>
        <w:rPr>
          <w:rFonts w:ascii="Times New Roman" w:hAnsi="Times New Roman"/>
          <w:spacing w:val="-3"/>
          <w:sz w:val="22"/>
        </w:rPr>
        <w:t>na</w:t>
      </w:r>
      <w:r>
        <w:rPr>
          <w:rFonts w:ascii="Times New Roman" w:hAnsi="Times New Roman"/>
          <w:spacing w:val="3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polju</w:t>
      </w:r>
      <w:r>
        <w:rPr>
          <w:rFonts w:ascii="Times New Roman" w:hAnsi="Times New Roman"/>
          <w:spacing w:val="5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usklađivanja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svog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zakonodavstva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prakse sa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važećim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međunarodnim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normama.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Svakodnevno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smo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z w:val="22"/>
        </w:rPr>
        <w:t>svj</w:t>
      </w:r>
      <w:r>
        <w:rPr>
          <w:rFonts w:ascii="Times New Roman" w:hAnsi="Times New Roman"/>
          <w:sz w:val="22"/>
        </w:rPr>
        <w:t>e-</w:t>
      </w:r>
      <w:r>
        <w:rPr>
          <w:rFonts w:ascii="Times New Roman" w:hAnsi="Times New Roman"/>
          <w:spacing w:val="8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doci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kršenja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ljudskih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prava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2"/>
          <w:sz w:val="22"/>
        </w:rPr>
        <w:t> sloboda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evidentno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je </w:t>
      </w:r>
      <w:r>
        <w:rPr>
          <w:rFonts w:ascii="Times New Roman" w:hAnsi="Times New Roman"/>
          <w:spacing w:val="-1"/>
          <w:sz w:val="22"/>
        </w:rPr>
        <w:t>odsustvo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vladavine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prava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pravne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države.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protekloj</w:t>
      </w:r>
      <w:r>
        <w:rPr>
          <w:rFonts w:ascii="Times New Roman" w:hAnsi="Times New Roman"/>
          <w:spacing w:val="5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godini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zabilježena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je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eskalacija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napada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3"/>
          <w:sz w:val="22"/>
        </w:rPr>
        <w:t>na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zaštitnike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ljudskih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prava,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3"/>
          <w:sz w:val="22"/>
        </w:rPr>
        <w:t>na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medije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novinare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1"/>
          <w:sz w:val="22"/>
        </w:rPr>
        <w:t>što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predstavlja</w:t>
      </w:r>
      <w:r>
        <w:rPr>
          <w:rFonts w:ascii="Times New Roman" w:hAnsi="Times New Roman"/>
          <w:spacing w:val="7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napad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3"/>
          <w:sz w:val="22"/>
        </w:rPr>
        <w:t>na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slobodu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medija,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slobodu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informisanja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javnosti.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jedne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strane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ova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prava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z w:val="22"/>
        </w:rPr>
        <w:t>su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3"/>
          <w:sz w:val="22"/>
        </w:rPr>
        <w:t>pravna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č</w:t>
      </w:r>
      <w:r>
        <w:rPr>
          <w:rFonts w:ascii="Times New Roman" w:hAnsi="Times New Roman"/>
          <w:spacing w:val="-1"/>
          <w:sz w:val="22"/>
        </w:rPr>
        <w:t>injenica,</w:t>
      </w:r>
      <w:r>
        <w:rPr>
          <w:rFonts w:ascii="Times New Roman" w:hAnsi="Times New Roman"/>
          <w:spacing w:val="105"/>
          <w:sz w:val="22"/>
        </w:rPr>
        <w:t> </w:t>
      </w:r>
      <w:r>
        <w:rPr>
          <w:rFonts w:ascii="Times New Roman" w:hAnsi="Times New Roman"/>
          <w:sz w:val="22"/>
        </w:rPr>
        <w:t>koje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ukazuju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3"/>
          <w:sz w:val="22"/>
        </w:rPr>
        <w:t>na</w:t>
      </w:r>
      <w:r>
        <w:rPr>
          <w:rFonts w:ascii="Times New Roman" w:hAnsi="Times New Roman"/>
          <w:spacing w:val="9"/>
          <w:sz w:val="22"/>
        </w:rPr>
        <w:t> </w:t>
      </w:r>
      <w:r>
        <w:rPr>
          <w:rFonts w:ascii="Times New Roman" w:hAnsi="Times New Roman"/>
          <w:sz w:val="22"/>
        </w:rPr>
        <w:t>to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3"/>
          <w:sz w:val="22"/>
        </w:rPr>
        <w:t>da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ljudska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prava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3"/>
          <w:sz w:val="22"/>
        </w:rPr>
        <w:t>nisu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samo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puka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institucija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nego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3"/>
          <w:sz w:val="22"/>
        </w:rPr>
        <w:t>da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2"/>
          <w:sz w:val="22"/>
        </w:rPr>
        <w:t>se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Times New Roman" w:hAnsi="Times New Roman"/>
          <w:spacing w:val="-2"/>
          <w:sz w:val="22"/>
        </w:rPr>
        <w:t>ona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razvijaju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mijenjaju,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sa</w:t>
      </w:r>
      <w:r>
        <w:rPr>
          <w:rFonts w:ascii="Times New Roman" w:hAnsi="Times New Roman"/>
          <w:spacing w:val="7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druge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strane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kroz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njih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2"/>
          <w:sz w:val="22"/>
        </w:rPr>
        <w:t>se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prepoznaju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novi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problemi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koji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ugrožavaju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z w:val="22"/>
        </w:rPr>
        <w:t>pravo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3"/>
          <w:sz w:val="22"/>
        </w:rPr>
        <w:t>na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2"/>
          <w:sz w:val="22"/>
        </w:rPr>
        <w:t>život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z w:val="22"/>
        </w:rPr>
        <w:t>svih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ljudi.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1"/>
          <w:sz w:val="22"/>
        </w:rPr>
        <w:t>Kroz</w:t>
      </w:r>
      <w:r>
        <w:rPr>
          <w:rFonts w:ascii="Times New Roman" w:hAnsi="Times New Roman"/>
          <w:spacing w:val="66"/>
          <w:sz w:val="22"/>
        </w:rPr>
        <w:t> </w:t>
      </w:r>
      <w:r>
        <w:rPr>
          <w:rFonts w:ascii="Times New Roman" w:hAnsi="Times New Roman"/>
          <w:sz w:val="22"/>
        </w:rPr>
        <w:t>svoj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1"/>
          <w:sz w:val="22"/>
        </w:rPr>
        <w:t>rad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nastojaću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3"/>
          <w:sz w:val="22"/>
        </w:rPr>
        <w:t>da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objasnim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1"/>
          <w:sz w:val="22"/>
        </w:rPr>
        <w:t>stanje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poštovanja</w:t>
      </w:r>
      <w:r>
        <w:rPr>
          <w:rFonts w:ascii="Times New Roman" w:hAnsi="Times New Roman"/>
          <w:spacing w:val="19"/>
          <w:sz w:val="22"/>
        </w:rPr>
        <w:t> </w:t>
      </w:r>
      <w:r>
        <w:rPr>
          <w:rFonts w:ascii="Times New Roman" w:hAnsi="Times New Roman"/>
          <w:sz w:val="22"/>
        </w:rPr>
        <w:t>osnovnih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ljudskih</w:t>
      </w:r>
      <w:r>
        <w:rPr>
          <w:rFonts w:ascii="Times New Roman" w:hAnsi="Times New Roman"/>
          <w:spacing w:val="7"/>
          <w:sz w:val="22"/>
        </w:rPr>
        <w:t> </w:t>
      </w:r>
      <w:r>
        <w:rPr>
          <w:rFonts w:ascii="Times New Roman" w:hAnsi="Times New Roman"/>
          <w:spacing w:val="1"/>
          <w:sz w:val="22"/>
        </w:rPr>
        <w:t>prava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sloboda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u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z w:val="22"/>
        </w:rPr>
        <w:t>Bosni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8"/>
          <w:sz w:val="22"/>
        </w:rPr>
        <w:t> </w:t>
      </w:r>
      <w:r>
        <w:rPr>
          <w:rFonts w:ascii="Times New Roman" w:hAnsi="Times New Roman"/>
          <w:sz w:val="22"/>
        </w:rPr>
        <w:t>Herceg</w:t>
      </w:r>
      <w:r>
        <w:rPr>
          <w:rFonts w:ascii="Times New Roman" w:hAnsi="Times New Roman"/>
          <w:sz w:val="22"/>
        </w:rPr>
        <w:t>o-</w:t>
      </w:r>
      <w:r>
        <w:rPr>
          <w:rFonts w:ascii="Times New Roman" w:hAnsi="Times New Roman"/>
          <w:spacing w:val="5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vini.</w:t>
      </w:r>
    </w:p>
    <w:p>
      <w:pPr>
        <w:spacing w:before="1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KLJUČNE</w:t>
      </w:r>
      <w:r>
        <w:rPr>
          <w:rFonts w:ascii="Times New Roman" w:hAnsi="Times New Roman"/>
          <w:b/>
          <w:spacing w:val="3"/>
          <w:sz w:val="22"/>
        </w:rPr>
        <w:t> </w:t>
      </w:r>
      <w:r>
        <w:rPr>
          <w:rFonts w:ascii="Times New Roman" w:hAnsi="Times New Roman"/>
          <w:b/>
          <w:sz w:val="22"/>
        </w:rPr>
        <w:t>RIJEČI</w:t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ljudska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prava,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diskriminacija,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konvencija,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implementacija,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zakonodavstvo.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1"/>
        </w:numPr>
        <w:tabs>
          <w:tab w:pos="3803" w:val="left" w:leader="none"/>
        </w:tabs>
        <w:spacing w:line="240" w:lineRule="auto" w:before="0" w:after="0"/>
        <w:ind w:left="3802" w:right="0" w:hanging="245"/>
        <w:jc w:val="left"/>
        <w:rPr>
          <w:b w:val="0"/>
          <w:bCs w:val="0"/>
        </w:rPr>
      </w:pPr>
      <w:r>
        <w:rPr>
          <w:spacing w:val="-1"/>
        </w:rPr>
        <w:t>Pojam</w:t>
      </w:r>
      <w:r>
        <w:rPr>
          <w:spacing w:val="-12"/>
        </w:rPr>
        <w:t> </w:t>
      </w:r>
      <w:r>
        <w:rPr>
          <w:spacing w:val="-2"/>
        </w:rPr>
        <w:t>ljudskih</w:t>
      </w:r>
      <w:r>
        <w:rPr>
          <w:spacing w:val="-8"/>
        </w:rPr>
        <w:t> </w:t>
      </w:r>
      <w:r>
        <w:rPr>
          <w:spacing w:val="-2"/>
        </w:rPr>
        <w:t>prava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02" w:firstLine="720"/>
        <w:jc w:val="both"/>
        <w:rPr>
          <w:rFonts w:ascii="Times New Roman" w:hAnsi="Times New Roman" w:cs="Times New Roman" w:eastAsia="Times New Roman"/>
        </w:rPr>
      </w:pPr>
      <w:r>
        <w:rPr>
          <w:spacing w:val="1"/>
        </w:rPr>
        <w:t>Nakon</w:t>
      </w:r>
      <w:r>
        <w:rPr>
          <w:spacing w:val="11"/>
        </w:rPr>
        <w:t> </w:t>
      </w:r>
      <w:r>
        <w:rPr/>
        <w:t>Drugog</w:t>
      </w:r>
      <w:r>
        <w:rPr>
          <w:spacing w:val="15"/>
        </w:rPr>
        <w:t> </w:t>
      </w:r>
      <w:r>
        <w:rPr>
          <w:spacing w:val="1"/>
        </w:rPr>
        <w:t>svjetskog</w:t>
      </w:r>
      <w:r>
        <w:rPr>
          <w:spacing w:val="11"/>
        </w:rPr>
        <w:t> </w:t>
      </w:r>
      <w:r>
        <w:rPr>
          <w:spacing w:val="1"/>
        </w:rPr>
        <w:t>rata</w:t>
      </w:r>
      <w:r>
        <w:rPr>
          <w:spacing w:val="11"/>
        </w:rPr>
        <w:t> </w:t>
      </w:r>
      <w:r>
        <w:rPr/>
        <w:t>u</w:t>
      </w:r>
      <w:r>
        <w:rPr>
          <w:spacing w:val="15"/>
        </w:rPr>
        <w:t> </w:t>
      </w:r>
      <w:r>
        <w:rPr>
          <w:spacing w:val="1"/>
        </w:rPr>
        <w:t>svjetu</w:t>
      </w:r>
      <w:r>
        <w:rPr>
          <w:spacing w:val="11"/>
        </w:rPr>
        <w:t> </w:t>
      </w:r>
      <w:r>
        <w:rPr>
          <w:spacing w:val="1"/>
        </w:rPr>
        <w:t>se</w:t>
      </w:r>
      <w:r>
        <w:rPr>
          <w:spacing w:val="14"/>
        </w:rPr>
        <w:t> </w:t>
      </w:r>
      <w:r>
        <w:rPr>
          <w:spacing w:val="-1"/>
        </w:rPr>
        <w:t>javlja</w:t>
      </w:r>
      <w:r>
        <w:rPr>
          <w:spacing w:val="14"/>
        </w:rPr>
        <w:t> </w:t>
      </w:r>
      <w:r>
        <w:rPr>
          <w:spacing w:val="1"/>
        </w:rPr>
        <w:t>potreba</w:t>
      </w:r>
      <w:r>
        <w:rPr>
          <w:spacing w:val="15"/>
        </w:rPr>
        <w:t> </w:t>
      </w:r>
      <w:r>
        <w:rPr>
          <w:spacing w:val="-1"/>
        </w:rPr>
        <w:t>za</w:t>
      </w:r>
      <w:r>
        <w:rPr>
          <w:spacing w:val="10"/>
        </w:rPr>
        <w:t> </w:t>
      </w:r>
      <w:r>
        <w:rPr>
          <w:spacing w:val="1"/>
        </w:rPr>
        <w:t>osnivanjem</w:t>
      </w:r>
      <w:r>
        <w:rPr>
          <w:spacing w:val="7"/>
        </w:rPr>
        <w:t> </w:t>
      </w:r>
      <w:r>
        <w:rPr>
          <w:spacing w:val="1"/>
        </w:rPr>
        <w:t>organizacije</w:t>
      </w:r>
      <w:r>
        <w:rPr>
          <w:spacing w:val="15"/>
        </w:rPr>
        <w:t> </w:t>
      </w:r>
      <w:r>
        <w:rPr>
          <w:spacing w:val="2"/>
        </w:rPr>
        <w:t>čiji</w:t>
      </w:r>
      <w:r>
        <w:rPr>
          <w:spacing w:val="44"/>
          <w:w w:val="99"/>
        </w:rPr>
        <w:t> </w:t>
      </w:r>
      <w:r>
        <w:rPr>
          <w:spacing w:val="2"/>
        </w:rPr>
        <w:t>bi</w:t>
      </w:r>
      <w:r>
        <w:rPr>
          <w:spacing w:val="17"/>
        </w:rPr>
        <w:t> </w:t>
      </w:r>
      <w:r>
        <w:rPr/>
        <w:t>cilj</w:t>
      </w:r>
      <w:r>
        <w:rPr>
          <w:spacing w:val="23"/>
        </w:rPr>
        <w:t> </w:t>
      </w:r>
      <w:r>
        <w:rPr>
          <w:spacing w:val="-2"/>
        </w:rPr>
        <w:t>bio</w:t>
      </w:r>
      <w:r>
        <w:rPr>
          <w:spacing w:val="26"/>
        </w:rPr>
        <w:t> </w:t>
      </w:r>
      <w:r>
        <w:rPr>
          <w:spacing w:val="1"/>
        </w:rPr>
        <w:t>očuvanje</w:t>
      </w:r>
      <w:r>
        <w:rPr>
          <w:spacing w:val="25"/>
        </w:rPr>
        <w:t> </w:t>
      </w:r>
      <w:r>
        <w:rPr/>
        <w:t>mira</w:t>
      </w:r>
      <w:r>
        <w:rPr>
          <w:spacing w:val="26"/>
        </w:rPr>
        <w:t> </w:t>
      </w:r>
      <w:r>
        <w:rPr/>
        <w:t>i</w:t>
      </w:r>
      <w:r>
        <w:rPr>
          <w:spacing w:val="18"/>
        </w:rPr>
        <w:t> </w:t>
      </w:r>
      <w:r>
        <w:rPr>
          <w:spacing w:val="1"/>
        </w:rPr>
        <w:t>sigurnosti</w:t>
      </w:r>
      <w:r>
        <w:rPr>
          <w:spacing w:val="17"/>
        </w:rPr>
        <w:t> </w:t>
      </w:r>
      <w:r>
        <w:rPr/>
        <w:t>i</w:t>
      </w:r>
      <w:r>
        <w:rPr>
          <w:spacing w:val="13"/>
        </w:rPr>
        <w:t> </w:t>
      </w:r>
      <w:r>
        <w:rPr>
          <w:spacing w:val="2"/>
        </w:rPr>
        <w:t>osiguranje</w:t>
      </w:r>
      <w:r>
        <w:rPr>
          <w:spacing w:val="21"/>
        </w:rPr>
        <w:t> </w:t>
      </w:r>
      <w:r>
        <w:rPr>
          <w:spacing w:val="1"/>
        </w:rPr>
        <w:t>zaštite</w:t>
      </w:r>
      <w:r>
        <w:rPr>
          <w:spacing w:val="21"/>
        </w:rPr>
        <w:t> </w:t>
      </w:r>
      <w:r>
        <w:rPr>
          <w:spacing w:val="1"/>
        </w:rPr>
        <w:t>ljudskih</w:t>
      </w:r>
      <w:r>
        <w:rPr>
          <w:spacing w:val="16"/>
        </w:rPr>
        <w:t> </w:t>
      </w:r>
      <w:r>
        <w:rPr>
          <w:spacing w:val="1"/>
        </w:rPr>
        <w:t>prava.</w:t>
      </w:r>
      <w:r>
        <w:rPr>
          <w:spacing w:val="24"/>
        </w:rPr>
        <w:t> </w:t>
      </w:r>
      <w:r>
        <w:rPr>
          <w:spacing w:val="-1"/>
        </w:rPr>
        <w:t>Ono</w:t>
      </w:r>
      <w:r>
        <w:rPr>
          <w:spacing w:val="26"/>
        </w:rPr>
        <w:t> </w:t>
      </w:r>
      <w:r>
        <w:rPr>
          <w:spacing w:val="1"/>
        </w:rPr>
        <w:t>što</w:t>
      </w:r>
      <w:r>
        <w:rPr>
          <w:spacing w:val="22"/>
        </w:rPr>
        <w:t> </w:t>
      </w:r>
      <w:r>
        <w:rPr>
          <w:spacing w:val="1"/>
        </w:rPr>
        <w:t>se</w:t>
      </w:r>
      <w:r>
        <w:rPr>
          <w:spacing w:val="15"/>
        </w:rPr>
        <w:t> </w:t>
      </w:r>
      <w:r>
        <w:rPr/>
        <w:t>desilo</w:t>
      </w:r>
      <w:r>
        <w:rPr>
          <w:spacing w:val="27"/>
        </w:rPr>
        <w:t> </w:t>
      </w:r>
      <w:r>
        <w:rPr/>
        <w:t>ne</w:t>
      </w:r>
      <w:r>
        <w:rPr>
          <w:spacing w:val="62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smije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više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ponoviti.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obzirom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2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dva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svje</w:t>
      </w:r>
      <w:r>
        <w:rPr>
          <w:spacing w:val="1"/>
        </w:rPr>
        <w:t>tska</w:t>
      </w:r>
      <w:r>
        <w:rPr>
          <w:spacing w:val="6"/>
        </w:rPr>
        <w:t> </w:t>
      </w:r>
      <w:r>
        <w:rPr>
          <w:spacing w:val="1"/>
        </w:rPr>
        <w:t>rata</w:t>
      </w:r>
      <w:r>
        <w:rPr>
          <w:spacing w:val="11"/>
        </w:rPr>
        <w:t> </w:t>
      </w:r>
      <w:r>
        <w:rPr/>
        <w:t>nanijela</w:t>
      </w:r>
      <w:r>
        <w:rPr>
          <w:spacing w:val="6"/>
        </w:rPr>
        <w:t> </w:t>
      </w:r>
      <w:r>
        <w:rPr>
          <w:spacing w:val="1"/>
        </w:rPr>
        <w:t>ogromnu</w:t>
      </w:r>
      <w:r>
        <w:rPr>
          <w:spacing w:val="10"/>
        </w:rPr>
        <w:t> </w:t>
      </w:r>
      <w:r>
        <w:rPr>
          <w:spacing w:val="1"/>
        </w:rPr>
        <w:t>štetu</w:t>
      </w:r>
      <w:r>
        <w:rPr>
          <w:spacing w:val="7"/>
        </w:rPr>
        <w:t> </w:t>
      </w:r>
      <w:r>
        <w:rPr>
          <w:spacing w:val="1"/>
        </w:rPr>
        <w:t>čovječanstvu,</w:t>
      </w:r>
      <w:r>
        <w:rPr>
          <w:spacing w:val="54"/>
          <w:w w:val="99"/>
        </w:rPr>
        <w:t> </w:t>
      </w:r>
      <w:r>
        <w:rPr>
          <w:spacing w:val="1"/>
        </w:rPr>
        <w:t>osnivači</w:t>
      </w:r>
      <w:r>
        <w:rPr>
          <w:spacing w:val="11"/>
        </w:rPr>
        <w:t> </w:t>
      </w:r>
      <w:r>
        <w:rPr>
          <w:spacing w:val="1"/>
        </w:rPr>
        <w:t>Ujedinjenih</w:t>
      </w:r>
      <w:r>
        <w:rPr>
          <w:spacing w:val="21"/>
        </w:rPr>
        <w:t> </w:t>
      </w:r>
      <w:r>
        <w:rPr/>
        <w:t>nacija</w:t>
      </w:r>
      <w:r>
        <w:rPr>
          <w:spacing w:val="23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2"/>
        </w:rPr>
        <w:t>autori</w:t>
      </w:r>
      <w:r>
        <w:rPr>
          <w:spacing w:val="7"/>
        </w:rPr>
        <w:t> </w:t>
      </w:r>
      <w:r>
        <w:rPr>
          <w:spacing w:val="1"/>
        </w:rPr>
        <w:t>Povelje</w:t>
      </w:r>
      <w:r>
        <w:rPr>
          <w:spacing w:val="20"/>
        </w:rPr>
        <w:t> </w:t>
      </w:r>
      <w:r>
        <w:rPr>
          <w:spacing w:val="1"/>
        </w:rPr>
        <w:t>pokušali</w:t>
      </w:r>
      <w:r>
        <w:rPr>
          <w:spacing w:val="16"/>
        </w:rPr>
        <w:t> </w:t>
      </w:r>
      <w:r>
        <w:rPr>
          <w:spacing w:val="-1"/>
        </w:rPr>
        <w:t>su</w:t>
      </w:r>
      <w:r>
        <w:rPr>
          <w:spacing w:val="16"/>
        </w:rPr>
        <w:t> </w:t>
      </w:r>
      <w:r>
        <w:rPr>
          <w:spacing w:val="1"/>
        </w:rPr>
        <w:t>ostavriti</w:t>
      </w:r>
      <w:r>
        <w:rPr>
          <w:spacing w:val="12"/>
        </w:rPr>
        <w:t> </w:t>
      </w:r>
      <w:r>
        <w:rPr/>
        <w:t>želju</w:t>
      </w:r>
      <w:r>
        <w:rPr>
          <w:spacing w:val="20"/>
        </w:rPr>
        <w:t> </w:t>
      </w:r>
      <w:r>
        <w:rPr>
          <w:spacing w:val="1"/>
        </w:rPr>
        <w:t>za</w:t>
      </w:r>
      <w:r>
        <w:rPr>
          <w:spacing w:val="19"/>
        </w:rPr>
        <w:t> </w:t>
      </w:r>
      <w:r>
        <w:rPr>
          <w:spacing w:val="1"/>
        </w:rPr>
        <w:t>mirom</w:t>
      </w:r>
      <w:r>
        <w:rPr>
          <w:spacing w:val="28"/>
        </w:rPr>
        <w:t> </w:t>
      </w:r>
      <w:r>
        <w:rPr>
          <w:spacing w:val="1"/>
        </w:rPr>
        <w:t>zajedničkim</w:t>
      </w:r>
      <w:r>
        <w:rPr>
          <w:spacing w:val="60"/>
          <w:w w:val="99"/>
        </w:rPr>
        <w:t> </w:t>
      </w:r>
      <w:r>
        <w:rPr>
          <w:spacing w:val="2"/>
        </w:rPr>
        <w:t>projektom</w:t>
      </w:r>
      <w:r>
        <w:rPr>
          <w:spacing w:val="7"/>
        </w:rPr>
        <w:t> </w:t>
      </w:r>
      <w:r>
        <w:rPr>
          <w:spacing w:val="2"/>
        </w:rPr>
        <w:t>osigurati</w:t>
      </w:r>
      <w:r>
        <w:rPr>
          <w:spacing w:val="12"/>
        </w:rPr>
        <w:t> </w:t>
      </w:r>
      <w:r>
        <w:rPr>
          <w:spacing w:val="1"/>
        </w:rPr>
        <w:t>svjetski</w:t>
      </w:r>
      <w:r>
        <w:rPr>
          <w:spacing w:val="16"/>
        </w:rPr>
        <w:t> </w:t>
      </w:r>
      <w:r>
        <w:rPr>
          <w:spacing w:val="1"/>
        </w:rPr>
        <w:t>poredak</w:t>
      </w:r>
      <w:r>
        <w:rPr>
          <w:spacing w:val="25"/>
        </w:rPr>
        <w:t> </w:t>
      </w:r>
      <w:r>
        <w:rPr>
          <w:spacing w:val="-1"/>
        </w:rPr>
        <w:t>sa</w:t>
      </w:r>
      <w:r>
        <w:rPr>
          <w:spacing w:val="15"/>
        </w:rPr>
        <w:t> </w:t>
      </w:r>
      <w:r>
        <w:rPr>
          <w:spacing w:val="1"/>
        </w:rPr>
        <w:t>trajnim</w:t>
      </w:r>
      <w:r>
        <w:rPr>
          <w:spacing w:val="21"/>
        </w:rPr>
        <w:t> </w:t>
      </w:r>
      <w:r>
        <w:rPr/>
        <w:t>mirom.</w:t>
      </w:r>
      <w:r>
        <w:rPr>
          <w:spacing w:val="23"/>
        </w:rPr>
        <w:t> </w:t>
      </w:r>
      <w:r>
        <w:rPr>
          <w:spacing w:val="2"/>
        </w:rPr>
        <w:t>„Svi</w:t>
      </w:r>
      <w:r>
        <w:rPr>
          <w:spacing w:val="21"/>
        </w:rPr>
        <w:t> </w:t>
      </w:r>
      <w:r>
        <w:rPr/>
        <w:t>ljudi</w:t>
      </w:r>
      <w:r>
        <w:rPr>
          <w:spacing w:val="17"/>
        </w:rPr>
        <w:t> </w:t>
      </w:r>
      <w:r>
        <w:rPr>
          <w:spacing w:val="-1"/>
        </w:rPr>
        <w:t>su</w:t>
      </w:r>
      <w:r>
        <w:rPr>
          <w:spacing w:val="20"/>
        </w:rPr>
        <w:t> </w:t>
      </w:r>
      <w:r>
        <w:rPr>
          <w:spacing w:val="2"/>
        </w:rPr>
        <w:t>rođeni</w:t>
      </w:r>
      <w:r>
        <w:rPr>
          <w:spacing w:val="17"/>
        </w:rPr>
        <w:t> </w:t>
      </w:r>
      <w:r>
        <w:rPr>
          <w:spacing w:val="1"/>
        </w:rPr>
        <w:t>jednaki</w:t>
      </w:r>
      <w:r>
        <w:rPr>
          <w:spacing w:val="16"/>
        </w:rPr>
        <w:t> </w:t>
      </w:r>
      <w:r>
        <w:rPr>
          <w:spacing w:val="1"/>
        </w:rPr>
        <w:t>sa</w:t>
      </w:r>
      <w:r>
        <w:rPr>
          <w:spacing w:val="20"/>
        </w:rPr>
        <w:t> </w:t>
      </w:r>
      <w:r>
        <w:rPr>
          <w:spacing w:val="-1"/>
        </w:rPr>
        <w:t>jedna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48"/>
          <w:w w:val="99"/>
        </w:rPr>
        <w:t> </w:t>
      </w:r>
      <w:r>
        <w:rPr>
          <w:rFonts w:ascii="Times New Roman" w:hAnsi="Times New Roman" w:cs="Times New Roman" w:eastAsia="Times New Roman"/>
          <w:spacing w:val="1"/>
        </w:rPr>
        <w:t>kim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2"/>
        </w:rPr>
        <w:t>dostojanstvom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1"/>
        </w:rPr>
        <w:t>p</w:t>
      </w:r>
      <w:r>
        <w:rPr>
          <w:spacing w:val="1"/>
        </w:rPr>
        <w:t>ravima“,</w:t>
      </w:r>
      <w:r>
        <w:rPr>
          <w:spacing w:val="13"/>
        </w:rPr>
        <w:t> </w:t>
      </w:r>
      <w:r>
        <w:rPr>
          <w:spacing w:val="2"/>
        </w:rPr>
        <w:t>tako</w:t>
      </w:r>
      <w:r>
        <w:rPr>
          <w:spacing w:val="16"/>
        </w:rPr>
        <w:t> </w:t>
      </w:r>
      <w:r>
        <w:rPr/>
        <w:t>počinje</w:t>
      </w:r>
      <w:r>
        <w:rPr>
          <w:spacing w:val="19"/>
        </w:rPr>
        <w:t> </w:t>
      </w:r>
      <w:r>
        <w:rPr>
          <w:spacing w:val="1"/>
        </w:rPr>
        <w:t>član</w:t>
      </w:r>
      <w:r>
        <w:rPr>
          <w:spacing w:val="15"/>
        </w:rPr>
        <w:t> </w:t>
      </w:r>
      <w:r>
        <w:rPr/>
        <w:t>1.</w:t>
      </w:r>
      <w:r>
        <w:rPr>
          <w:spacing w:val="19"/>
        </w:rPr>
        <w:t> </w:t>
      </w:r>
      <w:r>
        <w:rPr>
          <w:spacing w:val="1"/>
        </w:rPr>
        <w:t>Opšte</w:t>
      </w:r>
      <w:r>
        <w:rPr>
          <w:spacing w:val="14"/>
        </w:rPr>
        <w:t> </w:t>
      </w:r>
      <w:r>
        <w:rPr/>
        <w:t>deklaracije</w:t>
      </w:r>
      <w:r>
        <w:rPr>
          <w:spacing w:val="15"/>
        </w:rPr>
        <w:t> </w:t>
      </w:r>
      <w:r>
        <w:rPr/>
        <w:t>o</w:t>
      </w:r>
      <w:r>
        <w:rPr>
          <w:spacing w:val="25"/>
        </w:rPr>
        <w:t> </w:t>
      </w:r>
      <w:r>
        <w:rPr/>
        <w:t>ljudskim</w:t>
      </w:r>
      <w:r>
        <w:rPr>
          <w:spacing w:val="11"/>
        </w:rPr>
        <w:t> </w:t>
      </w:r>
      <w:r>
        <w:rPr>
          <w:spacing w:val="1"/>
        </w:rPr>
        <w:t>pravima.</w:t>
      </w:r>
      <w:r>
        <w:rPr>
          <w:spacing w:val="14"/>
        </w:rPr>
        <w:t> </w:t>
      </w:r>
      <w:r>
        <w:rPr>
          <w:spacing w:val="1"/>
        </w:rPr>
        <w:t>To</w:t>
      </w:r>
      <w:r>
        <w:rPr>
          <w:spacing w:val="40"/>
          <w:w w:val="99"/>
        </w:rPr>
        <w:t> </w:t>
      </w:r>
      <w:r>
        <w:rPr>
          <w:spacing w:val="2"/>
        </w:rPr>
        <w:t>znači da</w:t>
      </w:r>
      <w:r>
        <w:rPr>
          <w:spacing w:val="11"/>
        </w:rPr>
        <w:t> </w:t>
      </w:r>
      <w:r>
        <w:rPr>
          <w:spacing w:val="2"/>
        </w:rPr>
        <w:t>svi</w:t>
      </w:r>
      <w:r>
        <w:rPr>
          <w:spacing w:val="7"/>
        </w:rPr>
        <w:t> </w:t>
      </w:r>
      <w:r>
        <w:rPr/>
        <w:t>mi</w:t>
      </w:r>
      <w:r>
        <w:rPr>
          <w:spacing w:val="2"/>
        </w:rPr>
        <w:t> od</w:t>
      </w:r>
      <w:r>
        <w:rPr>
          <w:spacing w:val="16"/>
        </w:rPr>
        <w:t> </w:t>
      </w:r>
      <w:r>
        <w:rPr>
          <w:spacing w:val="1"/>
        </w:rPr>
        <w:t>momenta</w:t>
      </w:r>
      <w:r>
        <w:rPr>
          <w:spacing w:val="10"/>
        </w:rPr>
        <w:t> </w:t>
      </w:r>
      <w:r>
        <w:rPr/>
        <w:t>našeg</w:t>
      </w:r>
      <w:r>
        <w:rPr>
          <w:spacing w:val="8"/>
        </w:rPr>
        <w:t> </w:t>
      </w:r>
      <w:r>
        <w:rPr>
          <w:spacing w:val="1"/>
        </w:rPr>
        <w:t>rođenja</w:t>
      </w:r>
      <w:r>
        <w:rPr>
          <w:spacing w:val="9"/>
        </w:rPr>
        <w:t> </w:t>
      </w:r>
      <w:r>
        <w:rPr/>
        <w:t>posjedujemo</w:t>
      </w:r>
      <w:r>
        <w:rPr>
          <w:spacing w:val="16"/>
        </w:rPr>
        <w:t> </w:t>
      </w:r>
      <w:r>
        <w:rPr>
          <w:spacing w:val="1"/>
        </w:rPr>
        <w:t>određena</w:t>
      </w:r>
      <w:r>
        <w:rPr>
          <w:spacing w:val="11"/>
        </w:rPr>
        <w:t> </w:t>
      </w:r>
      <w:r>
        <w:rPr/>
        <w:t>prava</w:t>
      </w:r>
      <w:r>
        <w:rPr>
          <w:spacing w:val="10"/>
        </w:rPr>
        <w:t> </w:t>
      </w:r>
      <w:r>
        <w:rPr>
          <w:spacing w:val="1"/>
        </w:rPr>
        <w:t>koja</w:t>
      </w:r>
      <w:r>
        <w:rPr>
          <w:spacing w:val="9"/>
        </w:rPr>
        <w:t> </w:t>
      </w:r>
      <w:r>
        <w:rPr>
          <w:spacing w:val="1"/>
        </w:rPr>
        <w:t>se</w:t>
      </w:r>
      <w:r>
        <w:rPr>
          <w:spacing w:val="11"/>
        </w:rPr>
        <w:t> </w:t>
      </w:r>
      <w:r>
        <w:rPr>
          <w:spacing w:val="1"/>
        </w:rPr>
        <w:t>nazivaju</w:t>
      </w:r>
      <w:r>
        <w:rPr>
          <w:spacing w:val="11"/>
        </w:rPr>
        <w:t> </w:t>
      </w:r>
      <w:r>
        <w:rPr/>
        <w:t>lju</w:t>
      </w:r>
      <w:r>
        <w:rPr>
          <w:rFonts w:ascii="Times New Roman" w:hAnsi="Times New Roman" w:cs="Times New Roman" w:eastAsia="Times New Roman"/>
        </w:rPr>
        <w:t>d-</w:t>
      </w:r>
      <w:r>
        <w:rPr>
          <w:rFonts w:ascii="Times New Roman" w:hAnsi="Times New Roman" w:cs="Times New Roman" w:eastAsia="Times New Roman"/>
          <w:spacing w:val="42"/>
          <w:w w:val="99"/>
        </w:rPr>
        <w:t> </w:t>
      </w:r>
      <w:r>
        <w:rPr>
          <w:rFonts w:ascii="Times New Roman" w:hAnsi="Times New Roman" w:cs="Times New Roman" w:eastAsia="Times New Roman"/>
          <w:spacing w:val="1"/>
        </w:rPr>
        <w:t>skim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pravima.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88" w:lineRule="auto"/>
        <w:ind w:right="105" w:firstLine="720"/>
        <w:jc w:val="both"/>
      </w:pPr>
      <w:r>
        <w:rPr>
          <w:rFonts w:ascii="Times New Roman" w:hAnsi="Times New Roman"/>
          <w:spacing w:val="1"/>
        </w:rPr>
        <w:t>Pod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ljudskim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pravima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smatraju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zagarantovana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pojedinca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zaštitu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2"/>
        </w:rPr>
        <w:t>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države,</w:t>
      </w:r>
      <w:r>
        <w:rPr>
          <w:rFonts w:ascii="Times New Roman" w:hAnsi="Times New Roman"/>
          <w:spacing w:val="76"/>
          <w:w w:val="99"/>
        </w:rPr>
        <w:t> </w:t>
      </w:r>
      <w:r>
        <w:rPr/>
        <w:t>prava</w:t>
      </w:r>
      <w:r>
        <w:rPr>
          <w:spacing w:val="14"/>
        </w:rPr>
        <w:t> </w:t>
      </w:r>
      <w:r>
        <w:rPr>
          <w:spacing w:val="1"/>
        </w:rPr>
        <w:t>koja</w:t>
      </w:r>
      <w:r>
        <w:rPr>
          <w:spacing w:val="15"/>
        </w:rPr>
        <w:t> </w:t>
      </w:r>
      <w:r>
        <w:rPr/>
        <w:t>im</w:t>
      </w:r>
      <w:r>
        <w:rPr>
          <w:spacing w:val="12"/>
        </w:rPr>
        <w:t> </w:t>
      </w:r>
      <w:r>
        <w:rPr>
          <w:spacing w:val="1"/>
        </w:rPr>
        <w:t>pripadaju</w:t>
      </w:r>
      <w:r>
        <w:rPr>
          <w:spacing w:val="16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1"/>
        </w:rPr>
        <w:t>osnovu</w:t>
      </w:r>
      <w:r>
        <w:rPr>
          <w:spacing w:val="16"/>
        </w:rPr>
        <w:t> </w:t>
      </w:r>
      <w:r>
        <w:rPr/>
        <w:t>njihovog</w:t>
      </w:r>
      <w:r>
        <w:rPr>
          <w:spacing w:val="16"/>
        </w:rPr>
        <w:t> </w:t>
      </w:r>
      <w:r>
        <w:rPr/>
        <w:t>postojanja</w:t>
      </w:r>
      <w:r>
        <w:rPr>
          <w:spacing w:val="15"/>
        </w:rPr>
        <w:t> </w:t>
      </w:r>
      <w:r>
        <w:rPr>
          <w:spacing w:val="1"/>
        </w:rPr>
        <w:t>kao</w:t>
      </w:r>
      <w:r>
        <w:rPr>
          <w:spacing w:val="15"/>
        </w:rPr>
        <w:t> </w:t>
      </w:r>
      <w:r>
        <w:rPr>
          <w:spacing w:val="1"/>
        </w:rPr>
        <w:t>čovjeka,</w:t>
      </w:r>
      <w:r>
        <w:rPr>
          <w:spacing w:val="14"/>
        </w:rPr>
        <w:t> </w:t>
      </w:r>
      <w:r>
        <w:rPr>
          <w:spacing w:val="1"/>
        </w:rPr>
        <w:t>prava</w:t>
      </w:r>
      <w:r>
        <w:rPr>
          <w:spacing w:val="12"/>
        </w:rPr>
        <w:t> </w:t>
      </w:r>
      <w:r>
        <w:rPr>
          <w:spacing w:val="1"/>
        </w:rPr>
        <w:t>koja</w:t>
      </w:r>
      <w:r>
        <w:rPr>
          <w:spacing w:val="14"/>
        </w:rPr>
        <w:t> </w:t>
      </w:r>
      <w:r>
        <w:rPr>
          <w:spacing w:val="1"/>
        </w:rPr>
        <w:t>su</w:t>
      </w:r>
      <w:r>
        <w:rPr>
          <w:spacing w:val="11"/>
        </w:rPr>
        <w:t> </w:t>
      </w:r>
      <w:r>
        <w:rPr>
          <w:spacing w:val="1"/>
        </w:rPr>
        <w:t>održiva</w:t>
      </w:r>
      <w:r>
        <w:rPr>
          <w:spacing w:val="20"/>
        </w:rPr>
        <w:t> </w:t>
      </w:r>
      <w:r>
        <w:rPr/>
        <w:t>ne</w:t>
      </w:r>
      <w:r>
        <w:rPr>
          <w:spacing w:val="64"/>
          <w:w w:val="99"/>
        </w:rPr>
        <w:t> </w:t>
      </w:r>
      <w:r>
        <w:rPr/>
        <w:t>mogu</w:t>
      </w:r>
      <w:r>
        <w:rPr>
          <w:spacing w:val="16"/>
        </w:rPr>
        <w:t> </w:t>
      </w:r>
      <w:r>
        <w:rPr/>
        <w:t>biti</w:t>
      </w:r>
      <w:r>
        <w:rPr>
          <w:spacing w:val="7"/>
        </w:rPr>
        <w:t> </w:t>
      </w:r>
      <w:r>
        <w:rPr>
          <w:spacing w:val="1"/>
        </w:rPr>
        <w:t>ograničena</w:t>
      </w:r>
      <w:r>
        <w:rPr>
          <w:spacing w:val="11"/>
        </w:rPr>
        <w:t> </w:t>
      </w:r>
      <w:r>
        <w:rPr>
          <w:spacing w:val="2"/>
        </w:rPr>
        <w:t>od</w:t>
      </w:r>
      <w:r>
        <w:rPr>
          <w:spacing w:val="12"/>
        </w:rPr>
        <w:t> </w:t>
      </w:r>
      <w:r>
        <w:rPr>
          <w:spacing w:val="1"/>
        </w:rPr>
        <w:t>strane</w:t>
      </w:r>
      <w:r>
        <w:rPr>
          <w:spacing w:val="11"/>
        </w:rPr>
        <w:t> </w:t>
      </w:r>
      <w:r>
        <w:rPr>
          <w:spacing w:val="1"/>
        </w:rPr>
        <w:t>države.</w:t>
      </w:r>
      <w:r>
        <w:rPr>
          <w:spacing w:val="19"/>
        </w:rPr>
        <w:t> </w:t>
      </w:r>
      <w:r>
        <w:rPr>
          <w:spacing w:val="1"/>
        </w:rPr>
        <w:t>Ljudska</w:t>
      </w:r>
      <w:r>
        <w:rPr>
          <w:spacing w:val="11"/>
        </w:rPr>
        <w:t> </w:t>
      </w:r>
      <w:r>
        <w:rPr/>
        <w:t>prava</w:t>
      </w:r>
      <w:r>
        <w:rPr>
          <w:spacing w:val="15"/>
        </w:rPr>
        <w:t> </w:t>
      </w:r>
      <w:r>
        <w:rPr>
          <w:spacing w:val="-1"/>
        </w:rPr>
        <w:t>su</w:t>
      </w:r>
      <w:r>
        <w:rPr>
          <w:spacing w:val="11"/>
        </w:rPr>
        <w:t> </w:t>
      </w:r>
      <w:r>
        <w:rPr>
          <w:spacing w:val="1"/>
        </w:rPr>
        <w:t>urođena</w:t>
      </w:r>
      <w:r>
        <w:rPr>
          <w:spacing w:val="12"/>
        </w:rPr>
        <w:t> </w:t>
      </w:r>
      <w:r>
        <w:rPr>
          <w:spacing w:val="1"/>
        </w:rPr>
        <w:t>prava</w:t>
      </w:r>
      <w:r>
        <w:rPr>
          <w:spacing w:val="15"/>
        </w:rPr>
        <w:t> </w:t>
      </w:r>
      <w:r>
        <w:rPr/>
        <w:t>i</w:t>
      </w:r>
      <w:r>
        <w:rPr>
          <w:spacing w:val="12"/>
        </w:rPr>
        <w:t> </w:t>
      </w:r>
      <w:r>
        <w:rPr/>
        <w:t>jedanaka</w:t>
      </w:r>
      <w:r>
        <w:rPr>
          <w:spacing w:val="15"/>
        </w:rPr>
        <w:t> </w:t>
      </w:r>
      <w:r>
        <w:rPr>
          <w:spacing w:val="-1"/>
        </w:rPr>
        <w:t>su</w:t>
      </w:r>
      <w:r>
        <w:rPr>
          <w:spacing w:val="11"/>
        </w:rPr>
        <w:t> </w:t>
      </w:r>
      <w:r>
        <w:rPr>
          <w:spacing w:val="1"/>
        </w:rPr>
        <w:t>za</w:t>
      </w:r>
      <w:r>
        <w:rPr>
          <w:spacing w:val="16"/>
        </w:rPr>
        <w:t> </w:t>
      </w:r>
      <w:r>
        <w:rPr/>
        <w:t>ljude</w:t>
      </w:r>
      <w:r>
        <w:rPr>
          <w:spacing w:val="50"/>
          <w:w w:val="99"/>
        </w:rPr>
        <w:t> </w:t>
      </w:r>
      <w:r>
        <w:rPr/>
        <w:t>na</w:t>
      </w:r>
      <w:r>
        <w:rPr>
          <w:spacing w:val="11"/>
        </w:rPr>
        <w:t> </w:t>
      </w:r>
      <w:r>
        <w:rPr>
          <w:spacing w:val="1"/>
        </w:rPr>
        <w:t>svijetu.</w:t>
      </w:r>
      <w:r>
        <w:rPr>
          <w:spacing w:val="15"/>
        </w:rPr>
        <w:t> </w:t>
      </w:r>
      <w:r>
        <w:rPr/>
        <w:t>Zbog</w:t>
      </w:r>
      <w:r>
        <w:rPr>
          <w:spacing w:val="11"/>
        </w:rPr>
        <w:t> </w:t>
      </w:r>
      <w:r>
        <w:rPr>
          <w:spacing w:val="2"/>
        </w:rPr>
        <w:t>ovog</w:t>
      </w:r>
      <w:r>
        <w:rPr>
          <w:spacing w:val="12"/>
        </w:rPr>
        <w:t> </w:t>
      </w:r>
      <w:r>
        <w:rPr>
          <w:spacing w:val="1"/>
        </w:rPr>
        <w:t>razloga</w:t>
      </w:r>
      <w:r>
        <w:rPr>
          <w:spacing w:val="15"/>
        </w:rPr>
        <w:t> </w:t>
      </w:r>
      <w:r>
        <w:rPr/>
        <w:t>ljudska</w:t>
      </w:r>
      <w:r>
        <w:rPr>
          <w:spacing w:val="12"/>
        </w:rPr>
        <w:t> </w:t>
      </w:r>
      <w:r>
        <w:rPr>
          <w:spacing w:val="1"/>
        </w:rPr>
        <w:t>prava</w:t>
      </w:r>
      <w:r>
        <w:rPr>
          <w:spacing w:val="11"/>
        </w:rPr>
        <w:t> </w:t>
      </w:r>
      <w:r>
        <w:rPr>
          <w:spacing w:val="1"/>
        </w:rPr>
        <w:t>su</w:t>
      </w:r>
      <w:r>
        <w:rPr>
          <w:spacing w:val="16"/>
        </w:rPr>
        <w:t> </w:t>
      </w:r>
      <w:r>
        <w:rPr/>
        <w:t>neotuđiva,</w:t>
      </w:r>
      <w:r>
        <w:rPr>
          <w:spacing w:val="20"/>
        </w:rPr>
        <w:t> </w:t>
      </w:r>
      <w:r>
        <w:rPr>
          <w:spacing w:val="1"/>
        </w:rPr>
        <w:t>što</w:t>
      </w:r>
      <w:r>
        <w:rPr>
          <w:spacing w:val="16"/>
        </w:rPr>
        <w:t> </w:t>
      </w:r>
      <w:r>
        <w:rPr>
          <w:spacing w:val="1"/>
        </w:rPr>
        <w:t>znači</w:t>
      </w:r>
      <w:r>
        <w:rPr/>
        <w:t> </w:t>
      </w:r>
      <w:r>
        <w:rPr>
          <w:rFonts w:ascii="Times New Roman" w:hAnsi="Times New Roman"/>
          <w:spacing w:val="3"/>
        </w:rPr>
        <w:t>ona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uvjek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važe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mogu</w:t>
      </w:r>
      <w:r>
        <w:rPr>
          <w:rFonts w:ascii="Times New Roman" w:hAnsi="Times New Roman"/>
          <w:spacing w:val="54"/>
          <w:w w:val="99"/>
        </w:rPr>
        <w:t> </w:t>
      </w:r>
      <w:r>
        <w:rPr>
          <w:rFonts w:ascii="Times New Roman" w:hAnsi="Times New Roman"/>
        </w:rPr>
        <w:t>nikome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2"/>
        </w:rPr>
        <w:t>biti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oduzeta.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3"/>
        </w:rPr>
        <w:t>Svi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trebali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2"/>
        </w:rPr>
        <w:t>bi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imati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2"/>
        </w:rPr>
        <w:t>osnovna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prava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slobode.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3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bio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1"/>
        </w:rPr>
        <w:t>jedan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2"/>
        </w:rPr>
        <w:t>od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naj-</w:t>
      </w:r>
      <w:r>
        <w:rPr>
          <w:rFonts w:ascii="Times New Roman" w:hAnsi="Times New Roman"/>
          <w:spacing w:val="62"/>
          <w:w w:val="99"/>
        </w:rPr>
        <w:t> </w:t>
      </w:r>
      <w:r>
        <w:rPr/>
        <w:t>važnijih</w:t>
      </w:r>
      <w:r>
        <w:rPr>
          <w:spacing w:val="-3"/>
        </w:rPr>
        <w:t> </w:t>
      </w:r>
      <w:r>
        <w:rPr>
          <w:spacing w:val="1"/>
        </w:rPr>
        <w:t>pokretača</w:t>
      </w:r>
      <w:r>
        <w:rPr>
          <w:spacing w:val="-3"/>
        </w:rPr>
        <w:t> </w:t>
      </w:r>
      <w:r>
        <w:rPr>
          <w:spacing w:val="-1"/>
        </w:rPr>
        <w:t>za</w:t>
      </w:r>
      <w:r>
        <w:rPr>
          <w:spacing w:val="-8"/>
        </w:rPr>
        <w:t> </w:t>
      </w:r>
      <w:r>
        <w:rPr>
          <w:spacing w:val="1"/>
        </w:rPr>
        <w:t>osnivanje</w:t>
      </w:r>
      <w:r>
        <w:rPr>
          <w:spacing w:val="-3"/>
        </w:rPr>
        <w:t> </w:t>
      </w:r>
      <w:r>
        <w:rPr>
          <w:spacing w:val="1"/>
        </w:rPr>
        <w:t>Ujedinjenih</w:t>
      </w:r>
      <w:r>
        <w:rPr>
          <w:spacing w:val="-3"/>
        </w:rPr>
        <w:t> </w:t>
      </w:r>
      <w:r>
        <w:rPr/>
        <w:t>nacija.</w:t>
      </w:r>
      <w:r>
        <w:rPr/>
      </w:r>
    </w:p>
    <w:p>
      <w:pPr>
        <w:pStyle w:val="BodyText"/>
        <w:spacing w:line="240" w:lineRule="auto"/>
        <w:ind w:left="83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tzv.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Povelji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Ujedinjenih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nacija,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koja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3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usvojena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26.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juna.1945.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godine,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kaže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"/>
        </w:rPr>
        <w:t> 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55"/>
        <w:ind w:right="0"/>
        <w:jc w:val="left"/>
      </w:pPr>
      <w:r>
        <w:rPr/>
        <w:t>sve</w:t>
      </w:r>
      <w:r>
        <w:rPr>
          <w:spacing w:val="-1"/>
        </w:rPr>
        <w:t> </w:t>
      </w:r>
      <w:r>
        <w:rPr>
          <w:spacing w:val="1"/>
        </w:rPr>
        <w:t>države</w:t>
      </w:r>
      <w:r>
        <w:rPr/>
        <w:t> članice </w:t>
      </w:r>
      <w:r>
        <w:rPr>
          <w:spacing w:val="1"/>
        </w:rPr>
        <w:t>obavezuju</w:t>
      </w:r>
      <w:r>
        <w:rPr/>
        <w:t> </w:t>
      </w:r>
      <w:r>
        <w:rPr>
          <w:spacing w:val="2"/>
        </w:rPr>
        <w:t>da</w:t>
      </w:r>
      <w:r>
        <w:rPr/>
        <w:t> </w:t>
      </w:r>
      <w:r>
        <w:rPr>
          <w:spacing w:val="-1"/>
        </w:rPr>
        <w:t>će</w:t>
      </w:r>
      <w:r>
        <w:rPr/>
        <w:t> zajedno</w:t>
      </w:r>
      <w:r>
        <w:rPr>
          <w:spacing w:val="5"/>
        </w:rPr>
        <w:t> </w:t>
      </w:r>
      <w:r>
        <w:rPr>
          <w:spacing w:val="1"/>
        </w:rPr>
        <w:t>sa</w:t>
      </w:r>
      <w:r>
        <w:rPr>
          <w:spacing w:val="-1"/>
        </w:rPr>
        <w:t> </w:t>
      </w:r>
      <w:r>
        <w:rPr>
          <w:spacing w:val="1"/>
        </w:rPr>
        <w:t>Organizacijom</w:t>
      </w:r>
      <w:r>
        <w:rPr>
          <w:spacing w:val="-3"/>
        </w:rPr>
        <w:t> </w:t>
      </w:r>
      <w:r>
        <w:rPr/>
        <w:t>u</w:t>
      </w:r>
      <w:r>
        <w:rPr>
          <w:spacing w:val="1"/>
        </w:rPr>
        <w:t> </w:t>
      </w:r>
      <w:r>
        <w:rPr>
          <w:spacing w:val="-1"/>
        </w:rPr>
        <w:t>smislu</w:t>
      </w:r>
      <w:r>
        <w:rPr>
          <w:spacing w:val="5"/>
        </w:rPr>
        <w:t> </w:t>
      </w:r>
      <w:r>
        <w:rPr/>
        <w:t>ciljeva Organizacije</w:t>
      </w:r>
      <w:r>
        <w:rPr>
          <w:spacing w:val="4"/>
        </w:rPr>
        <w:t> </w:t>
      </w:r>
      <w:r>
        <w:rPr/>
        <w:t>(čl.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0;height:2" coordorigin="6,6" coordsize="2880,2">
              <v:shape style="position:absolute;left:6;top:6;width:2880;height:2" coordorigin="6,6" coordsize="2880,0" path="m6,6l288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23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*</w:t>
      </w:r>
      <w:r>
        <w:rPr>
          <w:rFonts w:ascii="Times New Roman"/>
          <w:spacing w:val="-2"/>
          <w:sz w:val="20"/>
        </w:rPr>
        <w:t> </w:t>
      </w:r>
      <w:hyperlink r:id="rId5">
        <w:r>
          <w:rPr>
            <w:rFonts w:ascii="Times New Roman"/>
            <w:spacing w:val="-2"/>
            <w:sz w:val="20"/>
          </w:rPr>
          <w:t>monikaradetic@hotmail.com</w:t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1360" w:bottom="28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56),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1"/>
        </w:rPr>
        <w:t>ove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ciljeve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ubraja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1"/>
        </w:rPr>
        <w:t>zaštita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ljudskih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1"/>
        </w:rPr>
        <w:t>prava.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Najvažnija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funkcija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ljudskih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1"/>
        </w:rPr>
        <w:t>prava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3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2"/>
        </w:rPr>
        <w:t>da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55"/>
        <w:ind w:right="0"/>
        <w:jc w:val="left"/>
      </w:pPr>
      <w:r>
        <w:rPr/>
        <w:t>štite</w:t>
      </w:r>
      <w:r>
        <w:rPr>
          <w:spacing w:val="-2"/>
        </w:rPr>
        <w:t> </w:t>
      </w:r>
      <w:r>
        <w:rPr>
          <w:spacing w:val="1"/>
        </w:rPr>
        <w:t>građanina</w:t>
      </w:r>
      <w:r>
        <w:rPr>
          <w:spacing w:val="-7"/>
        </w:rPr>
        <w:t> </w:t>
      </w:r>
      <w:r>
        <w:rPr>
          <w:spacing w:val="2"/>
        </w:rPr>
        <w:t>od</w:t>
      </w:r>
      <w:r>
        <w:rPr>
          <w:spacing w:val="-5"/>
        </w:rPr>
        <w:t> </w:t>
      </w:r>
      <w:r>
        <w:rPr>
          <w:spacing w:val="1"/>
        </w:rPr>
        <w:t>države.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numPr>
          <w:ilvl w:val="0"/>
          <w:numId w:val="1"/>
        </w:numPr>
        <w:tabs>
          <w:tab w:pos="3779" w:val="left" w:leader="none"/>
        </w:tabs>
        <w:spacing w:line="240" w:lineRule="auto" w:before="0" w:after="0"/>
        <w:ind w:left="3778" w:right="0" w:hanging="245"/>
        <w:jc w:val="left"/>
        <w:rPr>
          <w:b w:val="0"/>
          <w:bCs w:val="0"/>
        </w:rPr>
      </w:pPr>
      <w:r>
        <w:rPr/>
        <w:t>Grupe</w:t>
      </w:r>
      <w:r>
        <w:rPr>
          <w:spacing w:val="-5"/>
        </w:rPr>
        <w:t> </w:t>
      </w:r>
      <w:r>
        <w:rPr>
          <w:spacing w:val="1"/>
        </w:rPr>
        <w:t>ljudskih</w:t>
      </w:r>
      <w:r>
        <w:rPr>
          <w:spacing w:val="-8"/>
        </w:rPr>
        <w:t> </w:t>
      </w:r>
      <w:r>
        <w:rPr>
          <w:spacing w:val="1"/>
        </w:rPr>
        <w:t>prava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128" w:firstLine="720"/>
        <w:jc w:val="both"/>
      </w:pP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1"/>
        </w:rPr>
        <w:t>Univerzalnoj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deklaraciji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1"/>
        </w:rPr>
        <w:t>ljudskim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1"/>
        </w:rPr>
        <w:t>pravima,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1"/>
        </w:rPr>
        <w:t>ljudska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1"/>
        </w:rPr>
        <w:t>prava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možemo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1"/>
        </w:rPr>
        <w:t>podjeliti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6"/>
          <w:w w:val="99"/>
        </w:rPr>
        <w:t> </w:t>
      </w:r>
      <w:r>
        <w:rPr>
          <w:spacing w:val="1"/>
        </w:rPr>
        <w:t>četri</w:t>
      </w:r>
      <w:r>
        <w:rPr>
          <w:spacing w:val="6"/>
        </w:rPr>
        <w:t> </w:t>
      </w:r>
      <w:r>
        <w:rPr>
          <w:spacing w:val="1"/>
        </w:rPr>
        <w:t>grupe;</w:t>
      </w:r>
      <w:r>
        <w:rPr>
          <w:spacing w:val="17"/>
        </w:rPr>
        <w:t> </w:t>
      </w:r>
      <w:r>
        <w:rPr>
          <w:spacing w:val="-1"/>
        </w:rPr>
        <w:t>lična</w:t>
      </w:r>
      <w:r>
        <w:rPr>
          <w:spacing w:val="14"/>
        </w:rPr>
        <w:t> </w:t>
      </w:r>
      <w:r>
        <w:rPr/>
        <w:t>prava,</w:t>
      </w:r>
      <w:r>
        <w:rPr>
          <w:spacing w:val="14"/>
        </w:rPr>
        <w:t> </w:t>
      </w:r>
      <w:r>
        <w:rPr>
          <w:spacing w:val="1"/>
        </w:rPr>
        <w:t>politička</w:t>
      </w:r>
      <w:r>
        <w:rPr>
          <w:spacing w:val="14"/>
        </w:rPr>
        <w:t> </w:t>
      </w:r>
      <w:r>
        <w:rPr/>
        <w:t>i</w:t>
      </w:r>
      <w:r>
        <w:rPr>
          <w:spacing w:val="12"/>
        </w:rPr>
        <w:t> </w:t>
      </w:r>
      <w:r>
        <w:rPr/>
        <w:t>civilna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spacing w:val="1"/>
        </w:rPr>
        <w:t>građanska</w:t>
      </w:r>
      <w:r>
        <w:rPr>
          <w:spacing w:val="10"/>
        </w:rPr>
        <w:t> </w:t>
      </w:r>
      <w:r>
        <w:rPr>
          <w:spacing w:val="1"/>
        </w:rPr>
        <w:t>prava,</w:t>
      </w:r>
      <w:r>
        <w:rPr>
          <w:spacing w:val="14"/>
        </w:rPr>
        <w:t> </w:t>
      </w:r>
      <w:r>
        <w:rPr/>
        <w:t>socijalna,</w:t>
      </w:r>
      <w:r>
        <w:rPr>
          <w:spacing w:val="18"/>
        </w:rPr>
        <w:t> </w:t>
      </w:r>
      <w:r>
        <w:rPr>
          <w:spacing w:val="1"/>
        </w:rPr>
        <w:t>ekonomska</w:t>
      </w:r>
      <w:r>
        <w:rPr>
          <w:spacing w:val="14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1"/>
        </w:rPr>
        <w:t>kulturna</w:t>
      </w:r>
      <w:r>
        <w:rPr>
          <w:spacing w:val="82"/>
          <w:w w:val="99"/>
        </w:rPr>
        <w:t> </w:t>
      </w:r>
      <w:r>
        <w:rPr/>
        <w:t>prava,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prava</w:t>
      </w:r>
      <w:r>
        <w:rPr>
          <w:spacing w:val="-5"/>
        </w:rPr>
        <w:t> </w:t>
      </w:r>
      <w:r>
        <w:rPr>
          <w:spacing w:val="1"/>
        </w:rPr>
        <w:t>treće</w:t>
      </w:r>
      <w:r>
        <w:rPr>
          <w:spacing w:val="-1"/>
        </w:rPr>
        <w:t> </w:t>
      </w:r>
      <w:r>
        <w:rPr/>
        <w:t>generacije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1"/>
          <w:numId w:val="1"/>
        </w:numPr>
        <w:tabs>
          <w:tab w:pos="4139" w:val="left" w:leader="none"/>
        </w:tabs>
        <w:spacing w:line="240" w:lineRule="auto" w:before="0" w:after="0"/>
        <w:ind w:left="4138" w:right="0" w:hanging="422"/>
        <w:jc w:val="left"/>
        <w:rPr>
          <w:b w:val="0"/>
          <w:bCs w:val="0"/>
          <w:i w:val="0"/>
        </w:rPr>
      </w:pPr>
      <w:r>
        <w:rPr>
          <w:i/>
        </w:rPr>
        <w:t>Lična</w:t>
      </w:r>
      <w:r>
        <w:rPr>
          <w:i/>
          <w:spacing w:val="-12"/>
        </w:rPr>
        <w:t> </w:t>
      </w:r>
      <w:r>
        <w:rPr>
          <w:i/>
          <w:spacing w:val="-1"/>
        </w:rPr>
        <w:t>ljudska</w:t>
      </w:r>
      <w:r>
        <w:rPr>
          <w:i/>
          <w:spacing w:val="-8"/>
        </w:rPr>
        <w:t> </w:t>
      </w:r>
      <w:r>
        <w:rPr>
          <w:i/>
          <w:spacing w:val="-1"/>
        </w:rPr>
        <w:t>prava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3" w:firstLine="720"/>
        <w:jc w:val="both"/>
        <w:rPr>
          <w:rFonts w:ascii="Times New Roman" w:hAnsi="Times New Roman" w:cs="Times New Roman" w:eastAsia="Times New Roman"/>
        </w:rPr>
      </w:pPr>
      <w:r>
        <w:rPr/>
        <w:t>Ličnim</w:t>
      </w:r>
      <w:r>
        <w:rPr>
          <w:spacing w:val="26"/>
        </w:rPr>
        <w:t> </w:t>
      </w:r>
      <w:r>
        <w:rPr>
          <w:spacing w:val="1"/>
        </w:rPr>
        <w:t>pravima</w:t>
      </w:r>
      <w:r>
        <w:rPr>
          <w:spacing w:val="30"/>
        </w:rPr>
        <w:t> </w:t>
      </w:r>
      <w:r>
        <w:rPr>
          <w:spacing w:val="1"/>
        </w:rPr>
        <w:t>pripadaju</w:t>
      </w:r>
      <w:r>
        <w:rPr>
          <w:spacing w:val="27"/>
        </w:rPr>
        <w:t> </w:t>
      </w:r>
      <w:r>
        <w:rPr>
          <w:spacing w:val="1"/>
        </w:rPr>
        <w:t>prava</w:t>
      </w:r>
      <w:r>
        <w:rPr>
          <w:spacing w:val="30"/>
        </w:rPr>
        <w:t> </w:t>
      </w:r>
      <w:r>
        <w:rPr>
          <w:spacing w:val="1"/>
        </w:rPr>
        <w:t>čovijeka</w:t>
      </w:r>
      <w:r>
        <w:rPr>
          <w:spacing w:val="30"/>
        </w:rPr>
        <w:t> </w:t>
      </w:r>
      <w:r>
        <w:rPr/>
        <w:t>na</w:t>
      </w:r>
      <w:r>
        <w:rPr>
          <w:spacing w:val="25"/>
        </w:rPr>
        <w:t> </w:t>
      </w:r>
      <w:r>
        <w:rPr>
          <w:spacing w:val="2"/>
        </w:rPr>
        <w:t>zaštitu</w:t>
      </w:r>
      <w:r>
        <w:rPr>
          <w:spacing w:val="27"/>
        </w:rPr>
        <w:t> </w:t>
      </w:r>
      <w:r>
        <w:rPr>
          <w:spacing w:val="2"/>
        </w:rPr>
        <w:t>od</w:t>
      </w:r>
      <w:r>
        <w:rPr>
          <w:spacing w:val="31"/>
        </w:rPr>
        <w:t> </w:t>
      </w:r>
      <w:r>
        <w:rPr/>
        <w:t>napada</w:t>
      </w:r>
      <w:r>
        <w:rPr>
          <w:spacing w:val="30"/>
        </w:rPr>
        <w:t> </w:t>
      </w:r>
      <w:r>
        <w:rPr>
          <w:spacing w:val="1"/>
        </w:rPr>
        <w:t>svake</w:t>
      </w:r>
      <w:r>
        <w:rPr>
          <w:spacing w:val="30"/>
        </w:rPr>
        <w:t> </w:t>
      </w:r>
      <w:r>
        <w:rPr/>
        <w:t>vrste</w:t>
      </w:r>
      <w:r>
        <w:rPr>
          <w:spacing w:val="35"/>
        </w:rPr>
        <w:t> </w:t>
      </w:r>
      <w:r>
        <w:rPr/>
        <w:t>i</w:t>
      </w:r>
      <w:r>
        <w:rPr>
          <w:spacing w:val="27"/>
        </w:rPr>
        <w:t> </w:t>
      </w:r>
      <w:r>
        <w:rPr/>
        <w:t>na</w:t>
      </w:r>
      <w:r>
        <w:rPr>
          <w:spacing w:val="25"/>
        </w:rPr>
        <w:t> </w:t>
      </w:r>
      <w:r>
        <w:rPr>
          <w:spacing w:val="2"/>
        </w:rPr>
        <w:t>to</w:t>
      </w:r>
      <w:r>
        <w:rPr>
          <w:spacing w:val="31"/>
        </w:rPr>
        <w:t> </w:t>
      </w:r>
      <w:r>
        <w:rPr/>
        <w:t>da</w:t>
      </w:r>
      <w:r>
        <w:rPr>
          <w:spacing w:val="34"/>
          <w:w w:val="99"/>
        </w:rPr>
        <w:t> </w:t>
      </w:r>
      <w:r>
        <w:rPr>
          <w:rFonts w:ascii="Times New Roman" w:hAnsi="Times New Roman"/>
        </w:rPr>
        <w:t>njegovo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ljudsko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dostojanstvo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ostane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netaknuto.</w:t>
      </w:r>
      <w:r>
        <w:rPr>
          <w:rFonts w:ascii="Times New Roman" w:hAnsi="Times New Roman"/>
        </w:rPr>
        <w:t> Primjer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1"/>
        </w:rPr>
        <w:t>za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2"/>
        </w:rPr>
        <w:t>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6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život,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6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1"/>
        </w:rPr>
        <w:t>osnova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72"/>
          <w:w w:val="99"/>
        </w:rPr>
        <w:t> </w:t>
      </w:r>
      <w:r>
        <w:rPr/>
        <w:t>sva</w:t>
      </w:r>
      <w:r>
        <w:rPr>
          <w:spacing w:val="25"/>
        </w:rPr>
        <w:t> </w:t>
      </w:r>
      <w:r>
        <w:rPr>
          <w:spacing w:val="1"/>
        </w:rPr>
        <w:t>ostala</w:t>
      </w:r>
      <w:r>
        <w:rPr>
          <w:spacing w:val="30"/>
        </w:rPr>
        <w:t> </w:t>
      </w:r>
      <w:r>
        <w:rPr>
          <w:spacing w:val="1"/>
        </w:rPr>
        <w:t>prava,</w:t>
      </w:r>
      <w:r>
        <w:rPr>
          <w:spacing w:val="33"/>
        </w:rPr>
        <w:t> </w:t>
      </w:r>
      <w:r>
        <w:rPr/>
        <w:t>i</w:t>
      </w:r>
      <w:r>
        <w:rPr>
          <w:spacing w:val="26"/>
        </w:rPr>
        <w:t> </w:t>
      </w:r>
      <w:r>
        <w:rPr/>
        <w:t>pravo</w:t>
      </w:r>
      <w:r>
        <w:rPr>
          <w:spacing w:val="35"/>
        </w:rPr>
        <w:t> </w:t>
      </w:r>
      <w:r>
        <w:rPr>
          <w:spacing w:val="1"/>
        </w:rPr>
        <w:t>nas</w:t>
      </w:r>
      <w:r>
        <w:rPr>
          <w:spacing w:val="29"/>
        </w:rPr>
        <w:t> </w:t>
      </w:r>
      <w:r>
        <w:rPr>
          <w:spacing w:val="1"/>
        </w:rPr>
        <w:t>slobodan</w:t>
      </w:r>
      <w:r>
        <w:rPr>
          <w:spacing w:val="26"/>
        </w:rPr>
        <w:t> </w:t>
      </w:r>
      <w:r>
        <w:rPr>
          <w:spacing w:val="1"/>
        </w:rPr>
        <w:t>razvoj</w:t>
      </w:r>
      <w:r>
        <w:rPr>
          <w:spacing w:val="31"/>
        </w:rPr>
        <w:t> </w:t>
      </w:r>
      <w:r>
        <w:rPr/>
        <w:t>ličnosti.</w:t>
      </w:r>
      <w:r>
        <w:rPr>
          <w:spacing w:val="33"/>
        </w:rPr>
        <w:t> </w:t>
      </w:r>
      <w:r>
        <w:rPr/>
        <w:t>Lična</w:t>
      </w:r>
      <w:r>
        <w:rPr>
          <w:spacing w:val="34"/>
        </w:rPr>
        <w:t> </w:t>
      </w:r>
      <w:r>
        <w:rPr>
          <w:spacing w:val="1"/>
        </w:rPr>
        <w:t>prava</w:t>
      </w:r>
      <w:r>
        <w:rPr>
          <w:spacing w:val="30"/>
        </w:rPr>
        <w:t> </w:t>
      </w:r>
      <w:r>
        <w:rPr>
          <w:spacing w:val="-1"/>
        </w:rPr>
        <w:t>su</w:t>
      </w:r>
      <w:r>
        <w:rPr>
          <w:spacing w:val="34"/>
        </w:rPr>
        <w:t> </w:t>
      </w:r>
      <w:r>
        <w:rPr/>
        <w:t>jezgro</w:t>
      </w:r>
      <w:r>
        <w:rPr>
          <w:spacing w:val="35"/>
        </w:rPr>
        <w:t> </w:t>
      </w:r>
      <w:r>
        <w:rPr/>
        <w:t>ljudskih</w:t>
      </w:r>
      <w:r>
        <w:rPr>
          <w:spacing w:val="31"/>
        </w:rPr>
        <w:t> </w:t>
      </w:r>
      <w:r>
        <w:rPr/>
        <w:t>prava,</w:t>
      </w:r>
      <w:r>
        <w:rPr>
          <w:spacing w:val="80"/>
          <w:w w:val="99"/>
        </w:rPr>
        <w:t> </w:t>
      </w:r>
      <w:r>
        <w:rPr>
          <w:rFonts w:ascii="Times New Roman" w:hAnsi="Times New Roman"/>
          <w:spacing w:val="-1"/>
        </w:rPr>
        <w:t>njih</w:t>
      </w:r>
      <w:r>
        <w:rPr>
          <w:rFonts w:ascii="Times New Roman" w:hAnsi="Times New Roman"/>
        </w:rPr>
        <w:t> nalazimo u </w:t>
      </w:r>
      <w:r>
        <w:rPr>
          <w:rFonts w:ascii="Times New Roman" w:hAnsi="Times New Roman"/>
          <w:spacing w:val="1"/>
        </w:rPr>
        <w:t>svim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1"/>
        </w:rPr>
        <w:t>dokumentima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katalozima 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ljudskim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pravima.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1"/>
          <w:numId w:val="1"/>
        </w:numPr>
        <w:tabs>
          <w:tab w:pos="4144" w:val="left" w:leader="none"/>
        </w:tabs>
        <w:spacing w:line="240" w:lineRule="auto" w:before="0" w:after="0"/>
        <w:ind w:left="4143" w:right="0" w:hanging="427"/>
        <w:jc w:val="left"/>
        <w:rPr>
          <w:b w:val="0"/>
          <w:bCs w:val="0"/>
          <w:i w:val="0"/>
        </w:rPr>
      </w:pPr>
      <w:r>
        <w:rPr>
          <w:i/>
          <w:spacing w:val="1"/>
        </w:rPr>
        <w:t>Politička</w:t>
      </w:r>
      <w:r>
        <w:rPr>
          <w:i/>
          <w:spacing w:val="-7"/>
        </w:rPr>
        <w:t> </w:t>
      </w:r>
      <w:r>
        <w:rPr>
          <w:i/>
        </w:rPr>
        <w:t>i</w:t>
      </w:r>
      <w:r>
        <w:rPr>
          <w:i/>
          <w:spacing w:val="-6"/>
        </w:rPr>
        <w:t> </w:t>
      </w:r>
      <w:r>
        <w:rPr>
          <w:i/>
          <w:spacing w:val="1"/>
        </w:rPr>
        <w:t>građanska</w:t>
      </w:r>
      <w:r>
        <w:rPr>
          <w:i/>
          <w:spacing w:val="-2"/>
        </w:rPr>
        <w:t> </w:t>
      </w:r>
      <w:r>
        <w:rPr>
          <w:i/>
          <w:spacing w:val="1"/>
        </w:rPr>
        <w:t>prava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17" w:firstLine="720"/>
        <w:jc w:val="both"/>
        <w:rPr>
          <w:rFonts w:ascii="Times New Roman" w:hAnsi="Times New Roman" w:cs="Times New Roman" w:eastAsia="Times New Roman"/>
        </w:rPr>
      </w:pPr>
      <w:r>
        <w:rPr/>
        <w:t>Drugu</w:t>
      </w:r>
      <w:r>
        <w:rPr>
          <w:spacing w:val="25"/>
        </w:rPr>
        <w:t> </w:t>
      </w:r>
      <w:r>
        <w:rPr>
          <w:spacing w:val="1"/>
        </w:rPr>
        <w:t>grupu</w:t>
      </w:r>
      <w:r>
        <w:rPr>
          <w:spacing w:val="26"/>
        </w:rPr>
        <w:t> </w:t>
      </w:r>
      <w:r>
        <w:rPr>
          <w:spacing w:val="1"/>
        </w:rPr>
        <w:t>prava</w:t>
      </w:r>
      <w:r>
        <w:rPr>
          <w:spacing w:val="24"/>
        </w:rPr>
        <w:t> </w:t>
      </w:r>
      <w:r>
        <w:rPr/>
        <w:t>čine</w:t>
      </w:r>
      <w:r>
        <w:rPr>
          <w:spacing w:val="30"/>
        </w:rPr>
        <w:t> </w:t>
      </w:r>
      <w:r>
        <w:rPr>
          <w:spacing w:val="1"/>
        </w:rPr>
        <w:t>politička</w:t>
      </w:r>
      <w:r>
        <w:rPr>
          <w:spacing w:val="29"/>
        </w:rPr>
        <w:t> </w:t>
      </w:r>
      <w:r>
        <w:rPr/>
        <w:t>i</w:t>
      </w:r>
      <w:r>
        <w:rPr>
          <w:spacing w:val="26"/>
        </w:rPr>
        <w:t> </w:t>
      </w:r>
      <w:r>
        <w:rPr/>
        <w:t>civilna,</w:t>
      </w:r>
      <w:r>
        <w:rPr>
          <w:spacing w:val="27"/>
        </w:rPr>
        <w:t> </w:t>
      </w:r>
      <w:r>
        <w:rPr>
          <w:spacing w:val="1"/>
        </w:rPr>
        <w:t>odnosno</w:t>
      </w:r>
      <w:r>
        <w:rPr>
          <w:spacing w:val="31"/>
        </w:rPr>
        <w:t> </w:t>
      </w:r>
      <w:r>
        <w:rPr>
          <w:spacing w:val="1"/>
        </w:rPr>
        <w:t>građanska</w:t>
      </w:r>
      <w:r>
        <w:rPr>
          <w:spacing w:val="24"/>
        </w:rPr>
        <w:t> </w:t>
      </w:r>
      <w:r>
        <w:rPr>
          <w:spacing w:val="1"/>
        </w:rPr>
        <w:t>prava.</w:t>
      </w:r>
      <w:r>
        <w:rPr>
          <w:spacing w:val="28"/>
        </w:rPr>
        <w:t> </w:t>
      </w:r>
      <w:r>
        <w:rPr>
          <w:spacing w:val="1"/>
        </w:rPr>
        <w:t>Politička</w:t>
      </w:r>
      <w:r>
        <w:rPr>
          <w:spacing w:val="29"/>
        </w:rPr>
        <w:t> </w:t>
      </w:r>
      <w:r>
        <w:rPr/>
        <w:t>i</w:t>
      </w:r>
      <w:r>
        <w:rPr>
          <w:spacing w:val="22"/>
        </w:rPr>
        <w:t> </w:t>
      </w:r>
      <w:r>
        <w:rPr/>
        <w:t>gr</w:t>
      </w:r>
      <w:r>
        <w:rPr>
          <w:rFonts w:ascii="Times New Roman" w:hAnsi="Times New Roman"/>
        </w:rPr>
        <w:t>a-</w:t>
      </w:r>
      <w:r>
        <w:rPr>
          <w:rFonts w:ascii="Times New Roman" w:hAnsi="Times New Roman"/>
          <w:spacing w:val="54"/>
          <w:w w:val="99"/>
        </w:rPr>
        <w:t> </w:t>
      </w:r>
      <w:r>
        <w:rPr/>
        <w:t>đanska</w:t>
      </w:r>
      <w:r>
        <w:rPr>
          <w:spacing w:val="29"/>
        </w:rPr>
        <w:t> </w:t>
      </w:r>
      <w:r>
        <w:rPr>
          <w:spacing w:val="1"/>
        </w:rPr>
        <w:t>prava</w:t>
      </w:r>
      <w:r>
        <w:rPr>
          <w:spacing w:val="25"/>
        </w:rPr>
        <w:t> </w:t>
      </w:r>
      <w:r>
        <w:rPr>
          <w:spacing w:val="2"/>
        </w:rPr>
        <w:t>tiču</w:t>
      </w:r>
      <w:r>
        <w:rPr>
          <w:spacing w:val="30"/>
        </w:rPr>
        <w:t> </w:t>
      </w:r>
      <w:r>
        <w:rPr>
          <w:spacing w:val="-1"/>
        </w:rPr>
        <w:t>se</w:t>
      </w:r>
      <w:r>
        <w:rPr>
          <w:spacing w:val="30"/>
        </w:rPr>
        <w:t> </w:t>
      </w:r>
      <w:r>
        <w:rPr/>
        <w:t>u</w:t>
      </w:r>
      <w:r>
        <w:rPr>
          <w:spacing w:val="30"/>
        </w:rPr>
        <w:t> </w:t>
      </w:r>
      <w:r>
        <w:rPr>
          <w:spacing w:val="2"/>
        </w:rPr>
        <w:t>prvom</w:t>
      </w:r>
      <w:r>
        <w:rPr>
          <w:spacing w:val="22"/>
        </w:rPr>
        <w:t> </w:t>
      </w:r>
      <w:r>
        <w:rPr>
          <w:spacing w:val="2"/>
        </w:rPr>
        <w:t>redu</w:t>
      </w:r>
      <w:r>
        <w:rPr>
          <w:spacing w:val="26"/>
        </w:rPr>
        <w:t> </w:t>
      </w:r>
      <w:r>
        <w:rPr>
          <w:spacing w:val="1"/>
        </w:rPr>
        <w:t>odnosa</w:t>
      </w:r>
      <w:r>
        <w:rPr>
          <w:spacing w:val="29"/>
        </w:rPr>
        <w:t> </w:t>
      </w:r>
      <w:r>
        <w:rPr>
          <w:spacing w:val="1"/>
        </w:rPr>
        <w:t>pojedinca</w:t>
      </w:r>
      <w:r>
        <w:rPr>
          <w:spacing w:val="34"/>
        </w:rPr>
        <w:t> </w:t>
      </w:r>
      <w:r>
        <w:rPr/>
        <w:t>i</w:t>
      </w:r>
      <w:r>
        <w:rPr>
          <w:spacing w:val="25"/>
        </w:rPr>
        <w:t> </w:t>
      </w:r>
      <w:r>
        <w:rPr/>
        <w:t>države.</w:t>
      </w:r>
      <w:r>
        <w:rPr>
          <w:spacing w:val="33"/>
        </w:rPr>
        <w:t> </w:t>
      </w:r>
      <w:r>
        <w:rPr>
          <w:spacing w:val="1"/>
        </w:rPr>
        <w:t>Građanska</w:t>
      </w:r>
      <w:r>
        <w:rPr>
          <w:spacing w:val="25"/>
        </w:rPr>
        <w:t> </w:t>
      </w:r>
      <w:r>
        <w:rPr>
          <w:spacing w:val="1"/>
        </w:rPr>
        <w:t>p</w:t>
      </w:r>
      <w:r>
        <w:rPr>
          <w:rFonts w:ascii="Times New Roman" w:hAnsi="Times New Roman"/>
          <w:spacing w:val="1"/>
        </w:rPr>
        <w:t>rava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naglašavaju</w:t>
      </w:r>
      <w:r>
        <w:rPr>
          <w:rFonts w:ascii="Times New Roman" w:hAnsi="Times New Roman"/>
          <w:spacing w:val="64"/>
          <w:w w:val="99"/>
        </w:rPr>
        <w:t> </w:t>
      </w:r>
      <w:r>
        <w:rPr/>
        <w:t>autonomiju</w:t>
      </w:r>
      <w:r>
        <w:rPr>
          <w:spacing w:val="6"/>
        </w:rPr>
        <w:t> </w:t>
      </w:r>
      <w:r>
        <w:rPr/>
        <w:t>čovjeka</w:t>
      </w:r>
      <w:r>
        <w:rPr>
          <w:spacing w:val="1"/>
        </w:rPr>
        <w:t> </w:t>
      </w:r>
      <w:r>
        <w:rPr/>
        <w:t>u</w:t>
      </w:r>
      <w:r>
        <w:rPr>
          <w:spacing w:val="-3"/>
        </w:rPr>
        <w:t> </w:t>
      </w:r>
      <w:r>
        <w:rPr>
          <w:spacing w:val="1"/>
        </w:rPr>
        <w:t>odnosu</w:t>
      </w:r>
      <w:r>
        <w:rPr>
          <w:spacing w:val="2"/>
        </w:rPr>
        <w:t> </w:t>
      </w:r>
      <w:r>
        <w:rPr/>
        <w:t>na</w:t>
      </w:r>
      <w:r>
        <w:rPr>
          <w:spacing w:val="-4"/>
        </w:rPr>
        <w:t> </w:t>
      </w:r>
      <w:r>
        <w:rPr>
          <w:spacing w:val="1"/>
        </w:rPr>
        <w:t>državu,</w:t>
      </w:r>
      <w:r>
        <w:rPr>
          <w:spacing w:val="4"/>
        </w:rPr>
        <w:t> </w:t>
      </w:r>
      <w:r>
        <w:rPr>
          <w:spacing w:val="1"/>
        </w:rPr>
        <w:t>koja </w:t>
      </w:r>
      <w:r>
        <w:rPr>
          <w:spacing w:val="-1"/>
        </w:rPr>
        <w:t>se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njegovo</w:t>
      </w:r>
      <w:r>
        <w:rPr>
          <w:spacing w:val="2"/>
        </w:rPr>
        <w:t> </w:t>
      </w:r>
      <w:r>
        <w:rPr/>
        <w:t>ponašanje</w:t>
      </w:r>
      <w:r>
        <w:rPr>
          <w:spacing w:val="5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1"/>
        </w:rPr>
        <w:t>djelovanje</w:t>
      </w:r>
      <w:r>
        <w:rPr>
          <w:spacing w:val="5"/>
        </w:rPr>
        <w:t> </w:t>
      </w:r>
      <w:r>
        <w:rPr>
          <w:spacing w:val="-1"/>
        </w:rPr>
        <w:t>može</w:t>
      </w:r>
      <w:r>
        <w:rPr>
          <w:spacing w:val="1"/>
        </w:rPr>
        <w:t> </w:t>
      </w:r>
      <w:r>
        <w:rPr>
          <w:spacing w:val="2"/>
        </w:rPr>
        <w:t>uplitati</w:t>
      </w:r>
      <w:r>
        <w:rPr>
          <w:spacing w:val="76"/>
          <w:w w:val="99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one</w:t>
      </w:r>
      <w:r>
        <w:rPr>
          <w:rFonts w:ascii="Times New Roman" w:hAnsi="Times New Roman"/>
        </w:rPr>
        <w:t> mjere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1"/>
        </w:rPr>
        <w:t>koju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iziskuje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život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1"/>
        </w:rPr>
        <w:t>društvu </w:t>
      </w:r>
      <w:r>
        <w:rPr>
          <w:rFonts w:ascii="Times New Roman" w:hAnsi="Times New Roman"/>
        </w:rPr>
        <w:t>s </w:t>
      </w:r>
      <w:r>
        <w:rPr>
          <w:rFonts w:ascii="Times New Roman" w:hAnsi="Times New Roman"/>
          <w:spacing w:val="1"/>
        </w:rPr>
        <w:t>drugim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ljudima.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836" w:right="0"/>
        <w:jc w:val="left"/>
        <w:rPr>
          <w:rFonts w:ascii="Times New Roman" w:hAnsi="Times New Roman" w:cs="Times New Roman" w:eastAsia="Times New Roman"/>
        </w:rPr>
      </w:pPr>
      <w:r>
        <w:rPr/>
        <w:t>Tipična</w:t>
      </w:r>
      <w:r>
        <w:rPr>
          <w:spacing w:val="24"/>
        </w:rPr>
        <w:t> </w:t>
      </w:r>
      <w:r>
        <w:rPr>
          <w:spacing w:val="1"/>
        </w:rPr>
        <w:t>građanska</w:t>
      </w:r>
      <w:r>
        <w:rPr>
          <w:spacing w:val="24"/>
        </w:rPr>
        <w:t> </w:t>
      </w:r>
      <w:r>
        <w:rPr>
          <w:spacing w:val="1"/>
        </w:rPr>
        <w:t>prava</w:t>
      </w:r>
      <w:r>
        <w:rPr>
          <w:spacing w:val="25"/>
        </w:rPr>
        <w:t> </w:t>
      </w:r>
      <w:r>
        <w:rPr>
          <w:spacing w:val="-1"/>
        </w:rPr>
        <w:t>su:</w:t>
      </w:r>
      <w:r>
        <w:rPr>
          <w:spacing w:val="25"/>
        </w:rPr>
        <w:t> </w:t>
      </w:r>
      <w:r>
        <w:rPr/>
        <w:t>pravo</w:t>
      </w:r>
      <w:r>
        <w:rPr>
          <w:spacing w:val="30"/>
        </w:rPr>
        <w:t> </w:t>
      </w:r>
      <w:r>
        <w:rPr/>
        <w:t>na</w:t>
      </w:r>
      <w:r>
        <w:rPr>
          <w:spacing w:val="24"/>
        </w:rPr>
        <w:t> </w:t>
      </w:r>
      <w:r>
        <w:rPr>
          <w:spacing w:val="1"/>
        </w:rPr>
        <w:t>život,</w:t>
      </w:r>
      <w:r>
        <w:rPr>
          <w:spacing w:val="23"/>
        </w:rPr>
        <w:t> </w:t>
      </w:r>
      <w:r>
        <w:rPr>
          <w:spacing w:val="-1"/>
        </w:rPr>
        <w:t>pravo</w:t>
      </w:r>
      <w:r>
        <w:rPr>
          <w:spacing w:val="30"/>
        </w:rPr>
        <w:t> </w:t>
      </w:r>
      <w:r>
        <w:rPr/>
        <w:t>na</w:t>
      </w:r>
      <w:r>
        <w:rPr>
          <w:spacing w:val="24"/>
        </w:rPr>
        <w:t> </w:t>
      </w:r>
      <w:r>
        <w:rPr>
          <w:spacing w:val="1"/>
        </w:rPr>
        <w:t>privatnu</w:t>
      </w:r>
      <w:r>
        <w:rPr>
          <w:spacing w:val="26"/>
        </w:rPr>
        <w:t> </w:t>
      </w:r>
      <w:r>
        <w:rPr>
          <w:spacing w:val="1"/>
        </w:rPr>
        <w:t>sferu,</w:t>
      </w:r>
      <w:r>
        <w:rPr>
          <w:spacing w:val="22"/>
        </w:rPr>
        <w:t> </w:t>
      </w:r>
      <w:r>
        <w:rPr>
          <w:spacing w:val="1"/>
        </w:rPr>
        <w:t>prava</w:t>
      </w:r>
      <w:r>
        <w:rPr>
          <w:spacing w:val="25"/>
        </w:rPr>
        <w:t> </w:t>
      </w:r>
      <w:r>
        <w:rPr/>
        <w:t>veza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za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55"/>
        <w:ind w:right="0"/>
        <w:jc w:val="left"/>
      </w:pPr>
      <w:r>
        <w:rPr>
          <w:spacing w:val="1"/>
        </w:rPr>
        <w:t>krivični</w:t>
      </w:r>
      <w:r>
        <w:rPr>
          <w:spacing w:val="-19"/>
        </w:rPr>
        <w:t> </w:t>
      </w:r>
      <w:r>
        <w:rPr>
          <w:spacing w:val="1"/>
        </w:rPr>
        <w:t>postupak.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spacing w:line="240" w:lineRule="auto"/>
        <w:ind w:left="3120" w:right="0" w:firstLine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</w:rPr>
        <w:t>2.3.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  <w:spacing w:val="1"/>
        </w:rPr>
        <w:t>Socijalna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</w:rPr>
        <w:t>i </w:t>
      </w:r>
      <w:r>
        <w:rPr>
          <w:rFonts w:ascii="Times New Roman"/>
          <w:i/>
          <w:spacing w:val="1"/>
        </w:rPr>
        <w:t>ekonomska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  <w:spacing w:val="1"/>
        </w:rPr>
        <w:t>prava</w:t>
      </w:r>
      <w:r>
        <w:rPr>
          <w:rFonts w:ascii="Times New Roman"/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8" w:firstLine="720"/>
        <w:jc w:val="both"/>
        <w:rPr>
          <w:rFonts w:ascii="Times New Roman" w:hAnsi="Times New Roman" w:cs="Times New Roman" w:eastAsia="Times New Roman"/>
        </w:rPr>
      </w:pPr>
      <w:r>
        <w:rPr/>
        <w:t>Socijalna</w:t>
      </w:r>
      <w:r>
        <w:rPr>
          <w:spacing w:val="18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1"/>
        </w:rPr>
        <w:t>ekonomska</w:t>
      </w:r>
      <w:r>
        <w:rPr>
          <w:spacing w:val="11"/>
        </w:rPr>
        <w:t> </w:t>
      </w:r>
      <w:r>
        <w:rPr>
          <w:spacing w:val="1"/>
        </w:rPr>
        <w:t>prava,</w:t>
      </w:r>
      <w:r>
        <w:rPr>
          <w:spacing w:val="13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2"/>
        </w:rPr>
        <w:t>prvom</w:t>
      </w:r>
      <w:r>
        <w:rPr>
          <w:spacing w:val="7"/>
        </w:rPr>
        <w:t> </w:t>
      </w:r>
      <w:r>
        <w:rPr>
          <w:spacing w:val="1"/>
        </w:rPr>
        <w:t>redu</w:t>
      </w:r>
      <w:r>
        <w:rPr>
          <w:spacing w:val="10"/>
        </w:rPr>
        <w:t> </w:t>
      </w:r>
      <w:r>
        <w:rPr>
          <w:spacing w:val="1"/>
        </w:rPr>
        <w:t>osiguravaju</w:t>
      </w:r>
      <w:r>
        <w:rPr>
          <w:spacing w:val="15"/>
        </w:rPr>
        <w:t> </w:t>
      </w:r>
      <w:r>
        <w:rPr>
          <w:spacing w:val="2"/>
        </w:rPr>
        <w:t>da</w:t>
      </w:r>
      <w:r>
        <w:rPr>
          <w:spacing w:val="11"/>
        </w:rPr>
        <w:t> </w:t>
      </w:r>
      <w:r>
        <w:rPr>
          <w:spacing w:val="1"/>
        </w:rPr>
        <w:t>svaki</w:t>
      </w:r>
      <w:r>
        <w:rPr>
          <w:spacing w:val="7"/>
        </w:rPr>
        <w:t> </w:t>
      </w:r>
      <w:r>
        <w:rPr>
          <w:spacing w:val="1"/>
        </w:rPr>
        <w:t>čovjek</w:t>
      </w:r>
      <w:r>
        <w:rPr>
          <w:spacing w:val="15"/>
        </w:rPr>
        <w:t> </w:t>
      </w:r>
      <w:r>
        <w:rPr>
          <w:spacing w:val="1"/>
        </w:rPr>
        <w:t>bude</w:t>
      </w:r>
      <w:r>
        <w:rPr>
          <w:spacing w:val="10"/>
        </w:rPr>
        <w:t> </w:t>
      </w:r>
      <w:r>
        <w:rPr/>
        <w:t>snabdj</w:t>
      </w:r>
      <w:r>
        <w:rPr>
          <w:rFonts w:ascii="Times New Roman" w:hAnsi="Times New Roman"/>
        </w:rPr>
        <w:t>e-</w:t>
      </w:r>
      <w:r>
        <w:rPr>
          <w:rFonts w:ascii="Times New Roman" w:hAnsi="Times New Roman"/>
          <w:spacing w:val="44"/>
          <w:w w:val="99"/>
        </w:rPr>
        <w:t> </w:t>
      </w:r>
      <w:r>
        <w:rPr>
          <w:spacing w:val="1"/>
        </w:rPr>
        <w:t>ven</w:t>
      </w:r>
      <w:r>
        <w:rPr>
          <w:spacing w:val="6"/>
        </w:rPr>
        <w:t> </w:t>
      </w:r>
      <w:r>
        <w:rPr>
          <w:spacing w:val="1"/>
        </w:rPr>
        <w:t>barem</w:t>
      </w:r>
      <w:r>
        <w:rPr>
          <w:spacing w:val="2"/>
        </w:rPr>
        <w:t> osnovnim</w:t>
      </w:r>
      <w:r>
        <w:rPr>
          <w:spacing w:val="7"/>
        </w:rPr>
        <w:t> </w:t>
      </w:r>
      <w:r>
        <w:rPr/>
        <w:t>stvarima,</w:t>
      </w:r>
      <w:r>
        <w:rPr>
          <w:spacing w:val="13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2"/>
        </w:rPr>
        <w:t>bi </w:t>
      </w:r>
      <w:r>
        <w:rPr/>
        <w:t>u</w:t>
      </w:r>
      <w:r>
        <w:rPr>
          <w:spacing w:val="10"/>
        </w:rPr>
        <w:t> </w:t>
      </w:r>
      <w:r>
        <w:rPr/>
        <w:t>najmanju</w:t>
      </w:r>
      <w:r>
        <w:rPr>
          <w:spacing w:val="15"/>
        </w:rPr>
        <w:t> </w:t>
      </w:r>
      <w:r>
        <w:rPr/>
        <w:t>ruku</w:t>
      </w:r>
      <w:r>
        <w:rPr>
          <w:spacing w:val="16"/>
        </w:rPr>
        <w:t> </w:t>
      </w:r>
      <w:r>
        <w:rPr>
          <w:spacing w:val="-1"/>
        </w:rPr>
        <w:t>mogao</w:t>
      </w:r>
      <w:r>
        <w:rPr>
          <w:spacing w:val="10"/>
        </w:rPr>
        <w:t> </w:t>
      </w:r>
      <w:r>
        <w:rPr/>
        <w:t>preživjeti.</w:t>
      </w:r>
      <w:r>
        <w:rPr>
          <w:spacing w:val="13"/>
        </w:rPr>
        <w:t> </w:t>
      </w:r>
      <w:r>
        <w:rPr/>
        <w:t>Međutim,</w:t>
      </w:r>
      <w:r>
        <w:rPr>
          <w:spacing w:val="9"/>
        </w:rPr>
        <w:t> </w:t>
      </w:r>
      <w:r>
        <w:rPr>
          <w:spacing w:val="2"/>
        </w:rPr>
        <w:t>ovim</w:t>
      </w:r>
      <w:r>
        <w:rPr>
          <w:spacing w:val="7"/>
        </w:rPr>
        <w:t> </w:t>
      </w:r>
      <w:r>
        <w:rPr/>
        <w:t>prav</w:t>
      </w:r>
      <w:r>
        <w:rPr>
          <w:rFonts w:ascii="Times New Roman" w:hAnsi="Times New Roman"/>
        </w:rPr>
        <w:t>i-</w:t>
      </w:r>
      <w:r>
        <w:rPr>
          <w:rFonts w:ascii="Times New Roman" w:hAnsi="Times New Roman"/>
          <w:spacing w:val="78"/>
          <w:w w:val="99"/>
        </w:rPr>
        <w:t> </w:t>
      </w:r>
      <w:r>
        <w:rPr>
          <w:rFonts w:ascii="Times New Roman" w:hAnsi="Times New Roman"/>
          <w:spacing w:val="-3"/>
        </w:rPr>
        <w:t>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pripada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svakog</w:t>
      </w:r>
      <w:r>
        <w:rPr>
          <w:rFonts w:ascii="Times New Roman" w:hAnsi="Times New Roman"/>
          <w:spacing w:val="5"/>
        </w:rPr>
        <w:t> </w:t>
      </w:r>
      <w:r>
        <w:rPr/>
        <w:t>čovjeka</w:t>
      </w:r>
      <w:r>
        <w:rPr>
          <w:spacing w:val="9"/>
        </w:rPr>
        <w:t> </w:t>
      </w:r>
      <w:r>
        <w:rPr/>
        <w:t>na</w:t>
      </w:r>
      <w:r>
        <w:rPr>
          <w:spacing w:val="1"/>
        </w:rPr>
        <w:t> obrazovanje.</w:t>
      </w:r>
      <w:r>
        <w:rPr>
          <w:spacing w:val="4"/>
        </w:rPr>
        <w:t> </w:t>
      </w:r>
      <w:r>
        <w:rPr>
          <w:spacing w:val="1"/>
        </w:rPr>
        <w:t>Stepen</w:t>
      </w:r>
      <w:r>
        <w:rPr>
          <w:spacing w:val="2"/>
        </w:rPr>
        <w:t> </w:t>
      </w:r>
      <w:r>
        <w:rPr>
          <w:spacing w:val="1"/>
        </w:rPr>
        <w:t>ostvarenja</w:t>
      </w:r>
      <w:r>
        <w:rPr>
          <w:spacing w:val="5"/>
        </w:rPr>
        <w:t> </w:t>
      </w:r>
      <w:r>
        <w:rPr>
          <w:spacing w:val="1"/>
        </w:rPr>
        <w:t>socijalnih</w:t>
      </w:r>
      <w:r>
        <w:rPr>
          <w:spacing w:val="2"/>
        </w:rPr>
        <w:t> </w:t>
      </w:r>
      <w:r>
        <w:rPr>
          <w:spacing w:val="1"/>
        </w:rPr>
        <w:t>prava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/>
        <w:t>zavi</w:t>
      </w:r>
      <w:r>
        <w:rPr>
          <w:rFonts w:ascii="Times New Roman" w:hAnsi="Times New Roman"/>
        </w:rPr>
        <w:t>s-</w:t>
      </w:r>
      <w:r>
        <w:rPr>
          <w:rFonts w:ascii="Times New Roman" w:hAnsi="Times New Roman"/>
          <w:spacing w:val="72"/>
          <w:w w:val="99"/>
        </w:rPr>
        <w:t> </w:t>
      </w:r>
      <w:r>
        <w:rPr>
          <w:rFonts w:ascii="Times New Roman" w:hAnsi="Times New Roman"/>
          <w:spacing w:val="2"/>
        </w:rPr>
        <w:t>nosti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3"/>
        </w:rPr>
        <w:t>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stepena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razvijenosti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1"/>
        </w:rPr>
        <w:t>konkretne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države,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njenog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društvenog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proizvoda,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(GDP)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doho-</w:t>
      </w:r>
      <w:r>
        <w:rPr>
          <w:rFonts w:ascii="Times New Roman" w:hAnsi="Times New Roman"/>
          <w:spacing w:val="66"/>
          <w:w w:val="99"/>
        </w:rPr>
        <w:t> </w:t>
      </w:r>
      <w:r>
        <w:rPr>
          <w:rFonts w:ascii="Times New Roman" w:hAnsi="Times New Roman"/>
          <w:spacing w:val="1"/>
        </w:rPr>
        <w:t>tka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"/>
        </w:rPr>
        <w:t> glavi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1"/>
        </w:rPr>
        <w:t>stanovnika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1"/>
        </w:rPr>
        <w:t>(Per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capita).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1"/>
          <w:numId w:val="2"/>
        </w:numPr>
        <w:tabs>
          <w:tab w:pos="3875" w:val="left" w:leader="none"/>
        </w:tabs>
        <w:spacing w:line="240" w:lineRule="auto" w:before="0" w:after="0"/>
        <w:ind w:left="3874" w:right="0" w:hanging="427"/>
        <w:jc w:val="left"/>
        <w:rPr>
          <w:b w:val="0"/>
          <w:bCs w:val="0"/>
          <w:i w:val="0"/>
        </w:rPr>
      </w:pPr>
      <w:r>
        <w:rPr>
          <w:i/>
          <w:spacing w:val="1"/>
        </w:rPr>
        <w:t>Prava</w:t>
      </w:r>
      <w:r>
        <w:rPr>
          <w:i/>
          <w:spacing w:val="-9"/>
        </w:rPr>
        <w:t> </w:t>
      </w:r>
      <w:r>
        <w:rPr>
          <w:i/>
          <w:spacing w:val="1"/>
        </w:rPr>
        <w:t>treće</w:t>
      </w:r>
      <w:r>
        <w:rPr>
          <w:i/>
          <w:spacing w:val="-9"/>
        </w:rPr>
        <w:t> </w:t>
      </w:r>
      <w:r>
        <w:rPr>
          <w:i/>
          <w:spacing w:val="1"/>
        </w:rPr>
        <w:t>generacije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24" w:firstLine="542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-3"/>
        </w:rPr>
        <w:t> </w:t>
      </w:r>
      <w:r>
        <w:rPr>
          <w:spacing w:val="-1"/>
        </w:rPr>
        <w:t>prava</w:t>
      </w:r>
      <w:r>
        <w:rPr>
          <w:spacing w:val="-3"/>
        </w:rPr>
        <w:t> </w:t>
      </w:r>
      <w:r>
        <w:rPr/>
        <w:t>treće</w:t>
      </w:r>
      <w:r>
        <w:rPr>
          <w:spacing w:val="-3"/>
        </w:rPr>
        <w:t> </w:t>
      </w:r>
      <w:r>
        <w:rPr>
          <w:spacing w:val="-1"/>
        </w:rPr>
        <w:t>generacije</w:t>
      </w:r>
      <w:r>
        <w:rPr>
          <w:spacing w:val="-4"/>
        </w:rPr>
        <w:t> </w:t>
      </w:r>
      <w:r>
        <w:rPr>
          <w:spacing w:val="-1"/>
        </w:rPr>
        <w:t>ubraj</w:t>
      </w:r>
      <w:r>
        <w:rPr>
          <w:rFonts w:ascii="Times New Roman" w:hAnsi="Times New Roman"/>
          <w:spacing w:val="-1"/>
        </w:rPr>
        <w:t>amo: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zaštitu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okoline.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2"/>
        </w:rPr>
        <w:t>Uz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4"/>
          <w:w w:val="99"/>
        </w:rPr>
        <w:t> </w:t>
      </w:r>
      <w:r>
        <w:rPr/>
        <w:t>razvoj,</w:t>
      </w:r>
      <w:r>
        <w:rPr>
          <w:spacing w:val="5"/>
        </w:rPr>
        <w:t> </w:t>
      </w:r>
      <w:r>
        <w:rPr>
          <w:spacing w:val="1"/>
        </w:rPr>
        <w:t>koje</w:t>
      </w:r>
      <w:r>
        <w:rPr>
          <w:spacing w:val="6"/>
        </w:rPr>
        <w:t> </w:t>
      </w:r>
      <w:r>
        <w:rPr>
          <w:spacing w:val="2"/>
        </w:rPr>
        <w:t>bi</w:t>
      </w:r>
      <w:r>
        <w:rPr>
          <w:spacing w:val="-5"/>
        </w:rPr>
        <w:t> </w:t>
      </w:r>
      <w:r>
        <w:rPr>
          <w:spacing w:val="1"/>
        </w:rPr>
        <w:t>trebalo</w:t>
      </w:r>
      <w:r>
        <w:rPr>
          <w:spacing w:val="8"/>
        </w:rPr>
        <w:t> </w:t>
      </w:r>
      <w:r>
        <w:rPr>
          <w:spacing w:val="2"/>
        </w:rPr>
        <w:t>pomoći</w:t>
      </w:r>
      <w:r>
        <w:rPr>
          <w:spacing w:val="-1"/>
        </w:rPr>
        <w:t> </w:t>
      </w:r>
      <w:r>
        <w:rPr/>
        <w:t>smanjenju</w:t>
      </w:r>
      <w:r>
        <w:rPr>
          <w:spacing w:val="8"/>
        </w:rPr>
        <w:t> </w:t>
      </w:r>
      <w:r>
        <w:rPr/>
        <w:t>jaza</w:t>
      </w:r>
      <w:r>
        <w:rPr>
          <w:spacing w:val="2"/>
        </w:rPr>
        <w:t> koji</w:t>
      </w:r>
      <w:r>
        <w:rPr/>
        <w:t> </w:t>
      </w:r>
      <w:r>
        <w:rPr>
          <w:spacing w:val="1"/>
        </w:rPr>
        <w:t>vlada</w:t>
      </w:r>
      <w:r>
        <w:rPr>
          <w:spacing w:val="7"/>
        </w:rPr>
        <w:t> </w:t>
      </w:r>
      <w:r>
        <w:rPr/>
        <w:t>između</w:t>
      </w:r>
      <w:r>
        <w:rPr>
          <w:spacing w:val="7"/>
        </w:rPr>
        <w:t> </w:t>
      </w:r>
      <w:r>
        <w:rPr/>
        <w:t>bijede</w:t>
      </w:r>
      <w:r>
        <w:rPr>
          <w:spacing w:val="7"/>
        </w:rPr>
        <w:t> </w:t>
      </w:r>
      <w:r>
        <w:rPr/>
        <w:t>i </w:t>
      </w:r>
      <w:r>
        <w:rPr>
          <w:spacing w:val="1"/>
        </w:rPr>
        <w:t>bogastva</w:t>
      </w:r>
      <w:r>
        <w:rPr>
          <w:spacing w:val="2"/>
        </w:rPr>
        <w:t> </w:t>
      </w:r>
      <w:r>
        <w:rPr>
          <w:spacing w:val="1"/>
        </w:rPr>
        <w:t>širom</w:t>
      </w:r>
      <w:r>
        <w:rPr>
          <w:spacing w:val="-1"/>
        </w:rPr>
        <w:t> </w:t>
      </w:r>
      <w:r>
        <w:rPr>
          <w:spacing w:val="1"/>
        </w:rPr>
        <w:t>svjeta,</w:t>
      </w:r>
      <w:r>
        <w:rPr>
          <w:spacing w:val="50"/>
          <w:w w:val="99"/>
        </w:rPr>
        <w:t> </w:t>
      </w:r>
      <w:r>
        <w:rPr/>
        <w:t>u</w:t>
      </w:r>
      <w:r>
        <w:rPr>
          <w:spacing w:val="16"/>
        </w:rPr>
        <w:t> </w:t>
      </w:r>
      <w:r>
        <w:rPr/>
        <w:t>prava</w:t>
      </w:r>
      <w:r>
        <w:rPr>
          <w:spacing w:val="15"/>
        </w:rPr>
        <w:t> </w:t>
      </w:r>
      <w:r>
        <w:rPr>
          <w:spacing w:val="1"/>
        </w:rPr>
        <w:t>treće</w:t>
      </w:r>
      <w:r>
        <w:rPr>
          <w:spacing w:val="15"/>
        </w:rPr>
        <w:t> </w:t>
      </w:r>
      <w:r>
        <w:rPr>
          <w:spacing w:val="1"/>
        </w:rPr>
        <w:t>generacije</w:t>
      </w:r>
      <w:r>
        <w:rPr>
          <w:spacing w:val="20"/>
        </w:rPr>
        <w:t> </w:t>
      </w:r>
      <w:r>
        <w:rPr/>
        <w:t>ubraja</w:t>
      </w:r>
      <w:r>
        <w:rPr>
          <w:spacing w:val="20"/>
        </w:rPr>
        <w:t> </w:t>
      </w:r>
      <w:r>
        <w:rPr>
          <w:spacing w:val="1"/>
        </w:rPr>
        <w:t>se</w:t>
      </w:r>
      <w:r>
        <w:rPr>
          <w:spacing w:val="15"/>
        </w:rPr>
        <w:t> </w:t>
      </w:r>
      <w:r>
        <w:rPr/>
        <w:t>prije</w:t>
      </w:r>
      <w:r>
        <w:rPr>
          <w:spacing w:val="24"/>
        </w:rPr>
        <w:t> </w:t>
      </w:r>
      <w:r>
        <w:rPr>
          <w:spacing w:val="1"/>
        </w:rPr>
        <w:t>svega</w:t>
      </w:r>
      <w:r>
        <w:rPr>
          <w:spacing w:val="16"/>
        </w:rPr>
        <w:t> </w:t>
      </w:r>
      <w:r>
        <w:rPr/>
        <w:t>pravo</w:t>
      </w:r>
      <w:r>
        <w:rPr>
          <w:spacing w:val="25"/>
        </w:rPr>
        <w:t> </w:t>
      </w:r>
      <w:r>
        <w:rPr>
          <w:spacing w:val="-3"/>
        </w:rPr>
        <w:t>na</w:t>
      </w:r>
      <w:r>
        <w:rPr>
          <w:spacing w:val="20"/>
        </w:rPr>
        <w:t> </w:t>
      </w:r>
      <w:r>
        <w:rPr/>
        <w:t>zaštitu</w:t>
      </w:r>
      <w:r>
        <w:rPr>
          <w:spacing w:val="16"/>
        </w:rPr>
        <w:t> </w:t>
      </w:r>
      <w:r>
        <w:rPr>
          <w:spacing w:val="1"/>
        </w:rPr>
        <w:t>okoline.</w:t>
      </w:r>
      <w:r>
        <w:rPr>
          <w:spacing w:val="19"/>
        </w:rPr>
        <w:t> </w:t>
      </w:r>
      <w:r>
        <w:rPr>
          <w:spacing w:val="1"/>
        </w:rPr>
        <w:t>Prava</w:t>
      </w:r>
      <w:r>
        <w:rPr>
          <w:spacing w:val="15"/>
        </w:rPr>
        <w:t> </w:t>
      </w:r>
      <w:r>
        <w:rPr>
          <w:spacing w:val="1"/>
        </w:rPr>
        <w:t>treće</w:t>
      </w:r>
      <w:r>
        <w:rPr>
          <w:spacing w:val="15"/>
        </w:rPr>
        <w:t> </w:t>
      </w:r>
      <w:r>
        <w:rPr/>
        <w:t>generacije</w:t>
      </w:r>
      <w:r>
        <w:rPr>
          <w:spacing w:val="90"/>
          <w:w w:val="99"/>
        </w:rPr>
        <w:t> </w:t>
      </w:r>
      <w:r>
        <w:rPr>
          <w:rFonts w:ascii="Times New Roman" w:hAnsi="Times New Roman"/>
        </w:rPr>
        <w:t>pre</w:t>
      </w:r>
      <w:r>
        <w:rPr/>
        <w:t>dstavljaju</w:t>
      </w:r>
      <w:r>
        <w:rPr>
          <w:spacing w:val="19"/>
        </w:rPr>
        <w:t> </w:t>
      </w:r>
      <w:r>
        <w:rPr/>
        <w:t>garanciju</w:t>
      </w:r>
      <w:r>
        <w:rPr>
          <w:spacing w:val="20"/>
        </w:rPr>
        <w:t> </w:t>
      </w:r>
      <w:r>
        <w:rPr>
          <w:spacing w:val="2"/>
        </w:rPr>
        <w:t>da</w:t>
      </w:r>
      <w:r>
        <w:rPr>
          <w:spacing w:val="15"/>
        </w:rPr>
        <w:t> </w:t>
      </w:r>
      <w:r>
        <w:rPr>
          <w:spacing w:val="1"/>
        </w:rPr>
        <w:t>prirodni</w:t>
      </w:r>
      <w:r>
        <w:rPr>
          <w:spacing w:val="11"/>
        </w:rPr>
        <w:t> </w:t>
      </w:r>
      <w:r>
        <w:rPr>
          <w:spacing w:val="1"/>
        </w:rPr>
        <w:t>čovjekov</w:t>
      </w:r>
      <w:r>
        <w:rPr>
          <w:spacing w:val="16"/>
        </w:rPr>
        <w:t> </w:t>
      </w:r>
      <w:r>
        <w:rPr>
          <w:spacing w:val="1"/>
        </w:rPr>
        <w:t>životni</w:t>
      </w:r>
      <w:r>
        <w:rPr>
          <w:spacing w:val="11"/>
        </w:rPr>
        <w:t> </w:t>
      </w:r>
      <w:r>
        <w:rPr>
          <w:spacing w:val="1"/>
        </w:rPr>
        <w:t>integritet</w:t>
      </w:r>
      <w:r>
        <w:rPr>
          <w:spacing w:val="25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1"/>
        </w:rPr>
        <w:t>proctor</w:t>
      </w:r>
      <w:r>
        <w:rPr>
          <w:spacing w:val="18"/>
        </w:rPr>
        <w:t> </w:t>
      </w:r>
      <w:r>
        <w:rPr/>
        <w:t>neće</w:t>
      </w:r>
      <w:r>
        <w:rPr>
          <w:spacing w:val="19"/>
        </w:rPr>
        <w:t> </w:t>
      </w:r>
      <w:r>
        <w:rPr>
          <w:spacing w:val="1"/>
        </w:rPr>
        <w:t>biti</w:t>
      </w:r>
      <w:r>
        <w:rPr>
          <w:spacing w:val="11"/>
        </w:rPr>
        <w:t> </w:t>
      </w:r>
      <w:r>
        <w:rPr/>
        <w:t>previše</w:t>
      </w:r>
      <w:r>
        <w:rPr>
          <w:spacing w:val="19"/>
        </w:rPr>
        <w:t> </w:t>
      </w:r>
      <w:r>
        <w:rPr/>
        <w:t>ošt</w:t>
      </w:r>
      <w:r>
        <w:rPr>
          <w:rFonts w:ascii="Times New Roman" w:hAnsi="Times New Roman"/>
        </w:rPr>
        <w:t>e-</w:t>
      </w:r>
      <w:r>
        <w:rPr>
          <w:rFonts w:ascii="Times New Roman" w:hAnsi="Times New Roman"/>
          <w:spacing w:val="104"/>
          <w:w w:val="99"/>
        </w:rPr>
        <w:t> </w:t>
      </w:r>
      <w:r>
        <w:rPr/>
        <w:t>ćeni,</w:t>
      </w:r>
      <w:r>
        <w:rPr>
          <w:spacing w:val="46"/>
        </w:rPr>
        <w:t> </w:t>
      </w:r>
      <w:r>
        <w:rPr/>
        <w:t>ili</w:t>
      </w:r>
      <w:r>
        <w:rPr>
          <w:spacing w:val="41"/>
        </w:rPr>
        <w:t> </w:t>
      </w:r>
      <w:r>
        <w:rPr>
          <w:spacing w:val="2"/>
        </w:rPr>
        <w:t>pak</w:t>
      </w:r>
      <w:r>
        <w:rPr>
          <w:spacing w:val="44"/>
        </w:rPr>
        <w:t> </w:t>
      </w:r>
      <w:r>
        <w:rPr/>
        <w:t>potpuno</w:t>
      </w:r>
      <w:r>
        <w:rPr>
          <w:spacing w:val="50"/>
        </w:rPr>
        <w:t> </w:t>
      </w:r>
      <w:r>
        <w:rPr>
          <w:spacing w:val="1"/>
        </w:rPr>
        <w:t>uništeni.</w:t>
      </w:r>
      <w:r>
        <w:rPr>
          <w:spacing w:val="46"/>
        </w:rPr>
        <w:t> </w:t>
      </w:r>
      <w:r>
        <w:rPr>
          <w:spacing w:val="1"/>
        </w:rPr>
        <w:t>Nakon</w:t>
      </w:r>
      <w:r>
        <w:rPr>
          <w:spacing w:val="45"/>
        </w:rPr>
        <w:t> </w:t>
      </w:r>
      <w:r>
        <w:rPr/>
        <w:t>Konferencije</w:t>
      </w:r>
      <w:r>
        <w:rPr>
          <w:spacing w:val="43"/>
        </w:rPr>
        <w:t> </w:t>
      </w:r>
      <w:r>
        <w:rPr/>
        <w:t>o</w:t>
      </w:r>
      <w:r>
        <w:rPr>
          <w:spacing w:val="45"/>
        </w:rPr>
        <w:t> </w:t>
      </w:r>
      <w:r>
        <w:rPr>
          <w:spacing w:val="2"/>
        </w:rPr>
        <w:t>zaštiti</w:t>
      </w:r>
      <w:r>
        <w:rPr>
          <w:spacing w:val="36"/>
        </w:rPr>
        <w:t> </w:t>
      </w:r>
      <w:r>
        <w:rPr>
          <w:spacing w:val="1"/>
        </w:rPr>
        <w:t>okoline,</w:t>
      </w:r>
      <w:r>
        <w:rPr>
          <w:spacing w:val="46"/>
        </w:rPr>
        <w:t> </w:t>
      </w:r>
      <w:r>
        <w:rPr>
          <w:spacing w:val="1"/>
        </w:rPr>
        <w:t>održane</w:t>
      </w:r>
      <w:r>
        <w:rPr>
          <w:spacing w:val="39"/>
        </w:rPr>
        <w:t> </w:t>
      </w:r>
      <w:r>
        <w:rPr/>
        <w:t>u</w:t>
      </w:r>
      <w:r>
        <w:rPr>
          <w:spacing w:val="44"/>
        </w:rPr>
        <w:t> </w:t>
      </w:r>
      <w:r>
        <w:rPr/>
        <w:t>Riju</w:t>
      </w:r>
      <w:r>
        <w:rPr>
          <w:spacing w:val="45"/>
        </w:rPr>
        <w:t> </w:t>
      </w:r>
      <w:r>
        <w:rPr/>
        <w:t>1992.</w:t>
      </w:r>
      <w:r>
        <w:rPr>
          <w:spacing w:val="62"/>
          <w:w w:val="99"/>
        </w:rPr>
        <w:t> </w:t>
      </w:r>
      <w:r>
        <w:rPr>
          <w:rFonts w:ascii="Times New Roman" w:hAnsi="Times New Roman"/>
        </w:rPr>
        <w:t>godine,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poput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ljudskog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prava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zdravu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okolinu,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dobijaju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1"/>
        </w:rPr>
        <w:t>važnosti,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74"/>
          <w:w w:val="99"/>
        </w:rPr>
        <w:t> </w:t>
      </w:r>
      <w:r>
        <w:rPr>
          <w:rFonts w:ascii="Times New Roman" w:hAnsi="Times New Roman"/>
          <w:spacing w:val="1"/>
        </w:rPr>
        <w:t>kod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novih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1"/>
        </w:rPr>
        <w:t>generacija.</w:t>
      </w:r>
      <w:r>
        <w:rPr>
          <w:rFonts w:ascii="Times New Roman" w:hAnsi="Times New Roman"/>
        </w:rPr>
      </w:r>
    </w:p>
    <w:p>
      <w:pPr>
        <w:spacing w:after="0" w:line="288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header="588" w:footer="900" w:top="900" w:bottom="1100" w:left="1300" w:right="1000"/>
          <w:pgNumType w:start="1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88" w:lineRule="auto" w:before="69"/>
        <w:ind w:right="128" w:firstLine="542"/>
        <w:jc w:val="both"/>
        <w:rPr>
          <w:rFonts w:ascii="Times New Roman" w:hAnsi="Times New Roman" w:cs="Times New Roman" w:eastAsia="Times New Roman"/>
        </w:rPr>
      </w:pPr>
      <w:r>
        <w:rPr/>
        <w:t>Prava</w:t>
      </w:r>
      <w:r>
        <w:rPr>
          <w:spacing w:val="6"/>
        </w:rPr>
        <w:t> </w:t>
      </w:r>
      <w:r>
        <w:rPr>
          <w:spacing w:val="1"/>
        </w:rPr>
        <w:t>treće</w:t>
      </w:r>
      <w:r>
        <w:rPr>
          <w:spacing w:val="10"/>
        </w:rPr>
        <w:t> </w:t>
      </w:r>
      <w:r>
        <w:rPr>
          <w:spacing w:val="1"/>
        </w:rPr>
        <w:t>generacije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6"/>
        </w:rPr>
        <w:t> </w:t>
      </w:r>
      <w:r>
        <w:rPr>
          <w:spacing w:val="1"/>
        </w:rPr>
        <w:t>tek</w:t>
      </w:r>
      <w:r>
        <w:rPr>
          <w:spacing w:val="7"/>
        </w:rPr>
        <w:t> </w:t>
      </w:r>
      <w:r>
        <w:rPr>
          <w:spacing w:val="1"/>
        </w:rPr>
        <w:t>odnedavno</w:t>
      </w:r>
      <w:r>
        <w:rPr>
          <w:spacing w:val="11"/>
        </w:rPr>
        <w:t> </w:t>
      </w:r>
      <w:r>
        <w:rPr/>
        <w:t>ubrajaju</w:t>
      </w:r>
      <w:r>
        <w:rPr>
          <w:spacing w:val="16"/>
        </w:rPr>
        <w:t> </w:t>
      </w:r>
      <w:r>
        <w:rPr/>
        <w:t>u</w:t>
      </w:r>
      <w:r>
        <w:rPr>
          <w:spacing w:val="10"/>
        </w:rPr>
        <w:t> </w:t>
      </w:r>
      <w:r>
        <w:rPr/>
        <w:t>ljudska</w:t>
      </w:r>
      <w:r>
        <w:rPr>
          <w:spacing w:val="6"/>
        </w:rPr>
        <w:t> </w:t>
      </w:r>
      <w:r>
        <w:rPr>
          <w:spacing w:val="1"/>
        </w:rPr>
        <w:t>prava.</w:t>
      </w:r>
      <w:r>
        <w:rPr>
          <w:spacing w:val="9"/>
        </w:rPr>
        <w:t> </w:t>
      </w:r>
      <w:r>
        <w:rPr>
          <w:spacing w:val="1"/>
        </w:rPr>
        <w:t>Dakle,</w:t>
      </w:r>
      <w:r>
        <w:rPr>
          <w:spacing w:val="14"/>
        </w:rPr>
        <w:t> </w:t>
      </w:r>
      <w:r>
        <w:rPr>
          <w:spacing w:val="-1"/>
        </w:rPr>
        <w:t>vidimo</w:t>
      </w:r>
      <w:r>
        <w:rPr>
          <w:spacing w:val="16"/>
        </w:rPr>
        <w:t> </w:t>
      </w:r>
      <w:r>
        <w:rPr/>
        <w:t>da</w:t>
      </w:r>
      <w:r>
        <w:rPr>
          <w:spacing w:val="14"/>
        </w:rPr>
        <w:t> </w:t>
      </w:r>
      <w:r>
        <w:rPr>
          <w:spacing w:val="-1"/>
        </w:rPr>
        <w:t>lju</w:t>
      </w:r>
      <w:r>
        <w:rPr>
          <w:rFonts w:ascii="Times New Roman" w:hAnsi="Times New Roman"/>
          <w:spacing w:val="-1"/>
        </w:rPr>
        <w:t>d-</w:t>
      </w:r>
      <w:r>
        <w:rPr>
          <w:rFonts w:ascii="Times New Roman" w:hAnsi="Times New Roman"/>
          <w:spacing w:val="64"/>
          <w:w w:val="99"/>
        </w:rPr>
        <w:t> </w:t>
      </w:r>
      <w:r>
        <w:rPr/>
        <w:t>ska</w:t>
      </w:r>
      <w:r>
        <w:rPr>
          <w:spacing w:val="11"/>
        </w:rPr>
        <w:t> </w:t>
      </w:r>
      <w:r>
        <w:rPr>
          <w:spacing w:val="1"/>
        </w:rPr>
        <w:t>prava</w:t>
      </w:r>
      <w:r>
        <w:rPr>
          <w:spacing w:val="15"/>
        </w:rPr>
        <w:t> </w:t>
      </w:r>
      <w:r>
        <w:rPr/>
        <w:t>nisu</w:t>
      </w:r>
      <w:r>
        <w:rPr>
          <w:spacing w:val="12"/>
        </w:rPr>
        <w:t> </w:t>
      </w:r>
      <w:r>
        <w:rPr>
          <w:spacing w:val="1"/>
        </w:rPr>
        <w:t>utvrđena</w:t>
      </w:r>
      <w:r>
        <w:rPr>
          <w:spacing w:val="15"/>
        </w:rPr>
        <w:t> </w:t>
      </w:r>
      <w:r>
        <w:rPr>
          <w:spacing w:val="1"/>
        </w:rPr>
        <w:t>jednom</w:t>
      </w:r>
      <w:r>
        <w:rPr>
          <w:spacing w:val="12"/>
        </w:rPr>
        <w:t> </w:t>
      </w:r>
      <w:r>
        <w:rPr>
          <w:spacing w:val="-1"/>
        </w:rPr>
        <w:t>za</w:t>
      </w:r>
      <w:r>
        <w:rPr>
          <w:spacing w:val="15"/>
        </w:rPr>
        <w:t> </w:t>
      </w:r>
      <w:r>
        <w:rPr/>
        <w:t>sva</w:t>
      </w:r>
      <w:r>
        <w:rPr>
          <w:spacing w:val="16"/>
        </w:rPr>
        <w:t> </w:t>
      </w:r>
      <w:r>
        <w:rPr/>
        <w:t>vremena</w:t>
      </w:r>
      <w:r>
        <w:rPr>
          <w:spacing w:val="19"/>
        </w:rPr>
        <w:t> </w:t>
      </w:r>
      <w:r>
        <w:rPr>
          <w:spacing w:val="-1"/>
        </w:rPr>
        <w:t>nego</w:t>
      </w:r>
      <w:r>
        <w:rPr>
          <w:spacing w:val="21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/>
        <w:t>dopunjuju</w:t>
      </w:r>
      <w:r>
        <w:rPr>
          <w:spacing w:val="17"/>
        </w:rPr>
        <w:t> </w:t>
      </w:r>
      <w:r>
        <w:rPr/>
        <w:t>kako</w:t>
      </w:r>
      <w:r>
        <w:rPr>
          <w:spacing w:val="16"/>
        </w:rPr>
        <w:t> </w:t>
      </w:r>
      <w:r>
        <w:rPr>
          <w:spacing w:val="1"/>
        </w:rPr>
        <w:t>se</w:t>
      </w:r>
      <w:r>
        <w:rPr>
          <w:spacing w:val="11"/>
        </w:rPr>
        <w:t> </w:t>
      </w:r>
      <w:r>
        <w:rPr>
          <w:spacing w:val="1"/>
        </w:rPr>
        <w:t>pojave</w:t>
      </w:r>
      <w:r>
        <w:rPr>
          <w:spacing w:val="15"/>
        </w:rPr>
        <w:t> </w:t>
      </w:r>
      <w:r>
        <w:rPr>
          <w:spacing w:val="2"/>
        </w:rPr>
        <w:t>novi</w:t>
      </w:r>
      <w:r>
        <w:rPr>
          <w:spacing w:val="8"/>
        </w:rPr>
        <w:t> </w:t>
      </w:r>
      <w:r>
        <w:rPr/>
        <w:t>pro</w:t>
      </w:r>
      <w:r>
        <w:rPr>
          <w:rFonts w:ascii="Times New Roman" w:hAnsi="Times New Roman"/>
        </w:rPr>
        <w:t>b-</w:t>
      </w:r>
      <w:r>
        <w:rPr>
          <w:rFonts w:ascii="Times New Roman" w:hAnsi="Times New Roman"/>
          <w:spacing w:val="64"/>
          <w:w w:val="99"/>
        </w:rPr>
        <w:t> </w:t>
      </w:r>
      <w:r>
        <w:rPr>
          <w:rFonts w:ascii="Times New Roman" w:hAnsi="Times New Roman"/>
          <w:spacing w:val="1"/>
        </w:rPr>
        <w:t>lem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potrebe.</w:t>
      </w:r>
      <w:r>
        <w:rPr>
          <w:rFonts w:ascii="Times New Roman" w:hAnsi="Times New Roman"/>
        </w:rPr>
      </w:r>
    </w:p>
    <w:p>
      <w:pPr>
        <w:pStyle w:val="BodyText"/>
        <w:spacing w:line="288" w:lineRule="auto"/>
        <w:ind w:right="122" w:firstLine="54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Jezgri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ljudskih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12"/>
        </w:rPr>
        <w:t> </w:t>
      </w:r>
      <w:r>
        <w:rPr>
          <w:spacing w:val="-2"/>
        </w:rPr>
        <w:t>osnovnih</w:t>
      </w:r>
      <w:r>
        <w:rPr>
          <w:spacing w:val="10"/>
        </w:rPr>
        <w:t> </w:t>
      </w:r>
      <w:r>
        <w:rPr/>
        <w:t>sloboda</w:t>
      </w:r>
      <w:r>
        <w:rPr>
          <w:spacing w:val="13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prava</w:t>
      </w:r>
      <w:r>
        <w:rPr>
          <w:spacing w:val="14"/>
        </w:rPr>
        <w:t> </w:t>
      </w:r>
      <w:r>
        <w:rPr>
          <w:spacing w:val="-1"/>
        </w:rPr>
        <w:t>pripadaju:</w:t>
      </w:r>
      <w:r>
        <w:rPr>
          <w:spacing w:val="21"/>
        </w:rPr>
        <w:t> </w:t>
      </w:r>
      <w:r>
        <w:rPr>
          <w:spacing w:val="-1"/>
        </w:rPr>
        <w:t>dostojanstvo</w:t>
      </w:r>
      <w:r>
        <w:rPr>
          <w:spacing w:val="15"/>
        </w:rPr>
        <w:t> </w:t>
      </w:r>
      <w:r>
        <w:rPr>
          <w:spacing w:val="-2"/>
        </w:rPr>
        <w:t>čovijeka,</w:t>
      </w:r>
      <w:r>
        <w:rPr>
          <w:spacing w:val="12"/>
        </w:rPr>
        <w:t> </w:t>
      </w:r>
      <w:r>
        <w:rPr>
          <w:spacing w:val="-1"/>
        </w:rPr>
        <w:t>pravo</w:t>
      </w:r>
      <w:r>
        <w:rPr>
          <w:spacing w:val="60"/>
          <w:w w:val="99"/>
        </w:rPr>
        <w:t> </w:t>
      </w:r>
      <w:r>
        <w:rPr>
          <w:spacing w:val="-3"/>
        </w:rPr>
        <w:t>na</w:t>
      </w:r>
      <w:r>
        <w:rPr/>
        <w:t> </w:t>
      </w:r>
      <w:r>
        <w:rPr>
          <w:spacing w:val="1"/>
        </w:rPr>
        <w:t>razvoj</w:t>
      </w:r>
      <w:r>
        <w:rPr>
          <w:spacing w:val="-3"/>
        </w:rPr>
        <w:t> </w:t>
      </w:r>
      <w:r>
        <w:rPr>
          <w:spacing w:val="-2"/>
        </w:rPr>
        <w:t>ličnosti,</w:t>
      </w:r>
      <w:r>
        <w:rPr>
          <w:spacing w:val="7"/>
        </w:rPr>
        <w:t> </w:t>
      </w:r>
      <w:r>
        <w:rPr>
          <w:spacing w:val="-1"/>
        </w:rPr>
        <w:t>jednakost</w:t>
      </w:r>
      <w:r>
        <w:rPr>
          <w:spacing w:val="1"/>
        </w:rPr>
        <w:t> </w:t>
      </w:r>
      <w:r>
        <w:rPr/>
        <w:t>pred</w:t>
      </w:r>
      <w:r>
        <w:rPr>
          <w:spacing w:val="1"/>
        </w:rPr>
        <w:t> </w:t>
      </w:r>
      <w:r>
        <w:rPr>
          <w:spacing w:val="-1"/>
        </w:rPr>
        <w:t>zakonom</w:t>
      </w:r>
      <w:r>
        <w:rPr>
          <w:spacing w:val="-3"/>
        </w:rPr>
        <w:t> </w:t>
      </w:r>
      <w:r>
        <w:rPr/>
        <w:t>i</w:t>
      </w:r>
      <w:r>
        <w:rPr>
          <w:spacing w:val="-7"/>
        </w:rPr>
        <w:t> </w:t>
      </w:r>
      <w:r>
        <w:rPr/>
        <w:t>ravnopravnost,</w:t>
      </w:r>
      <w:r>
        <w:rPr>
          <w:spacing w:val="-1"/>
        </w:rPr>
        <w:t> sloboda</w:t>
      </w:r>
      <w:r>
        <w:rPr/>
        <w:t> </w:t>
      </w:r>
      <w:r>
        <w:rPr>
          <w:spacing w:val="-2"/>
        </w:rPr>
        <w:t>religija</w:t>
      </w:r>
      <w:r>
        <w:rPr>
          <w:spacing w:val="5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rasuđivanja,</w:t>
      </w:r>
      <w:r>
        <w:rPr>
          <w:spacing w:val="2"/>
        </w:rPr>
        <w:t> </w:t>
      </w:r>
      <w:r>
        <w:rPr>
          <w:spacing w:val="-2"/>
        </w:rPr>
        <w:t>slob</w:t>
      </w:r>
      <w:r>
        <w:rPr>
          <w:rFonts w:ascii="Times New Roman" w:hAnsi="Times New Roman"/>
          <w:spacing w:val="-2"/>
        </w:rPr>
        <w:t>o-</w:t>
      </w:r>
      <w:r>
        <w:rPr>
          <w:rFonts w:ascii="Times New Roman" w:hAnsi="Times New Roman"/>
          <w:spacing w:val="74"/>
          <w:w w:val="99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učenja,</w:t>
      </w:r>
      <w:r>
        <w:rPr>
          <w:spacing w:val="18"/>
        </w:rPr>
        <w:t> </w:t>
      </w:r>
      <w:r>
        <w:rPr/>
        <w:t>sloboda</w:t>
      </w:r>
      <w:r>
        <w:rPr>
          <w:spacing w:val="18"/>
        </w:rPr>
        <w:t> </w:t>
      </w:r>
      <w:r>
        <w:rPr>
          <w:spacing w:val="-2"/>
        </w:rPr>
        <w:t>mišlljenja,</w:t>
      </w:r>
      <w:r>
        <w:rPr>
          <w:spacing w:val="17"/>
        </w:rPr>
        <w:t> </w:t>
      </w:r>
      <w:r>
        <w:rPr/>
        <w:t>sloboda</w:t>
      </w:r>
      <w:r>
        <w:rPr>
          <w:spacing w:val="14"/>
        </w:rPr>
        <w:t> </w:t>
      </w:r>
      <w:r>
        <w:rPr>
          <w:spacing w:val="-1"/>
        </w:rPr>
        <w:t>štampe</w:t>
      </w:r>
      <w:r>
        <w:rPr>
          <w:spacing w:val="18"/>
        </w:rPr>
        <w:t> </w:t>
      </w:r>
      <w:r>
        <w:rPr/>
        <w:t>i</w:t>
      </w:r>
      <w:r>
        <w:rPr>
          <w:spacing w:val="16"/>
        </w:rPr>
        <w:t> </w:t>
      </w:r>
      <w:r>
        <w:rPr>
          <w:spacing w:val="-1"/>
        </w:rPr>
        <w:t>informacija,</w:t>
      </w:r>
      <w:r>
        <w:rPr>
          <w:spacing w:val="21"/>
        </w:rPr>
        <w:t> </w:t>
      </w:r>
      <w:r>
        <w:rPr/>
        <w:t>sloboda</w:t>
      </w:r>
      <w:r>
        <w:rPr>
          <w:spacing w:val="13"/>
        </w:rPr>
        <w:t> </w:t>
      </w:r>
      <w:r>
        <w:rPr>
          <w:spacing w:val="-1"/>
        </w:rPr>
        <w:t>okupljanja,</w:t>
      </w:r>
      <w:r>
        <w:rPr>
          <w:spacing w:val="18"/>
        </w:rPr>
        <w:t> </w:t>
      </w:r>
      <w:r>
        <w:rPr/>
        <w:t>sloboda</w:t>
      </w:r>
      <w:r>
        <w:rPr>
          <w:spacing w:val="13"/>
        </w:rPr>
        <w:t> </w:t>
      </w:r>
      <w:r>
        <w:rPr>
          <w:spacing w:val="-3"/>
        </w:rPr>
        <w:t>uje</w:t>
      </w:r>
      <w:r>
        <w:rPr>
          <w:rFonts w:ascii="Times New Roman" w:hAnsi="Times New Roman"/>
          <w:spacing w:val="-3"/>
        </w:rPr>
        <w:t>di-</w:t>
      </w:r>
      <w:r>
        <w:rPr>
          <w:rFonts w:ascii="Times New Roman" w:hAnsi="Times New Roman"/>
          <w:spacing w:val="44"/>
          <w:w w:val="99"/>
        </w:rPr>
        <w:t> </w:t>
      </w:r>
      <w:r>
        <w:rPr>
          <w:rFonts w:ascii="Times New Roman" w:hAnsi="Times New Roman"/>
          <w:spacing w:val="-2"/>
        </w:rPr>
        <w:t>njavanja,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sloboda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2"/>
        </w:rPr>
        <w:t>kretanja,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sloboda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izbora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zanimanja,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sloboda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rada.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1"/>
          <w:numId w:val="2"/>
        </w:numPr>
        <w:tabs>
          <w:tab w:pos="2920" w:val="left" w:leader="none"/>
        </w:tabs>
        <w:spacing w:line="240" w:lineRule="auto" w:before="0" w:after="0"/>
        <w:ind w:left="2919" w:right="0" w:hanging="427"/>
        <w:jc w:val="left"/>
        <w:rPr>
          <w:b w:val="0"/>
          <w:bCs w:val="0"/>
          <w:i w:val="0"/>
        </w:rPr>
      </w:pPr>
      <w:r>
        <w:rPr>
          <w:i/>
          <w:spacing w:val="1"/>
        </w:rPr>
        <w:t>Razlika</w:t>
      </w:r>
      <w:r>
        <w:rPr>
          <w:i/>
          <w:spacing w:val="-6"/>
        </w:rPr>
        <w:t> </w:t>
      </w:r>
      <w:r>
        <w:rPr>
          <w:i/>
          <w:spacing w:val="1"/>
        </w:rPr>
        <w:t>između</w:t>
      </w:r>
      <w:r>
        <w:rPr>
          <w:i/>
          <w:spacing w:val="-5"/>
        </w:rPr>
        <w:t> </w:t>
      </w:r>
      <w:r>
        <w:rPr>
          <w:i/>
          <w:spacing w:val="1"/>
        </w:rPr>
        <w:t>ljudskih</w:t>
      </w:r>
      <w:r>
        <w:rPr>
          <w:i/>
          <w:spacing w:val="-4"/>
        </w:rPr>
        <w:t> </w:t>
      </w:r>
      <w:r>
        <w:rPr>
          <w:i/>
        </w:rPr>
        <w:t>i</w:t>
      </w:r>
      <w:r>
        <w:rPr>
          <w:i/>
          <w:spacing w:val="-6"/>
        </w:rPr>
        <w:t> </w:t>
      </w:r>
      <w:r>
        <w:rPr>
          <w:i/>
          <w:spacing w:val="1"/>
        </w:rPr>
        <w:t>osnovnih</w:t>
      </w:r>
      <w:r>
        <w:rPr>
          <w:i/>
          <w:spacing w:val="-4"/>
        </w:rPr>
        <w:t> </w:t>
      </w:r>
      <w:r>
        <w:rPr>
          <w:i/>
          <w:spacing w:val="1"/>
        </w:rPr>
        <w:t>prava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33"/>
          <w:szCs w:val="33"/>
        </w:rPr>
      </w:pPr>
    </w:p>
    <w:p>
      <w:pPr>
        <w:pStyle w:val="BodyText"/>
        <w:spacing w:line="288" w:lineRule="auto" w:before="0"/>
        <w:ind w:right="116" w:firstLine="720"/>
        <w:jc w:val="both"/>
      </w:pPr>
      <w:r>
        <w:rPr>
          <w:spacing w:val="-1"/>
        </w:rPr>
        <w:t>Ljudska</w:t>
      </w:r>
      <w:r>
        <w:rPr>
          <w:spacing w:val="11"/>
        </w:rPr>
        <w:t> </w:t>
      </w:r>
      <w:r>
        <w:rPr>
          <w:spacing w:val="-1"/>
        </w:rPr>
        <w:t>prava,</w:t>
      </w:r>
      <w:r>
        <w:rPr>
          <w:spacing w:val="14"/>
        </w:rPr>
        <w:t> </w:t>
      </w:r>
      <w:r>
        <w:rPr/>
        <w:t>koja</w:t>
      </w:r>
      <w:r>
        <w:rPr>
          <w:spacing w:val="15"/>
        </w:rPr>
        <w:t> </w:t>
      </w:r>
      <w:r>
        <w:rPr>
          <w:spacing w:val="-1"/>
        </w:rPr>
        <w:t>potiču</w:t>
      </w:r>
      <w:r>
        <w:rPr>
          <w:spacing w:val="16"/>
        </w:rPr>
        <w:t> </w:t>
      </w:r>
      <w:r>
        <w:rPr>
          <w:spacing w:val="-3"/>
        </w:rPr>
        <w:t>iz</w:t>
      </w:r>
      <w:r>
        <w:rPr>
          <w:spacing w:val="16"/>
        </w:rPr>
        <w:t> </w:t>
      </w:r>
      <w:r>
        <w:rPr>
          <w:spacing w:val="-1"/>
        </w:rPr>
        <w:t>filozofije</w:t>
      </w:r>
      <w:r>
        <w:rPr>
          <w:spacing w:val="15"/>
        </w:rPr>
        <w:t> </w:t>
      </w:r>
      <w:r>
        <w:rPr/>
        <w:t>u</w:t>
      </w:r>
      <w:r>
        <w:rPr>
          <w:spacing w:val="11"/>
        </w:rPr>
        <w:t> </w:t>
      </w:r>
      <w:r>
        <w:rPr/>
        <w:t>17.</w:t>
      </w:r>
      <w:r>
        <w:rPr>
          <w:spacing w:val="19"/>
        </w:rPr>
        <w:t> </w:t>
      </w:r>
      <w:r>
        <w:rPr>
          <w:spacing w:val="-1"/>
        </w:rPr>
        <w:t>stoljeću,</w:t>
      </w:r>
      <w:r>
        <w:rPr>
          <w:spacing w:val="14"/>
        </w:rPr>
        <w:t> </w:t>
      </w:r>
      <w:r>
        <w:rPr>
          <w:spacing w:val="-1"/>
        </w:rPr>
        <w:t>našla</w:t>
      </w:r>
      <w:r>
        <w:rPr>
          <w:spacing w:val="15"/>
        </w:rPr>
        <w:t> </w:t>
      </w:r>
      <w:r>
        <w:rPr>
          <w:spacing w:val="-1"/>
        </w:rPr>
        <w:t>su</w:t>
      </w:r>
      <w:r>
        <w:rPr>
          <w:spacing w:val="16"/>
        </w:rPr>
        <w:t> </w:t>
      </w:r>
      <w:r>
        <w:rPr>
          <w:spacing w:val="-1"/>
        </w:rPr>
        <w:t>svoje</w:t>
      </w:r>
      <w:r>
        <w:rPr>
          <w:spacing w:val="16"/>
        </w:rPr>
        <w:t> </w:t>
      </w:r>
      <w:r>
        <w:rPr>
          <w:spacing w:val="-1"/>
        </w:rPr>
        <w:t>mjesto</w:t>
      </w:r>
      <w:r>
        <w:rPr>
          <w:spacing w:val="16"/>
        </w:rPr>
        <w:t> </w:t>
      </w:r>
      <w:r>
        <w:rPr/>
        <w:t>u</w:t>
      </w:r>
      <w:r>
        <w:rPr>
          <w:spacing w:val="11"/>
        </w:rPr>
        <w:t> </w:t>
      </w:r>
      <w:r>
        <w:rPr/>
        <w:t>državnim</w:t>
      </w:r>
      <w:r>
        <w:rPr>
          <w:spacing w:val="50"/>
          <w:w w:val="99"/>
        </w:rPr>
        <w:t> </w:t>
      </w:r>
      <w:r>
        <w:rPr>
          <w:spacing w:val="-1"/>
        </w:rPr>
        <w:t>ustavima</w:t>
      </w:r>
      <w:r>
        <w:rPr>
          <w:spacing w:val="24"/>
        </w:rPr>
        <w:t> </w:t>
      </w:r>
      <w:r>
        <w:rPr>
          <w:spacing w:val="-1"/>
        </w:rPr>
        <w:t>kao</w:t>
      </w:r>
      <w:r>
        <w:rPr>
          <w:spacing w:val="26"/>
        </w:rPr>
        <w:t> </w:t>
      </w:r>
      <w:r>
        <w:rPr>
          <w:spacing w:val="-1"/>
        </w:rPr>
        <w:t>temeljna</w:t>
      </w:r>
      <w:r>
        <w:rPr>
          <w:spacing w:val="20"/>
        </w:rPr>
        <w:t> </w:t>
      </w:r>
      <w:r>
        <w:rPr>
          <w:spacing w:val="-1"/>
        </w:rPr>
        <w:t>prava.</w:t>
      </w:r>
      <w:r>
        <w:rPr>
          <w:spacing w:val="22"/>
        </w:rPr>
        <w:t> </w:t>
      </w:r>
      <w:r>
        <w:rPr>
          <w:spacing w:val="-1"/>
        </w:rPr>
        <w:t>Ona</w:t>
      </w:r>
      <w:r>
        <w:rPr>
          <w:spacing w:val="25"/>
        </w:rPr>
        <w:t> </w:t>
      </w:r>
      <w:r>
        <w:rPr>
          <w:spacing w:val="-1"/>
        </w:rPr>
        <w:t>su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/>
        <w:t>određenoj</w:t>
      </w:r>
      <w:r>
        <w:rPr>
          <w:spacing w:val="18"/>
        </w:rPr>
        <w:t> </w:t>
      </w:r>
      <w:r>
        <w:rPr/>
        <w:t>mjeri</w:t>
      </w:r>
      <w:r>
        <w:rPr>
          <w:spacing w:val="17"/>
        </w:rPr>
        <w:t> </w:t>
      </w:r>
      <w:r>
        <w:rPr>
          <w:spacing w:val="-1"/>
        </w:rPr>
        <w:t>pretočena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1"/>
        </w:rPr>
        <w:t>čvrstu</w:t>
      </w:r>
      <w:r>
        <w:rPr>
          <w:spacing w:val="20"/>
        </w:rPr>
        <w:t> </w:t>
      </w:r>
      <w:r>
        <w:rPr>
          <w:spacing w:val="-2"/>
        </w:rPr>
        <w:t>formu</w:t>
      </w:r>
      <w:r>
        <w:rPr>
          <w:spacing w:val="26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zajamčena</w:t>
      </w:r>
      <w:r>
        <w:rPr>
          <w:spacing w:val="52"/>
          <w:w w:val="99"/>
        </w:rPr>
        <w:t> </w:t>
      </w:r>
      <w:r>
        <w:rPr>
          <w:spacing w:val="-1"/>
        </w:rPr>
        <w:t>građanima</w:t>
      </w:r>
      <w:r>
        <w:rPr>
          <w:spacing w:val="24"/>
        </w:rPr>
        <w:t> </w:t>
      </w:r>
      <w:r>
        <w:rPr>
          <w:spacing w:val="-1"/>
        </w:rPr>
        <w:t>kao</w:t>
      </w:r>
      <w:r>
        <w:rPr>
          <w:spacing w:val="29"/>
        </w:rPr>
        <w:t> </w:t>
      </w:r>
      <w:r>
        <w:rPr>
          <w:spacing w:val="-1"/>
        </w:rPr>
        <w:t>konkretna</w:t>
      </w:r>
      <w:r>
        <w:rPr>
          <w:spacing w:val="24"/>
        </w:rPr>
        <w:t> </w:t>
      </w:r>
      <w:r>
        <w:rPr>
          <w:spacing w:val="-1"/>
        </w:rPr>
        <w:t>osnovna</w:t>
      </w:r>
      <w:r>
        <w:rPr>
          <w:spacing w:val="25"/>
        </w:rPr>
        <w:t> </w:t>
      </w:r>
      <w:r>
        <w:rPr>
          <w:spacing w:val="-1"/>
        </w:rPr>
        <w:t>prava.</w:t>
      </w:r>
      <w:r>
        <w:rPr>
          <w:spacing w:val="26"/>
        </w:rPr>
        <w:t> </w:t>
      </w:r>
      <w:r>
        <w:rPr>
          <w:spacing w:val="-1"/>
        </w:rPr>
        <w:t>Osnovna</w:t>
      </w:r>
      <w:r>
        <w:rPr>
          <w:spacing w:val="25"/>
        </w:rPr>
        <w:t> </w:t>
      </w:r>
      <w:r>
        <w:rPr>
          <w:spacing w:val="-1"/>
        </w:rPr>
        <w:t>prava</w:t>
      </w:r>
      <w:r>
        <w:rPr>
          <w:spacing w:val="28"/>
        </w:rPr>
        <w:t> </w:t>
      </w:r>
      <w:r>
        <w:rPr>
          <w:spacing w:val="-2"/>
        </w:rPr>
        <w:t>imala</w:t>
      </w:r>
      <w:r>
        <w:rPr>
          <w:spacing w:val="29"/>
        </w:rPr>
        <w:t> </w:t>
      </w:r>
      <w:r>
        <w:rPr>
          <w:spacing w:val="-1"/>
        </w:rPr>
        <w:t>su</w:t>
      </w:r>
      <w:r>
        <w:rPr>
          <w:spacing w:val="30"/>
        </w:rPr>
        <w:t> </w:t>
      </w:r>
      <w:r>
        <w:rPr>
          <w:spacing w:val="-1"/>
        </w:rPr>
        <w:t>funkciju</w:t>
      </w:r>
      <w:r>
        <w:rPr>
          <w:spacing w:val="25"/>
        </w:rPr>
        <w:t> </w:t>
      </w:r>
      <w:r>
        <w:rPr/>
        <w:t>zaštite</w:t>
      </w:r>
      <w:r>
        <w:rPr>
          <w:spacing w:val="24"/>
        </w:rPr>
        <w:t> </w:t>
      </w:r>
      <w:r>
        <w:rPr>
          <w:spacing w:val="-1"/>
        </w:rPr>
        <w:t>građana</w:t>
      </w:r>
      <w:r>
        <w:rPr>
          <w:spacing w:val="24"/>
        </w:rPr>
        <w:t> </w:t>
      </w:r>
      <w:r>
        <w:rPr>
          <w:spacing w:val="2"/>
        </w:rPr>
        <w:t>od</w:t>
      </w:r>
      <w:r>
        <w:rPr>
          <w:spacing w:val="74"/>
          <w:w w:val="99"/>
        </w:rPr>
        <w:t> </w:t>
      </w:r>
      <w:r>
        <w:rPr>
          <w:spacing w:val="-1"/>
        </w:rPr>
        <w:t>države </w:t>
      </w:r>
      <w:r>
        <w:rPr/>
        <w:t>i</w:t>
      </w:r>
      <w:r>
        <w:rPr>
          <w:spacing w:val="-9"/>
        </w:rPr>
        <w:t> </w:t>
      </w:r>
      <w:r>
        <w:rPr>
          <w:spacing w:val="-2"/>
        </w:rPr>
        <w:t>bila</w:t>
      </w:r>
      <w:r>
        <w:rPr>
          <w:spacing w:val="-5"/>
        </w:rPr>
        <w:t> </w:t>
      </w:r>
      <w:r>
        <w:rPr>
          <w:spacing w:val="-1"/>
        </w:rPr>
        <w:t>su</w:t>
      </w:r>
      <w:r>
        <w:rPr>
          <w:spacing w:val="-5"/>
        </w:rPr>
        <w:t> </w:t>
      </w:r>
      <w:r>
        <w:rPr>
          <w:spacing w:val="-1"/>
        </w:rPr>
        <w:t>centralni</w:t>
      </w:r>
      <w:r>
        <w:rPr>
          <w:spacing w:val="-8"/>
        </w:rPr>
        <w:t> </w:t>
      </w:r>
      <w:r>
        <w:rPr>
          <w:spacing w:val="-2"/>
        </w:rPr>
        <w:t>dio</w:t>
      </w:r>
      <w:r>
        <w:rPr/>
        <w:t> </w:t>
      </w:r>
      <w:r>
        <w:rPr>
          <w:spacing w:val="-1"/>
        </w:rPr>
        <w:t>vladajuće </w:t>
      </w:r>
      <w:r>
        <w:rPr>
          <w:spacing w:val="-2"/>
        </w:rPr>
        <w:t>mislilačke</w:t>
      </w:r>
      <w:r>
        <w:rPr>
          <w:spacing w:val="-5"/>
        </w:rPr>
        <w:t> </w:t>
      </w:r>
      <w:r>
        <w:rPr>
          <w:spacing w:val="-1"/>
        </w:rPr>
        <w:t>škole </w:t>
      </w:r>
      <w:r>
        <w:rPr>
          <w:spacing w:val="-2"/>
        </w:rPr>
        <w:t>liberalizma.</w:t>
      </w:r>
      <w:r>
        <w:rPr/>
      </w:r>
    </w:p>
    <w:p>
      <w:pPr>
        <w:pStyle w:val="BodyText"/>
        <w:spacing w:line="288" w:lineRule="auto"/>
        <w:ind w:right="123" w:firstLine="720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18.080002pt;margin-top:133.703110pt;width:23.8pt;height:144.5pt;mso-position-horizontal-relative:page;mso-position-vertical-relative:paragraph;z-index:-49960" coordorigin="2362,2674" coordsize="476,2890">
            <v:group style="position:absolute;left:2592;top:3706;width:15;height:2" coordorigin="2592,3706" coordsize="15,2">
              <v:shape style="position:absolute;left:2592;top:3706;width:15;height:2" coordorigin="2592,3706" coordsize="15,0" path="m2592,3706l2606,3706e" filled="false" stroked="true" strokeweight=".48pt" strokecolor="#000000">
                <v:path arrowok="t"/>
              </v:shape>
              <v:shape style="position:absolute;left:2362;top:2674;width:461;height:1104" type="#_x0000_t75" stroked="false">
                <v:imagedata r:id="rId10" o:title=""/>
              </v:shape>
            </v:group>
            <v:group style="position:absolute;left:2592;top:3792;width:15;height:2" coordorigin="2592,3792" coordsize="15,2">
              <v:shape style="position:absolute;left:2592;top:3792;width:15;height:2" coordorigin="2592,3792" coordsize="15,0" path="m2592,3792l2606,3792e" filled="false" stroked="true" strokeweight="1.44pt" strokecolor="#000000">
                <v:path arrowok="t"/>
              </v:shape>
            </v:group>
            <v:group style="position:absolute;left:2592;top:3821;width:15;height:2" coordorigin="2592,3821" coordsize="15,2">
              <v:shape style="position:absolute;left:2592;top:3821;width:15;height:2" coordorigin="2592,3821" coordsize="15,0" path="m2592,3821l2606,3821e" filled="false" stroked="true" strokeweight="1.44pt" strokecolor="#000000">
                <v:path arrowok="t"/>
              </v:shape>
            </v:group>
            <v:group style="position:absolute;left:2592;top:3850;width:15;height:2" coordorigin="2592,3850" coordsize="15,2">
              <v:shape style="position:absolute;left:2592;top:3850;width:15;height:2" coordorigin="2592,3850" coordsize="15,0" path="m2592,3850l2606,3850e" filled="false" stroked="true" strokeweight="1.44pt" strokecolor="#000000">
                <v:path arrowok="t"/>
              </v:shape>
            </v:group>
            <v:group style="position:absolute;left:2592;top:3879;width:15;height:2" coordorigin="2592,3879" coordsize="15,2">
              <v:shape style="position:absolute;left:2592;top:3879;width:15;height:2" coordorigin="2592,3879" coordsize="15,0" path="m2592,3879l2606,3879e" filled="false" stroked="true" strokeweight="1.44pt" strokecolor="#000000">
                <v:path arrowok="t"/>
              </v:shape>
            </v:group>
            <v:group style="position:absolute;left:2592;top:3908;width:15;height:2" coordorigin="2592,3908" coordsize="15,2">
              <v:shape style="position:absolute;left:2592;top:3908;width:15;height:2" coordorigin="2592,3908" coordsize="15,0" path="m2592,3908l2606,3908e" filled="false" stroked="true" strokeweight="1.44pt" strokecolor="#000000">
                <v:path arrowok="t"/>
              </v:shape>
            </v:group>
            <v:group style="position:absolute;left:2592;top:3936;width:15;height:2" coordorigin="2592,3936" coordsize="15,2">
              <v:shape style="position:absolute;left:2592;top:3936;width:15;height:2" coordorigin="2592,3936" coordsize="15,0" path="m2592,3936l2606,3936e" filled="false" stroked="true" strokeweight="1.44pt" strokecolor="#000000">
                <v:path arrowok="t"/>
              </v:shape>
            </v:group>
            <v:group style="position:absolute;left:2592;top:3965;width:15;height:2" coordorigin="2592,3965" coordsize="15,2">
              <v:shape style="position:absolute;left:2592;top:3965;width:15;height:2" coordorigin="2592,3965" coordsize="15,0" path="m2592,3965l2606,3965e" filled="false" stroked="true" strokeweight="1.44pt" strokecolor="#000000">
                <v:path arrowok="t"/>
              </v:shape>
            </v:group>
            <v:group style="position:absolute;left:2592;top:3994;width:15;height:2" coordorigin="2592,3994" coordsize="15,2">
              <v:shape style="position:absolute;left:2592;top:3994;width:15;height:2" coordorigin="2592,3994" coordsize="15,0" path="m2592,3994l2606,3994e" filled="false" stroked="true" strokeweight="1.44pt" strokecolor="#000000">
                <v:path arrowok="t"/>
              </v:shape>
            </v:group>
            <v:group style="position:absolute;left:2592;top:4023;width:15;height:2" coordorigin="2592,4023" coordsize="15,2">
              <v:shape style="position:absolute;left:2592;top:4023;width:15;height:2" coordorigin="2592,4023" coordsize="15,0" path="m2592,4023l2606,4023e" filled="false" stroked="true" strokeweight="1.44pt" strokecolor="#000000">
                <v:path arrowok="t"/>
              </v:shape>
            </v:group>
            <v:group style="position:absolute;left:2592;top:4119;width:15;height:2" coordorigin="2592,4119" coordsize="15,2">
              <v:shape style="position:absolute;left:2592;top:4119;width:15;height:2" coordorigin="2592,4119" coordsize="15,0" path="m2592,4119l2606,4119e" filled="false" stroked="true" strokeweight=".48pt" strokecolor="#000000">
                <v:path arrowok="t"/>
              </v:shape>
              <v:shape style="position:absolute;left:2362;top:4037;width:475;height:1526" type="#_x0000_t75" stroked="false">
                <v:imagedata r:id="rId11" o:title=""/>
              </v:shape>
            </v:group>
            <w10:wrap type="none"/>
          </v:group>
        </w:pict>
      </w:r>
      <w:r>
        <w:rPr>
          <w:spacing w:val="-1"/>
        </w:rPr>
        <w:t>Osnovna</w:t>
      </w:r>
      <w:r>
        <w:rPr>
          <w:spacing w:val="6"/>
        </w:rPr>
        <w:t> </w:t>
      </w:r>
      <w:r>
        <w:rPr/>
        <w:t>prava</w:t>
      </w:r>
      <w:r>
        <w:rPr>
          <w:spacing w:val="6"/>
        </w:rPr>
        <w:t> </w:t>
      </w:r>
      <w:r>
        <w:rPr>
          <w:spacing w:val="-1"/>
        </w:rPr>
        <w:t>su</w:t>
      </w:r>
      <w:r>
        <w:rPr>
          <w:spacing w:val="7"/>
        </w:rPr>
        <w:t> </w:t>
      </w:r>
      <w:r>
        <w:rPr>
          <w:spacing w:val="-1"/>
        </w:rPr>
        <w:t>prava</w:t>
      </w:r>
      <w:r>
        <w:rPr>
          <w:spacing w:val="6"/>
        </w:rPr>
        <w:t> </w:t>
      </w:r>
      <w:r>
        <w:rPr/>
        <w:t>koja</w:t>
      </w:r>
      <w:r>
        <w:rPr>
          <w:spacing w:val="7"/>
        </w:rPr>
        <w:t> </w:t>
      </w:r>
      <w:r>
        <w:rPr>
          <w:spacing w:val="-1"/>
        </w:rPr>
        <w:t>svaka</w:t>
      </w:r>
      <w:r>
        <w:rPr>
          <w:spacing w:val="6"/>
        </w:rPr>
        <w:t> </w:t>
      </w:r>
      <w:r>
        <w:rPr/>
        <w:t>država</w:t>
      </w:r>
      <w:r>
        <w:rPr>
          <w:spacing w:val="11"/>
        </w:rPr>
        <w:t> </w:t>
      </w:r>
      <w:r>
        <w:rPr>
          <w:spacing w:val="-1"/>
        </w:rPr>
        <w:t>jamči</w:t>
      </w:r>
      <w:r>
        <w:rPr>
          <w:spacing w:val="2"/>
        </w:rPr>
        <w:t> </w:t>
      </w:r>
      <w:r>
        <w:rPr>
          <w:spacing w:val="-2"/>
        </w:rPr>
        <w:t>svojim</w:t>
      </w:r>
      <w:r>
        <w:rPr>
          <w:spacing w:val="3"/>
        </w:rPr>
        <w:t> </w:t>
      </w:r>
      <w:r>
        <w:rPr>
          <w:spacing w:val="-1"/>
        </w:rPr>
        <w:t>građanima</w:t>
      </w:r>
      <w:r>
        <w:rPr>
          <w:spacing w:val="10"/>
        </w:rPr>
        <w:t> </w:t>
      </w:r>
      <w:r>
        <w:rPr/>
        <w:t>i</w:t>
      </w:r>
      <w:r>
        <w:rPr>
          <w:spacing w:val="3"/>
        </w:rPr>
        <w:t> </w:t>
      </w:r>
      <w:r>
        <w:rPr/>
        <w:t>prava</w:t>
      </w:r>
      <w:r>
        <w:rPr>
          <w:spacing w:val="6"/>
        </w:rPr>
        <w:t> </w:t>
      </w:r>
      <w:r>
        <w:rPr>
          <w:spacing w:val="-1"/>
        </w:rPr>
        <w:t>koja</w:t>
      </w:r>
      <w:r>
        <w:rPr>
          <w:spacing w:val="6"/>
        </w:rPr>
        <w:t> </w:t>
      </w:r>
      <w:r>
        <w:rPr>
          <w:spacing w:val="-1"/>
        </w:rPr>
        <w:t>su</w:t>
      </w:r>
      <w:r>
        <w:rPr>
          <w:spacing w:val="8"/>
        </w:rPr>
        <w:t> </w:t>
      </w:r>
      <w:r>
        <w:rPr>
          <w:spacing w:val="-1"/>
        </w:rPr>
        <w:t>sad</w:t>
      </w:r>
      <w:r>
        <w:rPr>
          <w:rFonts w:ascii="Times New Roman" w:hAnsi="Times New Roman" w:cs="Times New Roman" w:eastAsia="Times New Roman"/>
          <w:spacing w:val="-1"/>
        </w:rPr>
        <w:t>r-</w:t>
      </w:r>
      <w:r>
        <w:rPr>
          <w:rFonts w:ascii="Times New Roman" w:hAnsi="Times New Roman" w:cs="Times New Roman" w:eastAsia="Times New Roman"/>
          <w:spacing w:val="52"/>
          <w:w w:val="99"/>
        </w:rPr>
        <w:t> </w:t>
      </w:r>
      <w:r>
        <w:rPr>
          <w:spacing w:val="-1"/>
        </w:rPr>
        <w:t>žana</w:t>
      </w:r>
      <w:r>
        <w:rPr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>
          <w:spacing w:val="-1"/>
        </w:rPr>
        <w:t>ustavima</w:t>
      </w:r>
      <w:r>
        <w:rPr>
          <w:spacing w:val="-4"/>
        </w:rPr>
        <w:t> </w:t>
      </w:r>
      <w:r>
        <w:rPr>
          <w:spacing w:val="-1"/>
        </w:rPr>
        <w:t>pojedinih</w:t>
      </w:r>
      <w:r>
        <w:rPr>
          <w:spacing w:val="-4"/>
        </w:rPr>
        <w:t> </w:t>
      </w:r>
      <w:r>
        <w:rPr>
          <w:spacing w:val="-1"/>
        </w:rPr>
        <w:t>država. Na</w:t>
      </w:r>
      <w:r>
        <w:rPr>
          <w:spacing w:val="-4"/>
        </w:rPr>
        <w:t> </w:t>
      </w:r>
      <w:r>
        <w:rPr>
          <w:spacing w:val="-1"/>
        </w:rPr>
        <w:t>temelju</w:t>
      </w:r>
      <w:r>
        <w:rPr>
          <w:spacing w:val="2"/>
        </w:rPr>
        <w:t> </w:t>
      </w:r>
      <w:r>
        <w:rPr>
          <w:spacing w:val="-2"/>
        </w:rPr>
        <w:t>njih</w:t>
      </w:r>
      <w:r>
        <w:rPr>
          <w:spacing w:val="1"/>
        </w:rPr>
        <w:t> </w:t>
      </w:r>
      <w:r>
        <w:rPr>
          <w:spacing w:val="-1"/>
        </w:rPr>
        <w:t>građanin</w:t>
      </w:r>
      <w:r>
        <w:rPr>
          <w:spacing w:val="-3"/>
        </w:rPr>
        <w:t> </w:t>
      </w:r>
      <w:r>
        <w:rPr>
          <w:spacing w:val="1"/>
        </w:rPr>
        <w:t>se </w:t>
      </w:r>
      <w:r>
        <w:rPr>
          <w:spacing w:val="-2"/>
        </w:rPr>
        <w:t>može</w:t>
      </w:r>
      <w:r>
        <w:rPr>
          <w:spacing w:val="-4"/>
        </w:rPr>
        <w:t> </w:t>
      </w:r>
      <w:r>
        <w:rPr/>
        <w:t>obratiti</w:t>
      </w:r>
      <w:r>
        <w:rPr>
          <w:spacing w:val="-7"/>
        </w:rPr>
        <w:t> </w:t>
      </w:r>
      <w:r>
        <w:rPr>
          <w:spacing w:val="-1"/>
        </w:rPr>
        <w:t>sudu. Ljudska</w:t>
      </w:r>
      <w:r>
        <w:rPr>
          <w:spacing w:val="-4"/>
        </w:rPr>
        <w:t> </w:t>
      </w:r>
      <w:r>
        <w:rPr>
          <w:spacing w:val="-1"/>
        </w:rPr>
        <w:t>prava</w:t>
      </w:r>
      <w:r>
        <w:rPr>
          <w:spacing w:val="92"/>
          <w:w w:val="99"/>
        </w:rPr>
        <w:t> </w:t>
      </w:r>
      <w:r>
        <w:rPr>
          <w:spacing w:val="-1"/>
        </w:rPr>
        <w:t>su</w:t>
      </w:r>
      <w:r>
        <w:rPr>
          <w:spacing w:val="2"/>
        </w:rPr>
        <w:t> </w:t>
      </w:r>
      <w:r>
        <w:rPr/>
        <w:t>u</w:t>
      </w:r>
      <w:r>
        <w:rPr>
          <w:spacing w:val="7"/>
        </w:rPr>
        <w:t> </w:t>
      </w:r>
      <w:r>
        <w:rPr/>
        <w:t>izvjesnoj</w:t>
      </w:r>
      <w:r>
        <w:rPr>
          <w:spacing w:val="-1"/>
        </w:rPr>
        <w:t> </w:t>
      </w:r>
      <w:r>
        <w:rPr/>
        <w:t>mjeri</w:t>
      </w:r>
      <w:r>
        <w:rPr>
          <w:spacing w:val="-1"/>
        </w:rPr>
        <w:t> </w:t>
      </w:r>
      <w:r>
        <w:rPr/>
        <w:t>osnovna</w:t>
      </w:r>
      <w:r>
        <w:rPr>
          <w:spacing w:val="6"/>
        </w:rPr>
        <w:t> </w:t>
      </w:r>
      <w:r>
        <w:rPr>
          <w:spacing w:val="-2"/>
        </w:rPr>
        <w:t>ideja</w:t>
      </w:r>
      <w:r>
        <w:rPr>
          <w:spacing w:val="7"/>
        </w:rPr>
        <w:t> </w:t>
      </w:r>
      <w:r>
        <w:rPr>
          <w:spacing w:val="-1"/>
        </w:rPr>
        <w:t>koja</w:t>
      </w:r>
      <w:r>
        <w:rPr>
          <w:spacing w:val="6"/>
        </w:rPr>
        <w:t> </w:t>
      </w:r>
      <w:r>
        <w:rPr>
          <w:spacing w:val="-1"/>
        </w:rPr>
        <w:t>leži</w:t>
      </w:r>
      <w:r>
        <w:rPr>
          <w:spacing w:val="7"/>
        </w:rPr>
        <w:t> </w:t>
      </w:r>
      <w:r>
        <w:rPr>
          <w:spacing w:val="-2"/>
        </w:rPr>
        <w:t>iza</w:t>
      </w:r>
      <w:r>
        <w:rPr>
          <w:spacing w:val="2"/>
        </w:rPr>
        <w:t> </w:t>
      </w:r>
      <w:r>
        <w:rPr/>
        <w:t>osnovnih</w:t>
      </w:r>
      <w:r>
        <w:rPr>
          <w:spacing w:val="2"/>
        </w:rPr>
        <w:t> </w:t>
      </w:r>
      <w:r>
        <w:rPr>
          <w:spacing w:val="-1"/>
        </w:rPr>
        <w:t>prava.</w:t>
      </w:r>
      <w:r>
        <w:rPr>
          <w:spacing w:val="5"/>
        </w:rPr>
        <w:t> </w:t>
      </w:r>
      <w:r>
        <w:rPr>
          <w:spacing w:val="-1"/>
        </w:rPr>
        <w:t>Do</w:t>
      </w:r>
      <w:r>
        <w:rPr>
          <w:spacing w:val="7"/>
        </w:rPr>
        <w:t> </w:t>
      </w:r>
      <w:r>
        <w:rPr>
          <w:spacing w:val="-1"/>
        </w:rPr>
        <w:t>sredine</w:t>
      </w:r>
      <w:r>
        <w:rPr>
          <w:spacing w:val="2"/>
        </w:rPr>
        <w:t> </w:t>
      </w:r>
      <w:r>
        <w:rPr/>
        <w:t>20.</w:t>
      </w:r>
      <w:r>
        <w:rPr>
          <w:spacing w:val="9"/>
        </w:rPr>
        <w:t> </w:t>
      </w:r>
      <w:r>
        <w:rPr>
          <w:spacing w:val="-1"/>
        </w:rPr>
        <w:t>stoljeća</w:t>
      </w:r>
      <w:r>
        <w:rPr>
          <w:spacing w:val="6"/>
        </w:rPr>
        <w:t> </w:t>
      </w:r>
      <w:r>
        <w:rPr>
          <w:spacing w:val="-1"/>
        </w:rPr>
        <w:t>njima</w:t>
      </w:r>
      <w:r>
        <w:rPr>
          <w:spacing w:val="6"/>
        </w:rPr>
        <w:t> </w:t>
      </w:r>
      <w:r>
        <w:rPr>
          <w:spacing w:val="-1"/>
        </w:rPr>
        <w:t>se</w:t>
      </w:r>
      <w:r>
        <w:rPr>
          <w:spacing w:val="44"/>
          <w:w w:val="99"/>
        </w:rPr>
        <w:t> </w:t>
      </w:r>
      <w:r>
        <w:rPr>
          <w:rFonts w:ascii="Times New Roman" w:hAnsi="Times New Roman" w:cs="Times New Roman" w:eastAsia="Times New Roman"/>
          <w:spacing w:val="-2"/>
        </w:rPr>
        <w:t>izražavao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moralni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zahtjev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3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definirana</w:t>
      </w:r>
      <w:r>
        <w:rPr>
          <w:rFonts w:ascii="Times New Roman" w:hAnsi="Times New Roman" w:cs="Times New Roman" w:eastAsia="Times New Roman"/>
        </w:rPr>
        <w:t> državnim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redom.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Dakle,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ljudska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prirodna</w:t>
      </w:r>
      <w:r>
        <w:rPr>
          <w:rFonts w:ascii="Times New Roman" w:hAnsi="Times New Roman" w:cs="Times New Roman" w:eastAsia="Times New Roman"/>
          <w:spacing w:val="82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prava.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„Opštom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poveljom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ljudskim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pravima“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Ujedinjenih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naroda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filozofska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ideja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pokušava</w:t>
      </w:r>
      <w:r>
        <w:rPr>
          <w:rFonts w:ascii="Times New Roman" w:hAnsi="Times New Roman" w:cs="Times New Roman" w:eastAsia="Times New Roman"/>
          <w:spacing w:val="58"/>
          <w:w w:val="99"/>
        </w:rPr>
        <w:t> </w:t>
      </w:r>
      <w:r>
        <w:rPr>
          <w:spacing w:val="-1"/>
        </w:rPr>
        <w:t>konkretizirati,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prava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-3"/>
        </w:rPr>
        <w:t> </w:t>
      </w:r>
      <w:r>
        <w:rPr>
          <w:spacing w:val="-1"/>
        </w:rPr>
        <w:t>pokušavaju</w:t>
      </w:r>
      <w:r>
        <w:rPr>
          <w:spacing w:val="-3"/>
        </w:rPr>
        <w:t> </w:t>
      </w:r>
      <w:r>
        <w:rPr/>
        <w:t>smjestiti</w:t>
      </w:r>
      <w:r>
        <w:rPr>
          <w:spacing w:val="-6"/>
        </w:rPr>
        <w:t> </w:t>
      </w:r>
      <w:r>
        <w:rPr>
          <w:spacing w:val="1"/>
        </w:rPr>
        <w:t>pod</w:t>
      </w:r>
      <w:r>
        <w:rPr>
          <w:spacing w:val="-3"/>
        </w:rPr>
        <w:t> </w:t>
      </w:r>
      <w:r>
        <w:rPr>
          <w:spacing w:val="-1"/>
        </w:rPr>
        <w:t>svjetska</w:t>
      </w:r>
      <w:r>
        <w:rPr>
          <w:spacing w:val="1"/>
        </w:rPr>
        <w:t> </w:t>
      </w:r>
      <w:r>
        <w:rPr>
          <w:spacing w:val="-1"/>
        </w:rPr>
        <w:t>mjerila,</w:t>
      </w:r>
      <w:r>
        <w:rPr/>
        <w:t> </w:t>
      </w:r>
      <w:r>
        <w:rPr>
          <w:spacing w:val="-1"/>
        </w:rPr>
        <w:t>kao</w:t>
      </w:r>
      <w:r>
        <w:rPr>
          <w:spacing w:val="2"/>
        </w:rPr>
        <w:t> </w:t>
      </w:r>
      <w:r>
        <w:rPr>
          <w:spacing w:val="-1"/>
        </w:rPr>
        <w:t>što</w:t>
      </w:r>
      <w:r>
        <w:rPr>
          <w:spacing w:val="2"/>
        </w:rPr>
        <w:t> </w:t>
      </w:r>
      <w:r>
        <w:rPr>
          <w:spacing w:val="-6"/>
        </w:rPr>
        <w:t>je</w:t>
      </w:r>
      <w:r>
        <w:rPr>
          <w:spacing w:val="-4"/>
        </w:rPr>
        <w:t> </w:t>
      </w:r>
      <w:r>
        <w:rPr>
          <w:spacing w:val="2"/>
        </w:rPr>
        <w:t>to </w:t>
      </w:r>
      <w:r>
        <w:rPr>
          <w:spacing w:val="-2"/>
        </w:rPr>
        <w:t>učinjeno</w:t>
      </w:r>
      <w:r>
        <w:rPr>
          <w:spacing w:val="2"/>
        </w:rPr>
        <w:t> </w:t>
      </w:r>
      <w:r>
        <w:rPr/>
        <w:t>s</w:t>
      </w:r>
      <w:r>
        <w:rPr>
          <w:spacing w:val="-4"/>
        </w:rPr>
        <w:t> </w:t>
      </w:r>
      <w:r>
        <w:rPr>
          <w:spacing w:val="-1"/>
        </w:rPr>
        <w:t>osn</w:t>
      </w:r>
      <w:r>
        <w:rPr>
          <w:rFonts w:ascii="Times New Roman" w:hAnsi="Times New Roman" w:cs="Times New Roman" w:eastAsia="Times New Roman"/>
          <w:spacing w:val="-1"/>
        </w:rPr>
        <w:t>o-</w:t>
      </w:r>
      <w:r>
        <w:rPr>
          <w:rFonts w:ascii="Times New Roman" w:hAnsi="Times New Roman" w:cs="Times New Roman" w:eastAsia="Times New Roman"/>
          <w:spacing w:val="76"/>
          <w:w w:val="99"/>
        </w:rPr>
        <w:t> </w:t>
      </w:r>
      <w:r>
        <w:rPr>
          <w:rFonts w:ascii="Times New Roman" w:hAnsi="Times New Roman" w:cs="Times New Roman" w:eastAsia="Times New Roman"/>
        </w:rPr>
        <w:t>vnim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pravima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3"/>
        </w:rPr>
        <w:t>na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nacionalnom,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državnom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nivou.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0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74.4pt;height:202.1pt;mso-position-horizontal-relative:char;mso-position-vertical-relative:line" coordorigin="0,0" coordsize="7488,4042">
            <v:shape style="position:absolute;left:677;top:0;width:6811;height:1018" type="#_x0000_t75" stroked="false">
              <v:imagedata r:id="rId12" o:title=""/>
            </v:shape>
            <v:group style="position:absolute;left:4018;top:1032;width:15;height:2" coordorigin="4018,1032" coordsize="15,2">
              <v:shape style="position:absolute;left:4018;top:1032;width:15;height:2" coordorigin="4018,1032" coordsize="15,0" path="m4018,1032l4032,1032e" filled="false" stroked="true" strokeweight="1.44pt" strokecolor="#000000">
                <v:path arrowok="t"/>
              </v:shape>
            </v:group>
            <v:group style="position:absolute;left:4018;top:1061;width:15;height:2" coordorigin="4018,1061" coordsize="15,2">
              <v:shape style="position:absolute;left:4018;top:1061;width:15;height:2" coordorigin="4018,1061" coordsize="15,0" path="m4018,1061l4032,1061e" filled="false" stroked="true" strokeweight="1.44pt" strokecolor="#000000">
                <v:path arrowok="t"/>
              </v:shape>
            </v:group>
            <v:group style="position:absolute;left:4018;top:1090;width:15;height:2" coordorigin="4018,1090" coordsize="15,2">
              <v:shape style="position:absolute;left:4018;top:1090;width:15;height:2" coordorigin="4018,1090" coordsize="15,0" path="m4018,1090l4032,1090e" filled="false" stroked="true" strokeweight="1.44pt" strokecolor="#000000">
                <v:path arrowok="t"/>
              </v:shape>
            </v:group>
            <v:group style="position:absolute;left:4018;top:1118;width:15;height:2" coordorigin="4018,1118" coordsize="15,2">
              <v:shape style="position:absolute;left:4018;top:1118;width:15;height:2" coordorigin="4018,1118" coordsize="15,0" path="m4018,1118l4032,1118e" filled="false" stroked="true" strokeweight="1.44pt" strokecolor="#000000">
                <v:path arrowok="t"/>
              </v:shape>
            </v:group>
            <v:group style="position:absolute;left:4018;top:1147;width:15;height:2" coordorigin="4018,1147" coordsize="15,2">
              <v:shape style="position:absolute;left:4018;top:1147;width:15;height:2" coordorigin="4018,1147" coordsize="15,0" path="m4018,1147l4032,1147e" filled="false" stroked="true" strokeweight="1.44pt" strokecolor="#000000">
                <v:path arrowok="t"/>
              </v:shape>
            </v:group>
            <v:group style="position:absolute;left:4018;top:1176;width:15;height:2" coordorigin="4018,1176" coordsize="15,2">
              <v:shape style="position:absolute;left:4018;top:1176;width:15;height:2" coordorigin="4018,1176" coordsize="15,0" path="m4018,1176l4032,1176e" filled="false" stroked="true" strokeweight="1.44pt" strokecolor="#000000">
                <v:path arrowok="t"/>
              </v:shape>
            </v:group>
            <v:group style="position:absolute;left:4018;top:1205;width:15;height:2" coordorigin="4018,1205" coordsize="15,2">
              <v:shape style="position:absolute;left:4018;top:1205;width:15;height:2" coordorigin="4018,1205" coordsize="15,0" path="m4018,1205l4032,1205e" filled="false" stroked="true" strokeweight="1.44pt" strokecolor="#000000">
                <v:path arrowok="t"/>
              </v:shape>
            </v:group>
            <v:group style="position:absolute;left:4018;top:1234;width:15;height:2" coordorigin="4018,1234" coordsize="15,2">
              <v:shape style="position:absolute;left:4018;top:1234;width:15;height:2" coordorigin="4018,1234" coordsize="15,0" path="m4018,1234l4032,1234e" filled="false" stroked="true" strokeweight="1.44pt" strokecolor="#000000">
                <v:path arrowok="t"/>
              </v:shape>
            </v:group>
            <v:group style="position:absolute;left:4018;top:1262;width:15;height:2" coordorigin="4018,1262" coordsize="15,2">
              <v:shape style="position:absolute;left:4018;top:1262;width:15;height:2" coordorigin="4018,1262" coordsize="15,0" path="m4018,1262l4032,1262e" filled="false" stroked="true" strokeweight="1.44pt" strokecolor="#000000">
                <v:path arrowok="t"/>
              </v:shape>
            </v:group>
            <v:group style="position:absolute;left:4018;top:1291;width:15;height:2" coordorigin="4018,1291" coordsize="15,2">
              <v:shape style="position:absolute;left:4018;top:1291;width:15;height:2" coordorigin="4018,1291" coordsize="15,0" path="m4018,1291l4032,1291e" filled="false" stroked="true" strokeweight="1.44pt" strokecolor="#000000">
                <v:path arrowok="t"/>
              </v:shape>
              <v:shape style="position:absolute;left:2621;top:1306;width:2794;height:442" type="#_x0000_t75" stroked="false">
                <v:imagedata r:id="rId13" o:title=""/>
              </v:shape>
            </v:group>
            <v:group style="position:absolute;left:4018;top:1762;width:15;height:2" coordorigin="4018,1762" coordsize="15,2">
              <v:shape style="position:absolute;left:4018;top:1762;width:15;height:2" coordorigin="4018,1762" coordsize="15,0" path="m4018,1762l4032,1762e" filled="false" stroked="true" strokeweight="1.44pt" strokecolor="#000000">
                <v:path arrowok="t"/>
              </v:shape>
            </v:group>
            <v:group style="position:absolute;left:4018;top:1790;width:15;height:2" coordorigin="4018,1790" coordsize="15,2">
              <v:shape style="position:absolute;left:4018;top:1790;width:15;height:2" coordorigin="4018,1790" coordsize="15,0" path="m4018,1790l4032,1790e" filled="false" stroked="true" strokeweight="1.44pt" strokecolor="#000000">
                <v:path arrowok="t"/>
              </v:shape>
            </v:group>
            <v:group style="position:absolute;left:4018;top:1819;width:15;height:2" coordorigin="4018,1819" coordsize="15,2">
              <v:shape style="position:absolute;left:4018;top:1819;width:15;height:2" coordorigin="4018,1819" coordsize="15,0" path="m4018,1819l4032,1819e" filled="false" stroked="true" strokeweight="1.44pt" strokecolor="#000000">
                <v:path arrowok="t"/>
              </v:shape>
            </v:group>
            <v:group style="position:absolute;left:4018;top:1848;width:15;height:2" coordorigin="4018,1848" coordsize="15,2">
              <v:shape style="position:absolute;left:4018;top:1848;width:15;height:2" coordorigin="4018,1848" coordsize="15,0" path="m4018,1848l4032,1848e" filled="false" stroked="true" strokeweight="1.44pt" strokecolor="#000000">
                <v:path arrowok="t"/>
              </v:shape>
            </v:group>
            <v:group style="position:absolute;left:4018;top:1877;width:15;height:2" coordorigin="4018,1877" coordsize="15,2">
              <v:shape style="position:absolute;left:4018;top:1877;width:15;height:2" coordorigin="4018,1877" coordsize="15,0" path="m4018,1877l4032,1877e" filled="false" stroked="true" strokeweight="1.44pt" strokecolor="#000000">
                <v:path arrowok="t"/>
              </v:shape>
            </v:group>
            <v:group style="position:absolute;left:4018;top:1906;width:15;height:2" coordorigin="4018,1906" coordsize="15,2">
              <v:shape style="position:absolute;left:4018;top:1906;width:15;height:2" coordorigin="4018,1906" coordsize="15,0" path="m4018,1906l4032,1906e" filled="false" stroked="true" strokeweight="1.44pt" strokecolor="#000000">
                <v:path arrowok="t"/>
              </v:shape>
            </v:group>
            <v:group style="position:absolute;left:4018;top:1934;width:15;height:2" coordorigin="4018,1934" coordsize="15,2">
              <v:shape style="position:absolute;left:4018;top:1934;width:15;height:2" coordorigin="4018,1934" coordsize="15,0" path="m4018,1934l4032,1934e" filled="false" stroked="true" strokeweight="1.44pt" strokecolor="#000000">
                <v:path arrowok="t"/>
              </v:shape>
            </v:group>
            <v:group style="position:absolute;left:4018;top:1963;width:15;height:2" coordorigin="4018,1963" coordsize="15,2">
              <v:shape style="position:absolute;left:4018;top:1963;width:15;height:2" coordorigin="4018,1963" coordsize="15,0" path="m4018,1963l4032,1963e" filled="false" stroked="true" strokeweight="1.44pt" strokecolor="#000000">
                <v:path arrowok="t"/>
              </v:shape>
            </v:group>
            <v:group style="position:absolute;left:4018;top:1992;width:15;height:2" coordorigin="4018,1992" coordsize="15,2">
              <v:shape style="position:absolute;left:4018;top:1992;width:15;height:2" coordorigin="4018,1992" coordsize="15,0" path="m4018,1992l4032,1992e" filled="false" stroked="true" strokeweight="1.44pt" strokecolor="#000000">
                <v:path arrowok="t"/>
              </v:shape>
            </v:group>
            <v:group style="position:absolute;left:4018;top:2016;width:15;height:2" coordorigin="4018,2016" coordsize="15,2">
              <v:shape style="position:absolute;left:4018;top:2016;width:15;height:2" coordorigin="4018,2016" coordsize="15,0" path="m4018,2016l4032,2016e" filled="false" stroked="true" strokeweight=".96pt" strokecolor="#000000">
                <v:path arrowok="t"/>
              </v:shape>
              <v:shape style="position:absolute;left:1152;top:2026;width:5803;height:883" type="#_x0000_t75" stroked="false">
                <v:imagedata r:id="rId14" o:title=""/>
              </v:shape>
            </v:group>
            <v:group style="position:absolute;left:4176;top:2909;width:15;height:2" coordorigin="4176,2909" coordsize="15,2">
              <v:shape style="position:absolute;left:4176;top:2909;width:15;height:2" coordorigin="4176,2909" coordsize="15,0" path="m4176,2909l4190,2909e" filled="false" stroked="true" strokeweight=".96pt" strokecolor="#000000">
                <v:path arrowok="t"/>
              </v:shape>
            </v:group>
            <v:group style="position:absolute;left:4680;top:2904;width:15;height:2" coordorigin="4680,2904" coordsize="15,2">
              <v:shape style="position:absolute;left:4680;top:2904;width:15;height:2" coordorigin="4680,2904" coordsize="15,0" path="m4680,2904l4694,2904e" filled="false" stroked="true" strokeweight=".48pt" strokecolor="#000000">
                <v:path arrowok="t"/>
              </v:shape>
            </v:group>
            <v:group style="position:absolute;left:3629;top:2914;width:15;height:2" coordorigin="3629,2914" coordsize="15,2">
              <v:shape style="position:absolute;left:3629;top:2914;width:15;height:2" coordorigin="3629,2914" coordsize="15,0" path="m3629,2914l3643,2914e" filled="false" stroked="true" strokeweight=".48pt" strokecolor="#000000">
                <v:path arrowok="t"/>
              </v:shape>
            </v:group>
            <v:group style="position:absolute;left:4766;top:2923;width:15;height:2" coordorigin="4766,2923" coordsize="15,2">
              <v:shape style="position:absolute;left:4766;top:2923;width:15;height:2" coordorigin="4766,2923" coordsize="15,0" path="m4766,2923l4781,2923e" filled="false" stroked="true" strokeweight=".48pt" strokecolor="#000000">
                <v:path arrowok="t"/>
              </v:shape>
            </v:group>
            <v:group style="position:absolute;left:3571;top:2933;width:15;height:2" coordorigin="3571,2933" coordsize="15,2">
              <v:shape style="position:absolute;left:3571;top:2933;width:15;height:2" coordorigin="3571,2933" coordsize="15,0" path="m3571,2933l3586,2933e" filled="false" stroked="true" strokeweight=".48pt" strokecolor="#000000">
                <v:path arrowok="t"/>
              </v:shape>
              <v:shape style="position:absolute;left:4694;top:2909;width:158;height:38" type="#_x0000_t75" stroked="false">
                <v:imagedata r:id="rId15" o:title=""/>
              </v:shape>
            </v:group>
            <v:group style="position:absolute;left:3528;top:2952;width:15;height:2" coordorigin="3528,2952" coordsize="15,2">
              <v:shape style="position:absolute;left:3528;top:2952;width:15;height:2" coordorigin="3528,2952" coordsize="15,0" path="m3528,2952l3542,2952e" filled="false" stroked="true" strokeweight=".48pt" strokecolor="#000000">
                <v:path arrowok="t"/>
              </v:shape>
            </v:group>
            <v:group style="position:absolute;left:4190;top:2962;width:29;height:2" coordorigin="4190,2962" coordsize="29,2">
              <v:shape style="position:absolute;left:4190;top:2962;width:29;height:2" coordorigin="4190,2962" coordsize="29,0" path="m4190,2962l4219,2962e" filled="false" stroked="true" strokeweight="1.44pt" strokecolor="#000000">
                <v:path arrowok="t"/>
              </v:shape>
            </v:group>
            <v:group style="position:absolute;left:4853;top:2952;width:15;height:2" coordorigin="4853,2952" coordsize="15,2">
              <v:shape style="position:absolute;left:4853;top:2952;width:15;height:2" coordorigin="4853,2952" coordsize="15,0" path="m4853,2952l4867,2952e" filled="false" stroked="true" strokeweight=".48pt" strokecolor="#000000">
                <v:path arrowok="t"/>
              </v:shape>
            </v:group>
            <v:group style="position:absolute;left:4910;top:2962;width:15;height:2" coordorigin="4910,2962" coordsize="15,2">
              <v:shape style="position:absolute;left:4910;top:2962;width:15;height:2" coordorigin="4910,2962" coordsize="15,0" path="m4910,2962l4925,2962e" filled="false" stroked="true" strokeweight=".48pt" strokecolor="#000000">
                <v:path arrowok="t"/>
              </v:shape>
            </v:group>
            <v:group style="position:absolute;left:3456;top:2976;width:29;height:2" coordorigin="3456,2976" coordsize="29,2">
              <v:shape style="position:absolute;left:3456;top:2976;width:29;height:2" coordorigin="3456,2976" coordsize="29,0" path="m3456,2976l3485,2976e" filled="false" stroked="true" strokeweight=".96pt" strokecolor="#000000">
                <v:path arrowok="t"/>
              </v:shape>
            </v:group>
            <v:group style="position:absolute;left:4205;top:2990;width:29;height:2" coordorigin="4205,2990" coordsize="29,2">
              <v:shape style="position:absolute;left:4205;top:2990;width:29;height:2" coordorigin="4205,2990" coordsize="29,0" path="m4205,2990l4234,2990e" filled="false" stroked="true" strokeweight="1.44pt" strokecolor="#000000">
                <v:path arrowok="t"/>
              </v:shape>
            </v:group>
            <v:group style="position:absolute;left:4997;top:2990;width:15;height:2" coordorigin="4997,2990" coordsize="15,2">
              <v:shape style="position:absolute;left:4997;top:2990;width:15;height:2" coordorigin="4997,2990" coordsize="15,0" path="m4997,2990l5011,2990e" filled="false" stroked="true" strokeweight=".48pt" strokecolor="#000000">
                <v:path arrowok="t"/>
              </v:shape>
            </v:group>
            <v:group style="position:absolute;left:3355;top:3014;width:29;height:2" coordorigin="3355,3014" coordsize="29,2">
              <v:shape style="position:absolute;left:3355;top:3014;width:29;height:2" coordorigin="3355,3014" coordsize="29,0" path="m3355,3014l3384,3014e" filled="false" stroked="true" strokeweight=".96pt" strokecolor="#000000">
                <v:path arrowok="t"/>
              </v:shape>
            </v:group>
            <v:group style="position:absolute;left:4219;top:3014;width:29;height:2" coordorigin="4219,3014" coordsize="29,2">
              <v:shape style="position:absolute;left:4219;top:3014;width:29;height:2" coordorigin="4219,3014" coordsize="29,0" path="m4219,3014l4248,3014e" filled="false" stroked="true" strokeweight=".96pt" strokecolor="#000000">
                <v:path arrowok="t"/>
              </v:shape>
            </v:group>
            <v:group style="position:absolute;left:5083;top:3010;width:15;height:2" coordorigin="5083,3010" coordsize="15,2">
              <v:shape style="position:absolute;left:5083;top:3010;width:15;height:2" coordorigin="5083,3010" coordsize="15,0" path="m5083,3010l5098,3010e" filled="false" stroked="true" strokeweight=".48pt" strokecolor="#000000">
                <v:path arrowok="t"/>
              </v:shape>
            </v:group>
            <v:group style="position:absolute;left:4234;top:3034;width:29;height:2" coordorigin="4234,3034" coordsize="29,2">
              <v:shape style="position:absolute;left:4234;top:3034;width:29;height:2" coordorigin="4234,3034" coordsize="29,0" path="m4234,3034l4262,3034e" filled="false" stroked="true" strokeweight=".96pt" strokecolor="#000000">
                <v:path arrowok="t"/>
              </v:shape>
            </v:group>
            <v:group style="position:absolute;left:3269;top:3043;width:29;height:2" coordorigin="3269,3043" coordsize="29,2">
              <v:shape style="position:absolute;left:3269;top:3043;width:29;height:2" coordorigin="3269,3043" coordsize="29,0" path="m3269,3043l3298,3043e" filled="false" stroked="true" strokeweight=".96pt" strokecolor="#000000">
                <v:path arrowok="t"/>
              </v:shape>
            </v:group>
            <v:group style="position:absolute;left:4248;top:3058;width:29;height:2" coordorigin="4248,3058" coordsize="29,2">
              <v:shape style="position:absolute;left:4248;top:3058;width:29;height:2" coordorigin="4248,3058" coordsize="29,0" path="m4248,3058l4277,3058e" filled="false" stroked="true" strokeweight="1.44pt" strokecolor="#000000">
                <v:path arrowok="t"/>
              </v:shape>
              <v:shape style="position:absolute;left:3240;top:2918;width:374;height:144" type="#_x0000_t75" stroked="false">
                <v:imagedata r:id="rId16" o:title=""/>
              </v:shape>
            </v:group>
            <v:group style="position:absolute;left:5256;top:3058;width:15;height:2" coordorigin="5256,3058" coordsize="15,2">
              <v:shape style="position:absolute;left:5256;top:3058;width:15;height:2" coordorigin="5256,3058" coordsize="15,0" path="m5256,3058l5270,3058e" filled="false" stroked="true" strokeweight=".48pt" strokecolor="#000000">
                <v:path arrowok="t"/>
              </v:shape>
            </v:group>
            <v:group style="position:absolute;left:3226;top:3067;width:15;height:2" coordorigin="3226,3067" coordsize="15,2">
              <v:shape style="position:absolute;left:3226;top:3067;width:15;height:2" coordorigin="3226,3067" coordsize="15,0" path="m3226,3067l3240,3067e" filled="false" stroked="true" strokeweight=".48pt" strokecolor="#000000">
                <v:path arrowok="t"/>
              </v:shape>
            </v:group>
            <v:group style="position:absolute;left:3168;top:3082;width:29;height:2" coordorigin="3168,3082" coordsize="29,2">
              <v:shape style="position:absolute;left:3168;top:3082;width:29;height:2" coordorigin="3168,3082" coordsize="29,0" path="m3168,3082l3197,3082e" filled="false" stroked="true" strokeweight=".96pt" strokecolor="#000000">
                <v:path arrowok="t"/>
              </v:shape>
            </v:group>
            <v:group style="position:absolute;left:4262;top:3077;width:15;height:2" coordorigin="4262,3077" coordsize="15,2">
              <v:shape style="position:absolute;left:4262;top:3077;width:15;height:2" coordorigin="4262,3077" coordsize="15,0" path="m4262,3077l4277,3077e" filled="false" stroked="true" strokeweight=".48pt" strokecolor="#000000">
                <v:path arrowok="t"/>
              </v:shape>
            </v:group>
            <v:group style="position:absolute;left:5342;top:3077;width:15;height:2" coordorigin="5342,3077" coordsize="15,2">
              <v:shape style="position:absolute;left:5342;top:3077;width:15;height:2" coordorigin="5342,3077" coordsize="15,0" path="m5342,3077l5357,3077e" filled="false" stroked="true" strokeweight=".48pt" strokecolor="#000000">
                <v:path arrowok="t"/>
              </v:shape>
              <v:shape style="position:absolute;left:1915;top:2909;width:1253;height:202" type="#_x0000_t75" stroked="false">
                <v:imagedata r:id="rId17" o:title=""/>
              </v:shape>
            </v:group>
            <v:group style="position:absolute;left:3110;top:3106;width:15;height:2" coordorigin="3110,3106" coordsize="15,2">
              <v:shape style="position:absolute;left:3110;top:3106;width:15;height:2" coordorigin="3110,3106" coordsize="15,0" path="m3110,3106l3125,3106e" filled="false" stroked="true" strokeweight=".48pt" strokecolor="#000000">
                <v:path arrowok="t"/>
              </v:shape>
            </v:group>
            <v:group style="position:absolute;left:4277;top:3115;width:15;height:2" coordorigin="4277,3115" coordsize="15,2">
              <v:shape style="position:absolute;left:4277;top:3115;width:15;height:2" coordorigin="4277,3115" coordsize="15,0" path="m4277,3115l4291,3115e" filled="false" stroked="true" strokeweight="1.44pt" strokecolor="#000000">
                <v:path arrowok="t"/>
              </v:shape>
            </v:group>
            <v:group style="position:absolute;left:3067;top:3125;width:15;height:2" coordorigin="3067,3125" coordsize="15,2">
              <v:shape style="position:absolute;left:3067;top:3125;width:15;height:2" coordorigin="3067,3125" coordsize="15,0" path="m3067,3125l3082,3125e" filled="false" stroked="true" strokeweight=".48pt" strokecolor="#000000">
                <v:path arrowok="t"/>
              </v:shape>
            </v:group>
            <v:group style="position:absolute;left:4291;top:3144;width:29;height:2" coordorigin="4291,3144" coordsize="29,2">
              <v:shape style="position:absolute;left:4291;top:3144;width:29;height:2" coordorigin="4291,3144" coordsize="29,0" path="m4291,3144l4320,3144e" filled="false" stroked="true" strokeweight="1.44pt" strokecolor="#000000">
                <v:path arrowok="t"/>
              </v:shape>
            </v:group>
            <v:group style="position:absolute;left:3010;top:3144;width:15;height:2" coordorigin="3010,3144" coordsize="15,2">
              <v:shape style="position:absolute;left:3010;top:3144;width:15;height:2" coordorigin="3010,3144" coordsize="15,0" path="m3010,3144l3024,3144e" filled="false" stroked="true" strokeweight=".48pt" strokecolor="#000000">
                <v:path arrowok="t"/>
              </v:shape>
            </v:group>
            <v:group style="position:absolute;left:4306;top:3173;width:29;height:2" coordorigin="4306,3173" coordsize="29,2">
              <v:shape style="position:absolute;left:4306;top:3173;width:29;height:2" coordorigin="4306,3173" coordsize="29,0" path="m4306,3173l4334,3173e" filled="false" stroked="true" strokeweight="1.44pt" strokecolor="#000000">
                <v:path arrowok="t"/>
              </v:shape>
            </v:group>
            <v:group style="position:absolute;left:2866;top:3197;width:29;height:2" coordorigin="2866,3197" coordsize="29,2">
              <v:shape style="position:absolute;left:2866;top:3197;width:29;height:2" coordorigin="2866,3197" coordsize="29,0" path="m2866,3197l2894,3197e" filled="false" stroked="true" strokeweight=".96pt" strokecolor="#000000">
                <v:path arrowok="t"/>
              </v:shape>
            </v:group>
            <v:group style="position:absolute;left:4320;top:3197;width:29;height:2" coordorigin="4320,3197" coordsize="29,2">
              <v:shape style="position:absolute;left:4320;top:3197;width:29;height:2" coordorigin="4320,3197" coordsize="29,0" path="m4320,3197l4349,3197e" filled="false" stroked="true" strokeweight=".96pt" strokecolor="#000000">
                <v:path arrowok="t"/>
              </v:shape>
            </v:group>
            <v:group style="position:absolute;left:4334;top:3211;width:15;height:2" coordorigin="4334,3211" coordsize="15,2">
              <v:shape style="position:absolute;left:4334;top:3211;width:15;height:2" coordorigin="4334,3211" coordsize="15,0" path="m4334,3211l4349,3211e" filled="false" stroked="true" strokeweight=".48pt" strokecolor="#000000">
                <v:path arrowok="t"/>
              </v:shape>
            </v:group>
            <v:group style="position:absolute;left:2765;top:3235;width:29;height:2" coordorigin="2765,3235" coordsize="29,2">
              <v:shape style="position:absolute;left:2765;top:3235;width:29;height:2" coordorigin="2765,3235" coordsize="29,0" path="m2765,3235l2794,3235e" filled="false" stroked="true" strokeweight=".96pt" strokecolor="#000000">
                <v:path arrowok="t"/>
              </v:shape>
            </v:group>
            <v:group style="position:absolute;left:4349;top:3259;width:29;height:2" coordorigin="4349,3259" coordsize="29,2">
              <v:shape style="position:absolute;left:4349;top:3259;width:29;height:2" coordorigin="4349,3259" coordsize="29,0" path="m4349,3259l4378,3259e" filled="false" stroked="true" strokeweight="1.44pt" strokecolor="#000000">
                <v:path arrowok="t"/>
              </v:shape>
            </v:group>
            <v:group style="position:absolute;left:2707;top:3259;width:15;height:2" coordorigin="2707,3259" coordsize="15,2">
              <v:shape style="position:absolute;left:2707;top:3259;width:15;height:2" coordorigin="2707,3259" coordsize="15,0" path="m2707,3259l2722,3259e" filled="false" stroked="true" strokeweight=".48pt" strokecolor="#000000">
                <v:path arrowok="t"/>
              </v:shape>
            </v:group>
            <v:group style="position:absolute;left:2664;top:3278;width:15;height:2" coordorigin="2664,3278" coordsize="15,2">
              <v:shape style="position:absolute;left:2664;top:3278;width:15;height:2" coordorigin="2664,3278" coordsize="15,0" path="m2664,3278l2678,3278e" filled="false" stroked="true" strokeweight=".48pt" strokecolor="#000000">
                <v:path arrowok="t"/>
              </v:shape>
            </v:group>
            <v:group style="position:absolute;left:4363;top:3288;width:29;height:2" coordorigin="4363,3288" coordsize="29,2">
              <v:shape style="position:absolute;left:4363;top:3288;width:29;height:2" coordorigin="4363,3288" coordsize="29,0" path="m4363,3288l4392,3288e" filled="false" stroked="true" strokeweight="1.44pt" strokecolor="#000000">
                <v:path arrowok="t"/>
              </v:shape>
            </v:group>
            <v:group style="position:absolute;left:2606;top:3298;width:15;height:2" coordorigin="2606,3298" coordsize="15,2">
              <v:shape style="position:absolute;left:2606;top:3298;width:15;height:2" coordorigin="2606,3298" coordsize="15,0" path="m2606,3298l2621,3298e" filled="false" stroked="true" strokeweight=".48pt" strokecolor="#000000">
                <v:path arrowok="t"/>
              </v:shape>
            </v:group>
            <v:group style="position:absolute;left:4378;top:3312;width:29;height:2" coordorigin="4378,3312" coordsize="29,2">
              <v:shape style="position:absolute;left:4378;top:3312;width:29;height:2" coordorigin="4378,3312" coordsize="29,0" path="m4378,3312l4406,3312e" filled="false" stroked="true" strokeweight=".96pt" strokecolor="#000000">
                <v:path arrowok="t"/>
              </v:shape>
              <v:shape style="position:absolute;left:0;top:3110;width:3240;height:931" type="#_x0000_t75" stroked="false">
                <v:imagedata r:id="rId18" o:title=""/>
              </v:shape>
              <v:shape style="position:absolute;left:3701;top:2966;width:3254;height:1075" type="#_x0000_t75" stroked="false">
                <v:imagedata r:id="rId19" o:title="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3048" w:val="left" w:leader="none"/>
          <w:tab w:pos="4820" w:val="left" w:leader="none"/>
          <w:tab w:pos="6764" w:val="left" w:leader="none"/>
        </w:tabs>
        <w:spacing w:line="200" w:lineRule="atLeast"/>
        <w:ind w:left="1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83.55pt;height:96pt;mso-position-horizontal-relative:char;mso-position-vertical-relative:line" coordorigin="0,0" coordsize="1671,1920">
            <v:group style="position:absolute;left:864;top:14;width:15;height:2" coordorigin="864,14" coordsize="15,2">
              <v:shape style="position:absolute;left:864;top:14;width:15;height:2" coordorigin="864,14" coordsize="15,0" path="m864,14l878,14e" filled="false" stroked="true" strokeweight="1.44pt" strokecolor="#000000">
                <v:path arrowok="t"/>
              </v:shape>
            </v:group>
            <v:group style="position:absolute;left:907;top:29;width:15;height:2" coordorigin="907,29" coordsize="15,2">
              <v:shape style="position:absolute;left:907;top:29;width:15;height:2" coordorigin="907,29" coordsize="15,0" path="m907,29l922,29e" filled="false" stroked="true" strokeweight=".96pt" strokecolor="#000000">
                <v:path arrowok="t"/>
              </v:shape>
            </v:group>
            <v:group style="position:absolute;left:950;top:34;width:29;height:2" coordorigin="950,34" coordsize="29,2">
              <v:shape style="position:absolute;left:950;top:34;width:29;height:2" coordorigin="950,34" coordsize="29,0" path="m950,34l979,34e" filled="false" stroked="true" strokeweight="1.44pt" strokecolor="#000000">
                <v:path arrowok="t"/>
              </v:shape>
            </v:group>
            <v:group style="position:absolute;left:821;top:38;width:29;height:2" coordorigin="821,38" coordsize="29,2">
              <v:shape style="position:absolute;left:821;top:38;width:29;height:2" coordorigin="821,38" coordsize="29,0" path="m821,38l850,38e" filled="false" stroked="true" strokeweight=".96pt" strokecolor="#000000">
                <v:path arrowok="t"/>
              </v:shape>
            </v:group>
            <v:group style="position:absolute;left:864;top:43;width:15;height:2" coordorigin="864,43" coordsize="15,2">
              <v:shape style="position:absolute;left:864;top:43;width:15;height:2" coordorigin="864,43" coordsize="15,0" path="m864,43l878,43e" filled="false" stroked="true" strokeweight="1.44pt" strokecolor="#000000">
                <v:path arrowok="t"/>
              </v:shape>
            </v:group>
            <v:group style="position:absolute;left:778;top:58;width:29;height:2" coordorigin="778,58" coordsize="29,2">
              <v:shape style="position:absolute;left:778;top:58;width:29;height:2" coordorigin="778,58" coordsize="29,0" path="m778,58l806,58e" filled="false" stroked="true" strokeweight=".96pt" strokecolor="#000000">
                <v:path arrowok="t"/>
              </v:shape>
            </v:group>
            <v:group style="position:absolute;left:950;top:53;width:15;height:2" coordorigin="950,53" coordsize="15,2">
              <v:shape style="position:absolute;left:950;top:53;width:15;height:2" coordorigin="950,53" coordsize="15,0" path="m950,53l965,53e" filled="false" stroked="true" strokeweight=".48pt" strokecolor="#000000">
                <v:path arrowok="t"/>
              </v:shape>
            </v:group>
            <v:group style="position:absolute;left:864;top:67;width:15;height:2" coordorigin="864,67" coordsize="15,2">
              <v:shape style="position:absolute;left:864;top:67;width:15;height:2" coordorigin="864,67" coordsize="15,0" path="m864,67l878,67e" filled="false" stroked="true" strokeweight=".96pt" strokecolor="#000000">
                <v:path arrowok="t"/>
              </v:shape>
            </v:group>
            <v:group style="position:absolute;left:1109;top:24;width:15;height:2" coordorigin="1109,24" coordsize="15,2">
              <v:shape style="position:absolute;left:1109;top:24;width:15;height:2" coordorigin="1109,24" coordsize="15,0" path="m1109,24l1123,24e" filled="false" stroked="true" strokeweight="1.44pt" strokecolor="#000000">
                <v:path arrowok="t"/>
              </v:shape>
            </v:group>
            <v:group style="position:absolute;left:1066;top:43;width:15;height:2" coordorigin="1066,43" coordsize="15,2">
              <v:shape style="position:absolute;left:1066;top:43;width:15;height:2" coordorigin="1066,43" coordsize="15,0" path="m1066,43l1080,43e" filled="false" stroked="true" strokeweight="1.44pt" strokecolor="#000000">
                <v:path arrowok="t"/>
              </v:shape>
            </v:group>
            <v:group style="position:absolute;left:1109;top:53;width:15;height:2" coordorigin="1109,53" coordsize="15,2">
              <v:shape style="position:absolute;left:1109;top:53;width:15;height:2" coordorigin="1109,53" coordsize="15,0" path="m1109,53l1123,53e" filled="false" stroked="true" strokeweight="1.44pt" strokecolor="#000000">
                <v:path arrowok="t"/>
              </v:shape>
              <v:shape style="position:absolute;left:922;top:19;width:230;height:48" type="#_x0000_t75" stroked="false">
                <v:imagedata r:id="rId20" o:title=""/>
              </v:shape>
            </v:group>
            <v:group style="position:absolute;left:1066;top:62;width:15;height:2" coordorigin="1066,62" coordsize="15,2">
              <v:shape style="position:absolute;left:1066;top:62;width:15;height:2" coordorigin="1066,62" coordsize="15,0" path="m1066,62l1080,62e" filled="false" stroked="true" strokeweight=".48pt" strokecolor="#000000">
                <v:path arrowok="t"/>
              </v:shape>
              <v:shape style="position:absolute;left:778;top:19;width:72;height:58" type="#_x0000_t75" stroked="false">
                <v:imagedata r:id="rId21" o:title=""/>
              </v:shape>
              <v:shape style="position:absolute;left:922;top:67;width:230;height:10" type="#_x0000_t75" stroked="false">
                <v:imagedata r:id="rId22" o:title=""/>
              </v:shape>
            </v:group>
            <v:group style="position:absolute;left:994;top:134;width:15;height:2" coordorigin="994,134" coordsize="15,2">
              <v:shape style="position:absolute;left:994;top:134;width:15;height:2" coordorigin="994,134" coordsize="15,0" path="m994,134l1008,134e" filled="false" stroked="true" strokeweight=".96pt" strokecolor="#000000">
                <v:path arrowok="t"/>
              </v:shape>
            </v:group>
            <v:group style="position:absolute;left:1094;top:134;width:15;height:2" coordorigin="1094,134" coordsize="15,2">
              <v:shape style="position:absolute;left:1094;top:134;width:15;height:2" coordorigin="1094,134" coordsize="15,0" path="m1094,134l1109,134e" filled="false" stroked="true" strokeweight=".96pt" strokecolor="#000000">
                <v:path arrowok="t"/>
              </v:shape>
            </v:group>
            <v:group style="position:absolute;left:1051;top:158;width:15;height:2" coordorigin="1051,158" coordsize="15,2">
              <v:shape style="position:absolute;left:1051;top:158;width:15;height:2" coordorigin="1051,158" coordsize="15,0" path="m1051,158l1066,158e" filled="false" stroked="true" strokeweight="1.44pt" strokecolor="#000000">
                <v:path arrowok="t"/>
              </v:shape>
            </v:group>
            <v:group style="position:absolute;left:720;top:168;width:44;height:2" coordorigin="720,168" coordsize="44,2">
              <v:shape style="position:absolute;left:720;top:168;width:44;height:2" coordorigin="720,168" coordsize="44,0" path="m720,168l763,168e" filled="false" stroked="true" strokeweight="1.44pt" strokecolor="#000000">
                <v:path arrowok="t"/>
              </v:shape>
            </v:group>
            <v:group style="position:absolute;left:850;top:168;width:15;height:2" coordorigin="850,168" coordsize="15,2">
              <v:shape style="position:absolute;left:850;top:168;width:15;height:2" coordorigin="850,168" coordsize="15,0" path="m850,168l864,168e" filled="false" stroked="true" strokeweight="1.44pt" strokecolor="#000000">
                <v:path arrowok="t"/>
              </v:shape>
            </v:group>
            <v:group style="position:absolute;left:893;top:158;width:15;height:2" coordorigin="893,158" coordsize="15,2">
              <v:shape style="position:absolute;left:893;top:158;width:15;height:2" coordorigin="893,158" coordsize="15,0" path="m893,158l907,158e" filled="false" stroked="true" strokeweight=".48pt" strokecolor="#000000">
                <v:path arrowok="t"/>
              </v:shape>
            </v:group>
            <v:group style="position:absolute;left:994;top:168;width:15;height:2" coordorigin="994,168" coordsize="15,2">
              <v:shape style="position:absolute;left:994;top:168;width:15;height:2" coordorigin="994,168" coordsize="15,0" path="m994,168l1008,168e" filled="false" stroked="true" strokeweight="1.44pt" strokecolor="#000000">
                <v:path arrowok="t"/>
              </v:shape>
            </v:group>
            <v:group style="position:absolute;left:1094;top:168;width:15;height:2" coordorigin="1094,168" coordsize="15,2">
              <v:shape style="position:absolute;left:1094;top:168;width:15;height:2" coordorigin="1094,168" coordsize="15,0" path="m1094,168l1109,168e" filled="false" stroked="true" strokeweight="1.44pt" strokecolor="#000000">
                <v:path arrowok="t"/>
              </v:shape>
            </v:group>
            <v:group style="position:absolute;left:14;top:24;width:15;height:2" coordorigin="14,24" coordsize="15,2">
              <v:shape style="position:absolute;left:14;top:24;width:15;height:2" coordorigin="14,24" coordsize="15,0" path="m14,24l29,24e" filled="false" stroked="true" strokeweight="1.44pt" strokecolor="#000000">
                <v:path arrowok="t"/>
              </v:shape>
            </v:group>
            <v:group style="position:absolute;left:72;top:24;width:44;height:2" coordorigin="72,24" coordsize="44,2">
              <v:shape style="position:absolute;left:72;top:24;width:44;height:2" coordorigin="72,24" coordsize="44,0" path="m72,24l115,24e" filled="false" stroked="true" strokeweight=".48pt" strokecolor="#000000">
                <v:path arrowok="t"/>
              </v:shape>
            </v:group>
            <v:group style="position:absolute;left:14;top:53;width:15;height:2" coordorigin="14,53" coordsize="15,2">
              <v:shape style="position:absolute;left:14;top:53;width:15;height:2" coordorigin="14,53" coordsize="15,0" path="m14,53l29,53e" filled="false" stroked="true" strokeweight="1.44pt" strokecolor="#000000">
                <v:path arrowok="t"/>
              </v:shape>
            </v:group>
            <v:group style="position:absolute;left:72;top:43;width:15;height:2" coordorigin="72,43" coordsize="15,2">
              <v:shape style="position:absolute;left:72;top:43;width:15;height:2" coordorigin="72,43" coordsize="15,0" path="m72,43l86,43e" filled="false" stroked="true" strokeweight=".48pt" strokecolor="#000000">
                <v:path arrowok="t"/>
              </v:shape>
            </v:group>
            <v:group style="position:absolute;left:101;top:53;width:15;height:2" coordorigin="101,53" coordsize="15,2">
              <v:shape style="position:absolute;left:101;top:53;width:15;height:2" coordorigin="101,53" coordsize="15,0" path="m101,53l115,53e" filled="false" stroked="true" strokeweight="1.44pt" strokecolor="#000000">
                <v:path arrowok="t"/>
              </v:shape>
            </v:group>
            <v:group style="position:absolute;left:317;top:34;width:29;height:2" coordorigin="317,34" coordsize="29,2">
              <v:shape style="position:absolute;left:317;top:34;width:29;height:2" coordorigin="317,34" coordsize="29,0" path="m317,34l346,34e" filled="false" stroked="true" strokeweight="1.44pt" strokecolor="#000000">
                <v:path arrowok="t"/>
              </v:shape>
            </v:group>
            <v:group style="position:absolute;left:230;top:43;width:15;height:2" coordorigin="230,43" coordsize="15,2">
              <v:shape style="position:absolute;left:230;top:43;width:15;height:2" coordorigin="230,43" coordsize="15,0" path="m230,43l245,43e" filled="false" stroked="true" strokeweight="1.44pt" strokecolor="#000000">
                <v:path arrowok="t"/>
              </v:shape>
            </v:group>
            <v:group style="position:absolute;left:360;top:43;width:15;height:2" coordorigin="360,43" coordsize="15,2">
              <v:shape style="position:absolute;left:360;top:43;width:15;height:2" coordorigin="360,43" coordsize="15,0" path="m360,43l374,43e" filled="false" stroked="true" strokeweight="1.44pt" strokecolor="#000000">
                <v:path arrowok="t"/>
              </v:shape>
            </v:group>
            <v:group style="position:absolute;left:274;top:48;width:15;height:2" coordorigin="274,48" coordsize="15,2">
              <v:shape style="position:absolute;left:274;top:48;width:15;height:2" coordorigin="274,48" coordsize="15,0" path="m274,48l288,48e" filled="false" stroked="true" strokeweight=".96pt" strokecolor="#000000">
                <v:path arrowok="t"/>
              </v:shape>
            </v:group>
            <v:group style="position:absolute;left:173;top:58;width:15;height:2" coordorigin="173,58" coordsize="15,2">
              <v:shape style="position:absolute;left:173;top:58;width:15;height:2" coordorigin="173,58" coordsize="15,0" path="m173,58l187,58e" filled="false" stroked="true" strokeweight=".96pt" strokecolor="#000000">
                <v:path arrowok="t"/>
              </v:shape>
            </v:group>
            <v:group style="position:absolute;left:317;top:53;width:15;height:2" coordorigin="317,53" coordsize="15,2">
              <v:shape style="position:absolute;left:317;top:53;width:15;height:2" coordorigin="317,53" coordsize="15,0" path="m317,53l331,53e" filled="false" stroked="true" strokeweight=".48pt" strokecolor="#000000">
                <v:path arrowok="t"/>
              </v:shape>
            </v:group>
            <v:group style="position:absolute;left:230;top:62;width:15;height:2" coordorigin="230,62" coordsize="15,2">
              <v:shape style="position:absolute;left:230;top:62;width:15;height:2" coordorigin="230,62" coordsize="15,0" path="m230,62l245,62e" filled="false" stroked="true" strokeweight=".48pt" strokecolor="#000000">
                <v:path arrowok="t"/>
              </v:shape>
              <v:shape style="position:absolute;left:101;top:19;width:331;height:48" type="#_x0000_t75" stroked="false">
                <v:imagedata r:id="rId23" o:title=""/>
              </v:shape>
            </v:group>
            <v:group style="position:absolute;left:360;top:62;width:15;height:2" coordorigin="360,62" coordsize="15,2">
              <v:shape style="position:absolute;left:360;top:62;width:15;height:2" coordorigin="360,62" coordsize="15,0" path="m360,62l374,62e" filled="false" stroked="true" strokeweight=".48pt" strokecolor="#000000">
                <v:path arrowok="t"/>
              </v:shape>
            </v:group>
            <v:group style="position:absolute;left:14;top:72;width:15;height:2" coordorigin="14,72" coordsize="15,2">
              <v:shape style="position:absolute;left:14;top:72;width:15;height:2" coordorigin="14,72" coordsize="15,0" path="m14,72l29,72e" filled="false" stroked="true" strokeweight=".48pt" strokecolor="#000000">
                <v:path arrowok="t"/>
              </v:shape>
            </v:group>
            <v:group style="position:absolute;left:101;top:72;width:15;height:2" coordorigin="101,72" coordsize="15,2">
              <v:shape style="position:absolute;left:101;top:72;width:15;height:2" coordorigin="101,72" coordsize="15,0" path="m101,72l115,72e" filled="false" stroked="true" strokeweight=".48pt" strokecolor="#000000">
                <v:path arrowok="t"/>
              </v:shape>
              <v:shape style="position:absolute;left:187;top:67;width:245;height:10" type="#_x0000_t75" stroked="false">
                <v:imagedata r:id="rId24" o:title=""/>
              </v:shape>
            </v:group>
            <v:group style="position:absolute;left:230;top:139;width:15;height:2" coordorigin="230,139" coordsize="15,2">
              <v:shape style="position:absolute;left:230;top:139;width:15;height:2" coordorigin="230,139" coordsize="15,0" path="m230,139l245,139e" filled="false" stroked="true" strokeweight="1.44pt" strokecolor="#000000">
                <v:path arrowok="t"/>
              </v:shape>
            </v:group>
            <v:group style="position:absolute;left:86;top:149;width:15;height:2" coordorigin="86,149" coordsize="15,2">
              <v:shape style="position:absolute;left:86;top:149;width:15;height:2" coordorigin="86,149" coordsize="15,0" path="m86,149l101,149e" filled="false" stroked="true" strokeweight=".48pt" strokecolor="#000000">
                <v:path arrowok="t"/>
              </v:shape>
            </v:group>
            <v:group style="position:absolute;left:446;top:158;width:15;height:2" coordorigin="446,158" coordsize="15,2">
              <v:shape style="position:absolute;left:446;top:158;width:15;height:2" coordorigin="446,158" coordsize="15,0" path="m446,158l461,158e" filled="false" stroked="true" strokeweight="1.44pt" strokecolor="#000000">
                <v:path arrowok="t"/>
              </v:shape>
            </v:group>
            <v:group style="position:absolute;left:130;top:168;width:15;height:2" coordorigin="130,168" coordsize="15,2">
              <v:shape style="position:absolute;left:130;top:168;width:15;height:2" coordorigin="130,168" coordsize="15,0" path="m130,168l144,168e" filled="false" stroked="true" strokeweight="1.44pt" strokecolor="#000000">
                <v:path arrowok="t"/>
              </v:shape>
            </v:group>
            <v:group style="position:absolute;left:187;top:158;width:15;height:2" coordorigin="187,158" coordsize="15,2">
              <v:shape style="position:absolute;left:187;top:158;width:15;height:2" coordorigin="187,158" coordsize="15,0" path="m187,158l202,158e" filled="false" stroked="true" strokeweight=".48pt" strokecolor="#000000">
                <v:path arrowok="t"/>
              </v:shape>
            </v:group>
            <v:group style="position:absolute;left:230;top:168;width:15;height:2" coordorigin="230,168" coordsize="15,2">
              <v:shape style="position:absolute;left:230;top:168;width:15;height:2" coordorigin="230,168" coordsize="15,0" path="m230,168l245,168e" filled="false" stroked="true" strokeweight="1.44pt" strokecolor="#000000">
                <v:path arrowok="t"/>
              </v:shape>
            </v:group>
            <v:group style="position:absolute;left:331;top:158;width:15;height:2" coordorigin="331,158" coordsize="15,2">
              <v:shape style="position:absolute;left:331;top:158;width:15;height:2" coordorigin="331,158" coordsize="15,0" path="m331,158l346,158e" filled="false" stroked="true" strokeweight=".48pt" strokecolor="#000000">
                <v:path arrowok="t"/>
              </v:shape>
            </v:group>
            <v:group style="position:absolute;left:360;top:158;width:15;height:2" coordorigin="360,158" coordsize="15,2">
              <v:shape style="position:absolute;left:360;top:158;width:15;height:2" coordorigin="360,158" coordsize="15,0" path="m360,158l374,158e" filled="false" stroked="true" strokeweight=".48pt" strokecolor="#000000">
                <v:path arrowok="t"/>
              </v:shape>
            </v:group>
            <v:group style="position:absolute;left:518;top:34;width:15;height:2" coordorigin="518,34" coordsize="15,2">
              <v:shape style="position:absolute;left:518;top:34;width:15;height:2" coordorigin="518,34" coordsize="15,0" path="m518,34l533,34e" filled="false" stroked="true" strokeweight="1.44pt" strokecolor="#000000">
                <v:path arrowok="t"/>
              </v:shape>
            </v:group>
            <v:group style="position:absolute;left:590;top:43;width:15;height:2" coordorigin="590,43" coordsize="15,2">
              <v:shape style="position:absolute;left:590;top:43;width:15;height:2" coordorigin="590,43" coordsize="15,0" path="m590,43l605,43e" filled="false" stroked="true" strokeweight="1.44pt" strokecolor="#000000">
                <v:path arrowok="t"/>
              </v:shape>
            </v:group>
            <v:group style="position:absolute;left:677;top:43;width:15;height:2" coordorigin="677,43" coordsize="15,2">
              <v:shape style="position:absolute;left:677;top:43;width:15;height:2" coordorigin="677,43" coordsize="15,0" path="m677,43l691,43e" filled="false" stroked="true" strokeweight="1.44pt" strokecolor="#000000">
                <v:path arrowok="t"/>
              </v:shape>
            </v:group>
            <v:group style="position:absolute;left:518;top:62;width:15;height:2" coordorigin="518,62" coordsize="15,2">
              <v:shape style="position:absolute;left:518;top:62;width:15;height:2" coordorigin="518,62" coordsize="15,0" path="m518,62l533,62e" filled="false" stroked="true" strokeweight="1.44pt" strokecolor="#000000">
                <v:path arrowok="t"/>
              </v:shape>
            </v:group>
            <v:group style="position:absolute;left:619;top:58;width:15;height:2" coordorigin="619,58" coordsize="15,2">
              <v:shape style="position:absolute;left:619;top:58;width:15;height:2" coordorigin="619,58" coordsize="15,0" path="m619,58l634,58e" filled="false" stroked="true" strokeweight=".96pt" strokecolor="#000000">
                <v:path arrowok="t"/>
              </v:shape>
            </v:group>
            <v:group style="position:absolute;left:590;top:67;width:15;height:2" coordorigin="590,67" coordsize="15,2">
              <v:shape style="position:absolute;left:590;top:67;width:15;height:2" coordorigin="590,67" coordsize="15,0" path="m590,67l605,67e" filled="false" stroked="true" strokeweight=".96pt" strokecolor="#000000">
                <v:path arrowok="t"/>
              </v:shape>
            </v:group>
            <v:group style="position:absolute;left:677;top:62;width:15;height:2" coordorigin="677,62" coordsize="15,2">
              <v:shape style="position:absolute;left:677;top:62;width:15;height:2" coordorigin="677,62" coordsize="15,0" path="m677,62l691,62e" filled="false" stroked="true" strokeweight=".48pt" strokecolor="#000000">
                <v:path arrowok="t"/>
              </v:shape>
              <v:shape style="position:absolute;left:518;top:19;width:173;height:58" type="#_x0000_t75" stroked="false">
                <v:imagedata r:id="rId25" o:title=""/>
              </v:shape>
            </v:group>
            <v:group style="position:absolute;left:605;top:168;width:15;height:2" coordorigin="605,168" coordsize="15,2">
              <v:shape style="position:absolute;left:605;top:168;width:15;height:2" coordorigin="605,168" coordsize="15,0" path="m605,168l619,168e" filled="false" stroked="true" strokeweight="1.44pt" strokecolor="#000000">
                <v:path arrowok="t"/>
              </v:shape>
              <v:shape style="position:absolute;left:274;top:144;width:346;height:29" type="#_x0000_t75" stroked="false">
                <v:imagedata r:id="rId26" o:title=""/>
              </v:shape>
              <v:shape style="position:absolute;left:706;top:144;width:317;height:29" type="#_x0000_t75" stroked="false">
                <v:imagedata r:id="rId27" o:title=""/>
              </v:shape>
            </v:group>
            <v:group style="position:absolute;left:1238;top:14;width:15;height:2" coordorigin="1238,14" coordsize="15,2">
              <v:shape style="position:absolute;left:1238;top:14;width:15;height:2" coordorigin="1238,14" coordsize="15,0" path="m1238,14l1253,14e" filled="false" stroked="true" strokeweight="1.44pt" strokecolor="#000000">
                <v:path arrowok="t"/>
              </v:shape>
            </v:group>
            <v:group style="position:absolute;left:1238;top:43;width:15;height:2" coordorigin="1238,43" coordsize="15,2">
              <v:shape style="position:absolute;left:1238;top:43;width:15;height:2" coordorigin="1238,43" coordsize="15,0" path="m1238,43l1253,43e" filled="false" stroked="true" strokeweight="1.44pt" strokecolor="#000000">
                <v:path arrowok="t"/>
              </v:shape>
            </v:group>
            <v:group style="position:absolute;left:1238;top:67;width:15;height:2" coordorigin="1238,67" coordsize="15,2">
              <v:shape style="position:absolute;left:1238;top:67;width:15;height:2" coordorigin="1238,67" coordsize="15,0" path="m1238,67l1253,67e" filled="false" stroked="true" strokeweight=".96pt" strokecolor="#000000">
                <v:path arrowok="t"/>
              </v:shape>
            </v:group>
            <v:group style="position:absolute;left:1267;top:149;width:15;height:2" coordorigin="1267,149" coordsize="15,2">
              <v:shape style="position:absolute;left:1267;top:149;width:15;height:2" coordorigin="1267,149" coordsize="15,0" path="m1267,149l1282,149e" filled="false" stroked="true" strokeweight=".48pt" strokecolor="#000000">
                <v:path arrowok="t"/>
              </v:shape>
            </v:group>
            <v:group style="position:absolute;left:1224;top:168;width:15;height:2" coordorigin="1224,168" coordsize="15,2">
              <v:shape style="position:absolute;left:1224;top:168;width:15;height:2" coordorigin="1224,168" coordsize="15,0" path="m1224,168l1238,168e" filled="false" stroked="true" strokeweight="1.44pt" strokecolor="#000000">
                <v:path arrowok="t"/>
              </v:shape>
              <v:shape style="position:absolute;left:1094;top:144;width:144;height:29" type="#_x0000_t75" stroked="false">
                <v:imagedata r:id="rId28" o:title=""/>
              </v:shape>
            </v:group>
            <v:group style="position:absolute;left:418;top:182;width:15;height:2" coordorigin="418,182" coordsize="15,2">
              <v:shape style="position:absolute;left:418;top:182;width:15;height:2" coordorigin="418,182" coordsize="15,0" path="m418,182l432,182e" filled="false" stroked="true" strokeweight=".96pt" strokecolor="#000000">
                <v:path arrowok="t"/>
              </v:shape>
            </v:group>
            <v:group style="position:absolute;left:446;top:182;width:15;height:2" coordorigin="446,182" coordsize="15,2">
              <v:shape style="position:absolute;left:446;top:182;width:15;height:2" coordorigin="446,182" coordsize="15,0" path="m446,182l461,182e" filled="false" stroked="true" strokeweight=".96pt" strokecolor="#000000">
                <v:path arrowok="t"/>
              </v:shape>
            </v:group>
            <v:group style="position:absolute;left:547;top:182;width:15;height:2" coordorigin="547,182" coordsize="15,2">
              <v:shape style="position:absolute;left:547;top:182;width:15;height:2" coordorigin="547,182" coordsize="15,0" path="m547,182l562,182e" filled="false" stroked="true" strokeweight=".96pt" strokecolor="#000000">
                <v:path arrowok="t"/>
              </v:shape>
            </v:group>
            <v:group style="position:absolute;left:792;top:182;width:15;height:2" coordorigin="792,182" coordsize="15,2">
              <v:shape style="position:absolute;left:792;top:182;width:15;height:2" coordorigin="792,182" coordsize="15,0" path="m792,182l806,182e" filled="false" stroked="true" strokeweight=".96pt" strokecolor="#000000">
                <v:path arrowok="t"/>
              </v:shape>
            </v:group>
            <v:group style="position:absolute;left:936;top:182;width:15;height:2" coordorigin="936,182" coordsize="15,2">
              <v:shape style="position:absolute;left:936;top:182;width:15;height:2" coordorigin="936,182" coordsize="15,0" path="m936,182l950,182e" filled="false" stroked="true" strokeweight=".96pt" strokecolor="#000000">
                <v:path arrowok="t"/>
              </v:shape>
            </v:group>
            <v:group style="position:absolute;left:1051;top:182;width:15;height:2" coordorigin="1051,182" coordsize="15,2">
              <v:shape style="position:absolute;left:1051;top:182;width:15;height:2" coordorigin="1051,182" coordsize="15,0" path="m1051,182l1066,182e" filled="false" stroked="true" strokeweight=".96pt" strokecolor="#000000">
                <v:path arrowok="t"/>
              </v:shape>
            </v:group>
            <v:group style="position:absolute;left:130;top:187;width:15;height:2" coordorigin="130,187" coordsize="15,2">
              <v:shape style="position:absolute;left:130;top:187;width:15;height:2" coordorigin="130,187" coordsize="15,0" path="m130,187l144,187e" filled="false" stroked="true" strokeweight=".48pt" strokecolor="#000000">
                <v:path arrowok="t"/>
              </v:shape>
            </v:group>
            <v:group style="position:absolute;left:187;top:187;width:15;height:2" coordorigin="187,187" coordsize="15,2">
              <v:shape style="position:absolute;left:187;top:187;width:15;height:2" coordorigin="187,187" coordsize="15,0" path="m187,187l202,187e" filled="false" stroked="true" strokeweight=".48pt" strokecolor="#000000">
                <v:path arrowok="t"/>
              </v:shape>
            </v:group>
            <v:group style="position:absolute;left:230;top:187;width:15;height:2" coordorigin="230,187" coordsize="15,2">
              <v:shape style="position:absolute;left:230;top:187;width:15;height:2" coordorigin="230,187" coordsize="15,0" path="m230,187l245,187e" filled="false" stroked="true" strokeweight=".48pt" strokecolor="#000000">
                <v:path arrowok="t"/>
              </v:shape>
            </v:group>
            <v:group style="position:absolute;left:331;top:187;width:15;height:2" coordorigin="331,187" coordsize="15,2">
              <v:shape style="position:absolute;left:331;top:187;width:15;height:2" coordorigin="331,187" coordsize="15,0" path="m331,187l346,187e" filled="false" stroked="true" strokeweight=".48pt" strokecolor="#000000">
                <v:path arrowok="t"/>
              </v:shape>
            </v:group>
            <v:group style="position:absolute;left:605;top:187;width:15;height:2" coordorigin="605,187" coordsize="15,2">
              <v:shape style="position:absolute;left:605;top:187;width:15;height:2" coordorigin="605,187" coordsize="15,0" path="m605,187l619,187e" filled="false" stroked="true" strokeweight=".48pt" strokecolor="#000000">
                <v:path arrowok="t"/>
              </v:shape>
            </v:group>
            <v:group style="position:absolute;left:706;top:187;width:15;height:2" coordorigin="706,187" coordsize="15,2">
              <v:shape style="position:absolute;left:706;top:187;width:15;height:2" coordorigin="706,187" coordsize="15,0" path="m706,187l720,187e" filled="false" stroked="true" strokeweight=".48pt" strokecolor="#000000">
                <v:path arrowok="t"/>
              </v:shape>
            </v:group>
            <v:group style="position:absolute;left:850;top:187;width:15;height:2" coordorigin="850,187" coordsize="15,2">
              <v:shape style="position:absolute;left:850;top:187;width:15;height:2" coordorigin="850,187" coordsize="15,0" path="m850,187l864,187e" filled="false" stroked="true" strokeweight=".48pt" strokecolor="#000000">
                <v:path arrowok="t"/>
              </v:shape>
            </v:group>
            <v:group style="position:absolute;left:994;top:187;width:15;height:2" coordorigin="994,187" coordsize="15,2">
              <v:shape style="position:absolute;left:994;top:187;width:15;height:2" coordorigin="994,187" coordsize="15,0" path="m994,187l1008,187e" filled="false" stroked="true" strokeweight=".48pt" strokecolor="#000000">
                <v:path arrowok="t"/>
              </v:shape>
            </v:group>
            <v:group style="position:absolute;left:1094;top:187;width:15;height:2" coordorigin="1094,187" coordsize="15,2">
              <v:shape style="position:absolute;left:1094;top:187;width:15;height:2" coordorigin="1094,187" coordsize="15,0" path="m1094,187l1109,187e" filled="false" stroked="true" strokeweight=".48pt" strokecolor="#000000">
                <v:path arrowok="t"/>
              </v:shape>
            </v:group>
            <v:group style="position:absolute;left:1224;top:187;width:15;height:2" coordorigin="1224,187" coordsize="15,2">
              <v:shape style="position:absolute;left:1224;top:187;width:15;height:2" coordorigin="1224,187" coordsize="15,0" path="m1224,187l1238,187e" filled="false" stroked="true" strokeweight=".48pt" strokecolor="#000000">
                <v:path arrowok="t"/>
              </v:shape>
            </v:group>
            <v:group style="position:absolute;left:1253;top:197;width:29;height:2" coordorigin="1253,197" coordsize="29,2">
              <v:shape style="position:absolute;left:1253;top:197;width:29;height:2" coordorigin="1253,197" coordsize="29,0" path="m1253,197l1282,197e" filled="false" stroked="true" strokeweight="1.44pt" strokecolor="#000000">
                <v:path arrowok="t"/>
              </v:shape>
            </v:group>
            <v:group style="position:absolute;left:864;top:254;width:15;height:2" coordorigin="864,254" coordsize="15,2">
              <v:shape style="position:absolute;left:864;top:254;width:15;height:2" coordorigin="864,254" coordsize="15,0" path="m864,254l878,254e" filled="false" stroked="true" strokeweight="1.44pt" strokecolor="#000000">
                <v:path arrowok="t"/>
              </v:shape>
            </v:group>
            <v:group style="position:absolute;left:1253;top:254;width:15;height:2" coordorigin="1253,254" coordsize="15,2">
              <v:shape style="position:absolute;left:1253;top:254;width:15;height:2" coordorigin="1253,254" coordsize="15,0" path="m1253,254l1267,254e" filled="false" stroked="true" strokeweight="1.44pt" strokecolor="#000000">
                <v:path arrowok="t"/>
              </v:shape>
            </v:group>
            <v:group style="position:absolute;left:14;top:274;width:15;height:2" coordorigin="14,274" coordsize="15,2">
              <v:shape style="position:absolute;left:14;top:274;width:15;height:2" coordorigin="14,274" coordsize="15,0" path="m14,274l29,274e" filled="false" stroked="true" strokeweight="1.44pt" strokecolor="#000000">
                <v:path arrowok="t"/>
              </v:shape>
            </v:group>
            <v:group style="position:absolute;left:72;top:274;width:15;height:2" coordorigin="72,274" coordsize="15,2">
              <v:shape style="position:absolute;left:72;top:274;width:15;height:2" coordorigin="72,274" coordsize="15,0" path="m72,274l86,274e" filled="false" stroked="true" strokeweight="1.44pt" strokecolor="#000000">
                <v:path arrowok="t"/>
              </v:shape>
            </v:group>
            <v:group style="position:absolute;left:230;top:278;width:15;height:2" coordorigin="230,278" coordsize="15,2">
              <v:shape style="position:absolute;left:230;top:278;width:15;height:2" coordorigin="230,278" coordsize="15,0" path="m230,278l245,278e" filled="false" stroked="true" strokeweight=".96pt" strokecolor="#000000">
                <v:path arrowok="t"/>
              </v:shape>
            </v:group>
            <v:group style="position:absolute;left:317;top:278;width:29;height:2" coordorigin="317,278" coordsize="29,2">
              <v:shape style="position:absolute;left:317;top:278;width:29;height:2" coordorigin="317,278" coordsize="29,0" path="m317,278l346,278e" filled="false" stroked="true" strokeweight=".96pt" strokecolor="#000000">
                <v:path arrowok="t"/>
              </v:shape>
            </v:group>
            <v:group style="position:absolute;left:360;top:283;width:15;height:2" coordorigin="360,283" coordsize="15,2">
              <v:shape style="position:absolute;left:360;top:283;width:15;height:2" coordorigin="360,283" coordsize="15,0" path="m360,283l374,283e" filled="false" stroked="true" strokeweight="1.44pt" strokecolor="#000000">
                <v:path arrowok="t"/>
              </v:shape>
              <v:shape style="position:absolute;left:518;top:269;width:29;height:10" type="#_x0000_t75" stroked="false">
                <v:imagedata r:id="rId29" o:title=""/>
              </v:shape>
            </v:group>
            <v:group style="position:absolute;left:590;top:283;width:15;height:2" coordorigin="590,283" coordsize="15,2">
              <v:shape style="position:absolute;left:590;top:283;width:15;height:2" coordorigin="590,283" coordsize="15,0" path="m590,283l605,283e" filled="false" stroked="true" strokeweight="1.44pt" strokecolor="#000000">
                <v:path arrowok="t"/>
              </v:shape>
            </v:group>
            <v:group style="position:absolute;left:677;top:278;width:15;height:2" coordorigin="677,278" coordsize="15,2">
              <v:shape style="position:absolute;left:677;top:278;width:15;height:2" coordorigin="677,278" coordsize="15,0" path="m677,278l691,278e" filled="false" stroked="true" strokeweight=".96pt" strokecolor="#000000">
                <v:path arrowok="t"/>
              </v:shape>
            </v:group>
            <v:group style="position:absolute;left:778;top:278;width:15;height:2" coordorigin="778,278" coordsize="15,2">
              <v:shape style="position:absolute;left:778;top:278;width:15;height:2" coordorigin="778,278" coordsize="15,0" path="m778,278l792,278e" filled="false" stroked="true" strokeweight=".96pt" strokecolor="#000000">
                <v:path arrowok="t"/>
              </v:shape>
            </v:group>
            <v:group style="position:absolute;left:864;top:283;width:15;height:2" coordorigin="864,283" coordsize="15,2">
              <v:shape style="position:absolute;left:864;top:283;width:15;height:2" coordorigin="864,283" coordsize="15,0" path="m864,283l878,283e" filled="false" stroked="true" strokeweight="1.44pt" strokecolor="#000000">
                <v:path arrowok="t"/>
              </v:shape>
            </v:group>
            <v:group style="position:absolute;left:907;top:283;width:15;height:2" coordorigin="907,283" coordsize="15,2">
              <v:shape style="position:absolute;left:907;top:283;width:15;height:2" coordorigin="907,283" coordsize="15,0" path="m907,283l922,283e" filled="false" stroked="true" strokeweight="1.44pt" strokecolor="#000000">
                <v:path arrowok="t"/>
              </v:shape>
            </v:group>
            <v:group style="position:absolute;left:965;top:283;width:15;height:2" coordorigin="965,283" coordsize="15,2">
              <v:shape style="position:absolute;left:965;top:283;width:15;height:2" coordorigin="965,283" coordsize="15,0" path="m965,283l979,283e" filled="false" stroked="true" strokeweight="1.44pt" strokecolor="#000000">
                <v:path arrowok="t"/>
              </v:shape>
            </v:group>
            <v:group style="position:absolute;left:1008;top:274;width:15;height:2" coordorigin="1008,274" coordsize="15,2">
              <v:shape style="position:absolute;left:1008;top:274;width:15;height:2" coordorigin="1008,274" coordsize="15,0" path="m1008,274l1022,274e" filled="false" stroked="true" strokeweight=".48pt" strokecolor="#000000">
                <v:path arrowok="t"/>
              </v:shape>
            </v:group>
            <v:group style="position:absolute;left:1066;top:283;width:15;height:2" coordorigin="1066,283" coordsize="15,2">
              <v:shape style="position:absolute;left:1066;top:283;width:15;height:2" coordorigin="1066,283" coordsize="15,0" path="m1066,283l1080,283e" filled="false" stroked="true" strokeweight="1.44pt" strokecolor="#000000">
                <v:path arrowok="t"/>
              </v:shape>
            </v:group>
            <v:group style="position:absolute;left:1094;top:283;width:15;height:2" coordorigin="1094,283" coordsize="15,2">
              <v:shape style="position:absolute;left:1094;top:283;width:15;height:2" coordorigin="1094,283" coordsize="15,0" path="m1094,283l1109,283e" filled="false" stroked="true" strokeweight="1.44pt" strokecolor="#000000">
                <v:path arrowok="t"/>
              </v:shape>
            </v:group>
            <v:group style="position:absolute;left:1195;top:283;width:15;height:2" coordorigin="1195,283" coordsize="15,2">
              <v:shape style="position:absolute;left:1195;top:283;width:15;height:2" coordorigin="1195,283" coordsize="15,0" path="m1195,283l1210,283e" filled="false" stroked="true" strokeweight="1.44pt" strokecolor="#000000">
                <v:path arrowok="t"/>
              </v:shape>
            </v:group>
            <v:group style="position:absolute;left:1253;top:283;width:15;height:2" coordorigin="1253,283" coordsize="15,2">
              <v:shape style="position:absolute;left:1253;top:283;width:15;height:2" coordorigin="1253,283" coordsize="15,0" path="m1253,283l1267,283e" filled="false" stroked="true" strokeweight="1.44pt" strokecolor="#000000">
                <v:path arrowok="t"/>
              </v:shape>
            </v:group>
            <v:group style="position:absolute;left:1354;top:278;width:15;height:2" coordorigin="1354,278" coordsize="15,2">
              <v:shape style="position:absolute;left:1354;top:278;width:15;height:2" coordorigin="1354,278" coordsize="15,0" path="m1354,278l1368,278e" filled="false" stroked="true" strokeweight=".96pt" strokecolor="#000000">
                <v:path arrowok="t"/>
              </v:shape>
            </v:group>
            <v:group style="position:absolute;left:101;top:293;width:15;height:2" coordorigin="101,293" coordsize="15,2">
              <v:shape style="position:absolute;left:101;top:293;width:15;height:2" coordorigin="101,293" coordsize="15,0" path="m101,293l115,293e" filled="false" stroked="true" strokeweight="1.44pt" strokecolor="#000000">
                <v:path arrowok="t"/>
              </v:shape>
            </v:group>
            <v:group style="position:absolute;left:274;top:293;width:15;height:2" coordorigin="274,293" coordsize="15,2">
              <v:shape style="position:absolute;left:274;top:293;width:15;height:2" coordorigin="274,293" coordsize="15,0" path="m274,293l288,293e" filled="false" stroked="true" strokeweight="1.44pt" strokecolor="#000000">
                <v:path arrowok="t"/>
              </v:shape>
            </v:group>
            <v:group style="position:absolute;left:518;top:293;width:15;height:2" coordorigin="518,293" coordsize="15,2">
              <v:shape style="position:absolute;left:518;top:293;width:15;height:2" coordorigin="518,293" coordsize="15,0" path="m518,293l533,293e" filled="false" stroked="true" strokeweight="1.44pt" strokecolor="#000000">
                <v:path arrowok="t"/>
              </v:shape>
            </v:group>
            <v:group style="position:absolute;left:1454;top:283;width:15;height:2" coordorigin="1454,283" coordsize="15,2">
              <v:shape style="position:absolute;left:1454;top:283;width:15;height:2" coordorigin="1454,283" coordsize="15,0" path="m1454,283l1469,283e" filled="false" stroked="true" strokeweight="1.44pt" strokecolor="#000000">
                <v:path arrowok="t"/>
              </v:shape>
            </v:group>
            <v:group style="position:absolute;left:1397;top:293;width:15;height:2" coordorigin="1397,293" coordsize="15,2">
              <v:shape style="position:absolute;left:1397;top:293;width:15;height:2" coordorigin="1397,293" coordsize="15,0" path="m1397,293l1411,293e" filled="false" stroked="true" strokeweight="1.44pt" strokecolor="#000000">
                <v:path arrowok="t"/>
              </v:shape>
            </v:group>
            <v:group style="position:absolute;left:317;top:298;width:15;height:2" coordorigin="317,298" coordsize="15,2">
              <v:shape style="position:absolute;left:317;top:298;width:15;height:2" coordorigin="317,298" coordsize="15,0" path="m317,298l331,298e" filled="false" stroked="true" strokeweight=".96pt" strokecolor="#000000">
                <v:path arrowok="t"/>
              </v:shape>
            </v:group>
            <v:group style="position:absolute;left:14;top:307;width:15;height:2" coordorigin="14,307" coordsize="15,2">
              <v:shape style="position:absolute;left:14;top:307;width:15;height:2" coordorigin="14,307" coordsize="15,0" path="m14,307l29,307e" filled="false" stroked="true" strokeweight=".96pt" strokecolor="#000000">
                <v:path arrowok="t"/>
              </v:shape>
            </v:group>
            <v:group style="position:absolute;left:173;top:302;width:15;height:2" coordorigin="173,302" coordsize="15,2">
              <v:shape style="position:absolute;left:173;top:302;width:15;height:2" coordorigin="173,302" coordsize="15,0" path="m173,302l187,302e" filled="false" stroked="true" strokeweight=".48pt" strokecolor="#000000">
                <v:path arrowok="t"/>
              </v:shape>
            </v:group>
            <v:group style="position:absolute;left:230;top:302;width:15;height:2" coordorigin="230,302" coordsize="15,2">
              <v:shape style="position:absolute;left:230;top:302;width:15;height:2" coordorigin="230,302" coordsize="15,0" path="m230,302l245,302e" filled="false" stroked="true" strokeweight=".48pt" strokecolor="#000000">
                <v:path arrowok="t"/>
              </v:shape>
            </v:group>
            <v:group style="position:absolute;left:360;top:302;width:15;height:2" coordorigin="360,302" coordsize="15,2">
              <v:shape style="position:absolute;left:360;top:302;width:15;height:2" coordorigin="360,302" coordsize="15,0" path="m360,302l374,302e" filled="false" stroked="true" strokeweight=".48pt" strokecolor="#000000">
                <v:path arrowok="t"/>
              </v:shape>
            </v:group>
            <v:group style="position:absolute;left:590;top:307;width:15;height:2" coordorigin="590,307" coordsize="15,2">
              <v:shape style="position:absolute;left:590;top:307;width:15;height:2" coordorigin="590,307" coordsize="15,0" path="m590,307l605,307e" filled="false" stroked="true" strokeweight=".96pt" strokecolor="#000000">
                <v:path arrowok="t"/>
              </v:shape>
            </v:group>
            <v:group style="position:absolute;left:619;top:302;width:15;height:2" coordorigin="619,302" coordsize="15,2">
              <v:shape style="position:absolute;left:619;top:302;width:15;height:2" coordorigin="619,302" coordsize="15,0" path="m619,302l634,302e" filled="false" stroked="true" strokeweight=".48pt" strokecolor="#000000">
                <v:path arrowok="t"/>
              </v:shape>
            </v:group>
            <v:group style="position:absolute;left:677;top:302;width:15;height:2" coordorigin="677,302" coordsize="15,2">
              <v:shape style="position:absolute;left:677;top:302;width:15;height:2" coordorigin="677,302" coordsize="15,0" path="m677,302l691,302e" filled="false" stroked="true" strokeweight=".48pt" strokecolor="#000000">
                <v:path arrowok="t"/>
              </v:shape>
            </v:group>
            <v:group style="position:absolute;left:835;top:302;width:15;height:2" coordorigin="835,302" coordsize="15,2">
              <v:shape style="position:absolute;left:835;top:302;width:15;height:2" coordorigin="835,302" coordsize="15,0" path="m835,302l850,302e" filled="false" stroked="true" strokeweight=".48pt" strokecolor="#000000">
                <v:path arrowok="t"/>
              </v:shape>
            </v:group>
            <v:group style="position:absolute;left:864;top:307;width:15;height:2" coordorigin="864,307" coordsize="15,2">
              <v:shape style="position:absolute;left:864;top:307;width:15;height:2" coordorigin="864,307" coordsize="15,0" path="m864,307l878,307e" filled="false" stroked="true" strokeweight=".96pt" strokecolor="#000000">
                <v:path arrowok="t"/>
              </v:shape>
            </v:group>
            <v:group style="position:absolute;left:907;top:302;width:15;height:2" coordorigin="907,302" coordsize="15,2">
              <v:shape style="position:absolute;left:907;top:302;width:15;height:2" coordorigin="907,302" coordsize="15,0" path="m907,302l922,302e" filled="false" stroked="true" strokeweight=".48pt" strokecolor="#000000">
                <v:path arrowok="t"/>
              </v:shape>
            </v:group>
            <v:group style="position:absolute;left:965;top:302;width:15;height:2" coordorigin="965,302" coordsize="15,2">
              <v:shape style="position:absolute;left:965;top:302;width:15;height:2" coordorigin="965,302" coordsize="15,0" path="m965,302l979,302e" filled="false" stroked="true" strokeweight=".48pt" strokecolor="#000000">
                <v:path arrowok="t"/>
              </v:shape>
            </v:group>
            <v:group style="position:absolute;left:1066;top:302;width:15;height:2" coordorigin="1066,302" coordsize="15,2">
              <v:shape style="position:absolute;left:1066;top:302;width:15;height:2" coordorigin="1066,302" coordsize="15,0" path="m1066,302l1080,302e" filled="false" stroked="true" strokeweight=".48pt" strokecolor="#000000">
                <v:path arrowok="t"/>
              </v:shape>
            </v:group>
            <v:group style="position:absolute;left:1094;top:302;width:15;height:2" coordorigin="1094,302" coordsize="15,2">
              <v:shape style="position:absolute;left:1094;top:302;width:15;height:2" coordorigin="1094,302" coordsize="15,0" path="m1094,302l1109,302e" filled="false" stroked="true" strokeweight=".48pt" strokecolor="#000000">
                <v:path arrowok="t"/>
              </v:shape>
            </v:group>
            <v:group style="position:absolute;left:1195;top:302;width:15;height:2" coordorigin="1195,302" coordsize="15,2">
              <v:shape style="position:absolute;left:1195;top:302;width:15;height:2" coordorigin="1195,302" coordsize="15,0" path="m1195,302l1210,302e" filled="false" stroked="true" strokeweight=".48pt" strokecolor="#000000">
                <v:path arrowok="t"/>
              </v:shape>
            </v:group>
            <v:group style="position:absolute;left:1253;top:302;width:15;height:2" coordorigin="1253,302" coordsize="15,2">
              <v:shape style="position:absolute;left:1253;top:302;width:15;height:2" coordorigin="1253,302" coordsize="15,0" path="m1253,302l1267,302e" filled="false" stroked="true" strokeweight=".48pt" strokecolor="#000000">
                <v:path arrowok="t"/>
              </v:shape>
            </v:group>
            <v:group style="position:absolute;left:1296;top:302;width:15;height:2" coordorigin="1296,302" coordsize="15,2">
              <v:shape style="position:absolute;left:1296;top:302;width:15;height:2" coordorigin="1296,302" coordsize="15,0" path="m1296,302l1310,302e" filled="false" stroked="true" strokeweight=".48pt" strokecolor="#000000">
                <v:path arrowok="t"/>
              </v:shape>
            </v:group>
            <v:group style="position:absolute;left:1354;top:302;width:15;height:2" coordorigin="1354,302" coordsize="15,2">
              <v:shape style="position:absolute;left:1354;top:302;width:15;height:2" coordorigin="1354,302" coordsize="15,0" path="m1354,302l1368,302e" filled="false" stroked="true" strokeweight=".48pt" strokecolor="#000000">
                <v:path arrowok="t"/>
              </v:shape>
            </v:group>
            <v:group style="position:absolute;left:1454;top:307;width:15;height:2" coordorigin="1454,307" coordsize="15,2">
              <v:shape style="position:absolute;left:1454;top:307;width:15;height:2" coordorigin="1454,307" coordsize="15,0" path="m1454,307l1469,307e" filled="false" stroked="true" strokeweight=".96pt" strokecolor="#000000">
                <v:path arrowok="t"/>
              </v:shape>
            </v:group>
            <v:group style="position:absolute;left:101;top:312;width:15;height:2" coordorigin="101,312" coordsize="15,2">
              <v:shape style="position:absolute;left:101;top:312;width:15;height:2" coordorigin="101,312" coordsize="15,0" path="m101,312l115,312e" filled="false" stroked="true" strokeweight=".48pt" strokecolor="#000000">
                <v:path arrowok="t"/>
              </v:shape>
              <v:shape style="position:absolute;left:14;top:144;width:418;height:173" type="#_x0000_t75" stroked="false">
                <v:imagedata r:id="rId30" o:title=""/>
              </v:shape>
            </v:group>
            <v:group style="position:absolute;left:518;top:312;width:15;height:2" coordorigin="518,312" coordsize="15,2">
              <v:shape style="position:absolute;left:518;top:312;width:15;height:2" coordorigin="518,312" coordsize="15,0" path="m518,312l533,312e" filled="false" stroked="true" strokeweight=".48pt" strokecolor="#000000">
                <v:path arrowok="t"/>
              </v:shape>
              <v:shape style="position:absolute;left:634;top:288;width:58;height:29" type="#_x0000_t75" stroked="false">
                <v:imagedata r:id="rId31" o:title=""/>
              </v:shape>
              <v:shape style="position:absolute;left:778;top:288;width:58;height:29" type="#_x0000_t75" stroked="false">
                <v:imagedata r:id="rId32" o:title=""/>
              </v:shape>
              <v:shape style="position:absolute;left:922;top:269;width:504;height:48" type="#_x0000_t75" stroked="false">
                <v:imagedata r:id="rId33" o:title=""/>
              </v:shape>
            </v:group>
            <v:group style="position:absolute;left:1397;top:312;width:15;height:2" coordorigin="1397,312" coordsize="15,2">
              <v:shape style="position:absolute;left:1397;top:312;width:15;height:2" coordorigin="1397,312" coordsize="15,0" path="m1397,312l1411,312e" filled="false" stroked="true" strokeweight=".48pt" strokecolor="#000000">
                <v:path arrowok="t"/>
              </v:shape>
            </v:group>
            <v:group style="position:absolute;left:461;top:370;width:15;height:2" coordorigin="461,370" coordsize="15,2">
              <v:shape style="position:absolute;left:461;top:370;width:15;height:2" coordorigin="461,370" coordsize="15,0" path="m461,370l475,370e" filled="false" stroked="true" strokeweight=".48pt" strokecolor="#000000">
                <v:path arrowok="t"/>
              </v:shape>
            </v:group>
            <v:group style="position:absolute;left:562;top:379;width:15;height:2" coordorigin="562,379" coordsize="15,2">
              <v:shape style="position:absolute;left:562;top:379;width:15;height:2" coordorigin="562,379" coordsize="15,0" path="m562,379l576,379e" filled="false" stroked="true" strokeweight="1.44pt" strokecolor="#000000">
                <v:path arrowok="t"/>
              </v:shape>
            </v:group>
            <v:group style="position:absolute;left:1022;top:389;width:15;height:2" coordorigin="1022,389" coordsize="15,2">
              <v:shape style="position:absolute;left:1022;top:389;width:15;height:2" coordorigin="1022,389" coordsize="15,0" path="m1022,389l1037,389e" filled="false" stroked="true" strokeweight="1.44pt" strokecolor="#000000">
                <v:path arrowok="t"/>
              </v:shape>
            </v:group>
            <v:group style="position:absolute;left:259;top:394;width:15;height:2" coordorigin="259,394" coordsize="15,2">
              <v:shape style="position:absolute;left:259;top:394;width:15;height:2" coordorigin="259,394" coordsize="15,0" path="m259,394l274,394e" filled="false" stroked="true" strokeweight=".96pt" strokecolor="#000000">
                <v:path arrowok="t"/>
              </v:shape>
            </v:group>
            <v:group style="position:absolute;left:734;top:398;width:15;height:2" coordorigin="734,398" coordsize="15,2">
              <v:shape style="position:absolute;left:734;top:398;width:15;height:2" coordorigin="734,398" coordsize="15,0" path="m734,398l749,398e" filled="false" stroked="true" strokeweight="1.44pt" strokecolor="#000000">
                <v:path arrowok="t"/>
              </v:shape>
            </v:group>
            <v:group style="position:absolute;left:1138;top:394;width:15;height:2" coordorigin="1138,394" coordsize="15,2">
              <v:shape style="position:absolute;left:1138;top:394;width:15;height:2" coordorigin="1138,394" coordsize="15,0" path="m1138,394l1152,394e" filled="false" stroked="true" strokeweight=".96pt" strokecolor="#000000">
                <v:path arrowok="t"/>
              </v:shape>
            </v:group>
            <v:group style="position:absolute;left:14;top:408;width:15;height:2" coordorigin="14,408" coordsize="15,2">
              <v:shape style="position:absolute;left:14;top:408;width:15;height:2" coordorigin="14,408" coordsize="15,0" path="m14,408l29,408e" filled="false" stroked="true" strokeweight="1.44pt" strokecolor="#000000">
                <v:path arrowok="t"/>
              </v:shape>
            </v:group>
            <v:group style="position:absolute;left:130;top:408;width:15;height:2" coordorigin="130,408" coordsize="15,2">
              <v:shape style="position:absolute;left:130;top:408;width:15;height:2" coordorigin="130,408" coordsize="15,0" path="m130,408l144,408e" filled="false" stroked="true" strokeweight="1.44pt" strokecolor="#000000">
                <v:path arrowok="t"/>
              </v:shape>
            </v:group>
            <v:group style="position:absolute;left:202;top:403;width:29;height:2" coordorigin="202,403" coordsize="29,2">
              <v:shape style="position:absolute;left:202;top:403;width:29;height:2" coordorigin="202,403" coordsize="29,0" path="m202,403l230,403e" filled="false" stroked="true" strokeweight=".96pt" strokecolor="#000000">
                <v:path arrowok="t"/>
              </v:shape>
            </v:group>
            <v:group style="position:absolute;left:302;top:398;width:58;height:2" coordorigin="302,398" coordsize="58,2">
              <v:shape style="position:absolute;left:302;top:398;width:58;height:2" coordorigin="302,398" coordsize="58,0" path="m302,398l360,398e" filled="false" stroked="true" strokeweight=".48pt" strokecolor="#000000">
                <v:path arrowok="t"/>
              </v:shape>
            </v:group>
            <v:group style="position:absolute;left:418;top:408;width:15;height:2" coordorigin="418,408" coordsize="15,2">
              <v:shape style="position:absolute;left:418;top:408;width:15;height:2" coordorigin="418,408" coordsize="15,0" path="m418,408l432,408e" filled="false" stroked="true" strokeweight="1.44pt" strokecolor="#000000">
                <v:path arrowok="t"/>
              </v:shape>
            </v:group>
            <v:group style="position:absolute;left:461;top:408;width:15;height:2" coordorigin="461,408" coordsize="15,2">
              <v:shape style="position:absolute;left:461;top:408;width:15;height:2" coordorigin="461,408" coordsize="15,0" path="m461,408l475,408e" filled="false" stroked="true" strokeweight="1.44pt" strokecolor="#000000">
                <v:path arrowok="t"/>
              </v:shape>
            </v:group>
            <v:group style="position:absolute;left:562;top:408;width:15;height:2" coordorigin="562,408" coordsize="15,2">
              <v:shape style="position:absolute;left:562;top:408;width:15;height:2" coordorigin="562,408" coordsize="15,0" path="m562,408l576,408e" filled="false" stroked="true" strokeweight="1.44pt" strokecolor="#000000">
                <v:path arrowok="t"/>
              </v:shape>
            </v:group>
            <v:group style="position:absolute;left:634;top:408;width:15;height:2" coordorigin="634,408" coordsize="15,2">
              <v:shape style="position:absolute;left:634;top:408;width:15;height:2" coordorigin="634,408" coordsize="15,0" path="m634,408l648,408e" filled="false" stroked="true" strokeweight="1.44pt" strokecolor="#000000">
                <v:path arrowok="t"/>
              </v:shape>
            </v:group>
            <v:group style="position:absolute;left:691;top:398;width:15;height:2" coordorigin="691,398" coordsize="15,2">
              <v:shape style="position:absolute;left:691;top:398;width:15;height:2" coordorigin="691,398" coordsize="15,0" path="m691,398l706,398e" filled="false" stroked="true" strokeweight=".48pt" strokecolor="#000000">
                <v:path arrowok="t"/>
              </v:shape>
              <v:shape style="position:absolute;left:648;top:384;width:418;height:19" type="#_x0000_t75" stroked="false">
                <v:imagedata r:id="rId34" o:title=""/>
              </v:shape>
            </v:group>
            <v:group style="position:absolute;left:792;top:408;width:15;height:2" coordorigin="792,408" coordsize="15,2">
              <v:shape style="position:absolute;left:792;top:408;width:15;height:2" coordorigin="792,408" coordsize="15,0" path="m792,408l806,408e" filled="false" stroked="true" strokeweight="1.44pt" strokecolor="#000000">
                <v:path arrowok="t"/>
              </v:shape>
            </v:group>
            <v:group style="position:absolute;left:835;top:408;width:15;height:2" coordorigin="835,408" coordsize="15,2">
              <v:shape style="position:absolute;left:835;top:408;width:15;height:2" coordorigin="835,408" coordsize="15,0" path="m835,408l850,408e" filled="false" stroked="true" strokeweight="1.44pt" strokecolor="#000000">
                <v:path arrowok="t"/>
              </v:shape>
            </v:group>
            <v:group style="position:absolute;left:893;top:408;width:15;height:2" coordorigin="893,408" coordsize="15,2">
              <v:shape style="position:absolute;left:893;top:408;width:15;height:2" coordorigin="893,408" coordsize="15,0" path="m893,408l907,408e" filled="false" stroked="true" strokeweight="1.44pt" strokecolor="#000000">
                <v:path arrowok="t"/>
              </v:shape>
            </v:group>
            <v:group style="position:absolute;left:922;top:403;width:15;height:2" coordorigin="922,403" coordsize="15,2">
              <v:shape style="position:absolute;left:922;top:403;width:15;height:2" coordorigin="922,403" coordsize="15,0" path="m922,403l936,403e" filled="false" stroked="true" strokeweight=".96pt" strokecolor="#000000">
                <v:path arrowok="t"/>
              </v:shape>
            </v:group>
            <v:group style="position:absolute;left:346;top:418;width:15;height:2" coordorigin="346,418" coordsize="15,2">
              <v:shape style="position:absolute;left:346;top:418;width:15;height:2" coordorigin="346,418" coordsize="15,0" path="m346,418l360,418e" filled="false" stroked="true" strokeweight="1.44pt" strokecolor="#000000">
                <v:path arrowok="t"/>
              </v:shape>
            </v:group>
            <v:group style="position:absolute;left:1022;top:418;width:15;height:2" coordorigin="1022,418" coordsize="15,2">
              <v:shape style="position:absolute;left:1022;top:418;width:15;height:2" coordorigin="1022,418" coordsize="15,0" path="m1022,418l1037,418e" filled="false" stroked="true" strokeweight="1.44pt" strokecolor="#000000">
                <v:path arrowok="t"/>
              </v:shape>
            </v:group>
            <v:group style="position:absolute;left:72;top:422;width:15;height:2" coordorigin="72,422" coordsize="15,2">
              <v:shape style="position:absolute;left:72;top:422;width:15;height:2" coordorigin="72,422" coordsize="15,0" path="m72,422l86,422e" filled="false" stroked="true" strokeweight=".96pt" strokecolor="#000000">
                <v:path arrowok="t"/>
              </v:shape>
            </v:group>
            <v:group style="position:absolute;left:302;top:418;width:15;height:2" coordorigin="302,418" coordsize="15,2">
              <v:shape style="position:absolute;left:302;top:418;width:15;height:2" coordorigin="302,418" coordsize="15,0" path="m302,418l317,418e" filled="false" stroked="true" strokeweight=".48pt" strokecolor="#000000">
                <v:path arrowok="t"/>
              </v:shape>
            </v:group>
            <v:group style="position:absolute;left:734;top:427;width:15;height:2" coordorigin="734,427" coordsize="15,2">
              <v:shape style="position:absolute;left:734;top:427;width:15;height:2" coordorigin="734,427" coordsize="15,0" path="m734,427l749,427e" filled="false" stroked="true" strokeweight="1.44pt" strokecolor="#000000">
                <v:path arrowok="t"/>
              </v:shape>
            </v:group>
            <v:group style="position:absolute;left:979;top:422;width:15;height:2" coordorigin="979,422" coordsize="15,2">
              <v:shape style="position:absolute;left:979;top:422;width:15;height:2" coordorigin="979,422" coordsize="15,0" path="m979,422l994,422e" filled="false" stroked="true" strokeweight=".96pt" strokecolor="#000000">
                <v:path arrowok="t"/>
              </v:shape>
            </v:group>
            <v:group style="position:absolute;left:14;top:432;width:15;height:2" coordorigin="14,432" coordsize="15,2">
              <v:shape style="position:absolute;left:14;top:432;width:15;height:2" coordorigin="14,432" coordsize="15,0" path="m14,432l29,432e" filled="false" stroked="true" strokeweight=".96pt" strokecolor="#000000">
                <v:path arrowok="t"/>
              </v:shape>
            </v:group>
            <v:group style="position:absolute;left:130;top:427;width:15;height:2" coordorigin="130,427" coordsize="15,2">
              <v:shape style="position:absolute;left:130;top:427;width:15;height:2" coordorigin="130,427" coordsize="15,0" path="m130,427l144,427e" filled="false" stroked="true" strokeweight=".48pt" strokecolor="#000000">
                <v:path arrowok="t"/>
              </v:shape>
            </v:group>
            <v:group style="position:absolute;left:173;top:427;width:15;height:2" coordorigin="173,427" coordsize="15,2">
              <v:shape style="position:absolute;left:173;top:427;width:15;height:2" coordorigin="173,427" coordsize="15,0" path="m173,427l187,427e" filled="false" stroked="true" strokeweight=".48pt" strokecolor="#000000">
                <v:path arrowok="t"/>
              </v:shape>
              <v:shape style="position:absolute;left:14;top:384;width:461;height:48" type="#_x0000_t75" stroked="false">
                <v:imagedata r:id="rId35" o:title=""/>
              </v:shape>
            </v:group>
            <v:group style="position:absolute;left:418;top:427;width:15;height:2" coordorigin="418,427" coordsize="15,2">
              <v:shape style="position:absolute;left:418;top:427;width:15;height:2" coordorigin="418,427" coordsize="15,0" path="m418,427l432,427e" filled="false" stroked="true" strokeweight=".48pt" strokecolor="#000000">
                <v:path arrowok="t"/>
              </v:shape>
            </v:group>
            <v:group style="position:absolute;left:461;top:437;width:15;height:2" coordorigin="461,437" coordsize="15,2">
              <v:shape style="position:absolute;left:461;top:437;width:15;height:2" coordorigin="461,437" coordsize="15,0" path="m461,437l475,437e" filled="false" stroked="true" strokeweight="1.44pt" strokecolor="#000000">
                <v:path arrowok="t"/>
              </v:shape>
            </v:group>
            <v:group style="position:absolute;left:562;top:432;width:15;height:2" coordorigin="562,432" coordsize="15,2">
              <v:shape style="position:absolute;left:562;top:432;width:15;height:2" coordorigin="562,432" coordsize="15,0" path="m562,432l576,432e" filled="false" stroked="true" strokeweight=".96pt" strokecolor="#000000">
                <v:path arrowok="t"/>
              </v:shape>
            </v:group>
            <v:group style="position:absolute;left:634;top:427;width:15;height:2" coordorigin="634,427" coordsize="15,2">
              <v:shape style="position:absolute;left:634;top:427;width:15;height:2" coordorigin="634,427" coordsize="15,0" path="m634,427l648,427e" filled="false" stroked="true" strokeweight=".48pt" strokecolor="#000000">
                <v:path arrowok="t"/>
              </v:shape>
            </v:group>
            <v:group style="position:absolute;left:691;top:427;width:15;height:2" coordorigin="691,427" coordsize="15,2">
              <v:shape style="position:absolute;left:691;top:427;width:15;height:2" coordorigin="691,427" coordsize="15,0" path="m691,427l706,427e" filled="false" stroked="true" strokeweight=".48pt" strokecolor="#000000">
                <v:path arrowok="t"/>
              </v:shape>
            </v:group>
            <v:group style="position:absolute;left:792;top:432;width:15;height:2" coordorigin="792,432" coordsize="15,2">
              <v:shape style="position:absolute;left:792;top:432;width:15;height:2" coordorigin="792,432" coordsize="15,0" path="m792,432l806,432e" filled="false" stroked="true" strokeweight=".96pt" strokecolor="#000000">
                <v:path arrowok="t"/>
              </v:shape>
            </v:group>
            <v:group style="position:absolute;left:835;top:427;width:15;height:2" coordorigin="835,427" coordsize="15,2">
              <v:shape style="position:absolute;left:835;top:427;width:15;height:2" coordorigin="835,427" coordsize="15,0" path="m835,427l850,427e" filled="false" stroked="true" strokeweight=".48pt" strokecolor="#000000">
                <v:path arrowok="t"/>
              </v:shape>
            </v:group>
            <v:group style="position:absolute;left:893;top:427;width:15;height:2" coordorigin="893,427" coordsize="15,2">
              <v:shape style="position:absolute;left:893;top:427;width:15;height:2" coordorigin="893,427" coordsize="15,0" path="m893,427l907,427e" filled="false" stroked="true" strokeweight=".48pt" strokecolor="#000000">
                <v:path arrowok="t"/>
              </v:shape>
            </v:group>
            <v:group style="position:absolute;left:1138;top:437;width:15;height:2" coordorigin="1138,437" coordsize="15,2">
              <v:shape style="position:absolute;left:1138;top:437;width:15;height:2" coordorigin="1138,437" coordsize="15,0" path="m1138,437l1152,437e" filled="false" stroked="true" strokeweight="1.44pt" strokecolor="#000000">
                <v:path arrowok="t"/>
              </v:shape>
              <v:shape style="position:absolute;left:648;top:432;width:43;height:10" type="#_x0000_t75" stroked="false">
                <v:imagedata r:id="rId36" o:title=""/>
              </v:shape>
              <v:shape style="position:absolute;left:850;top:432;width:216;height:10" type="#_x0000_t75" stroked="false">
                <v:imagedata r:id="rId37" o:title=""/>
              </v:shape>
            </v:group>
            <v:group style="position:absolute;left:115;top:504;width:15;height:2" coordorigin="115,504" coordsize="15,2">
              <v:shape style="position:absolute;left:115;top:504;width:15;height:2" coordorigin="115,504" coordsize="15,0" path="m115,504l130,504e" filled="false" stroked="true" strokeweight="1.44pt" strokecolor="#000000">
                <v:path arrowok="t"/>
              </v:shape>
            </v:group>
            <v:group style="position:absolute;left:259;top:499;width:15;height:2" coordorigin="259,499" coordsize="15,2">
              <v:shape style="position:absolute;left:259;top:499;width:15;height:2" coordorigin="259,499" coordsize="15,0" path="m259,499l274,499e" filled="false" stroked="true" strokeweight=".96pt" strokecolor="#000000">
                <v:path arrowok="t"/>
              </v:shape>
            </v:group>
            <v:group style="position:absolute;left:864;top:504;width:15;height:2" coordorigin="864,504" coordsize="15,2">
              <v:shape style="position:absolute;left:864;top:504;width:15;height:2" coordorigin="864,504" coordsize="15,0" path="m864,504l878,504e" filled="false" stroked="true" strokeweight="1.44pt" strokecolor="#000000">
                <v:path arrowok="t"/>
              </v:shape>
            </v:group>
            <v:group style="position:absolute;left:14;top:514;width:15;height:2" coordorigin="14,514" coordsize="15,2">
              <v:shape style="position:absolute;left:14;top:514;width:15;height:2" coordorigin="14,514" coordsize="15,0" path="m14,514l29,514e" filled="false" stroked="true" strokeweight="1.44pt" strokecolor="#000000">
                <v:path arrowok="t"/>
              </v:shape>
            </v:group>
            <v:group style="position:absolute;left:86;top:504;width:15;height:2" coordorigin="86,504" coordsize="15,2">
              <v:shape style="position:absolute;left:86;top:504;width:15;height:2" coordorigin="86,504" coordsize="15,0" path="m86,504l101,504e" filled="false" stroked="true" strokeweight=".48pt" strokecolor="#000000">
                <v:path arrowok="t"/>
              </v:shape>
            </v:group>
            <v:group style="position:absolute;left:706;top:523;width:15;height:2" coordorigin="706,523" coordsize="15,2">
              <v:shape style="position:absolute;left:706;top:523;width:15;height:2" coordorigin="706,523" coordsize="15,0" path="m706,523l720,523e" filled="false" stroked="true" strokeweight="1.44pt" strokecolor="#000000">
                <v:path arrowok="t"/>
              </v:shape>
            </v:group>
            <v:group style="position:absolute;left:907;top:523;width:15;height:2" coordorigin="907,523" coordsize="15,2">
              <v:shape style="position:absolute;left:907;top:523;width:15;height:2" coordorigin="907,523" coordsize="15,0" path="m907,523l922,523e" filled="false" stroked="true" strokeweight="1.44pt" strokecolor="#000000">
                <v:path arrowok="t"/>
              </v:shape>
            </v:group>
            <v:group style="position:absolute;left:1037;top:523;width:15;height:2" coordorigin="1037,523" coordsize="15,2">
              <v:shape style="position:absolute;left:1037;top:523;width:15;height:2" coordorigin="1037,523" coordsize="15,0" path="m1037,523l1051,523e" filled="false" stroked="true" strokeweight="1.44pt" strokecolor="#000000">
                <v:path arrowok="t"/>
              </v:shape>
            </v:group>
            <v:group style="position:absolute;left:1080;top:514;width:15;height:2" coordorigin="1080,514" coordsize="15,2">
              <v:shape style="position:absolute;left:1080;top:514;width:15;height:2" coordorigin="1080,514" coordsize="15,0" path="m1080,514l1094,514e" filled="false" stroked="true" strokeweight=".48pt" strokecolor="#000000">
                <v:path arrowok="t"/>
              </v:shape>
            </v:group>
            <v:group style="position:absolute;left:115;top:533;width:15;height:2" coordorigin="115,533" coordsize="15,2">
              <v:shape style="position:absolute;left:115;top:533;width:15;height:2" coordorigin="115,533" coordsize="15,0" path="m115,533l130,533e" filled="false" stroked="true" strokeweight="1.44pt" strokecolor="#000000">
                <v:path arrowok="t"/>
              </v:shape>
            </v:group>
            <v:group style="position:absolute;left:158;top:533;width:15;height:2" coordorigin="158,533" coordsize="15,2">
              <v:shape style="position:absolute;left:158;top:533;width:15;height:2" coordorigin="158,533" coordsize="15,0" path="m158,533l173,533e" filled="false" stroked="true" strokeweight="1.44pt" strokecolor="#000000">
                <v:path arrowok="t"/>
              </v:shape>
            </v:group>
            <v:group style="position:absolute;left:216;top:533;width:15;height:2" coordorigin="216,533" coordsize="15,2">
              <v:shape style="position:absolute;left:216;top:533;width:15;height:2" coordorigin="216,533" coordsize="15,0" path="m216,533l230,533e" filled="false" stroked="true" strokeweight="1.44pt" strokecolor="#000000">
                <v:path arrowok="t"/>
              </v:shape>
            </v:group>
            <v:group style="position:absolute;left:259;top:533;width:15;height:2" coordorigin="259,533" coordsize="15,2">
              <v:shape style="position:absolute;left:259;top:533;width:15;height:2" coordorigin="259,533" coordsize="15,0" path="m259,533l274,533e" filled="false" stroked="true" strokeweight="1.44pt" strokecolor="#000000">
                <v:path arrowok="t"/>
              </v:shape>
            </v:group>
            <v:group style="position:absolute;left:317;top:533;width:15;height:2" coordorigin="317,533" coordsize="15,2">
              <v:shape style="position:absolute;left:317;top:533;width:15;height:2" coordorigin="317,533" coordsize="15,0" path="m317,533l331,533e" filled="false" stroked="true" strokeweight="1.44pt" strokecolor="#000000">
                <v:path arrowok="t"/>
              </v:shape>
            </v:group>
            <v:group style="position:absolute;left:346;top:533;width:15;height:2" coordorigin="346,533" coordsize="15,2">
              <v:shape style="position:absolute;left:346;top:533;width:15;height:2" coordorigin="346,533" coordsize="15,0" path="m346,533l360,533e" filled="false" stroked="true" strokeweight="1.44pt" strokecolor="#000000">
                <v:path arrowok="t"/>
              </v:shape>
            </v:group>
            <v:group style="position:absolute;left:418;top:533;width:15;height:2" coordorigin="418,533" coordsize="15,2">
              <v:shape style="position:absolute;left:418;top:533;width:15;height:2" coordorigin="418,533" coordsize="15,0" path="m418,533l432,533e" filled="false" stroked="true" strokeweight="1.44pt" strokecolor="#000000">
                <v:path arrowok="t"/>
              </v:shape>
            </v:group>
            <v:group style="position:absolute;left:446;top:533;width:15;height:2" coordorigin="446,533" coordsize="15,2">
              <v:shape style="position:absolute;left:446;top:533;width:15;height:2" coordorigin="446,533" coordsize="15,0" path="m446,533l461,533e" filled="false" stroked="true" strokeweight="1.44pt" strokecolor="#000000">
                <v:path arrowok="t"/>
              </v:shape>
            </v:group>
            <v:group style="position:absolute;left:605;top:533;width:15;height:2" coordorigin="605,533" coordsize="15,2">
              <v:shape style="position:absolute;left:605;top:533;width:15;height:2" coordorigin="605,533" coordsize="15,0" path="m605,533l619,533e" filled="false" stroked="true" strokeweight="1.44pt" strokecolor="#000000">
                <v:path arrowok="t"/>
              </v:shape>
              <v:shape style="position:absolute;left:706;top:509;width:130;height:19" type="#_x0000_t75" stroked="false">
                <v:imagedata r:id="rId38" o:title=""/>
              </v:shape>
            </v:group>
            <v:group style="position:absolute;left:763;top:533;width:15;height:2" coordorigin="763,533" coordsize="15,2">
              <v:shape style="position:absolute;left:763;top:533;width:15;height:2" coordorigin="763,533" coordsize="15,0" path="m763,533l778,533e" filled="false" stroked="true" strokeweight="1.44pt" strokecolor="#000000">
                <v:path arrowok="t"/>
              </v:shape>
            </v:group>
            <v:group style="position:absolute;left:835;top:523;width:15;height:2" coordorigin="835,523" coordsize="15,2">
              <v:shape style="position:absolute;left:835;top:523;width:15;height:2" coordorigin="835,523" coordsize="15,0" path="m835,523l850,523e" filled="false" stroked="true" strokeweight=".48pt" strokecolor="#000000">
                <v:path arrowok="t"/>
              </v:shape>
            </v:group>
            <v:group style="position:absolute;left:864;top:533;width:15;height:2" coordorigin="864,533" coordsize="15,2">
              <v:shape style="position:absolute;left:864;top:533;width:15;height:2" coordorigin="864,533" coordsize="15,0" path="m864,533l878,533e" filled="false" stroked="true" strokeweight="1.44pt" strokecolor="#000000">
                <v:path arrowok="t"/>
              </v:shape>
            </v:group>
            <v:group style="position:absolute;left:936;top:533;width:15;height:2" coordorigin="936,533" coordsize="15,2">
              <v:shape style="position:absolute;left:936;top:533;width:15;height:2" coordorigin="936,533" coordsize="15,0" path="m936,533l950,533e" filled="false" stroked="true" strokeweight="1.44pt" strokecolor="#000000">
                <v:path arrowok="t"/>
              </v:shape>
            </v:group>
            <v:group style="position:absolute;left:1123;top:533;width:15;height:2" coordorigin="1123,533" coordsize="15,2">
              <v:shape style="position:absolute;left:1123;top:533;width:15;height:2" coordorigin="1123,533" coordsize="15,0" path="m1123,533l1138,533e" filled="false" stroked="true" strokeweight="1.44pt" strokecolor="#000000">
                <v:path arrowok="t"/>
              </v:shape>
            </v:group>
            <v:group style="position:absolute;left:1181;top:523;width:15;height:2" coordorigin="1181,523" coordsize="15,2">
              <v:shape style="position:absolute;left:1181;top:523;width:15;height:2" coordorigin="1181,523" coordsize="15,0" path="m1181,523l1195,523e" filled="false" stroked="true" strokeweight=".48pt" strokecolor="#000000">
                <v:path arrowok="t"/>
              </v:shape>
            </v:group>
            <v:group style="position:absolute;left:86;top:542;width:15;height:2" coordorigin="86,542" coordsize="15,2">
              <v:shape style="position:absolute;left:86;top:542;width:15;height:2" coordorigin="86,542" coordsize="15,0" path="m86,542l101,542e" filled="false" stroked="true" strokeweight="1.44pt" strokecolor="#000000">
                <v:path arrowok="t"/>
              </v:shape>
            </v:group>
            <v:group style="position:absolute;left:547;top:547;width:15;height:2" coordorigin="547,547" coordsize="15,2">
              <v:shape style="position:absolute;left:547;top:547;width:15;height:2" coordorigin="547,547" coordsize="15,0" path="m547,547l562,547e" filled="false" stroked="true" strokeweight=".96pt" strokecolor="#000000">
                <v:path arrowok="t"/>
              </v:shape>
            </v:group>
            <v:group style="position:absolute;left:706;top:552;width:15;height:2" coordorigin="706,552" coordsize="15,2">
              <v:shape style="position:absolute;left:706;top:552;width:15;height:2" coordorigin="706,552" coordsize="15,0" path="m706,552l720,552e" filled="false" stroked="true" strokeweight="1.44pt" strokecolor="#000000">
                <v:path arrowok="t"/>
              </v:shape>
            </v:group>
            <v:group style="position:absolute;left:907;top:552;width:15;height:2" coordorigin="907,552" coordsize="15,2">
              <v:shape style="position:absolute;left:907;top:552;width:15;height:2" coordorigin="907,552" coordsize="15,0" path="m907,552l922,552e" filled="false" stroked="true" strokeweight="1.44pt" strokecolor="#000000">
                <v:path arrowok="t"/>
              </v:shape>
            </v:group>
            <v:group style="position:absolute;left:1037;top:552;width:15;height:2" coordorigin="1037,552" coordsize="15,2">
              <v:shape style="position:absolute;left:1037;top:552;width:15;height:2" coordorigin="1037,552" coordsize="15,0" path="m1037,552l1051,552e" filled="false" stroked="true" strokeweight="1.44pt" strokecolor="#000000">
                <v:path arrowok="t"/>
              </v:shape>
            </v:group>
            <v:group style="position:absolute;left:14;top:552;width:15;height:2" coordorigin="14,552" coordsize="15,2">
              <v:shape style="position:absolute;left:14;top:552;width:15;height:2" coordorigin="14,552" coordsize="15,0" path="m14,552l29,552e" filled="false" stroked="true" strokeweight=".48pt" strokecolor="#000000">
                <v:path arrowok="t"/>
              </v:shape>
            </v:group>
            <v:group style="position:absolute;left:115;top:557;width:15;height:2" coordorigin="115,557" coordsize="15,2">
              <v:shape style="position:absolute;left:115;top:557;width:15;height:2" coordorigin="115,557" coordsize="15,0" path="m115,557l130,557e" filled="false" stroked="true" strokeweight=".96pt" strokecolor="#000000">
                <v:path arrowok="t"/>
              </v:shape>
            </v:group>
            <v:group style="position:absolute;left:158;top:552;width:15;height:2" coordorigin="158,552" coordsize="15,2">
              <v:shape style="position:absolute;left:158;top:552;width:15;height:2" coordorigin="158,552" coordsize="15,0" path="m158,552l173,552e" filled="false" stroked="true" strokeweight=".48pt" strokecolor="#000000">
                <v:path arrowok="t"/>
              </v:shape>
            </v:group>
            <v:group style="position:absolute;left:216;top:552;width:15;height:2" coordorigin="216,552" coordsize="15,2">
              <v:shape style="position:absolute;left:216;top:552;width:15;height:2" coordorigin="216,552" coordsize="15,0" path="m216,552l230,552e" filled="false" stroked="true" strokeweight=".48pt" strokecolor="#000000">
                <v:path arrowok="t"/>
              </v:shape>
            </v:group>
            <v:group style="position:absolute;left:259;top:552;width:15;height:2" coordorigin="259,552" coordsize="15,2">
              <v:shape style="position:absolute;left:259;top:552;width:15;height:2" coordorigin="259,552" coordsize="15,0" path="m259,552l274,552e" filled="false" stroked="true" strokeweight=".48pt" strokecolor="#000000">
                <v:path arrowok="t"/>
              </v:shape>
            </v:group>
            <v:group style="position:absolute;left:317;top:552;width:15;height:2" coordorigin="317,552" coordsize="15,2">
              <v:shape style="position:absolute;left:317;top:552;width:15;height:2" coordorigin="317,552" coordsize="15,0" path="m317,552l331,552e" filled="false" stroked="true" strokeweight=".48pt" strokecolor="#000000">
                <v:path arrowok="t"/>
              </v:shape>
            </v:group>
            <v:group style="position:absolute;left:346;top:552;width:15;height:2" coordorigin="346,552" coordsize="15,2">
              <v:shape style="position:absolute;left:346;top:552;width:15;height:2" coordorigin="346,552" coordsize="15,0" path="m346,552l360,552e" filled="false" stroked="true" strokeweight=".48pt" strokecolor="#000000">
                <v:path arrowok="t"/>
              </v:shape>
            </v:group>
            <v:group style="position:absolute;left:418;top:552;width:15;height:2" coordorigin="418,552" coordsize="15,2">
              <v:shape style="position:absolute;left:418;top:552;width:15;height:2" coordorigin="418,552" coordsize="15,0" path="m418,552l432,552e" filled="false" stroked="true" strokeweight=".48pt" strokecolor="#000000">
                <v:path arrowok="t"/>
              </v:shape>
            </v:group>
            <v:group style="position:absolute;left:446;top:552;width:15;height:2" coordorigin="446,552" coordsize="15,2">
              <v:shape style="position:absolute;left:446;top:552;width:15;height:2" coordorigin="446,552" coordsize="15,0" path="m446,552l461,552e" filled="false" stroked="true" strokeweight=".48pt" strokecolor="#000000">
                <v:path arrowok="t"/>
              </v:shape>
            </v:group>
            <v:group style="position:absolute;left:504;top:552;width:15;height:2" coordorigin="504,552" coordsize="15,2">
              <v:shape style="position:absolute;left:504;top:552;width:15;height:2" coordorigin="504,552" coordsize="15,0" path="m504,552l518,552e" filled="false" stroked="true" strokeweight=".48pt" strokecolor="#000000">
                <v:path arrowok="t"/>
              </v:shape>
            </v:group>
            <v:group style="position:absolute;left:605;top:552;width:15;height:2" coordorigin="605,552" coordsize="15,2">
              <v:shape style="position:absolute;left:605;top:552;width:15;height:2" coordorigin="605,552" coordsize="15,0" path="m605,552l619,552e" filled="false" stroked="true" strokeweight=".48pt" strokecolor="#000000">
                <v:path arrowok="t"/>
              </v:shape>
            </v:group>
            <v:group style="position:absolute;left:763;top:552;width:15;height:2" coordorigin="763,552" coordsize="15,2">
              <v:shape style="position:absolute;left:763;top:552;width:15;height:2" coordorigin="763,552" coordsize="15,0" path="m763,552l778,552e" filled="false" stroked="true" strokeweight=".48pt" strokecolor="#000000">
                <v:path arrowok="t"/>
              </v:shape>
            </v:group>
            <v:group style="position:absolute;left:835;top:552;width:15;height:2" coordorigin="835,552" coordsize="15,2">
              <v:shape style="position:absolute;left:835;top:552;width:15;height:2" coordorigin="835,552" coordsize="15,0" path="m835,552l850,552e" filled="false" stroked="true" strokeweight=".48pt" strokecolor="#000000">
                <v:path arrowok="t"/>
              </v:shape>
            </v:group>
            <v:group style="position:absolute;left:864;top:557;width:15;height:2" coordorigin="864,557" coordsize="15,2">
              <v:shape style="position:absolute;left:864;top:557;width:15;height:2" coordorigin="864,557" coordsize="15,0" path="m864,557l878,557e" filled="false" stroked="true" strokeweight=".96pt" strokecolor="#000000">
                <v:path arrowok="t"/>
              </v:shape>
            </v:group>
            <v:group style="position:absolute;left:936;top:552;width:15;height:2" coordorigin="936,552" coordsize="15,2">
              <v:shape style="position:absolute;left:936;top:552;width:15;height:2" coordorigin="936,552" coordsize="15,0" path="m936,552l950,552e" filled="false" stroked="true" strokeweight=".48pt" strokecolor="#000000">
                <v:path arrowok="t"/>
              </v:shape>
            </v:group>
            <v:group style="position:absolute;left:994;top:552;width:15;height:2" coordorigin="994,552" coordsize="15,2">
              <v:shape style="position:absolute;left:994;top:552;width:15;height:2" coordorigin="994,552" coordsize="15,0" path="m994,552l1008,552e" filled="false" stroked="true" strokeweight=".48pt" strokecolor="#000000">
                <v:path arrowok="t"/>
              </v:shape>
            </v:group>
            <v:group style="position:absolute;left:1123;top:552;width:15;height:2" coordorigin="1123,552" coordsize="15,2">
              <v:shape style="position:absolute;left:1123;top:552;width:15;height:2" coordorigin="1123,552" coordsize="15,0" path="m1123,552l1138,552e" filled="false" stroked="true" strokeweight=".48pt" strokecolor="#000000">
                <v:path arrowok="t"/>
              </v:shape>
            </v:group>
            <v:group style="position:absolute;left:1181;top:552;width:15;height:2" coordorigin="1181,552" coordsize="15,2">
              <v:shape style="position:absolute;left:1181;top:552;width:15;height:2" coordorigin="1181,552" coordsize="15,0" path="m1181,552l1195,552e" filled="false" stroked="true" strokeweight=".48pt" strokecolor="#000000">
                <v:path arrowok="t"/>
              </v:shape>
            </v:group>
            <v:group style="position:absolute;left:1224;top:562;width:29;height:2" coordorigin="1224,562" coordsize="29,2">
              <v:shape style="position:absolute;left:1224;top:562;width:29;height:2" coordorigin="1224,562" coordsize="29,0" path="m1224,562l1253,562e" filled="false" stroked="true" strokeweight="1.44pt" strokecolor="#000000">
                <v:path arrowok="t"/>
              </v:shape>
              <v:shape style="position:absolute;left:29;top:432;width:590;height:134" type="#_x0000_t75" stroked="false">
                <v:imagedata r:id="rId39" o:title=""/>
              </v:shape>
              <v:shape style="position:absolute;left:763;top:528;width:86;height:38" type="#_x0000_t75" stroked="false">
                <v:imagedata r:id="rId40" o:title=""/>
              </v:shape>
            </v:group>
            <v:group style="position:absolute;left:173;top:610;width:15;height:2" coordorigin="173,610" coordsize="15,2">
              <v:shape style="position:absolute;left:173;top:610;width:15;height:2" coordorigin="173,610" coordsize="15,0" path="m173,610l187,610e" filled="false" stroked="true" strokeweight=".48pt" strokecolor="#000000">
                <v:path arrowok="t"/>
              </v:shape>
            </v:group>
            <v:group style="position:absolute;left:936;top:619;width:15;height:2" coordorigin="936,619" coordsize="15,2">
              <v:shape style="position:absolute;left:936;top:619;width:15;height:2" coordorigin="936,619" coordsize="15,0" path="m936,619l950,619e" filled="false" stroked="true" strokeweight="1.44pt" strokecolor="#000000">
                <v:path arrowok="t"/>
              </v:shape>
            </v:group>
            <v:group style="position:absolute;left:1080;top:619;width:15;height:2" coordorigin="1080,619" coordsize="15,2">
              <v:shape style="position:absolute;left:1080;top:619;width:15;height:2" coordorigin="1080,619" coordsize="15,0" path="m1080,619l1094,619e" filled="false" stroked="true" strokeweight="1.44pt" strokecolor="#000000">
                <v:path arrowok="t"/>
              </v:shape>
            </v:group>
            <v:group style="position:absolute;left:101;top:648;width:15;height:2" coordorigin="101,648" coordsize="15,2">
              <v:shape style="position:absolute;left:101;top:648;width:15;height:2" coordorigin="101,648" coordsize="15,0" path="m101,648l115,648e" filled="false" stroked="true" strokeweight="1.44pt" strokecolor="#000000">
                <v:path arrowok="t"/>
              </v:shape>
            </v:group>
            <v:group style="position:absolute;left:173;top:648;width:15;height:2" coordorigin="173,648" coordsize="15,2">
              <v:shape style="position:absolute;left:173;top:648;width:15;height:2" coordorigin="173,648" coordsize="15,0" path="m173,648l187,648e" filled="false" stroked="true" strokeweight="1.44pt" strokecolor="#000000">
                <v:path arrowok="t"/>
              </v:shape>
            </v:group>
            <v:group style="position:absolute;left:288;top:648;width:15;height:2" coordorigin="288,648" coordsize="15,2">
              <v:shape style="position:absolute;left:288;top:648;width:15;height:2" coordorigin="288,648" coordsize="15,0" path="m288,648l302,648e" filled="false" stroked="true" strokeweight="1.44pt" strokecolor="#000000">
                <v:path arrowok="t"/>
              </v:shape>
            </v:group>
            <v:group style="position:absolute;left:490;top:648;width:15;height:2" coordorigin="490,648" coordsize="15,2">
              <v:shape style="position:absolute;left:490;top:648;width:15;height:2" coordorigin="490,648" coordsize="15,0" path="m490,648l504,648e" filled="false" stroked="true" strokeweight="1.44pt" strokecolor="#000000">
                <v:path arrowok="t"/>
              </v:shape>
            </v:group>
            <v:group style="position:absolute;left:590;top:638;width:15;height:2" coordorigin="590,638" coordsize="15,2">
              <v:shape style="position:absolute;left:590;top:638;width:15;height:2" coordorigin="590,638" coordsize="15,0" path="m590,638l605,638e" filled="false" stroked="true" strokeweight=".48pt" strokecolor="#000000">
                <v:path arrowok="t"/>
              </v:shape>
            </v:group>
            <v:group style="position:absolute;left:936;top:648;width:15;height:2" coordorigin="936,648" coordsize="15,2">
              <v:shape style="position:absolute;left:936;top:648;width:15;height:2" coordorigin="936,648" coordsize="15,0" path="m936,648l950,648e" filled="false" stroked="true" strokeweight="1.44pt" strokecolor="#000000">
                <v:path arrowok="t"/>
              </v:shape>
            </v:group>
            <v:group style="position:absolute;left:14;top:658;width:15;height:2" coordorigin="14,658" coordsize="15,2">
              <v:shape style="position:absolute;left:14;top:658;width:15;height:2" coordorigin="14,658" coordsize="15,0" path="m14,658l29,658e" filled="false" stroked="true" strokeweight="1.44pt" strokecolor="#000000">
                <v:path arrowok="t"/>
              </v:shape>
            </v:group>
            <v:group style="position:absolute;left:72;top:658;width:15;height:2" coordorigin="72,658" coordsize="15,2">
              <v:shape style="position:absolute;left:72;top:658;width:15;height:2" coordorigin="72,658" coordsize="15,0" path="m72,658l86,658e" filled="false" stroked="true" strokeweight="1.44pt" strokecolor="#000000">
                <v:path arrowok="t"/>
              </v:shape>
            </v:group>
            <v:group style="position:absolute;left:216;top:658;width:44;height:2" coordorigin="216,658" coordsize="44,2">
              <v:shape style="position:absolute;left:216;top:658;width:44;height:2" coordorigin="216,658" coordsize="44,0" path="m216,658l259,658e" filled="false" stroked="true" strokeweight="1.44pt" strokecolor="#000000">
                <v:path arrowok="t"/>
              </v:shape>
            </v:group>
            <v:group style="position:absolute;left:346;top:658;width:15;height:2" coordorigin="346,658" coordsize="15,2">
              <v:shape style="position:absolute;left:346;top:658;width:15;height:2" coordorigin="346,658" coordsize="15,0" path="m346,658l360,658e" filled="false" stroked="true" strokeweight="1.44pt" strokecolor="#000000">
                <v:path arrowok="t"/>
              </v:shape>
            </v:group>
            <v:group style="position:absolute;left:446;top:658;width:15;height:2" coordorigin="446,658" coordsize="15,2">
              <v:shape style="position:absolute;left:446;top:658;width:15;height:2" coordorigin="446,658" coordsize="15,0" path="m446,658l461,658e" filled="false" stroked="true" strokeweight="1.44pt" strokecolor="#000000">
                <v:path arrowok="t"/>
              </v:shape>
            </v:group>
            <v:group style="position:absolute;left:547;top:658;width:15;height:2" coordorigin="547,658" coordsize="15,2">
              <v:shape style="position:absolute;left:547;top:658;width:15;height:2" coordorigin="547,658" coordsize="15,0" path="m547,658l562,658e" filled="false" stroked="true" strokeweight="1.44pt" strokecolor="#000000">
                <v:path arrowok="t"/>
              </v:shape>
            </v:group>
            <v:group style="position:absolute;left:691;top:658;width:15;height:2" coordorigin="691,658" coordsize="15,2">
              <v:shape style="position:absolute;left:691;top:658;width:15;height:2" coordorigin="691,658" coordsize="15,0" path="m691,658l706,658e" filled="false" stroked="true" strokeweight="1.44pt" strokecolor="#000000">
                <v:path arrowok="t"/>
              </v:shape>
            </v:group>
            <v:group style="position:absolute;left:850;top:648;width:15;height:2" coordorigin="850,648" coordsize="15,2">
              <v:shape style="position:absolute;left:850;top:648;width:15;height:2" coordorigin="850,648" coordsize="15,0" path="m850,648l864,648e" filled="false" stroked="true" strokeweight=".48pt" strokecolor="#000000">
                <v:path arrowok="t"/>
              </v:shape>
            </v:group>
            <v:group style="position:absolute;left:979;top:658;width:15;height:2" coordorigin="979,658" coordsize="15,2">
              <v:shape style="position:absolute;left:979;top:658;width:15;height:2" coordorigin="979,658" coordsize="15,0" path="m979,658l994,658e" filled="false" stroked="true" strokeweight="1.44pt" strokecolor="#000000">
                <v:path arrowok="t"/>
              </v:shape>
            </v:group>
            <v:group style="position:absolute;left:1037;top:658;width:15;height:2" coordorigin="1037,658" coordsize="15,2">
              <v:shape style="position:absolute;left:1037;top:658;width:15;height:2" coordorigin="1037,658" coordsize="15,0" path="m1037,658l1051,658e" filled="false" stroked="true" strokeweight="1.44pt" strokecolor="#000000">
                <v:path arrowok="t"/>
              </v:shape>
            </v:group>
            <v:group style="position:absolute;left:1080;top:658;width:15;height:2" coordorigin="1080,658" coordsize="15,2">
              <v:shape style="position:absolute;left:1080;top:658;width:15;height:2" coordorigin="1080,658" coordsize="15,0" path="m1080,658l1094,658e" filled="false" stroked="true" strokeweight="1.44pt" strokecolor="#000000">
                <v:path arrowok="t"/>
              </v:shape>
            </v:group>
            <v:group style="position:absolute;left:1138;top:658;width:15;height:2" coordorigin="1138,658" coordsize="15,2">
              <v:shape style="position:absolute;left:1138;top:658;width:15;height:2" coordorigin="1138,658" coordsize="15,0" path="m1138,658l1152,658e" filled="false" stroked="true" strokeweight="1.44pt" strokecolor="#000000">
                <v:path arrowok="t"/>
              </v:shape>
            </v:group>
            <v:group style="position:absolute;left:1166;top:658;width:15;height:2" coordorigin="1166,658" coordsize="15,2">
              <v:shape style="position:absolute;left:1166;top:658;width:15;height:2" coordorigin="1166,658" coordsize="15,0" path="m1166,658l1181,658e" filled="false" stroked="true" strokeweight="1.44pt" strokecolor="#000000">
                <v:path arrowok="t"/>
              </v:shape>
            </v:group>
            <v:group style="position:absolute;left:1238;top:658;width:15;height:2" coordorigin="1238,658" coordsize="15,2">
              <v:shape style="position:absolute;left:1238;top:658;width:15;height:2" coordorigin="1238,658" coordsize="15,0" path="m1238,658l1253,658e" filled="false" stroked="true" strokeweight="1.44pt" strokecolor="#000000">
                <v:path arrowok="t"/>
              </v:shape>
            </v:group>
            <v:group style="position:absolute;left:1267;top:658;width:15;height:2" coordorigin="1267,658" coordsize="15,2">
              <v:shape style="position:absolute;left:1267;top:658;width:15;height:2" coordorigin="1267,658" coordsize="15,0" path="m1267,658l1282,658e" filled="false" stroked="true" strokeweight="1.44pt" strokecolor="#000000">
                <v:path arrowok="t"/>
              </v:shape>
            </v:group>
            <v:group style="position:absolute;left:1426;top:658;width:15;height:2" coordorigin="1426,658" coordsize="15,2">
              <v:shape style="position:absolute;left:1426;top:658;width:15;height:2" coordorigin="1426,658" coordsize="15,0" path="m1426,658l1440,658e" filled="false" stroked="true" strokeweight="1.44pt" strokecolor="#000000">
                <v:path arrowok="t"/>
              </v:shape>
            </v:group>
            <v:group style="position:absolute;left:101;top:672;width:15;height:2" coordorigin="101,672" coordsize="15,2">
              <v:shape style="position:absolute;left:101;top:672;width:15;height:2" coordorigin="101,672" coordsize="15,0" path="m101,672l115,672e" filled="false" stroked="true" strokeweight=".96pt" strokecolor="#000000">
                <v:path arrowok="t"/>
              </v:shape>
            </v:group>
            <v:group style="position:absolute;left:173;top:672;width:15;height:2" coordorigin="173,672" coordsize="15,2">
              <v:shape style="position:absolute;left:173;top:672;width:15;height:2" coordorigin="173,672" coordsize="15,0" path="m173,672l187,672e" filled="false" stroked="true" strokeweight=".96pt" strokecolor="#000000">
                <v:path arrowok="t"/>
              </v:shape>
            </v:group>
            <v:group style="position:absolute;left:288;top:672;width:15;height:2" coordorigin="288,672" coordsize="15,2">
              <v:shape style="position:absolute;left:288;top:672;width:15;height:2" coordorigin="288,672" coordsize="15,0" path="m288,672l302,672e" filled="false" stroked="true" strokeweight=".96pt" strokecolor="#000000">
                <v:path arrowok="t"/>
              </v:shape>
            </v:group>
            <v:group style="position:absolute;left:389;top:667;width:15;height:2" coordorigin="389,667" coordsize="15,2">
              <v:shape style="position:absolute;left:389;top:667;width:15;height:2" coordorigin="389,667" coordsize="15,0" path="m389,667l403,667e" filled="false" stroked="true" strokeweight=".48pt" strokecolor="#000000">
                <v:path arrowok="t"/>
              </v:shape>
            </v:group>
            <v:group style="position:absolute;left:490;top:672;width:15;height:2" coordorigin="490,672" coordsize="15,2">
              <v:shape style="position:absolute;left:490;top:672;width:15;height:2" coordorigin="490,672" coordsize="15,0" path="m490,672l504,672e" filled="false" stroked="true" strokeweight=".96pt" strokecolor="#000000">
                <v:path arrowok="t"/>
              </v:shape>
            </v:group>
            <v:group style="position:absolute;left:634;top:667;width:15;height:2" coordorigin="634,667" coordsize="15,2">
              <v:shape style="position:absolute;left:634;top:667;width:15;height:2" coordorigin="634,667" coordsize="15,0" path="m634,667l648,667e" filled="false" stroked="true" strokeweight=".48pt" strokecolor="#000000">
                <v:path arrowok="t"/>
              </v:shape>
            </v:group>
            <v:group style="position:absolute;left:907;top:667;width:15;height:2" coordorigin="907,667" coordsize="15,2">
              <v:shape style="position:absolute;left:907;top:667;width:15;height:2" coordorigin="907,667" coordsize="15,0" path="m907,667l922,667e" filled="false" stroked="true" strokeweight=".48pt" strokecolor="#000000">
                <v:path arrowok="t"/>
              </v:shape>
            </v:group>
            <v:group style="position:absolute;left:936;top:672;width:15;height:2" coordorigin="936,672" coordsize="15,2">
              <v:shape style="position:absolute;left:936;top:672;width:15;height:2" coordorigin="936,672" coordsize="15,0" path="m936,672l950,672e" filled="false" stroked="true" strokeweight=".96pt" strokecolor="#000000">
                <v:path arrowok="t"/>
              </v:shape>
            </v:group>
            <v:group style="position:absolute;left:1368;top:667;width:15;height:2" coordorigin="1368,667" coordsize="15,2">
              <v:shape style="position:absolute;left:1368;top:667;width:15;height:2" coordorigin="1368,667" coordsize="15,0" path="m1368,667l1382,667e" filled="false" stroked="true" strokeweight=".48pt" strokecolor="#000000">
                <v:path arrowok="t"/>
              </v:shape>
              <v:shape style="position:absolute;left:14;top:634;width:533;height:48" type="#_x0000_t75" stroked="false">
                <v:imagedata r:id="rId41" o:title=""/>
              </v:shape>
            </v:group>
            <v:group style="position:absolute;left:346;top:677;width:15;height:2" coordorigin="346,677" coordsize="15,2">
              <v:shape style="position:absolute;left:346;top:677;width:15;height:2" coordorigin="346,677" coordsize="15,0" path="m346,677l360,677e" filled="false" stroked="true" strokeweight=".48pt" strokecolor="#000000">
                <v:path arrowok="t"/>
              </v:shape>
              <v:shape style="position:absolute;left:403;top:672;width:58;height:10" type="#_x0000_t75" stroked="false">
                <v:imagedata r:id="rId42" o:title=""/>
              </v:shape>
            </v:group>
            <v:group style="position:absolute;left:547;top:677;width:15;height:2" coordorigin="547,677" coordsize="15,2">
              <v:shape style="position:absolute;left:547;top:677;width:15;height:2" coordorigin="547,677" coordsize="15,0" path="m547,677l562,677e" filled="false" stroked="true" strokeweight=".48pt" strokecolor="#000000">
                <v:path arrowok="t"/>
              </v:shape>
            </v:group>
            <v:group style="position:absolute;left:734;top:686;width:29;height:2" coordorigin="734,686" coordsize="29,2">
              <v:shape style="position:absolute;left:734;top:686;width:29;height:2" coordorigin="734,686" coordsize="29,0" path="m734,686l763,686e" filled="false" stroked="true" strokeweight="1.44pt" strokecolor="#000000">
                <v:path arrowok="t"/>
              </v:shape>
              <v:shape style="position:absolute;left:850;top:509;width:590;height:173" type="#_x0000_t75" stroked="false">
                <v:imagedata r:id="rId43" o:title=""/>
              </v:shape>
            </v:group>
            <v:group style="position:absolute;left:14;top:696;width:15;height:2" coordorigin="14,696" coordsize="15,2">
              <v:shape style="position:absolute;left:14;top:696;width:15;height:2" coordorigin="14,696" coordsize="15,0" path="m14,696l29,696e" filled="false" stroked="true" strokeweight="1.44pt" strokecolor="#000000">
                <v:path arrowok="t"/>
              </v:shape>
            </v:group>
            <v:group style="position:absolute;left:187;top:734;width:15;height:2" coordorigin="187,734" coordsize="15,2">
              <v:shape style="position:absolute;left:187;top:734;width:15;height:2" coordorigin="187,734" coordsize="15,0" path="m187,734l202,734e" filled="false" stroked="true" strokeweight=".48pt" strokecolor="#000000">
                <v:path arrowok="t"/>
              </v:shape>
            </v:group>
            <v:group style="position:absolute;left:245;top:734;width:15;height:2" coordorigin="245,734" coordsize="15,2">
              <v:shape style="position:absolute;left:245;top:734;width:15;height:2" coordorigin="245,734" coordsize="15,0" path="m245,734l259,734e" filled="false" stroked="true" strokeweight=".48pt" strokecolor="#000000">
                <v:path arrowok="t"/>
              </v:shape>
            </v:group>
            <v:group style="position:absolute;left:533;top:744;width:15;height:2" coordorigin="533,744" coordsize="15,2">
              <v:shape style="position:absolute;left:533;top:744;width:15;height:2" coordorigin="533,744" coordsize="15,0" path="m533,744l547,744e" filled="false" stroked="true" strokeweight="1.44pt" strokecolor="#000000">
                <v:path arrowok="t"/>
              </v:shape>
            </v:group>
            <v:group style="position:absolute;left:835;top:744;width:15;height:2" coordorigin="835,744" coordsize="15,2">
              <v:shape style="position:absolute;left:835;top:744;width:15;height:2" coordorigin="835,744" coordsize="15,0" path="m835,744l850,744e" filled="false" stroked="true" strokeweight="1.44pt" strokecolor="#000000">
                <v:path arrowok="t"/>
              </v:shape>
            </v:group>
            <v:group style="position:absolute;left:950;top:744;width:15;height:2" coordorigin="950,744" coordsize="15,2">
              <v:shape style="position:absolute;left:950;top:744;width:15;height:2" coordorigin="950,744" coordsize="15,0" path="m950,744l965,744e" filled="false" stroked="true" strokeweight="1.44pt" strokecolor="#000000">
                <v:path arrowok="t"/>
              </v:shape>
            </v:group>
            <v:group style="position:absolute;left:1440;top:744;width:15;height:2" coordorigin="1440,744" coordsize="15,2">
              <v:shape style="position:absolute;left:1440;top:744;width:15;height:2" coordorigin="1440,744" coordsize="15,0" path="m1440,744l1454,744e" filled="false" stroked="true" strokeweight="1.44pt" strokecolor="#000000">
                <v:path arrowok="t"/>
              </v:shape>
            </v:group>
            <v:group style="position:absolute;left:475;top:754;width:15;height:2" coordorigin="475,754" coordsize="15,2">
              <v:shape style="position:absolute;left:475;top:754;width:15;height:2" coordorigin="475,754" coordsize="15,0" path="m475,754l490,754e" filled="false" stroked="true" strokeweight="1.44pt" strokecolor="#000000">
                <v:path arrowok="t"/>
              </v:shape>
            </v:group>
            <v:group style="position:absolute;left:691;top:763;width:15;height:2" coordorigin="691,763" coordsize="15,2">
              <v:shape style="position:absolute;left:691;top:763;width:15;height:2" coordorigin="691,763" coordsize="15,0" path="m691,763l706,763e" filled="false" stroked="true" strokeweight="1.44pt" strokecolor="#000000">
                <v:path arrowok="t"/>
              </v:shape>
            </v:group>
            <v:group style="position:absolute;left:994;top:754;width:15;height:2" coordorigin="994,754" coordsize="15,2">
              <v:shape style="position:absolute;left:994;top:754;width:15;height:2" coordorigin="994,754" coordsize="15,0" path="m994,754l1008,754e" filled="false" stroked="true" strokeweight=".48pt" strokecolor="#000000">
                <v:path arrowok="t"/>
              </v:shape>
            </v:group>
            <v:group style="position:absolute;left:1138;top:763;width:15;height:2" coordorigin="1138,763" coordsize="15,2">
              <v:shape style="position:absolute;left:1138;top:763;width:15;height:2" coordorigin="1138,763" coordsize="15,0" path="m1138,763l1152,763e" filled="false" stroked="true" strokeweight="1.44pt" strokecolor="#000000">
                <v:path arrowok="t"/>
              </v:shape>
            </v:group>
            <v:group style="position:absolute;left:1238;top:754;width:15;height:2" coordorigin="1238,754" coordsize="15,2">
              <v:shape style="position:absolute;left:1238;top:754;width:15;height:2" coordorigin="1238,754" coordsize="15,0" path="m1238,754l1253,754e" filled="false" stroked="true" strokeweight=".48pt" strokecolor="#000000">
                <v:path arrowok="t"/>
              </v:shape>
            </v:group>
            <v:group style="position:absolute;left:14;top:768;width:15;height:2" coordorigin="14,768" coordsize="15,2">
              <v:shape style="position:absolute;left:14;top:768;width:15;height:2" coordorigin="14,768" coordsize="15,0" path="m14,768l29,768e" filled="false" stroked="true" strokeweight=".96pt" strokecolor="#000000">
                <v:path arrowok="t"/>
              </v:shape>
            </v:group>
            <v:group style="position:absolute;left:144;top:763;width:58;height:2" coordorigin="144,763" coordsize="58,2">
              <v:shape style="position:absolute;left:144;top:763;width:58;height:2" coordorigin="144,763" coordsize="58,0" path="m144,763l202,763e" filled="false" stroked="true" strokeweight=".48pt" strokecolor="#000000">
                <v:path arrowok="t"/>
              </v:shape>
            </v:group>
            <v:group style="position:absolute;left:245;top:773;width:15;height:2" coordorigin="245,773" coordsize="15,2">
              <v:shape style="position:absolute;left:245;top:773;width:15;height:2" coordorigin="245,773" coordsize="15,0" path="m245,773l259,773e" filled="false" stroked="true" strokeweight="1.44pt" strokecolor="#000000">
                <v:path arrowok="t"/>
              </v:shape>
            </v:group>
            <v:group style="position:absolute;left:274;top:768;width:15;height:2" coordorigin="274,768" coordsize="15,2">
              <v:shape style="position:absolute;left:274;top:768;width:15;height:2" coordorigin="274,768" coordsize="15,0" path="m274,768l288,768e" filled="false" stroked="true" strokeweight=".96pt" strokecolor="#000000">
                <v:path arrowok="t"/>
              </v:shape>
            </v:group>
            <v:group style="position:absolute;left:374;top:768;width:15;height:2" coordorigin="374,768" coordsize="15,2">
              <v:shape style="position:absolute;left:374;top:768;width:15;height:2" coordorigin="374,768" coordsize="15,0" path="m374,768l389,768e" filled="false" stroked="true" strokeweight=".96pt" strokecolor="#000000">
                <v:path arrowok="t"/>
              </v:shape>
            </v:group>
            <v:group style="position:absolute;left:533;top:773;width:15;height:2" coordorigin="533,773" coordsize="15,2">
              <v:shape style="position:absolute;left:533;top:773;width:15;height:2" coordorigin="533,773" coordsize="15,0" path="m533,773l547,773e" filled="false" stroked="true" strokeweight="1.44pt" strokecolor="#000000">
                <v:path arrowok="t"/>
              </v:shape>
            </v:group>
            <v:group style="position:absolute;left:749;top:773;width:15;height:2" coordorigin="749,773" coordsize="15,2">
              <v:shape style="position:absolute;left:749;top:773;width:15;height:2" coordorigin="749,773" coordsize="15,0" path="m749,773l763,773e" filled="false" stroked="true" strokeweight="1.44pt" strokecolor="#000000">
                <v:path arrowok="t"/>
              </v:shape>
            </v:group>
            <v:group style="position:absolute;left:792;top:773;width:15;height:2" coordorigin="792,773" coordsize="15,2">
              <v:shape style="position:absolute;left:792;top:773;width:15;height:2" coordorigin="792,773" coordsize="15,0" path="m792,773l806,773e" filled="false" stroked="true" strokeweight="1.44pt" strokecolor="#000000">
                <v:path arrowok="t"/>
              </v:shape>
            </v:group>
            <v:group style="position:absolute;left:835;top:773;width:15;height:2" coordorigin="835,773" coordsize="15,2">
              <v:shape style="position:absolute;left:835;top:773;width:15;height:2" coordorigin="835,773" coordsize="15,0" path="m835,773l850,773e" filled="false" stroked="true" strokeweight="1.44pt" strokecolor="#000000">
                <v:path arrowok="t"/>
              </v:shape>
            </v:group>
            <v:group style="position:absolute;left:864;top:768;width:15;height:2" coordorigin="864,768" coordsize="15,2">
              <v:shape style="position:absolute;left:864;top:768;width:15;height:2" coordorigin="864,768" coordsize="15,0" path="m864,768l878,768e" filled="false" stroked="true" strokeweight=".96pt" strokecolor="#000000">
                <v:path arrowok="t"/>
              </v:shape>
            </v:group>
            <v:group style="position:absolute;left:950;top:773;width:15;height:2" coordorigin="950,773" coordsize="15,2">
              <v:shape style="position:absolute;left:950;top:773;width:15;height:2" coordorigin="950,773" coordsize="15,0" path="m950,773l965,773e" filled="false" stroked="true" strokeweight="1.44pt" strokecolor="#000000">
                <v:path arrowok="t"/>
              </v:shape>
            </v:group>
            <v:group style="position:absolute;left:1037;top:768;width:15;height:2" coordorigin="1037,768" coordsize="15,2">
              <v:shape style="position:absolute;left:1037;top:768;width:15;height:2" coordorigin="1037,768" coordsize="15,0" path="m1037,768l1051,768e" filled="false" stroked="true" strokeweight=".96pt" strokecolor="#000000">
                <v:path arrowok="t"/>
              </v:shape>
            </v:group>
            <v:group style="position:absolute;left:1094;top:768;width:15;height:2" coordorigin="1094,768" coordsize="15,2">
              <v:shape style="position:absolute;left:1094;top:768;width:15;height:2" coordorigin="1094,768" coordsize="15,0" path="m1094,768l1109,768e" filled="false" stroked="true" strokeweight=".96pt" strokecolor="#000000">
                <v:path arrowok="t"/>
              </v:shape>
            </v:group>
            <v:group style="position:absolute;left:1195;top:773;width:15;height:2" coordorigin="1195,773" coordsize="15,2">
              <v:shape style="position:absolute;left:1195;top:773;width:15;height:2" coordorigin="1195,773" coordsize="15,0" path="m1195,773l1210,773e" filled="false" stroked="true" strokeweight="1.44pt" strokecolor="#000000">
                <v:path arrowok="t"/>
              </v:shape>
            </v:group>
            <v:group style="position:absolute;left:1339;top:768;width:15;height:2" coordorigin="1339,768" coordsize="15,2">
              <v:shape style="position:absolute;left:1339;top:768;width:15;height:2" coordorigin="1339,768" coordsize="15,0" path="m1339,768l1354,768e" filled="false" stroked="true" strokeweight=".96pt" strokecolor="#000000">
                <v:path arrowok="t"/>
              </v:shape>
            </v:group>
            <v:group style="position:absolute;left:1440;top:773;width:15;height:2" coordorigin="1440,773" coordsize="15,2">
              <v:shape style="position:absolute;left:1440;top:773;width:15;height:2" coordorigin="1440,773" coordsize="15,0" path="m1440,773l1454,773e" filled="false" stroked="true" strokeweight="1.44pt" strokecolor="#000000">
                <v:path arrowok="t"/>
              </v:shape>
            </v:group>
            <v:group style="position:absolute;left:101;top:778;width:15;height:2" coordorigin="101,778" coordsize="15,2">
              <v:shape style="position:absolute;left:101;top:778;width:15;height:2" coordorigin="101,778" coordsize="15,0" path="m101,778l115,778e" filled="false" stroked="true" strokeweight=".96pt" strokecolor="#000000">
                <v:path arrowok="t"/>
              </v:shape>
            </v:group>
            <v:group style="position:absolute;left:187;top:782;width:15;height:2" coordorigin="187,782" coordsize="15,2">
              <v:shape style="position:absolute;left:187;top:782;width:15;height:2" coordorigin="187,782" coordsize="15,0" path="m187,782l202,782e" filled="false" stroked="true" strokeweight="1.44pt" strokecolor="#000000">
                <v:path arrowok="t"/>
              </v:shape>
            </v:group>
            <v:group style="position:absolute;left:475;top:782;width:15;height:2" coordorigin="475,782" coordsize="15,2">
              <v:shape style="position:absolute;left:475;top:782;width:15;height:2" coordorigin="475,782" coordsize="15,0" path="m475,782l490,782e" filled="false" stroked="true" strokeweight="1.44pt" strokecolor="#000000">
                <v:path arrowok="t"/>
              </v:shape>
            </v:group>
            <v:group style="position:absolute;left:144;top:782;width:15;height:2" coordorigin="144,782" coordsize="15,2">
              <v:shape style="position:absolute;left:144;top:782;width:15;height:2" coordorigin="144,782" coordsize="15,0" path="m144,782l158,782e" filled="false" stroked="true" strokeweight=".48pt" strokecolor="#000000">
                <v:path arrowok="t"/>
              </v:shape>
            </v:group>
            <v:group style="position:absolute;left:691;top:792;width:15;height:2" coordorigin="691,792" coordsize="15,2">
              <v:shape style="position:absolute;left:691;top:792;width:15;height:2" coordorigin="691,792" coordsize="15,0" path="m691,792l706,792e" filled="false" stroked="true" strokeweight="1.44pt" strokecolor="#000000">
                <v:path arrowok="t"/>
              </v:shape>
            </v:group>
            <v:group style="position:absolute;left:1138;top:792;width:15;height:2" coordorigin="1138,792" coordsize="15,2">
              <v:shape style="position:absolute;left:1138;top:792;width:15;height:2" coordorigin="1138,792" coordsize="15,0" path="m1138,792l1152,792e" filled="false" stroked="true" strokeweight="1.44pt" strokecolor="#000000">
                <v:path arrowok="t"/>
              </v:shape>
            </v:group>
            <v:group style="position:absolute;left:58;top:792;width:15;height:2" coordorigin="58,792" coordsize="15,2">
              <v:shape style="position:absolute;left:58;top:792;width:15;height:2" coordorigin="58,792" coordsize="15,0" path="m58,792l72,792e" filled="false" stroked="true" strokeweight=".48pt" strokecolor="#000000">
                <v:path arrowok="t"/>
              </v:shape>
            </v:group>
            <v:group style="position:absolute;left:245;top:802;width:15;height:2" coordorigin="245,802" coordsize="15,2">
              <v:shape style="position:absolute;left:245;top:802;width:15;height:2" coordorigin="245,802" coordsize="15,0" path="m245,802l259,802e" filled="false" stroked="true" strokeweight="1.44pt" strokecolor="#000000">
                <v:path arrowok="t"/>
              </v:shape>
            </v:group>
            <v:group style="position:absolute;left:274;top:792;width:15;height:2" coordorigin="274,792" coordsize="15,2">
              <v:shape style="position:absolute;left:274;top:792;width:15;height:2" coordorigin="274,792" coordsize="15,0" path="m274,792l288,792e" filled="false" stroked="true" strokeweight=".48pt" strokecolor="#000000">
                <v:path arrowok="t"/>
              </v:shape>
            </v:group>
            <v:group style="position:absolute;left:533;top:797;width:15;height:2" coordorigin="533,797" coordsize="15,2">
              <v:shape style="position:absolute;left:533;top:797;width:15;height:2" coordorigin="533,797" coordsize="15,0" path="m533,797l547,797e" filled="false" stroked="true" strokeweight=".96pt" strokecolor="#000000">
                <v:path arrowok="t"/>
              </v:shape>
            </v:group>
            <v:group style="position:absolute;left:590;top:802;width:15;height:2" coordorigin="590,802" coordsize="15,2">
              <v:shape style="position:absolute;left:590;top:802;width:15;height:2" coordorigin="590,802" coordsize="15,0" path="m590,802l605,802e" filled="false" stroked="true" strokeweight="1.44pt" strokecolor="#000000">
                <v:path arrowok="t"/>
              </v:shape>
            </v:group>
            <v:group style="position:absolute;left:749;top:797;width:15;height:2" coordorigin="749,797" coordsize="15,2">
              <v:shape style="position:absolute;left:749;top:797;width:15;height:2" coordorigin="749,797" coordsize="15,0" path="m749,797l763,797e" filled="false" stroked="true" strokeweight=".96pt" strokecolor="#000000">
                <v:path arrowok="t"/>
              </v:shape>
            </v:group>
            <v:group style="position:absolute;left:792;top:797;width:15;height:2" coordorigin="792,797" coordsize="15,2">
              <v:shape style="position:absolute;left:792;top:797;width:15;height:2" coordorigin="792,797" coordsize="15,0" path="m792,797l806,797e" filled="false" stroked="true" strokeweight=".96pt" strokecolor="#000000">
                <v:path arrowok="t"/>
              </v:shape>
            </v:group>
            <v:group style="position:absolute;left:835;top:797;width:15;height:2" coordorigin="835,797" coordsize="15,2">
              <v:shape style="position:absolute;left:835;top:797;width:15;height:2" coordorigin="835,797" coordsize="15,0" path="m835,797l850,797e" filled="false" stroked="true" strokeweight=".96pt" strokecolor="#000000">
                <v:path arrowok="t"/>
              </v:shape>
            </v:group>
            <v:group style="position:absolute;left:950;top:797;width:15;height:2" coordorigin="950,797" coordsize="15,2">
              <v:shape style="position:absolute;left:950;top:797;width:15;height:2" coordorigin="950,797" coordsize="15,0" path="m950,797l965,797e" filled="false" stroked="true" strokeweight=".96pt" strokecolor="#000000">
                <v:path arrowok="t"/>
              </v:shape>
            </v:group>
            <v:group style="position:absolute;left:1037;top:792;width:15;height:2" coordorigin="1037,792" coordsize="15,2">
              <v:shape style="position:absolute;left:1037;top:792;width:15;height:2" coordorigin="1037,792" coordsize="15,0" path="m1037,792l1051,792e" filled="false" stroked="true" strokeweight=".48pt" strokecolor="#000000">
                <v:path arrowok="t"/>
              </v:shape>
            </v:group>
            <v:group style="position:absolute;left:1094;top:792;width:15;height:2" coordorigin="1094,792" coordsize="15,2">
              <v:shape style="position:absolute;left:1094;top:792;width:15;height:2" coordorigin="1094,792" coordsize="15,0" path="m1094,792l1109,792e" filled="false" stroked="true" strokeweight=".48pt" strokecolor="#000000">
                <v:path arrowok="t"/>
              </v:shape>
            </v:group>
            <v:group style="position:absolute;left:1195;top:797;width:15;height:2" coordorigin="1195,797" coordsize="15,2">
              <v:shape style="position:absolute;left:1195;top:797;width:15;height:2" coordorigin="1195,797" coordsize="15,0" path="m1195,797l1210,797e" filled="false" stroked="true" strokeweight=".96pt" strokecolor="#000000">
                <v:path arrowok="t"/>
              </v:shape>
            </v:group>
            <v:group style="position:absolute;left:1282;top:792;width:15;height:2" coordorigin="1282,792" coordsize="15,2">
              <v:shape style="position:absolute;left:1282;top:792;width:15;height:2" coordorigin="1282,792" coordsize="15,0" path="m1282,792l1296,792e" filled="false" stroked="true" strokeweight=".48pt" strokecolor="#000000">
                <v:path arrowok="t"/>
              </v:shape>
            </v:group>
            <v:group style="position:absolute;left:1339;top:792;width:15;height:2" coordorigin="1339,792" coordsize="15,2">
              <v:shape style="position:absolute;left:1339;top:792;width:15;height:2" coordorigin="1339,792" coordsize="15,0" path="m1339,792l1354,792e" filled="false" stroked="true" strokeweight=".48pt" strokecolor="#000000">
                <v:path arrowok="t"/>
              </v:shape>
            </v:group>
            <v:group style="position:absolute;left:1440;top:797;width:15;height:2" coordorigin="1440,797" coordsize="15,2">
              <v:shape style="position:absolute;left:1440;top:797;width:15;height:2" coordorigin="1440,797" coordsize="15,0" path="m1440,797l1454,797e" filled="false" stroked="true" strokeweight=".96pt" strokecolor="#000000">
                <v:path arrowok="t"/>
              </v:shape>
              <v:shape style="position:absolute;left:14;top:749;width:130;height:58" type="#_x0000_t75" stroked="false">
                <v:imagedata r:id="rId44" o:title=""/>
              </v:shape>
            </v:group>
            <v:group style="position:absolute;left:187;top:802;width:15;height:2" coordorigin="187,802" coordsize="15,2">
              <v:shape style="position:absolute;left:187;top:802;width:15;height:2" coordorigin="187,802" coordsize="15,0" path="m187,802l202,802e" filled="false" stroked="true" strokeweight=".48pt" strokecolor="#000000">
                <v:path arrowok="t"/>
              </v:shape>
              <v:shape style="position:absolute;left:230;top:634;width:562;height:173" type="#_x0000_t75" stroked="false">
                <v:imagedata r:id="rId45" o:title=""/>
              </v:shape>
              <v:shape style="position:absolute;left:864;top:749;width:58;height:58" type="#_x0000_t75" stroked="false">
                <v:imagedata r:id="rId46" o:title=""/>
              </v:shape>
              <v:shape style="position:absolute;left:1037;top:749;width:158;height:58" type="#_x0000_t75" stroked="false">
                <v:imagedata r:id="rId47" o:title=""/>
              </v:shape>
              <v:shape style="position:absolute;left:1296;top:749;width:58;height:58" type="#_x0000_t75" stroked="false">
                <v:imagedata r:id="rId48" o:title=""/>
              </v:shape>
            </v:group>
            <v:group style="position:absolute;left:245;top:821;width:15;height:2" coordorigin="245,821" coordsize="15,2">
              <v:shape style="position:absolute;left:245;top:821;width:15;height:2" coordorigin="245,821" coordsize="15,0" path="m245,821l259,821e" filled="false" stroked="true" strokeweight=".48pt" strokecolor="#000000">
                <v:path arrowok="t"/>
              </v:shape>
            </v:group>
            <v:group style="position:absolute;left:576;top:821;width:15;height:2" coordorigin="576,821" coordsize="15,2">
              <v:shape style="position:absolute;left:576;top:821;width:15;height:2" coordorigin="576,821" coordsize="15,0" path="m576,821l590,821e" filled="false" stroked="true" strokeweight=".48pt" strokecolor="#000000">
                <v:path arrowok="t"/>
              </v:shape>
            </v:group>
            <v:group style="position:absolute;left:86;top:869;width:15;height:2" coordorigin="86,869" coordsize="15,2">
              <v:shape style="position:absolute;left:86;top:869;width:15;height:2" coordorigin="86,869" coordsize="15,0" path="m86,869l101,869e" filled="false" stroked="true" strokeweight="1.44pt" strokecolor="#000000">
                <v:path arrowok="t"/>
              </v:shape>
            </v:group>
            <v:group style="position:absolute;left:202;top:869;width:15;height:2" coordorigin="202,869" coordsize="15,2">
              <v:shape style="position:absolute;left:202;top:869;width:15;height:2" coordorigin="202,869" coordsize="15,0" path="m202,869l216,869e" filled="false" stroked="true" strokeweight="1.44pt" strokecolor="#000000">
                <v:path arrowok="t"/>
              </v:shape>
            </v:group>
            <v:group style="position:absolute;left:634;top:869;width:15;height:2" coordorigin="634,869" coordsize="15,2">
              <v:shape style="position:absolute;left:634;top:869;width:15;height:2" coordorigin="634,869" coordsize="15,0" path="m634,869l648,869e" filled="false" stroked="true" strokeweight="1.44pt" strokecolor="#000000">
                <v:path arrowok="t"/>
              </v:shape>
            </v:group>
            <v:group style="position:absolute;left:763;top:869;width:15;height:2" coordorigin="763,869" coordsize="15,2">
              <v:shape style="position:absolute;left:763;top:869;width:15;height:2" coordorigin="763,869" coordsize="15,0" path="m763,869l778,869e" filled="false" stroked="true" strokeweight="1.44pt" strokecolor="#000000">
                <v:path arrowok="t"/>
              </v:shape>
            </v:group>
            <v:group style="position:absolute;left:1022;top:864;width:15;height:2" coordorigin="1022,864" coordsize="15,2">
              <v:shape style="position:absolute;left:1022;top:864;width:15;height:2" coordorigin="1022,864" coordsize="15,0" path="m1022,864l1037,864e" filled="false" stroked="true" strokeweight=".96pt" strokecolor="#000000">
                <v:path arrowok="t"/>
              </v:shape>
            </v:group>
            <v:group style="position:absolute;left:518;top:878;width:15;height:2" coordorigin="518,878" coordsize="15,2">
              <v:shape style="position:absolute;left:518;top:878;width:15;height:2" coordorigin="518,878" coordsize="15,0" path="m518,878l533,878e" filled="false" stroked="true" strokeweight="1.44pt" strokecolor="#000000">
                <v:path arrowok="t"/>
              </v:shape>
            </v:group>
            <v:group style="position:absolute;left:230;top:888;width:44;height:2" coordorigin="230,888" coordsize="44,2">
              <v:shape style="position:absolute;left:230;top:888;width:44;height:2" coordorigin="230,888" coordsize="44,0" path="m230,888l274,888e" filled="false" stroked="true" strokeweight="1.44pt" strokecolor="#000000">
                <v:path arrowok="t"/>
              </v:shape>
            </v:group>
            <v:group style="position:absolute;left:403;top:883;width:15;height:2" coordorigin="403,883" coordsize="15,2">
              <v:shape style="position:absolute;left:403;top:883;width:15;height:2" coordorigin="403,883" coordsize="15,0" path="m403,883l418,883e" filled="false" stroked="true" strokeweight=".96pt" strokecolor="#000000">
                <v:path arrowok="t"/>
              </v:shape>
            </v:group>
            <v:group style="position:absolute;left:86;top:888;width:44;height:2" coordorigin="86,888" coordsize="44,2">
              <v:shape style="position:absolute;left:86;top:888;width:44;height:2" coordorigin="86,888" coordsize="44,0" path="m86,888l130,888e" filled="false" stroked="true" strokeweight=".48pt" strokecolor="#000000">
                <v:path arrowok="t"/>
              </v:shape>
            </v:group>
            <v:group style="position:absolute;left:202;top:898;width:15;height:2" coordorigin="202,898" coordsize="15,2">
              <v:shape style="position:absolute;left:202;top:898;width:15;height:2" coordorigin="202,898" coordsize="15,0" path="m202,898l216,898e" filled="false" stroked="true" strokeweight="1.44pt" strokecolor="#000000">
                <v:path arrowok="t"/>
              </v:shape>
            </v:group>
            <v:group style="position:absolute;left:346;top:898;width:15;height:2" coordorigin="346,898" coordsize="15,2">
              <v:shape style="position:absolute;left:346;top:898;width:15;height:2" coordorigin="346,898" coordsize="15,0" path="m346,898l360,898e" filled="false" stroked="true" strokeweight="1.44pt" strokecolor="#000000">
                <v:path arrowok="t"/>
              </v:shape>
            </v:group>
            <v:group style="position:absolute;left:634;top:898;width:15;height:2" coordorigin="634,898" coordsize="15,2">
              <v:shape style="position:absolute;left:634;top:898;width:15;height:2" coordorigin="634,898" coordsize="15,0" path="m634,898l648,898e" filled="false" stroked="true" strokeweight="1.44pt" strokecolor="#000000">
                <v:path arrowok="t"/>
              </v:shape>
            </v:group>
            <v:group style="position:absolute;left:734;top:898;width:15;height:2" coordorigin="734,898" coordsize="15,2">
              <v:shape style="position:absolute;left:734;top:898;width:15;height:2" coordorigin="734,898" coordsize="15,0" path="m734,898l749,898e" filled="false" stroked="true" strokeweight="1.44pt" strokecolor="#000000">
                <v:path arrowok="t"/>
              </v:shape>
            </v:group>
            <v:group style="position:absolute;left:835;top:898;width:15;height:2" coordorigin="835,898" coordsize="15,2">
              <v:shape style="position:absolute;left:835;top:898;width:15;height:2" coordorigin="835,898" coordsize="15,0" path="m835,898l850,898e" filled="false" stroked="true" strokeweight="1.44pt" strokecolor="#000000">
                <v:path arrowok="t"/>
              </v:shape>
            </v:group>
            <v:group style="position:absolute;left:864;top:898;width:15;height:2" coordorigin="864,898" coordsize="15,2">
              <v:shape style="position:absolute;left:864;top:898;width:15;height:2" coordorigin="864,898" coordsize="15,0" path="m864,898l878,898e" filled="false" stroked="true" strokeweight="1.44pt" strokecolor="#000000">
                <v:path arrowok="t"/>
              </v:shape>
            </v:group>
            <v:group style="position:absolute;left:922;top:898;width:15;height:2" coordorigin="922,898" coordsize="15,2">
              <v:shape style="position:absolute;left:922;top:898;width:15;height:2" coordorigin="922,898" coordsize="15,0" path="m922,898l936,898e" filled="false" stroked="true" strokeweight="1.44pt" strokecolor="#000000">
                <v:path arrowok="t"/>
              </v:shape>
            </v:group>
            <v:group style="position:absolute;left:965;top:898;width:15;height:2" coordorigin="965,898" coordsize="15,2">
              <v:shape style="position:absolute;left:965;top:898;width:15;height:2" coordorigin="965,898" coordsize="15,0" path="m965,898l979,898e" filled="false" stroked="true" strokeweight="1.44pt" strokecolor="#000000">
                <v:path arrowok="t"/>
              </v:shape>
            </v:group>
            <v:group style="position:absolute;left:1022;top:898;width:15;height:2" coordorigin="1022,898" coordsize="15,2">
              <v:shape style="position:absolute;left:1022;top:898;width:15;height:2" coordorigin="1022,898" coordsize="15,0" path="m1022,898l1037,898e" filled="false" stroked="true" strokeweight="1.44pt" strokecolor="#000000">
                <v:path arrowok="t"/>
              </v:shape>
            </v:group>
            <v:group style="position:absolute;left:1123;top:898;width:15;height:2" coordorigin="1123,898" coordsize="15,2">
              <v:shape style="position:absolute;left:1123;top:898;width:15;height:2" coordorigin="1123,898" coordsize="15,0" path="m1123,898l1138,898e" filled="false" stroked="true" strokeweight="1.44pt" strokecolor="#000000">
                <v:path arrowok="t"/>
              </v:shape>
            </v:group>
            <v:group style="position:absolute;left:86;top:898;width:44;height:2" coordorigin="86,898" coordsize="44,2">
              <v:shape style="position:absolute;left:86;top:898;width:44;height:2" coordorigin="86,898" coordsize="44,0" path="m86,898l130,898e" filled="false" stroked="true" strokeweight=".48pt" strokecolor="#000000">
                <v:path arrowok="t"/>
              </v:shape>
            </v:group>
            <v:group style="position:absolute;left:763;top:907;width:15;height:2" coordorigin="763,907" coordsize="15,2">
              <v:shape style="position:absolute;left:763;top:907;width:15;height:2" coordorigin="763,907" coordsize="15,0" path="m763,907l778,907e" filled="false" stroked="true" strokeweight="1.44pt" strokecolor="#000000">
                <v:path arrowok="t"/>
              </v:shape>
            </v:group>
            <v:group style="position:absolute;left:86;top:917;width:15;height:2" coordorigin="86,917" coordsize="15,2">
              <v:shape style="position:absolute;left:86;top:917;width:15;height:2" coordorigin="86,917" coordsize="15,0" path="m86,917l101,917e" filled="false" stroked="true" strokeweight="1.44pt" strokecolor="#000000">
                <v:path arrowok="t"/>
              </v:shape>
            </v:group>
            <v:group style="position:absolute;left:173;top:912;width:15;height:2" coordorigin="173,912" coordsize="15,2">
              <v:shape style="position:absolute;left:173;top:912;width:15;height:2" coordorigin="173,912" coordsize="15,0" path="m173,912l187,912e" filled="false" stroked="true" strokeweight=".96pt" strokecolor="#000000">
                <v:path arrowok="t"/>
              </v:shape>
            </v:group>
            <v:group style="position:absolute;left:230;top:917;width:44;height:2" coordorigin="230,917" coordsize="44,2">
              <v:shape style="position:absolute;left:230;top:917;width:44;height:2" coordorigin="230,917" coordsize="44,0" path="m230,917l274,917e" filled="false" stroked="true" strokeweight="1.44pt" strokecolor="#000000">
                <v:path arrowok="t"/>
              </v:shape>
            </v:group>
            <v:group style="position:absolute;left:288;top:912;width:15;height:2" coordorigin="288,912" coordsize="15,2">
              <v:shape style="position:absolute;left:288;top:912;width:15;height:2" coordorigin="288,912" coordsize="15,0" path="m288,912l302,912e" filled="false" stroked="true" strokeweight=".96pt" strokecolor="#000000">
                <v:path arrowok="t"/>
              </v:shape>
            </v:group>
            <v:group style="position:absolute;left:1066;top:912;width:15;height:2" coordorigin="1066,912" coordsize="15,2">
              <v:shape style="position:absolute;left:1066;top:912;width:15;height:2" coordorigin="1066,912" coordsize="15,0" path="m1066,912l1080,912e" filled="false" stroked="true" strokeweight=".96pt" strokecolor="#000000">
                <v:path arrowok="t"/>
              </v:shape>
            </v:group>
            <v:group style="position:absolute;left:202;top:922;width:15;height:2" coordorigin="202,922" coordsize="15,2">
              <v:shape style="position:absolute;left:202;top:922;width:15;height:2" coordorigin="202,922" coordsize="15,0" path="m202,922l216,922e" filled="false" stroked="true" strokeweight=".96pt" strokecolor="#000000">
                <v:path arrowok="t"/>
              </v:shape>
            </v:group>
            <v:group style="position:absolute;left:346;top:917;width:15;height:2" coordorigin="346,917" coordsize="15,2">
              <v:shape style="position:absolute;left:346;top:917;width:15;height:2" coordorigin="346,917" coordsize="15,0" path="m346,917l360,917e" filled="false" stroked="true" strokeweight=".48pt" strokecolor="#000000">
                <v:path arrowok="t"/>
              </v:shape>
            </v:group>
            <v:group style="position:absolute;left:389;top:926;width:29;height:2" coordorigin="389,926" coordsize="29,2">
              <v:shape style="position:absolute;left:389;top:926;width:29;height:2" coordorigin="389,926" coordsize="29,0" path="m389,926l418,926e" filled="false" stroked="true" strokeweight="1.44pt" strokecolor="#000000">
                <v:path arrowok="t"/>
              </v:shape>
            </v:group>
            <v:group style="position:absolute;left:518;top:917;width:15;height:2" coordorigin="518,917" coordsize="15,2">
              <v:shape style="position:absolute;left:518;top:917;width:15;height:2" coordorigin="518,917" coordsize="15,0" path="m518,917l533,917e" filled="false" stroked="true" strokeweight=".48pt" strokecolor="#000000">
                <v:path arrowok="t"/>
              </v:shape>
            </v:group>
            <v:group style="position:absolute;left:634;top:922;width:15;height:2" coordorigin="634,922" coordsize="15,2">
              <v:shape style="position:absolute;left:634;top:922;width:15;height:2" coordorigin="634,922" coordsize="15,0" path="m634,922l648,922e" filled="false" stroked="true" strokeweight=".96pt" strokecolor="#000000">
                <v:path arrowok="t"/>
              </v:shape>
            </v:group>
            <v:group style="position:absolute;left:734;top:917;width:15;height:2" coordorigin="734,917" coordsize="15,2">
              <v:shape style="position:absolute;left:734;top:917;width:15;height:2" coordorigin="734,917" coordsize="15,0" path="m734,917l749,917e" filled="false" stroked="true" strokeweight=".48pt" strokecolor="#000000">
                <v:path arrowok="t"/>
              </v:shape>
            </v:group>
            <v:group style="position:absolute;left:835;top:917;width:15;height:2" coordorigin="835,917" coordsize="15,2">
              <v:shape style="position:absolute;left:835;top:917;width:15;height:2" coordorigin="835,917" coordsize="15,0" path="m835,917l850,917e" filled="false" stroked="true" strokeweight=".48pt" strokecolor="#000000">
                <v:path arrowok="t"/>
              </v:shape>
            </v:group>
            <v:group style="position:absolute;left:864;top:917;width:15;height:2" coordorigin="864,917" coordsize="15,2">
              <v:shape style="position:absolute;left:864;top:917;width:15;height:2" coordorigin="864,917" coordsize="15,0" path="m864,917l878,917e" filled="false" stroked="true" strokeweight=".48pt" strokecolor="#000000">
                <v:path arrowok="t"/>
              </v:shape>
            </v:group>
            <v:group style="position:absolute;left:922;top:917;width:15;height:2" coordorigin="922,917" coordsize="15,2">
              <v:shape style="position:absolute;left:922;top:917;width:15;height:2" coordorigin="922,917" coordsize="15,0" path="m922,917l936,917e" filled="false" stroked="true" strokeweight=".48pt" strokecolor="#000000">
                <v:path arrowok="t"/>
              </v:shape>
            </v:group>
            <v:group style="position:absolute;left:965;top:917;width:15;height:2" coordorigin="965,917" coordsize="15,2">
              <v:shape style="position:absolute;left:965;top:917;width:15;height:2" coordorigin="965,917" coordsize="15,0" path="m965,917l979,917e" filled="false" stroked="true" strokeweight=".48pt" strokecolor="#000000">
                <v:path arrowok="t"/>
              </v:shape>
              <v:shape style="position:absolute;left:677;top:874;width:446;height:48" type="#_x0000_t75" stroked="false">
                <v:imagedata r:id="rId49" o:title=""/>
              </v:shape>
            </v:group>
            <v:group style="position:absolute;left:1123;top:917;width:15;height:2" coordorigin="1123,917" coordsize="15,2">
              <v:shape style="position:absolute;left:1123;top:917;width:15;height:2" coordorigin="1123,917" coordsize="15,0" path="m1123,917l1138,917e" filled="false" stroked="true" strokeweight=".48pt" strokecolor="#000000">
                <v:path arrowok="t"/>
              </v:shape>
              <v:shape style="position:absolute;left:14;top:874;width:173;height:58" type="#_x0000_t75" stroked="false">
                <v:imagedata r:id="rId50" o:title=""/>
              </v:shape>
              <v:shape style="position:absolute;left:302;top:874;width:58;height:58" type="#_x0000_t75" stroked="false">
                <v:imagedata r:id="rId51" o:title=""/>
              </v:shape>
              <v:shape style="position:absolute;left:533;top:893;width:72;height:38" type="#_x0000_t75" stroked="false">
                <v:imagedata r:id="rId52" o:title=""/>
              </v:shape>
              <v:shape style="position:absolute;left:677;top:922;width:331;height:10" type="#_x0000_t75" stroked="false">
                <v:imagedata r:id="rId53" o:title=""/>
              </v:shape>
            </v:group>
            <v:group style="position:absolute;left:1022;top:926;width:15;height:2" coordorigin="1022,926" coordsize="15,2">
              <v:shape style="position:absolute;left:1022;top:926;width:15;height:2" coordorigin="1022,926" coordsize="15,0" path="m1022,926l1037,926e" filled="false" stroked="true" strokeweight=".48pt" strokecolor="#000000">
                <v:path arrowok="t"/>
              </v:shape>
              <v:shape style="position:absolute;left:1080;top:922;width:58;height:10" type="#_x0000_t75" stroked="false">
                <v:imagedata r:id="rId42" o:title=""/>
              </v:shape>
            </v:group>
            <v:group style="position:absolute;left:101;top:984;width:15;height:2" coordorigin="101,984" coordsize="15,2">
              <v:shape style="position:absolute;left:101;top:984;width:15;height:2" coordorigin="101,984" coordsize="15,0" path="m101,984l115,984e" filled="false" stroked="true" strokeweight="1.44pt" strokecolor="#000000">
                <v:path arrowok="t"/>
              </v:shape>
            </v:group>
            <v:group style="position:absolute;left:389;top:984;width:15;height:2" coordorigin="389,984" coordsize="15,2">
              <v:shape style="position:absolute;left:389;top:984;width:15;height:2" coordorigin="389,984" coordsize="15,0" path="m389,984l403,984e" filled="false" stroked="true" strokeweight="1.44pt" strokecolor="#000000">
                <v:path arrowok="t"/>
              </v:shape>
            </v:group>
            <v:group style="position:absolute;left:432;top:974;width:15;height:2" coordorigin="432,974" coordsize="15,2">
              <v:shape style="position:absolute;left:432;top:974;width:15;height:2" coordorigin="432,974" coordsize="15,0" path="m432,974l446,974e" filled="false" stroked="true" strokeweight=".48pt" strokecolor="#000000">
                <v:path arrowok="t"/>
              </v:shape>
            </v:group>
            <v:group style="position:absolute;left:677;top:974;width:15;height:2" coordorigin="677,974" coordsize="15,2">
              <v:shape style="position:absolute;left:677;top:974;width:15;height:2" coordorigin="677,974" coordsize="15,0" path="m677,974l691,974e" filled="false" stroked="true" strokeweight=".48pt" strokecolor="#000000">
                <v:path arrowok="t"/>
              </v:shape>
            </v:group>
            <v:group style="position:absolute;left:878;top:974;width:15;height:2" coordorigin="878,974" coordsize="15,2">
              <v:shape style="position:absolute;left:878;top:974;width:15;height:2" coordorigin="878,974" coordsize="15,0" path="m878,974l893,974e" filled="false" stroked="true" strokeweight=".48pt" strokecolor="#000000">
                <v:path arrowok="t"/>
              </v:shape>
            </v:group>
            <v:group style="position:absolute;left:1138;top:984;width:15;height:2" coordorigin="1138,984" coordsize="15,2">
              <v:shape style="position:absolute;left:1138;top:984;width:15;height:2" coordorigin="1138,984" coordsize="15,0" path="m1138,984l1152,984e" filled="false" stroked="true" strokeweight="1.44pt" strokecolor="#000000">
                <v:path arrowok="t"/>
              </v:shape>
            </v:group>
            <v:group style="position:absolute;left:101;top:1008;width:15;height:2" coordorigin="101,1008" coordsize="15,2">
              <v:shape style="position:absolute;left:101;top:1008;width:15;height:2" coordorigin="101,1008" coordsize="15,0" path="m101,1008l115,1008e" filled="false" stroked="true" strokeweight=".96pt" strokecolor="#000000">
                <v:path arrowok="t"/>
              </v:shape>
            </v:group>
            <v:group style="position:absolute;left:158;top:1003;width:15;height:2" coordorigin="158,1003" coordsize="15,2">
              <v:shape style="position:absolute;left:158;top:1003;width:15;height:2" coordorigin="158,1003" coordsize="15,0" path="m158,1003l173,1003e" filled="false" stroked="true" strokeweight=".48pt" strokecolor="#000000">
                <v:path arrowok="t"/>
              </v:shape>
            </v:group>
            <v:group style="position:absolute;left:187;top:1013;width:15;height:2" coordorigin="187,1013" coordsize="15,2">
              <v:shape style="position:absolute;left:187;top:1013;width:15;height:2" coordorigin="187,1013" coordsize="15,0" path="m187,1013l202,1013e" filled="false" stroked="true" strokeweight="1.44pt" strokecolor="#000000">
                <v:path arrowok="t"/>
              </v:shape>
            </v:group>
            <v:group style="position:absolute;left:259;top:1013;width:15;height:2" coordorigin="259,1013" coordsize="15,2">
              <v:shape style="position:absolute;left:259;top:1013;width:15;height:2" coordorigin="259,1013" coordsize="15,0" path="m259,1013l274,1013e" filled="false" stroked="true" strokeweight="1.44pt" strokecolor="#000000">
                <v:path arrowok="t"/>
              </v:shape>
            </v:group>
            <v:group style="position:absolute;left:288;top:1013;width:15;height:2" coordorigin="288,1013" coordsize="15,2">
              <v:shape style="position:absolute;left:288;top:1013;width:15;height:2" coordorigin="288,1013" coordsize="15,0" path="m288,1013l302,1013e" filled="false" stroked="true" strokeweight="1.44pt" strokecolor="#000000">
                <v:path arrowok="t"/>
              </v:shape>
            </v:group>
            <v:group style="position:absolute;left:389;top:1013;width:15;height:2" coordorigin="389,1013" coordsize="15,2">
              <v:shape style="position:absolute;left:389;top:1013;width:15;height:2" coordorigin="389,1013" coordsize="15,0" path="m389,1013l403,1013e" filled="false" stroked="true" strokeweight="1.44pt" strokecolor="#000000">
                <v:path arrowok="t"/>
              </v:shape>
            </v:group>
            <v:group style="position:absolute;left:432;top:1013;width:15;height:2" coordorigin="432,1013" coordsize="15,2">
              <v:shape style="position:absolute;left:432;top:1013;width:15;height:2" coordorigin="432,1013" coordsize="15,0" path="m432,1013l446,1013e" filled="false" stroked="true" strokeweight="1.44pt" strokecolor="#000000">
                <v:path arrowok="t"/>
              </v:shape>
            </v:group>
            <v:group style="position:absolute;left:576;top:1013;width:15;height:2" coordorigin="576,1013" coordsize="15,2">
              <v:shape style="position:absolute;left:576;top:1013;width:15;height:2" coordorigin="576,1013" coordsize="15,0" path="m576,1013l590,1013e" filled="false" stroked="true" strokeweight="1.44pt" strokecolor="#000000">
                <v:path arrowok="t"/>
              </v:shape>
            </v:group>
            <v:group style="position:absolute;left:677;top:1013;width:15;height:2" coordorigin="677,1013" coordsize="15,2">
              <v:shape style="position:absolute;left:677;top:1013;width:15;height:2" coordorigin="677,1013" coordsize="15,0" path="m677,1013l691,1013e" filled="false" stroked="true" strokeweight="1.44pt" strokecolor="#000000">
                <v:path arrowok="t"/>
              </v:shape>
            </v:group>
            <v:group style="position:absolute;left:878;top:1013;width:15;height:2" coordorigin="878,1013" coordsize="15,2">
              <v:shape style="position:absolute;left:878;top:1013;width:15;height:2" coordorigin="878,1013" coordsize="15,0" path="m878,1013l893,1013e" filled="false" stroked="true" strokeweight="1.44pt" strokecolor="#000000">
                <v:path arrowok="t"/>
              </v:shape>
            </v:group>
            <v:group style="position:absolute;left:979;top:1013;width:15;height:2" coordorigin="979,1013" coordsize="15,2">
              <v:shape style="position:absolute;left:979;top:1013;width:15;height:2" coordorigin="979,1013" coordsize="15,0" path="m979,1013l994,1013e" filled="false" stroked="true" strokeweight="1.44pt" strokecolor="#000000">
                <v:path arrowok="t"/>
              </v:shape>
            </v:group>
            <v:group style="position:absolute;left:1037;top:1013;width:15;height:2" coordorigin="1037,1013" coordsize="15,2">
              <v:shape style="position:absolute;left:1037;top:1013;width:15;height:2" coordorigin="1037,1013" coordsize="15,0" path="m1037,1013l1051,1013e" filled="false" stroked="true" strokeweight="1.44pt" strokecolor="#000000">
                <v:path arrowok="t"/>
              </v:shape>
            </v:group>
            <v:group style="position:absolute;left:1166;top:1013;width:15;height:2" coordorigin="1166,1013" coordsize="15,2">
              <v:shape style="position:absolute;left:1166;top:1013;width:15;height:2" coordorigin="1166,1013" coordsize="15,0" path="m1166,1013l1181,1013e" filled="false" stroked="true" strokeweight="1.44pt" strokecolor="#000000">
                <v:path arrowok="t"/>
              </v:shape>
            </v:group>
            <v:group style="position:absolute;left:1238;top:1013;width:15;height:2" coordorigin="1238,1013" coordsize="15,2">
              <v:shape style="position:absolute;left:1238;top:1013;width:15;height:2" coordorigin="1238,1013" coordsize="15,0" path="m1238,1013l1253,1013e" filled="false" stroked="true" strokeweight="1.44pt" strokecolor="#000000">
                <v:path arrowok="t"/>
              </v:shape>
            </v:group>
            <v:group style="position:absolute;left:1296;top:1013;width:15;height:2" coordorigin="1296,1013" coordsize="15,2">
              <v:shape style="position:absolute;left:1296;top:1013;width:15;height:2" coordorigin="1296,1013" coordsize="15,0" path="m1296,1013l1310,1013e" filled="false" stroked="true" strokeweight="1.44pt" strokecolor="#000000">
                <v:path arrowok="t"/>
              </v:shape>
            </v:group>
            <v:group style="position:absolute;left:14;top:1022;width:15;height:2" coordorigin="14,1022" coordsize="15,2">
              <v:shape style="position:absolute;left:14;top:1022;width:15;height:2" coordorigin="14,1022" coordsize="15,0" path="m14,1022l29,1022e" filled="false" stroked="true" strokeweight="1.44pt" strokecolor="#000000">
                <v:path arrowok="t"/>
              </v:shape>
            </v:group>
            <v:group style="position:absolute;left:72;top:1022;width:15;height:2" coordorigin="72,1022" coordsize="15,2">
              <v:shape style="position:absolute;left:72;top:1022;width:15;height:2" coordorigin="72,1022" coordsize="15,0" path="m72,1022l86,1022e" filled="false" stroked="true" strokeweight="1.44pt" strokecolor="#000000">
                <v:path arrowok="t"/>
              </v:shape>
            </v:group>
            <v:group style="position:absolute;left:130;top:1022;width:15;height:2" coordorigin="130,1022" coordsize="15,2">
              <v:shape style="position:absolute;left:130;top:1022;width:15;height:2" coordorigin="130,1022" coordsize="15,0" path="m130,1022l144,1022e" filled="false" stroked="true" strokeweight="1.44pt" strokecolor="#000000">
                <v:path arrowok="t"/>
              </v:shape>
            </v:group>
            <v:group style="position:absolute;left:346;top:1022;width:15;height:2" coordorigin="346,1022" coordsize="15,2">
              <v:shape style="position:absolute;left:346;top:1022;width:15;height:2" coordorigin="346,1022" coordsize="15,0" path="m346,1022l360,1022e" filled="false" stroked="true" strokeweight="1.44pt" strokecolor="#000000">
                <v:path arrowok="t"/>
              </v:shape>
            </v:group>
            <v:group style="position:absolute;left:533;top:1022;width:15;height:2" coordorigin="533,1022" coordsize="15,2">
              <v:shape style="position:absolute;left:533;top:1022;width:15;height:2" coordorigin="533,1022" coordsize="15,0" path="m533,1022l547,1022e" filled="false" stroked="true" strokeweight="1.44pt" strokecolor="#000000">
                <v:path arrowok="t"/>
              </v:shape>
            </v:group>
            <v:group style="position:absolute;left:634;top:1022;width:15;height:2" coordorigin="634,1022" coordsize="15,2">
              <v:shape style="position:absolute;left:634;top:1022;width:15;height:2" coordorigin="634,1022" coordsize="15,0" path="m634,1022l648,1022e" filled="false" stroked="true" strokeweight="1.44pt" strokecolor="#000000">
                <v:path arrowok="t"/>
              </v:shape>
            </v:group>
            <v:group style="position:absolute;left:778;top:1022;width:15;height:2" coordorigin="778,1022" coordsize="15,2">
              <v:shape style="position:absolute;left:778;top:1022;width:15;height:2" coordorigin="778,1022" coordsize="15,0" path="m778,1022l792,1022e" filled="false" stroked="true" strokeweight="1.44pt" strokecolor="#000000">
                <v:path arrowok="t"/>
              </v:shape>
            </v:group>
            <v:group style="position:absolute;left:1080;top:1022;width:15;height:2" coordorigin="1080,1022" coordsize="15,2">
              <v:shape style="position:absolute;left:1080;top:1022;width:15;height:2" coordorigin="1080,1022" coordsize="15,0" path="m1080,1022l1094,1022e" filled="false" stroked="true" strokeweight="1.44pt" strokecolor="#000000">
                <v:path arrowok="t"/>
              </v:shape>
            </v:group>
            <v:group style="position:absolute;left:1138;top:1022;width:15;height:2" coordorigin="1138,1022" coordsize="15,2">
              <v:shape style="position:absolute;left:1138;top:1022;width:15;height:2" coordorigin="1138,1022" coordsize="15,0" path="m1138,1022l1152,1022e" filled="false" stroked="true" strokeweight="1.44pt" strokecolor="#000000">
                <v:path arrowok="t"/>
              </v:shape>
              <v:shape style="position:absolute;left:29;top:998;width:101;height:29" type="#_x0000_t75" stroked="false">
                <v:imagedata r:id="rId54" o:title=""/>
              </v:shape>
            </v:group>
            <v:group style="position:absolute;left:101;top:1037;width:15;height:2" coordorigin="101,1037" coordsize="15,2">
              <v:shape style="position:absolute;left:101;top:1037;width:15;height:2" coordorigin="101,1037" coordsize="15,0" path="m101,1037l115,1037e" filled="false" stroked="true" strokeweight=".96pt" strokecolor="#000000">
                <v:path arrowok="t"/>
              </v:shape>
            </v:group>
            <v:group style="position:absolute;left:187;top:1037;width:15;height:2" coordorigin="187,1037" coordsize="15,2">
              <v:shape style="position:absolute;left:187;top:1037;width:15;height:2" coordorigin="187,1037" coordsize="15,0" path="m187,1037l202,1037e" filled="false" stroked="true" strokeweight=".96pt" strokecolor="#000000">
                <v:path arrowok="t"/>
              </v:shape>
            </v:group>
            <v:group style="position:absolute;left:259;top:1032;width:15;height:2" coordorigin="259,1032" coordsize="15,2">
              <v:shape style="position:absolute;left:259;top:1032;width:15;height:2" coordorigin="259,1032" coordsize="15,0" path="m259,1032l274,1032e" filled="false" stroked="true" strokeweight=".48pt" strokecolor="#000000">
                <v:path arrowok="t"/>
              </v:shape>
            </v:group>
            <v:group style="position:absolute;left:288;top:1042;width:15;height:2" coordorigin="288,1042" coordsize="15,2">
              <v:shape style="position:absolute;left:288;top:1042;width:15;height:2" coordorigin="288,1042" coordsize="15,0" path="m288,1042l302,1042e" filled="false" stroked="true" strokeweight="1.44pt" strokecolor="#000000">
                <v:path arrowok="t"/>
              </v:shape>
            </v:group>
            <v:group style="position:absolute;left:389;top:1037;width:15;height:2" coordorigin="389,1037" coordsize="15,2">
              <v:shape style="position:absolute;left:389;top:1037;width:15;height:2" coordorigin="389,1037" coordsize="15,0" path="m389,1037l403,1037e" filled="false" stroked="true" strokeweight=".96pt" strokecolor="#000000">
                <v:path arrowok="t"/>
              </v:shape>
            </v:group>
            <v:group style="position:absolute;left:432;top:1042;width:15;height:2" coordorigin="432,1042" coordsize="15,2">
              <v:shape style="position:absolute;left:432;top:1042;width:15;height:2" coordorigin="432,1042" coordsize="15,0" path="m432,1042l446,1042e" filled="false" stroked="true" strokeweight="1.44pt" strokecolor="#000000">
                <v:path arrowok="t"/>
              </v:shape>
            </v:group>
            <v:group style="position:absolute;left:475;top:1037;width:15;height:2" coordorigin="475,1037" coordsize="15,2">
              <v:shape style="position:absolute;left:475;top:1037;width:15;height:2" coordorigin="475,1037" coordsize="15,0" path="m475,1037l490,1037e" filled="false" stroked="true" strokeweight=".96pt" strokecolor="#000000">
                <v:path arrowok="t"/>
              </v:shape>
            </v:group>
            <v:group style="position:absolute;left:576;top:1037;width:15;height:2" coordorigin="576,1037" coordsize="15,2">
              <v:shape style="position:absolute;left:576;top:1037;width:15;height:2" coordorigin="576,1037" coordsize="15,0" path="m576,1037l590,1037e" filled="false" stroked="true" strokeweight=".96pt" strokecolor="#000000">
                <v:path arrowok="t"/>
              </v:shape>
            </v:group>
            <v:group style="position:absolute;left:677;top:1042;width:15;height:2" coordorigin="677,1042" coordsize="15,2">
              <v:shape style="position:absolute;left:677;top:1042;width:15;height:2" coordorigin="677,1042" coordsize="15,0" path="m677,1042l691,1042e" filled="false" stroked="true" strokeweight="1.44pt" strokecolor="#000000">
                <v:path arrowok="t"/>
              </v:shape>
            </v:group>
            <v:group style="position:absolute;left:720;top:1037;width:15;height:2" coordorigin="720,1037" coordsize="15,2">
              <v:shape style="position:absolute;left:720;top:1037;width:15;height:2" coordorigin="720,1037" coordsize="15,0" path="m720,1037l734,1037e" filled="false" stroked="true" strokeweight=".96pt" strokecolor="#000000">
                <v:path arrowok="t"/>
              </v:shape>
            </v:group>
            <v:group style="position:absolute;left:878;top:1037;width:15;height:2" coordorigin="878,1037" coordsize="15,2">
              <v:shape style="position:absolute;left:878;top:1037;width:15;height:2" coordorigin="878,1037" coordsize="15,0" path="m878,1037l893,1037e" filled="false" stroked="true" strokeweight=".96pt" strokecolor="#000000">
                <v:path arrowok="t"/>
              </v:shape>
            </v:group>
            <v:group style="position:absolute;left:979;top:1037;width:15;height:2" coordorigin="979,1037" coordsize="15,2">
              <v:shape style="position:absolute;left:979;top:1037;width:15;height:2" coordorigin="979,1037" coordsize="15,0" path="m979,1037l994,1037e" filled="false" stroked="true" strokeweight=".96pt" strokecolor="#000000">
                <v:path arrowok="t"/>
              </v:shape>
            </v:group>
            <v:group style="position:absolute;left:1037;top:1032;width:15;height:2" coordorigin="1037,1032" coordsize="15,2">
              <v:shape style="position:absolute;left:1037;top:1032;width:15;height:2" coordorigin="1037,1032" coordsize="15,0" path="m1037,1032l1051,1032e" filled="false" stroked="true" strokeweight=".48pt" strokecolor="#000000">
                <v:path arrowok="t"/>
              </v:shape>
            </v:group>
            <v:group style="position:absolute;left:1166;top:1037;width:15;height:2" coordorigin="1166,1037" coordsize="15,2">
              <v:shape style="position:absolute;left:1166;top:1037;width:15;height:2" coordorigin="1166,1037" coordsize="15,0" path="m1166,1037l1181,1037e" filled="false" stroked="true" strokeweight=".96pt" strokecolor="#000000">
                <v:path arrowok="t"/>
              </v:shape>
            </v:group>
            <v:group style="position:absolute;left:1238;top:1037;width:15;height:2" coordorigin="1238,1037" coordsize="15,2">
              <v:shape style="position:absolute;left:1238;top:1037;width:15;height:2" coordorigin="1238,1037" coordsize="15,0" path="m1238,1037l1253,1037e" filled="false" stroked="true" strokeweight=".96pt" strokecolor="#000000">
                <v:path arrowok="t"/>
              </v:shape>
            </v:group>
            <v:group style="position:absolute;left:1296;top:1032;width:15;height:2" coordorigin="1296,1032" coordsize="15,2">
              <v:shape style="position:absolute;left:1296;top:1032;width:15;height:2" coordorigin="1296,1032" coordsize="15,0" path="m1296,1032l1310,1032e" filled="false" stroked="true" strokeweight=".48pt" strokecolor="#000000">
                <v:path arrowok="t"/>
              </v:shape>
            </v:group>
            <v:group style="position:absolute;left:14;top:1042;width:15;height:2" coordorigin="14,1042" coordsize="15,2">
              <v:shape style="position:absolute;left:14;top:1042;width:15;height:2" coordorigin="14,1042" coordsize="15,0" path="m14,1042l29,1042e" filled="false" stroked="true" strokeweight=".48pt" strokecolor="#000000">
                <v:path arrowok="t"/>
              </v:shape>
            </v:group>
            <v:group style="position:absolute;left:72;top:1042;width:15;height:2" coordorigin="72,1042" coordsize="15,2">
              <v:shape style="position:absolute;left:72;top:1042;width:15;height:2" coordorigin="72,1042" coordsize="15,0" path="m72,1042l86,1042e" filled="false" stroked="true" strokeweight=".48pt" strokecolor="#000000">
                <v:path arrowok="t"/>
              </v:shape>
            </v:group>
            <v:group style="position:absolute;left:144;top:1042;width:15;height:2" coordorigin="144,1042" coordsize="15,2">
              <v:shape style="position:absolute;left:144;top:1042;width:15;height:2" coordorigin="144,1042" coordsize="15,0" path="m144,1042l158,1042e" filled="false" stroked="true" strokeweight=".48pt" strokecolor="#000000">
                <v:path arrowok="t"/>
              </v:shape>
              <v:shape style="position:absolute;left:245;top:998;width:101;height:48" type="#_x0000_t75" stroked="false">
                <v:imagedata r:id="rId55" o:title=""/>
              </v:shape>
            </v:group>
            <v:group style="position:absolute;left:346;top:1042;width:15;height:2" coordorigin="346,1042" coordsize="15,2">
              <v:shape style="position:absolute;left:346;top:1042;width:15;height:2" coordorigin="346,1042" coordsize="15,0" path="m346,1042l360,1042e" filled="false" stroked="true" strokeweight=".48pt" strokecolor="#000000">
                <v:path arrowok="t"/>
              </v:shape>
            </v:group>
            <v:group style="position:absolute;left:533;top:1042;width:15;height:2" coordorigin="533,1042" coordsize="15,2">
              <v:shape style="position:absolute;left:533;top:1042;width:15;height:2" coordorigin="533,1042" coordsize="15,0" path="m533,1042l547,1042e" filled="false" stroked="true" strokeweight=".48pt" strokecolor="#000000">
                <v:path arrowok="t"/>
              </v:shape>
            </v:group>
            <v:group style="position:absolute;left:634;top:1042;width:15;height:2" coordorigin="634,1042" coordsize="15,2">
              <v:shape style="position:absolute;left:634;top:1042;width:15;height:2" coordorigin="634,1042" coordsize="15,0" path="m634,1042l648,1042e" filled="false" stroked="true" strokeweight=".48pt" strokecolor="#000000">
                <v:path arrowok="t"/>
              </v:shape>
            </v:group>
            <v:group style="position:absolute;left:778;top:1042;width:15;height:2" coordorigin="778,1042" coordsize="15,2">
              <v:shape style="position:absolute;left:778;top:1042;width:15;height:2" coordorigin="778,1042" coordsize="15,0" path="m778,1042l792,1042e" filled="false" stroked="true" strokeweight=".48pt" strokecolor="#000000">
                <v:path arrowok="t"/>
              </v:shape>
              <v:shape style="position:absolute;left:1022;top:998;width:202;height:48" type="#_x0000_t75" stroked="false">
                <v:imagedata r:id="rId56" o:title=""/>
              </v:shape>
            </v:group>
            <v:group style="position:absolute;left:1080;top:1042;width:15;height:2" coordorigin="1080,1042" coordsize="15,2">
              <v:shape style="position:absolute;left:1080;top:1042;width:15;height:2" coordorigin="1080,1042" coordsize="15,0" path="m1080,1042l1094,1042e" filled="false" stroked="true" strokeweight=".48pt" strokecolor="#000000">
                <v:path arrowok="t"/>
              </v:shape>
              <v:shape style="position:absolute;left:1123;top:1037;width:29;height:10" type="#_x0000_t75" stroked="false">
                <v:imagedata r:id="rId29" o:title=""/>
              </v:shape>
              <v:shape style="position:absolute;left:1282;top:1037;width:29;height:10" type="#_x0000_t75" stroked="false">
                <v:imagedata r:id="rId29" o:title=""/>
              </v:shape>
            </v:group>
            <v:group style="position:absolute;left:288;top:1066;width:15;height:2" coordorigin="288,1066" coordsize="15,2">
              <v:shape style="position:absolute;left:288;top:1066;width:15;height:2" coordorigin="288,1066" coordsize="15,0" path="m288,1066l302,1066e" filled="false" stroked="true" strokeweight=".96pt" strokecolor="#000000">
                <v:path arrowok="t"/>
              </v:shape>
            </v:group>
            <v:group style="position:absolute;left:432;top:1061;width:15;height:2" coordorigin="432,1061" coordsize="15,2">
              <v:shape style="position:absolute;left:432;top:1061;width:15;height:2" coordorigin="432,1061" coordsize="15,0" path="m432,1061l446,1061e" filled="false" stroked="true" strokeweight=".48pt" strokecolor="#000000">
                <v:path arrowok="t"/>
              </v:shape>
            </v:group>
            <v:group style="position:absolute;left:677;top:1061;width:15;height:2" coordorigin="677,1061" coordsize="15,2">
              <v:shape style="position:absolute;left:677;top:1061;width:15;height:2" coordorigin="677,1061" coordsize="15,0" path="m677,1061l691,1061e" filled="false" stroked="true" strokeweight=".48pt" strokecolor="#000000">
                <v:path arrowok="t"/>
              </v:shape>
            </v:group>
            <v:group style="position:absolute;left:14;top:1099;width:15;height:2" coordorigin="14,1099" coordsize="15,2">
              <v:shape style="position:absolute;left:14;top:1099;width:15;height:2" coordorigin="14,1099" coordsize="15,0" path="m14,1099l29,1099e" filled="false" stroked="true" strokeweight=".48pt" strokecolor="#000000">
                <v:path arrowok="t"/>
              </v:shape>
            </v:group>
            <v:group style="position:absolute;left:346;top:1099;width:15;height:2" coordorigin="346,1099" coordsize="15,2">
              <v:shape style="position:absolute;left:346;top:1099;width:15;height:2" coordorigin="346,1099" coordsize="15,0" path="m346,1099l360,1099e" filled="false" stroked="true" strokeweight=".48pt" strokecolor="#000000">
                <v:path arrowok="t"/>
              </v:shape>
            </v:group>
            <v:group style="position:absolute;left:734;top:1109;width:15;height:2" coordorigin="734,1109" coordsize="15,2">
              <v:shape style="position:absolute;left:734;top:1109;width:15;height:2" coordorigin="734,1109" coordsize="15,0" path="m734,1109l749,1109e" filled="false" stroked="true" strokeweight="1.44pt" strokecolor="#000000">
                <v:path arrowok="t"/>
              </v:shape>
            </v:group>
            <v:group style="position:absolute;left:864;top:1109;width:15;height:2" coordorigin="864,1109" coordsize="15,2">
              <v:shape style="position:absolute;left:864;top:1109;width:15;height:2" coordorigin="864,1109" coordsize="15,0" path="m864,1109l878,1109e" filled="false" stroked="true" strokeweight="1.44pt" strokecolor="#000000">
                <v:path arrowok="t"/>
              </v:shape>
            </v:group>
            <v:group style="position:absolute;left:1123;top:1109;width:15;height:2" coordorigin="1123,1109" coordsize="15,2">
              <v:shape style="position:absolute;left:1123;top:1109;width:15;height:2" coordorigin="1123,1109" coordsize="15,0" path="m1123,1109l1138,1109e" filled="false" stroked="true" strokeweight="1.44pt" strokecolor="#000000">
                <v:path arrowok="t"/>
              </v:shape>
            </v:group>
            <v:group style="position:absolute;left:619;top:1123;width:15;height:2" coordorigin="619,1123" coordsize="15,2">
              <v:shape style="position:absolute;left:619;top:1123;width:15;height:2" coordorigin="619,1123" coordsize="15,0" path="m619,1123l634,1123e" filled="false" stroked="true" strokeweight=".96pt" strokecolor="#000000">
                <v:path arrowok="t"/>
              </v:shape>
            </v:group>
            <v:group style="position:absolute;left:691;top:1118;width:15;height:2" coordorigin="691,1118" coordsize="15,2">
              <v:shape style="position:absolute;left:691;top:1118;width:15;height:2" coordorigin="691,1118" coordsize="15,0" path="m691,1118l706,1118e" filled="false" stroked="true" strokeweight=".48pt" strokecolor="#000000">
                <v:path arrowok="t"/>
              </v:shape>
            </v:group>
            <v:group style="position:absolute;left:14;top:1138;width:15;height:2" coordorigin="14,1138" coordsize="15,2">
              <v:shape style="position:absolute;left:14;top:1138;width:15;height:2" coordorigin="14,1138" coordsize="15,0" path="m14,1138l29,1138e" filled="false" stroked="true" strokeweight="1.44pt" strokecolor="#000000">
                <v:path arrowok="t"/>
              </v:shape>
            </v:group>
            <v:group style="position:absolute;left:43;top:1133;width:29;height:2" coordorigin="43,1133" coordsize="29,2">
              <v:shape style="position:absolute;left:43;top:1133;width:29;height:2" coordorigin="43,1133" coordsize="29,0" path="m43,1133l72,1133e" filled="false" stroked="true" strokeweight=".96pt" strokecolor="#000000">
                <v:path arrowok="t"/>
              </v:shape>
            </v:group>
            <v:group style="position:absolute;left:101;top:1128;width:15;height:2" coordorigin="101,1128" coordsize="15,2">
              <v:shape style="position:absolute;left:101;top:1128;width:15;height:2" coordorigin="101,1128" coordsize="15,0" path="m101,1128l115,1128e" filled="false" stroked="true" strokeweight=".48pt" strokecolor="#000000">
                <v:path arrowok="t"/>
              </v:shape>
            </v:group>
            <v:group style="position:absolute;left:202;top:1133;width:15;height:2" coordorigin="202,1133" coordsize="15,2">
              <v:shape style="position:absolute;left:202;top:1133;width:15;height:2" coordorigin="202,1133" coordsize="15,0" path="m202,1133l216,1133e" filled="false" stroked="true" strokeweight=".96pt" strokecolor="#000000">
                <v:path arrowok="t"/>
              </v:shape>
            </v:group>
            <v:group style="position:absolute;left:302;top:1138;width:15;height:2" coordorigin="302,1138" coordsize="15,2">
              <v:shape style="position:absolute;left:302;top:1138;width:15;height:2" coordorigin="302,1138" coordsize="15,0" path="m302,1138l317,1138e" filled="false" stroked="true" strokeweight="1.44pt" strokecolor="#000000">
                <v:path arrowok="t"/>
              </v:shape>
            </v:group>
            <v:group style="position:absolute;left:346;top:1138;width:15;height:2" coordorigin="346,1138" coordsize="15,2">
              <v:shape style="position:absolute;left:346;top:1138;width:15;height:2" coordorigin="346,1138" coordsize="15,0" path="m346,1138l360,1138e" filled="false" stroked="true" strokeweight="1.44pt" strokecolor="#000000">
                <v:path arrowok="t"/>
              </v:shape>
            </v:group>
            <v:group style="position:absolute;left:446;top:1133;width:15;height:2" coordorigin="446,1133" coordsize="15,2">
              <v:shape style="position:absolute;left:446;top:1133;width:15;height:2" coordorigin="446,1133" coordsize="15,0" path="m446,1133l461,1133e" filled="false" stroked="true" strokeweight=".96pt" strokecolor="#000000">
                <v:path arrowok="t"/>
              </v:shape>
            </v:group>
            <v:group style="position:absolute;left:504;top:1128;width:15;height:2" coordorigin="504,1128" coordsize="15,2">
              <v:shape style="position:absolute;left:504;top:1128;width:15;height:2" coordorigin="504,1128" coordsize="15,0" path="m504,1128l518,1128e" filled="false" stroked="true" strokeweight=".48pt" strokecolor="#000000">
                <v:path arrowok="t"/>
              </v:shape>
            </v:group>
            <v:group style="position:absolute;left:734;top:1138;width:15;height:2" coordorigin="734,1138" coordsize="15,2">
              <v:shape style="position:absolute;left:734;top:1138;width:15;height:2" coordorigin="734,1138" coordsize="15,0" path="m734,1138l749,1138e" filled="false" stroked="true" strokeweight="1.44pt" strokecolor="#000000">
                <v:path arrowok="t"/>
              </v:shape>
            </v:group>
            <v:group style="position:absolute;left:763;top:1138;width:15;height:2" coordorigin="763,1138" coordsize="15,2">
              <v:shape style="position:absolute;left:763;top:1138;width:15;height:2" coordorigin="763,1138" coordsize="15,0" path="m763,1138l778,1138e" filled="false" stroked="true" strokeweight="1.44pt" strokecolor="#000000">
                <v:path arrowok="t"/>
              </v:shape>
            </v:group>
            <v:group style="position:absolute;left:835;top:1138;width:15;height:2" coordorigin="835,1138" coordsize="15,2">
              <v:shape style="position:absolute;left:835;top:1138;width:15;height:2" coordorigin="835,1138" coordsize="15,0" path="m835,1138l850,1138e" filled="false" stroked="true" strokeweight="1.44pt" strokecolor="#000000">
                <v:path arrowok="t"/>
              </v:shape>
            </v:group>
            <v:group style="position:absolute;left:922;top:1138;width:15;height:2" coordorigin="922,1138" coordsize="15,2">
              <v:shape style="position:absolute;left:922;top:1138;width:15;height:2" coordorigin="922,1138" coordsize="15,0" path="m922,1138l936,1138e" filled="false" stroked="true" strokeweight="1.44pt" strokecolor="#000000">
                <v:path arrowok="t"/>
              </v:shape>
            </v:group>
            <v:group style="position:absolute;left:965;top:1138;width:15;height:2" coordorigin="965,1138" coordsize="15,2">
              <v:shape style="position:absolute;left:965;top:1138;width:15;height:2" coordorigin="965,1138" coordsize="15,0" path="m965,1138l979,1138e" filled="false" stroked="true" strokeweight="1.44pt" strokecolor="#000000">
                <v:path arrowok="t"/>
              </v:shape>
            </v:group>
            <v:group style="position:absolute;left:1022;top:1138;width:15;height:2" coordorigin="1022,1138" coordsize="15,2">
              <v:shape style="position:absolute;left:1022;top:1138;width:15;height:2" coordorigin="1022,1138" coordsize="15,0" path="m1022,1138l1037,1138e" filled="false" stroked="true" strokeweight="1.44pt" strokecolor="#000000">
                <v:path arrowok="t"/>
              </v:shape>
            </v:group>
            <v:group style="position:absolute;left:1066;top:1138;width:15;height:2" coordorigin="1066,1138" coordsize="15,2">
              <v:shape style="position:absolute;left:1066;top:1138;width:15;height:2" coordorigin="1066,1138" coordsize="15,0" path="m1066,1138l1080,1138e" filled="false" stroked="true" strokeweight="1.44pt" strokecolor="#000000">
                <v:path arrowok="t"/>
              </v:shape>
            </v:group>
            <v:group style="position:absolute;left:1123;top:1138;width:15;height:2" coordorigin="1123,1138" coordsize="15,2">
              <v:shape style="position:absolute;left:1123;top:1138;width:15;height:2" coordorigin="1123,1138" coordsize="15,0" path="m1123,1138l1138,1138e" filled="false" stroked="true" strokeweight="1.44pt" strokecolor="#000000">
                <v:path arrowok="t"/>
              </v:shape>
            </v:group>
            <v:group style="position:absolute;left:1224;top:1133;width:15;height:2" coordorigin="1224,1133" coordsize="15,2">
              <v:shape style="position:absolute;left:1224;top:1133;width:15;height:2" coordorigin="1224,1133" coordsize="15,0" path="m1224,1133l1238,1133e" filled="false" stroked="true" strokeweight=".96pt" strokecolor="#000000">
                <v:path arrowok="t"/>
              </v:shape>
            </v:group>
            <v:group style="position:absolute;left:245;top:1147;width:15;height:2" coordorigin="245,1147" coordsize="15,2">
              <v:shape style="position:absolute;left:245;top:1147;width:15;height:2" coordorigin="245,1147" coordsize="15,0" path="m245,1147l259,1147e" filled="false" stroked="true" strokeweight="1.44pt" strokecolor="#000000">
                <v:path arrowok="t"/>
              </v:shape>
            </v:group>
            <v:group style="position:absolute;left:864;top:1147;width:15;height:2" coordorigin="864,1147" coordsize="15,2">
              <v:shape style="position:absolute;left:864;top:1147;width:15;height:2" coordorigin="864,1147" coordsize="15,0" path="m864,1147l878,1147e" filled="false" stroked="true" strokeweight="1.44pt" strokecolor="#000000">
                <v:path arrowok="t"/>
              </v:shape>
            </v:group>
            <v:group style="position:absolute;left:58;top:1147;width:15;height:2" coordorigin="58,1147" coordsize="15,2">
              <v:shape style="position:absolute;left:58;top:1147;width:15;height:2" coordorigin="58,1147" coordsize="15,0" path="m58,1147l72,1147e" filled="false" stroked="true" strokeweight=".48pt" strokecolor="#000000">
                <v:path arrowok="t"/>
              </v:shape>
              <v:shape style="position:absolute;left:403;top:998;width:389;height:154" type="#_x0000_t75" stroked="false">
                <v:imagedata r:id="rId57" o:title=""/>
              </v:shape>
            </v:group>
            <v:group style="position:absolute;left:691;top:1152;width:15;height:2" coordorigin="691,1152" coordsize="15,2">
              <v:shape style="position:absolute;left:691;top:1152;width:15;height:2" coordorigin="691,1152" coordsize="15,0" path="m691,1152l706,1152e" filled="false" stroked="true" strokeweight=".96pt" strokecolor="#000000">
                <v:path arrowok="t"/>
              </v:shape>
            </v:group>
            <v:group style="position:absolute;left:14;top:1162;width:15;height:2" coordorigin="14,1162" coordsize="15,2">
              <v:shape style="position:absolute;left:14;top:1162;width:15;height:2" coordorigin="14,1162" coordsize="15,0" path="m14,1162l29,1162e" filled="false" stroked="true" strokeweight=".96pt" strokecolor="#000000">
                <v:path arrowok="t"/>
              </v:shape>
              <v:shape style="position:absolute;left:72;top:1123;width:202;height:38" type="#_x0000_t75" stroked="false">
                <v:imagedata r:id="rId58" o:title=""/>
              </v:shape>
            </v:group>
            <v:group style="position:absolute;left:144;top:1157;width:15;height:2" coordorigin="144,1157" coordsize="15,2">
              <v:shape style="position:absolute;left:144;top:1157;width:15;height:2" coordorigin="144,1157" coordsize="15,0" path="m144,1157l158,1157e" filled="false" stroked="true" strokeweight=".48pt" strokecolor="#000000">
                <v:path arrowok="t"/>
              </v:shape>
            </v:group>
            <v:group style="position:absolute;left:202;top:1157;width:15;height:2" coordorigin="202,1157" coordsize="15,2">
              <v:shape style="position:absolute;left:202;top:1157;width:15;height:2" coordorigin="202,1157" coordsize="15,0" path="m202,1157l216,1157e" filled="false" stroked="true" strokeweight=".48pt" strokecolor="#000000">
                <v:path arrowok="t"/>
              </v:shape>
            </v:group>
            <v:group style="position:absolute;left:302;top:1162;width:15;height:2" coordorigin="302,1162" coordsize="15,2">
              <v:shape style="position:absolute;left:302;top:1162;width:15;height:2" coordorigin="302,1162" coordsize="15,0" path="m302,1162l317,1162e" filled="false" stroked="true" strokeweight=".96pt" strokecolor="#000000">
                <v:path arrowok="t"/>
              </v:shape>
            </v:group>
            <v:group style="position:absolute;left:346;top:1166;width:15;height:2" coordorigin="346,1166" coordsize="15,2">
              <v:shape style="position:absolute;left:346;top:1166;width:15;height:2" coordorigin="346,1166" coordsize="15,0" path="m346,1166l360,1166e" filled="false" stroked="true" strokeweight="1.44pt" strokecolor="#000000">
                <v:path arrowok="t"/>
              </v:shape>
            </v:group>
            <v:group style="position:absolute;left:389;top:1157;width:15;height:2" coordorigin="389,1157" coordsize="15,2">
              <v:shape style="position:absolute;left:389;top:1157;width:15;height:2" coordorigin="389,1157" coordsize="15,0" path="m389,1157l403,1157e" filled="false" stroked="true" strokeweight=".48pt" strokecolor="#000000">
                <v:path arrowok="t"/>
              </v:shape>
            </v:group>
            <v:group style="position:absolute;left:446;top:1157;width:15;height:2" coordorigin="446,1157" coordsize="15,2">
              <v:shape style="position:absolute;left:446;top:1157;width:15;height:2" coordorigin="446,1157" coordsize="15,0" path="m446,1157l461,1157e" filled="false" stroked="true" strokeweight=".48pt" strokecolor="#000000">
                <v:path arrowok="t"/>
              </v:shape>
            </v:group>
            <v:group style="position:absolute;left:504;top:1166;width:15;height:2" coordorigin="504,1166" coordsize="15,2">
              <v:shape style="position:absolute;left:504;top:1166;width:15;height:2" coordorigin="504,1166" coordsize="15,0" path="m504,1166l518,1166e" filled="false" stroked="true" strokeweight="1.44pt" strokecolor="#000000">
                <v:path arrowok="t"/>
              </v:shape>
            </v:group>
            <v:group style="position:absolute;left:619;top:1157;width:15;height:2" coordorigin="619,1157" coordsize="15,2">
              <v:shape style="position:absolute;left:619;top:1157;width:15;height:2" coordorigin="619,1157" coordsize="15,0" path="m619,1157l634,1157e" filled="false" stroked="true" strokeweight=".48pt" strokecolor="#000000">
                <v:path arrowok="t"/>
              </v:shape>
            </v:group>
            <v:group style="position:absolute;left:734;top:1162;width:15;height:2" coordorigin="734,1162" coordsize="15,2">
              <v:shape style="position:absolute;left:734;top:1162;width:15;height:2" coordorigin="734,1162" coordsize="15,0" path="m734,1162l749,1162e" filled="false" stroked="true" strokeweight=".96pt" strokecolor="#000000">
                <v:path arrowok="t"/>
              </v:shape>
            </v:group>
            <v:group style="position:absolute;left:763;top:1157;width:15;height:2" coordorigin="763,1157" coordsize="15,2">
              <v:shape style="position:absolute;left:763;top:1157;width:15;height:2" coordorigin="763,1157" coordsize="15,0" path="m763,1157l778,1157e" filled="false" stroked="true" strokeweight=".48pt" strokecolor="#000000">
                <v:path arrowok="t"/>
              </v:shape>
            </v:group>
            <v:group style="position:absolute;left:835;top:1157;width:15;height:2" coordorigin="835,1157" coordsize="15,2">
              <v:shape style="position:absolute;left:835;top:1157;width:15;height:2" coordorigin="835,1157" coordsize="15,0" path="m835,1157l850,1157e" filled="false" stroked="true" strokeweight=".48pt" strokecolor="#000000">
                <v:path arrowok="t"/>
              </v:shape>
            </v:group>
            <v:group style="position:absolute;left:922;top:1157;width:15;height:2" coordorigin="922,1157" coordsize="15,2">
              <v:shape style="position:absolute;left:922;top:1157;width:15;height:2" coordorigin="922,1157" coordsize="15,0" path="m922,1157l936,1157e" filled="false" stroked="true" strokeweight=".48pt" strokecolor="#000000">
                <v:path arrowok="t"/>
              </v:shape>
            </v:group>
            <v:group style="position:absolute;left:965;top:1157;width:15;height:2" coordorigin="965,1157" coordsize="15,2">
              <v:shape style="position:absolute;left:965;top:1157;width:15;height:2" coordorigin="965,1157" coordsize="15,0" path="m965,1157l979,1157e" filled="false" stroked="true" strokeweight=".48pt" strokecolor="#000000">
                <v:path arrowok="t"/>
              </v:shape>
            </v:group>
            <v:group style="position:absolute;left:1022;top:1157;width:15;height:2" coordorigin="1022,1157" coordsize="15,2">
              <v:shape style="position:absolute;left:1022;top:1157;width:15;height:2" coordorigin="1022,1157" coordsize="15,0" path="m1022,1157l1037,1157e" filled="false" stroked="true" strokeweight=".48pt" strokecolor="#000000">
                <v:path arrowok="t"/>
              </v:shape>
            </v:group>
            <v:group style="position:absolute;left:1066;top:1157;width:15;height:2" coordorigin="1066,1157" coordsize="15,2">
              <v:shape style="position:absolute;left:1066;top:1157;width:15;height:2" coordorigin="1066,1157" coordsize="15,0" path="m1066,1157l1080,1157e" filled="false" stroked="true" strokeweight=".48pt" strokecolor="#000000">
                <v:path arrowok="t"/>
              </v:shape>
              <v:shape style="position:absolute;left:1109;top:1142;width:130;height:19" type="#_x0000_t75" stroked="false">
                <v:imagedata r:id="rId59" o:title=""/>
              </v:shape>
            </v:group>
            <v:group style="position:absolute;left:1224;top:1157;width:15;height:2" coordorigin="1224,1157" coordsize="15,2">
              <v:shape style="position:absolute;left:1224;top:1157;width:15;height:2" coordorigin="1224,1157" coordsize="15,0" path="m1224,1157l1238,1157e" filled="false" stroked="true" strokeweight=".48pt" strokecolor="#000000">
                <v:path arrowok="t"/>
              </v:shape>
              <v:shape style="position:absolute;left:72;top:1162;width:144;height:10" type="#_x0000_t75" stroked="false">
                <v:imagedata r:id="rId60" o:title=""/>
              </v:shape>
            </v:group>
            <v:group style="position:absolute;left:245;top:1166;width:15;height:2" coordorigin="245,1166" coordsize="15,2">
              <v:shape style="position:absolute;left:245;top:1166;width:15;height:2" coordorigin="245,1166" coordsize="15,0" path="m245,1166l259,1166e" filled="false" stroked="true" strokeweight=".48pt" strokecolor="#000000">
                <v:path arrowok="t"/>
              </v:shape>
              <v:shape style="position:absolute;left:403;top:1162;width:58;height:10" type="#_x0000_t75" stroked="false">
                <v:imagedata r:id="rId42" o:title=""/>
              </v:shape>
              <v:shape style="position:absolute;left:634;top:1162;width:58;height:10" type="#_x0000_t75" stroked="false">
                <v:imagedata r:id="rId42" o:title=""/>
              </v:shape>
            </v:group>
            <v:group style="position:absolute;left:1123;top:1166;width:15;height:2" coordorigin="1123,1166" coordsize="15,2">
              <v:shape style="position:absolute;left:1123;top:1166;width:15;height:2" coordorigin="1123,1166" coordsize="15,0" path="m1123,1166l1138,1166e" filled="false" stroked="true" strokeweight=".48pt" strokecolor="#000000">
                <v:path arrowok="t"/>
              </v:shape>
              <v:shape style="position:absolute;left:778;top:1123;width:461;height:48" type="#_x0000_t75" stroked="false">
                <v:imagedata r:id="rId61" o:title=""/>
              </v:shape>
            </v:group>
            <v:group style="position:absolute;left:346;top:1186;width:15;height:2" coordorigin="346,1186" coordsize="15,2">
              <v:shape style="position:absolute;left:346;top:1186;width:15;height:2" coordorigin="346,1186" coordsize="15,0" path="m346,1186l360,1186e" filled="false" stroked="true" strokeweight=".48pt" strokecolor="#000000">
                <v:path arrowok="t"/>
              </v:shape>
            </v:group>
            <v:group style="position:absolute;left:490;top:1186;width:15;height:2" coordorigin="490,1186" coordsize="15,2">
              <v:shape style="position:absolute;left:490;top:1186;width:15;height:2" coordorigin="490,1186" coordsize="15,0" path="m490,1186l504,1186e" filled="false" stroked="true" strokeweight=".48pt" strokecolor="#000000">
                <v:path arrowok="t"/>
              </v:shape>
            </v:group>
            <v:group style="position:absolute;left:173;top:1229;width:15;height:2" coordorigin="173,1229" coordsize="15,2">
              <v:shape style="position:absolute;left:173;top:1229;width:15;height:2" coordorigin="173,1229" coordsize="15,0" path="m173,1229l187,1229e" filled="false" stroked="true" strokeweight=".96pt" strokecolor="#000000">
                <v:path arrowok="t"/>
              </v:shape>
            </v:group>
            <v:group style="position:absolute;left:302;top:1234;width:15;height:2" coordorigin="302,1234" coordsize="15,2">
              <v:shape style="position:absolute;left:302;top:1234;width:15;height:2" coordorigin="302,1234" coordsize="15,0" path="m302,1234l317,1234e" filled="false" stroked="true" strokeweight="1.44pt" strokecolor="#000000">
                <v:path arrowok="t"/>
              </v:shape>
            </v:group>
            <v:group style="position:absolute;left:403;top:1234;width:15;height:2" coordorigin="403,1234" coordsize="15,2">
              <v:shape style="position:absolute;left:403;top:1234;width:15;height:2" coordorigin="403,1234" coordsize="15,0" path="m403,1234l418,1234e" filled="false" stroked="true" strokeweight="1.44pt" strokecolor="#000000">
                <v:path arrowok="t"/>
              </v:shape>
            </v:group>
            <v:group style="position:absolute;left:936;top:1234;width:15;height:2" coordorigin="936,1234" coordsize="15,2">
              <v:shape style="position:absolute;left:936;top:1234;width:15;height:2" coordorigin="936,1234" coordsize="15,0" path="m936,1234l950,1234e" filled="false" stroked="true" strokeweight="1.44pt" strokecolor="#000000">
                <v:path arrowok="t"/>
              </v:shape>
            </v:group>
            <v:group style="position:absolute;left:1325;top:1224;width:15;height:2" coordorigin="1325,1224" coordsize="15,2">
              <v:shape style="position:absolute;left:1325;top:1224;width:15;height:2" coordorigin="1325,1224" coordsize="15,0" path="m1325,1224l1339,1224e" filled="false" stroked="true" strokeweight=".48pt" strokecolor="#000000">
                <v:path arrowok="t"/>
              </v:shape>
            </v:group>
            <v:group style="position:absolute;left:432;top:1253;width:15;height:2" coordorigin="432,1253" coordsize="15,2">
              <v:shape style="position:absolute;left:432;top:1253;width:15;height:2" coordorigin="432,1253" coordsize="15,0" path="m432,1253l446,1253e" filled="false" stroked="true" strokeweight="1.44pt" strokecolor="#000000">
                <v:path arrowok="t"/>
              </v:shape>
            </v:group>
            <v:group style="position:absolute;left:979;top:1253;width:15;height:2" coordorigin="979,1253" coordsize="15,2">
              <v:shape style="position:absolute;left:979;top:1253;width:15;height:2" coordorigin="979,1253" coordsize="15,0" path="m979,1253l994,1253e" filled="false" stroked="true" strokeweight="1.44pt" strokecolor="#000000">
                <v:path arrowok="t"/>
              </v:shape>
            </v:group>
            <v:group style="position:absolute;left:1008;top:1253;width:29;height:2" coordorigin="1008,1253" coordsize="29,2">
              <v:shape style="position:absolute;left:1008;top:1253;width:29;height:2" coordorigin="1008,1253" coordsize="29,0" path="m1008,1253l1037,1253e" filled="false" stroked="true" strokeweight="1.44pt" strokecolor="#000000">
                <v:path arrowok="t"/>
              </v:shape>
            </v:group>
            <v:group style="position:absolute;left:1210;top:1253;width:15;height:2" coordorigin="1210,1253" coordsize="15,2">
              <v:shape style="position:absolute;left:1210;top:1253;width:15;height:2" coordorigin="1210,1253" coordsize="15,0" path="m1210,1253l1224,1253e" filled="false" stroked="true" strokeweight="1.44pt" strokecolor="#000000">
                <v:path arrowok="t"/>
              </v:shape>
            </v:group>
            <v:group style="position:absolute;left:1469;top:1248;width:15;height:2" coordorigin="1469,1248" coordsize="15,2">
              <v:shape style="position:absolute;left:1469;top:1248;width:15;height:2" coordorigin="1469,1248" coordsize="15,0" path="m1469,1248l1483,1248e" filled="false" stroked="true" strokeweight=".96pt" strokecolor="#000000">
                <v:path arrowok="t"/>
              </v:shape>
            </v:group>
            <v:group style="position:absolute;left:14;top:1262;width:15;height:2" coordorigin="14,1262" coordsize="15,2">
              <v:shape style="position:absolute;left:14;top:1262;width:15;height:2" coordorigin="14,1262" coordsize="15,0" path="m14,1262l29,1262e" filled="false" stroked="true" strokeweight="1.44pt" strokecolor="#000000">
                <v:path arrowok="t"/>
              </v:shape>
            </v:group>
            <v:group style="position:absolute;left:72;top:1262;width:15;height:2" coordorigin="72,1262" coordsize="15,2">
              <v:shape style="position:absolute;left:72;top:1262;width:15;height:2" coordorigin="72,1262" coordsize="15,0" path="m72,1262l86,1262e" filled="false" stroked="true" strokeweight="1.44pt" strokecolor="#000000">
                <v:path arrowok="t"/>
              </v:shape>
            </v:group>
            <v:group style="position:absolute;left:101;top:1262;width:15;height:2" coordorigin="101,1262" coordsize="15,2">
              <v:shape style="position:absolute;left:101;top:1262;width:15;height:2" coordorigin="101,1262" coordsize="15,0" path="m101,1262l115,1262e" filled="false" stroked="true" strokeweight="1.44pt" strokecolor="#000000">
                <v:path arrowok="t"/>
              </v:shape>
            </v:group>
            <v:group style="position:absolute;left:173;top:1262;width:15;height:2" coordorigin="173,1262" coordsize="15,2">
              <v:shape style="position:absolute;left:173;top:1262;width:15;height:2" coordorigin="173,1262" coordsize="15,0" path="m173,1262l187,1262e" filled="false" stroked="true" strokeweight="1.44pt" strokecolor="#000000">
                <v:path arrowok="t"/>
              </v:shape>
            </v:group>
            <v:group style="position:absolute;left:360;top:1262;width:15;height:2" coordorigin="360,1262" coordsize="15,2">
              <v:shape style="position:absolute;left:360;top:1262;width:15;height:2" coordorigin="360,1262" coordsize="15,0" path="m360,1262l374,1262e" filled="false" stroked="true" strokeweight="1.44pt" strokecolor="#000000">
                <v:path arrowok="t"/>
              </v:shape>
            </v:group>
            <v:group style="position:absolute;left:403;top:1262;width:15;height:2" coordorigin="403,1262" coordsize="15,2">
              <v:shape style="position:absolute;left:403;top:1262;width:15;height:2" coordorigin="403,1262" coordsize="15,0" path="m403,1262l418,1262e" filled="false" stroked="true" strokeweight="1.44pt" strokecolor="#000000">
                <v:path arrowok="t"/>
              </v:shape>
            </v:group>
            <v:group style="position:absolute;left:562;top:1262;width:15;height:2" coordorigin="562,1262" coordsize="15,2">
              <v:shape style="position:absolute;left:562;top:1262;width:15;height:2" coordorigin="562,1262" coordsize="15,0" path="m562,1262l576,1262e" filled="false" stroked="true" strokeweight="1.44pt" strokecolor="#000000">
                <v:path arrowok="t"/>
              </v:shape>
            </v:group>
            <v:group style="position:absolute;left:691;top:1258;width:29;height:2" coordorigin="691,1258" coordsize="29,2">
              <v:shape style="position:absolute;left:691;top:1258;width:29;height:2" coordorigin="691,1258" coordsize="29,0" path="m691,1258l720,1258e" filled="false" stroked="true" strokeweight=".96pt" strokecolor="#000000">
                <v:path arrowok="t"/>
              </v:shape>
            </v:group>
            <v:group style="position:absolute;left:806;top:1262;width:15;height:2" coordorigin="806,1262" coordsize="15,2">
              <v:shape style="position:absolute;left:806;top:1262;width:15;height:2" coordorigin="806,1262" coordsize="15,0" path="m806,1262l821,1262e" filled="false" stroked="true" strokeweight="1.44pt" strokecolor="#000000">
                <v:path arrowok="t"/>
              </v:shape>
            </v:group>
            <v:group style="position:absolute;left:850;top:1253;width:15;height:2" coordorigin="850,1253" coordsize="15,2">
              <v:shape style="position:absolute;left:850;top:1253;width:15;height:2" coordorigin="850,1253" coordsize="15,0" path="m850,1253l864,1253e" filled="false" stroked="true" strokeweight=".48pt" strokecolor="#000000">
                <v:path arrowok="t"/>
              </v:shape>
            </v:group>
            <v:group style="position:absolute;left:907;top:1262;width:15;height:2" coordorigin="907,1262" coordsize="15,2">
              <v:shape style="position:absolute;left:907;top:1262;width:15;height:2" coordorigin="907,1262" coordsize="15,0" path="m907,1262l922,1262e" filled="false" stroked="true" strokeweight="1.44pt" strokecolor="#000000">
                <v:path arrowok="t"/>
              </v:shape>
            </v:group>
            <v:group style="position:absolute;left:936;top:1262;width:15;height:2" coordorigin="936,1262" coordsize="15,2">
              <v:shape style="position:absolute;left:936;top:1262;width:15;height:2" coordorigin="936,1262" coordsize="15,0" path="m936,1262l950,1262e" filled="false" stroked="true" strokeweight="1.44pt" strokecolor="#000000">
                <v:path arrowok="t"/>
              </v:shape>
            </v:group>
            <v:group style="position:absolute;left:1080;top:1262;width:15;height:2" coordorigin="1080,1262" coordsize="15,2">
              <v:shape style="position:absolute;left:1080;top:1262;width:15;height:2" coordorigin="1080,1262" coordsize="15,0" path="m1080,1262l1094,1262e" filled="false" stroked="true" strokeweight="1.44pt" strokecolor="#000000">
                <v:path arrowok="t"/>
              </v:shape>
            </v:group>
            <v:group style="position:absolute;left:1166;top:1262;width:15;height:2" coordorigin="1166,1262" coordsize="15,2">
              <v:shape style="position:absolute;left:1166;top:1262;width:15;height:2" coordorigin="1166,1262" coordsize="15,0" path="m1166,1262l1181,1262e" filled="false" stroked="true" strokeweight="1.44pt" strokecolor="#000000">
                <v:path arrowok="t"/>
              </v:shape>
            </v:group>
            <v:group style="position:absolute;left:1267;top:1262;width:15;height:2" coordorigin="1267,1262" coordsize="15,2">
              <v:shape style="position:absolute;left:1267;top:1262;width:15;height:2" coordorigin="1267,1262" coordsize="15,0" path="m1267,1262l1282,1262e" filled="false" stroked="true" strokeweight="1.44pt" strokecolor="#000000">
                <v:path arrowok="t"/>
              </v:shape>
            </v:group>
            <v:group style="position:absolute;left:1325;top:1262;width:15;height:2" coordorigin="1325,1262" coordsize="15,2">
              <v:shape style="position:absolute;left:1325;top:1262;width:15;height:2" coordorigin="1325,1262" coordsize="15,0" path="m1325,1262l1339,1262e" filled="false" stroked="true" strokeweight="1.44pt" strokecolor="#000000">
                <v:path arrowok="t"/>
              </v:shape>
            </v:group>
            <v:group style="position:absolute;left:302;top:1272;width:15;height:2" coordorigin="302,1272" coordsize="15,2">
              <v:shape style="position:absolute;left:302;top:1272;width:15;height:2" coordorigin="302,1272" coordsize="15,0" path="m302,1272l317,1272e" filled="false" stroked="true" strokeweight="1.44pt" strokecolor="#000000">
                <v:path arrowok="t"/>
              </v:shape>
            </v:group>
            <v:group style="position:absolute;left:202;top:1277;width:15;height:2" coordorigin="202,1277" coordsize="15,2">
              <v:shape style="position:absolute;left:202;top:1277;width:15;height:2" coordorigin="202,1277" coordsize="15,0" path="m202,1277l216,1277e" filled="false" stroked="true" strokeweight=".96pt" strokecolor="#000000">
                <v:path arrowok="t"/>
              </v:shape>
            </v:group>
            <v:group style="position:absolute;left:432;top:1282;width:15;height:2" coordorigin="432,1282" coordsize="15,2">
              <v:shape style="position:absolute;left:432;top:1282;width:15;height:2" coordorigin="432,1282" coordsize="15,0" path="m432,1282l446,1282e" filled="false" stroked="true" strokeweight="1.44pt" strokecolor="#000000">
                <v:path arrowok="t"/>
              </v:shape>
            </v:group>
            <v:group style="position:absolute;left:504;top:1277;width:15;height:2" coordorigin="504,1277" coordsize="15,2">
              <v:shape style="position:absolute;left:504;top:1277;width:15;height:2" coordorigin="504,1277" coordsize="15,0" path="m504,1277l518,1277e" filled="false" stroked="true" strokeweight=".96pt" strokecolor="#000000">
                <v:path arrowok="t"/>
              </v:shape>
            </v:group>
            <v:group style="position:absolute;left:749;top:1277;width:15;height:2" coordorigin="749,1277" coordsize="15,2">
              <v:shape style="position:absolute;left:749;top:1277;width:15;height:2" coordorigin="749,1277" coordsize="15,0" path="m749,1277l763,1277e" filled="false" stroked="true" strokeweight=".96pt" strokecolor="#000000">
                <v:path arrowok="t"/>
              </v:shape>
            </v:group>
            <v:group style="position:absolute;left:979;top:1282;width:15;height:2" coordorigin="979,1282" coordsize="15,2">
              <v:shape style="position:absolute;left:979;top:1282;width:15;height:2" coordorigin="979,1282" coordsize="15,0" path="m979,1282l994,1282e" filled="false" stroked="true" strokeweight="1.44pt" strokecolor="#000000">
                <v:path arrowok="t"/>
              </v:shape>
            </v:group>
            <v:group style="position:absolute;left:1022;top:1282;width:15;height:2" coordorigin="1022,1282" coordsize="15,2">
              <v:shape style="position:absolute;left:1022;top:1282;width:15;height:2" coordorigin="1022,1282" coordsize="15,0" path="m1022,1282l1037,1282e" filled="false" stroked="true" strokeweight="1.44pt" strokecolor="#000000">
                <v:path arrowok="t"/>
              </v:shape>
            </v:group>
            <v:group style="position:absolute;left:1109;top:1277;width:15;height:2" coordorigin="1109,1277" coordsize="15,2">
              <v:shape style="position:absolute;left:1109;top:1277;width:15;height:2" coordorigin="1109,1277" coordsize="15,0" path="m1109,1277l1123,1277e" filled="false" stroked="true" strokeweight=".96pt" strokecolor="#000000">
                <v:path arrowok="t"/>
              </v:shape>
            </v:group>
            <v:group style="position:absolute;left:1210;top:1282;width:15;height:2" coordorigin="1210,1282" coordsize="15,2">
              <v:shape style="position:absolute;left:1210;top:1282;width:15;height:2" coordorigin="1210,1282" coordsize="15,0" path="m1210,1282l1224,1282e" filled="false" stroked="true" strokeweight="1.44pt" strokecolor="#000000">
                <v:path arrowok="t"/>
              </v:shape>
            </v:group>
            <v:group style="position:absolute;left:1354;top:1277;width:15;height:2" coordorigin="1354,1277" coordsize="15,2">
              <v:shape style="position:absolute;left:1354;top:1277;width:15;height:2" coordorigin="1354,1277" coordsize="15,0" path="m1354,1277l1368,1277e" filled="false" stroked="true" strokeweight=".96pt" strokecolor="#000000">
                <v:path arrowok="t"/>
              </v:shape>
            </v:group>
            <v:group style="position:absolute;left:14;top:1282;width:15;height:2" coordorigin="14,1282" coordsize="15,2">
              <v:shape style="position:absolute;left:14;top:1282;width:15;height:2" coordorigin="14,1282" coordsize="15,0" path="m14,1282l29,1282e" filled="false" stroked="true" strokeweight=".48pt" strokecolor="#000000">
                <v:path arrowok="t"/>
              </v:shape>
            </v:group>
            <v:group style="position:absolute;left:72;top:1282;width:15;height:2" coordorigin="72,1282" coordsize="15,2">
              <v:shape style="position:absolute;left:72;top:1282;width:15;height:2" coordorigin="72,1282" coordsize="15,0" path="m72,1282l86,1282e" filled="false" stroked="true" strokeweight=".48pt" strokecolor="#000000">
                <v:path arrowok="t"/>
              </v:shape>
            </v:group>
            <v:group style="position:absolute;left:101;top:1282;width:15;height:2" coordorigin="101,1282" coordsize="15,2">
              <v:shape style="position:absolute;left:101;top:1282;width:15;height:2" coordorigin="101,1282" coordsize="15,0" path="m101,1282l115,1282e" filled="false" stroked="true" strokeweight=".48pt" strokecolor="#000000">
                <v:path arrowok="t"/>
              </v:shape>
              <v:shape style="position:absolute;left:29;top:1238;width:331;height:48" type="#_x0000_t75" stroked="false">
                <v:imagedata r:id="rId62" o:title=""/>
              </v:shape>
            </v:group>
            <v:group style="position:absolute;left:360;top:1282;width:15;height:2" coordorigin="360,1282" coordsize="15,2">
              <v:shape style="position:absolute;left:360;top:1282;width:15;height:2" coordorigin="360,1282" coordsize="15,0" path="m360,1282l374,1282e" filled="false" stroked="true" strokeweight=".48pt" strokecolor="#000000">
                <v:path arrowok="t"/>
              </v:shape>
            </v:group>
            <v:group style="position:absolute;left:403;top:1286;width:15;height:2" coordorigin="403,1286" coordsize="15,2">
              <v:shape style="position:absolute;left:403;top:1286;width:15;height:2" coordorigin="403,1286" coordsize="15,0" path="m403,1286l418,1286e" filled="false" stroked="true" strokeweight=".96pt" strokecolor="#000000">
                <v:path arrowok="t"/>
              </v:shape>
            </v:group>
            <v:group style="position:absolute;left:562;top:1282;width:15;height:2" coordorigin="562,1282" coordsize="15,2">
              <v:shape style="position:absolute;left:562;top:1282;width:15;height:2" coordorigin="562,1282" coordsize="15,0" path="m562,1282l576,1282e" filled="false" stroked="true" strokeweight=".48pt" strokecolor="#000000">
                <v:path arrowok="t"/>
              </v:shape>
            </v:group>
            <v:group style="position:absolute;left:662;top:1282;width:15;height:2" coordorigin="662,1282" coordsize="15,2">
              <v:shape style="position:absolute;left:662;top:1282;width:15;height:2" coordorigin="662,1282" coordsize="15,0" path="m662,1282l677,1282e" filled="false" stroked="true" strokeweight=".48pt" strokecolor="#000000">
                <v:path arrowok="t"/>
              </v:shape>
            </v:group>
            <v:group style="position:absolute;left:806;top:1282;width:15;height:2" coordorigin="806,1282" coordsize="15,2">
              <v:shape style="position:absolute;left:806;top:1282;width:15;height:2" coordorigin="806,1282" coordsize="15,0" path="m806,1282l821,1282e" filled="false" stroked="true" strokeweight=".48pt" strokecolor="#000000">
                <v:path arrowok="t"/>
              </v:shape>
            </v:group>
            <v:group style="position:absolute;left:907;top:1286;width:15;height:2" coordorigin="907,1286" coordsize="15,2">
              <v:shape style="position:absolute;left:907;top:1286;width:15;height:2" coordorigin="907,1286" coordsize="15,0" path="m907,1286l922,1286e" filled="false" stroked="true" strokeweight=".96pt" strokecolor="#000000">
                <v:path arrowok="t"/>
              </v:shape>
            </v:group>
            <v:group style="position:absolute;left:936;top:1286;width:15;height:2" coordorigin="936,1286" coordsize="15,2">
              <v:shape style="position:absolute;left:936;top:1286;width:15;height:2" coordorigin="936,1286" coordsize="15,0" path="m936,1286l950,1286e" filled="false" stroked="true" strokeweight=".96pt" strokecolor="#000000">
                <v:path arrowok="t"/>
              </v:shape>
            </v:group>
            <v:group style="position:absolute;left:1080;top:1286;width:15;height:2" coordorigin="1080,1286" coordsize="15,2">
              <v:shape style="position:absolute;left:1080;top:1286;width:15;height:2" coordorigin="1080,1286" coordsize="15,0" path="m1080,1286l1094,1286e" filled="false" stroked="true" strokeweight=".96pt" strokecolor="#000000">
                <v:path arrowok="t"/>
              </v:shape>
            </v:group>
            <v:group style="position:absolute;left:1166;top:1282;width:15;height:2" coordorigin="1166,1282" coordsize="15,2">
              <v:shape style="position:absolute;left:1166;top:1282;width:15;height:2" coordorigin="1166,1282" coordsize="15,0" path="m1166,1282l1181,1282e" filled="false" stroked="true" strokeweight=".48pt" strokecolor="#000000">
                <v:path arrowok="t"/>
              </v:shape>
            </v:group>
            <v:group style="position:absolute;left:1267;top:1286;width:15;height:2" coordorigin="1267,1286" coordsize="15,2">
              <v:shape style="position:absolute;left:1267;top:1286;width:15;height:2" coordorigin="1267,1286" coordsize="15,0" path="m1267,1286l1282,1286e" filled="false" stroked="true" strokeweight=".96pt" strokecolor="#000000">
                <v:path arrowok="t"/>
              </v:shape>
            </v:group>
            <v:group style="position:absolute;left:1325;top:1291;width:15;height:2" coordorigin="1325,1291" coordsize="15,2">
              <v:shape style="position:absolute;left:1325;top:1291;width:15;height:2" coordorigin="1325,1291" coordsize="15,0" path="m1325,1291l1339,1291e" filled="false" stroked="true" strokeweight="1.44pt" strokecolor="#000000">
                <v:path arrowok="t"/>
              </v:shape>
            </v:group>
            <v:group style="position:absolute;left:1469;top:1291;width:15;height:2" coordorigin="1469,1291" coordsize="15,2">
              <v:shape style="position:absolute;left:1469;top:1291;width:15;height:2" coordorigin="1469,1291" coordsize="15,0" path="m1469,1291l1483,1291e" filled="false" stroked="true" strokeweight="1.44pt" strokecolor="#000000">
                <v:path arrowok="t"/>
              </v:shape>
            </v:group>
            <v:group style="position:absolute;left:173;top:1291;width:15;height:2" coordorigin="173,1291" coordsize="15,2">
              <v:shape style="position:absolute;left:173;top:1291;width:15;height:2" coordorigin="173,1291" coordsize="15,0" path="m173,1291l187,1291e" filled="false" stroked="true" strokeweight=".48pt" strokecolor="#000000">
                <v:path arrowok="t"/>
              </v:shape>
              <v:shape style="position:absolute;left:432;top:1238;width:144;height:58" type="#_x0000_t75" stroked="false">
                <v:imagedata r:id="rId63" o:title=""/>
              </v:shape>
              <v:shape style="position:absolute;left:662;top:1238;width:245;height:58" type="#_x0000_t75" stroked="false">
                <v:imagedata r:id="rId64" o:title=""/>
              </v:shape>
            </v:group>
            <v:group style="position:absolute;left:1181;top:1354;width:15;height:2" coordorigin="1181,1354" coordsize="15,2">
              <v:shape style="position:absolute;left:1181;top:1354;width:15;height:2" coordorigin="1181,1354" coordsize="15,0" path="m1181,1354l1195,1354e" filled="false" stroked="true" strokeweight=".96pt" strokecolor="#000000">
                <v:path arrowok="t"/>
              </v:shape>
            </v:group>
            <v:group style="position:absolute;left:14;top:1368;width:15;height:2" coordorigin="14,1368" coordsize="15,2">
              <v:shape style="position:absolute;left:14;top:1368;width:15;height:2" coordorigin="14,1368" coordsize="15,0" path="m14,1368l29,1368e" filled="false" stroked="true" strokeweight="1.44pt" strokecolor="#000000">
                <v:path arrowok="t"/>
              </v:shape>
            </v:group>
            <v:group style="position:absolute;left:72;top:1368;width:44;height:2" coordorigin="72,1368" coordsize="44,2">
              <v:shape style="position:absolute;left:72;top:1368;width:44;height:2" coordorigin="72,1368" coordsize="44,0" path="m72,1368l115,1368e" filled="false" stroked="true" strokeweight=".48pt" strokecolor="#000000">
                <v:path arrowok="t"/>
              </v:shape>
            </v:group>
            <v:group style="position:absolute;left:317;top:1378;width:29;height:2" coordorigin="317,1378" coordsize="29,2">
              <v:shape style="position:absolute;left:317;top:1378;width:29;height:2" coordorigin="317,1378" coordsize="29,0" path="m317,1378l346,1378e" filled="false" stroked="true" strokeweight="1.44pt" strokecolor="#000000">
                <v:path arrowok="t"/>
              </v:shape>
            </v:group>
            <v:group style="position:absolute;left:518;top:1378;width:15;height:2" coordorigin="518,1378" coordsize="15,2">
              <v:shape style="position:absolute;left:518;top:1378;width:15;height:2" coordorigin="518,1378" coordsize="15,0" path="m518,1378l533,1378e" filled="false" stroked="true" strokeweight="1.44pt" strokecolor="#000000">
                <v:path arrowok="t"/>
              </v:shape>
            </v:group>
            <v:group style="position:absolute;left:778;top:1378;width:15;height:2" coordorigin="778,1378" coordsize="15,2">
              <v:shape style="position:absolute;left:778;top:1378;width:15;height:2" coordorigin="778,1378" coordsize="15,0" path="m778,1378l792,1378e" filled="false" stroked="true" strokeweight="1.44pt" strokecolor="#000000">
                <v:path arrowok="t"/>
              </v:shape>
            </v:group>
            <v:group style="position:absolute;left:878;top:1378;width:15;height:2" coordorigin="878,1378" coordsize="15,2">
              <v:shape style="position:absolute;left:878;top:1378;width:15;height:2" coordorigin="878,1378" coordsize="15,0" path="m878,1378l893,1378e" filled="false" stroked="true" strokeweight="1.44pt" strokecolor="#000000">
                <v:path arrowok="t"/>
              </v:shape>
            </v:group>
            <v:group style="position:absolute;left:907;top:1368;width:15;height:2" coordorigin="907,1368" coordsize="15,2">
              <v:shape style="position:absolute;left:907;top:1368;width:15;height:2" coordorigin="907,1368" coordsize="15,0" path="m907,1368l922,1368e" filled="false" stroked="true" strokeweight=".48pt" strokecolor="#000000">
                <v:path arrowok="t"/>
              </v:shape>
            </v:group>
            <v:group style="position:absolute;left:936;top:1378;width:15;height:2" coordorigin="936,1378" coordsize="15,2">
              <v:shape style="position:absolute;left:936;top:1378;width:15;height:2" coordorigin="936,1378" coordsize="15,0" path="m936,1378l950,1378e" filled="false" stroked="true" strokeweight="1.44pt" strokecolor="#000000">
                <v:path arrowok="t"/>
              </v:shape>
            </v:group>
            <v:group style="position:absolute;left:979;top:1378;width:29;height:2" coordorigin="979,1378" coordsize="29,2">
              <v:shape style="position:absolute;left:979;top:1378;width:29;height:2" coordorigin="979,1378" coordsize="29,0" path="m979,1378l1008,1378e" filled="false" stroked="true" strokeweight="1.44pt" strokecolor="#000000">
                <v:path arrowok="t"/>
              </v:shape>
            </v:group>
            <v:group style="position:absolute;left:1022;top:1378;width:29;height:2" coordorigin="1022,1378" coordsize="29,2">
              <v:shape style="position:absolute;left:1022;top:1378;width:29;height:2" coordorigin="1022,1378" coordsize="29,0" path="m1022,1378l1051,1378e" filled="false" stroked="true" strokeweight="1.44pt" strokecolor="#000000">
                <v:path arrowok="t"/>
              </v:shape>
            </v:group>
            <v:group style="position:absolute;left:230;top:1387;width:15;height:2" coordorigin="230,1387" coordsize="15,2">
              <v:shape style="position:absolute;left:230;top:1387;width:15;height:2" coordorigin="230,1387" coordsize="15,0" path="m230,1387l245,1387e" filled="false" stroked="true" strokeweight="1.44pt" strokecolor="#000000">
                <v:path arrowok="t"/>
              </v:shape>
            </v:group>
            <v:group style="position:absolute;left:360;top:1387;width:15;height:2" coordorigin="360,1387" coordsize="15,2">
              <v:shape style="position:absolute;left:360;top:1387;width:15;height:2" coordorigin="360,1387" coordsize="15,0" path="m360,1387l374,1387e" filled="false" stroked="true" strokeweight="1.44pt" strokecolor="#000000">
                <v:path arrowok="t"/>
              </v:shape>
            </v:group>
            <v:group style="position:absolute;left:590;top:1387;width:15;height:2" coordorigin="590,1387" coordsize="15,2">
              <v:shape style="position:absolute;left:590;top:1387;width:15;height:2" coordorigin="590,1387" coordsize="15,0" path="m590,1387l605,1387e" filled="false" stroked="true" strokeweight="1.44pt" strokecolor="#000000">
                <v:path arrowok="t"/>
              </v:shape>
            </v:group>
            <v:group style="position:absolute;left:677;top:1387;width:15;height:2" coordorigin="677,1387" coordsize="15,2">
              <v:shape style="position:absolute;left:677;top:1387;width:15;height:2" coordorigin="677,1387" coordsize="15,0" path="m677,1387l691,1387e" filled="false" stroked="true" strokeweight="1.44pt" strokecolor="#000000">
                <v:path arrowok="t"/>
              </v:shape>
              <v:shape style="position:absolute;left:778;top:1363;width:130;height:19" type="#_x0000_t75" stroked="false">
                <v:imagedata r:id="rId65" o:title=""/>
              </v:shape>
            </v:group>
            <v:group style="position:absolute;left:1138;top:1387;width:15;height:2" coordorigin="1138,1387" coordsize="15,2">
              <v:shape style="position:absolute;left:1138;top:1387;width:15;height:2" coordorigin="1138,1387" coordsize="15,0" path="m1138,1387l1152,1387e" filled="false" stroked="true" strokeweight="1.44pt" strokecolor="#000000">
                <v:path arrowok="t"/>
              </v:shape>
            </v:group>
            <v:group style="position:absolute;left:1181;top:1387;width:15;height:2" coordorigin="1181,1387" coordsize="15,2">
              <v:shape style="position:absolute;left:1181;top:1387;width:15;height:2" coordorigin="1181,1387" coordsize="15,0" path="m1181,1387l1195,1387e" filled="false" stroked="true" strokeweight="1.44pt" strokecolor="#000000">
                <v:path arrowok="t"/>
              </v:shape>
            </v:group>
            <v:group style="position:absolute;left:1253;top:1378;width:15;height:2" coordorigin="1253,1378" coordsize="15,2">
              <v:shape style="position:absolute;left:1253;top:1378;width:15;height:2" coordorigin="1253,1378" coordsize="15,0" path="m1253,1378l1267,1378e" filled="false" stroked="true" strokeweight=".48pt" strokecolor="#000000">
                <v:path arrowok="t"/>
              </v:shape>
            </v:group>
            <v:group style="position:absolute;left:1310;top:1387;width:15;height:2" coordorigin="1310,1387" coordsize="15,2">
              <v:shape style="position:absolute;left:1310;top:1387;width:15;height:2" coordorigin="1310,1387" coordsize="15,0" path="m1310,1387l1325,1387e" filled="false" stroked="true" strokeweight="1.44pt" strokecolor="#000000">
                <v:path arrowok="t"/>
              </v:shape>
            </v:group>
            <v:group style="position:absolute;left:1339;top:1387;width:15;height:2" coordorigin="1339,1387" coordsize="15,2">
              <v:shape style="position:absolute;left:1339;top:1387;width:15;height:2" coordorigin="1339,1387" coordsize="15,0" path="m1339,1387l1354,1387e" filled="false" stroked="true" strokeweight="1.44pt" strokecolor="#000000">
                <v:path arrowok="t"/>
              </v:shape>
            </v:group>
            <v:group style="position:absolute;left:1411;top:1387;width:15;height:2" coordorigin="1411,1387" coordsize="15,2">
              <v:shape style="position:absolute;left:1411;top:1387;width:15;height:2" coordorigin="1411,1387" coordsize="15,0" path="m1411,1387l1426,1387e" filled="false" stroked="true" strokeweight="1.44pt" strokecolor="#000000">
                <v:path arrowok="t"/>
              </v:shape>
            </v:group>
            <v:group style="position:absolute;left:101;top:1397;width:15;height:2" coordorigin="101,1397" coordsize="15,2">
              <v:shape style="position:absolute;left:101;top:1397;width:15;height:2" coordorigin="101,1397" coordsize="15,0" path="m101,1397l115,1397e" filled="false" stroked="true" strokeweight="1.44pt" strokecolor="#000000">
                <v:path arrowok="t"/>
              </v:shape>
              <v:shape style="position:absolute;left:14;top:1286;width:418;height:106" type="#_x0000_t75" stroked="false">
                <v:imagedata r:id="rId66" o:title=""/>
              </v:shape>
            </v:group>
            <v:group style="position:absolute;left:274;top:1392;width:15;height:2" coordorigin="274,1392" coordsize="15,2">
              <v:shape style="position:absolute;left:274;top:1392;width:15;height:2" coordorigin="274,1392" coordsize="15,0" path="m274,1392l288,1392e" filled="false" stroked="true" strokeweight=".96pt" strokecolor="#000000">
                <v:path arrowok="t"/>
              </v:shape>
              <v:shape style="position:absolute;left:518;top:1363;width:173;height:29" type="#_x0000_t75" stroked="false">
                <v:imagedata r:id="rId67" o:title=""/>
              </v:shape>
              <v:shape style="position:absolute;left:979;top:1238;width:446;height:154" type="#_x0000_t75" stroked="false">
                <v:imagedata r:id="rId68" o:title=""/>
              </v:shape>
            </v:group>
            <v:group style="position:absolute;left:14;top:1402;width:15;height:2" coordorigin="14,1402" coordsize="15,2">
              <v:shape style="position:absolute;left:14;top:1402;width:15;height:2" coordorigin="14,1402" coordsize="15,0" path="m14,1402l29,1402e" filled="false" stroked="true" strokeweight=".96pt" strokecolor="#000000">
                <v:path arrowok="t"/>
              </v:shape>
            </v:group>
            <v:group style="position:absolute;left:173;top:1402;width:15;height:2" coordorigin="173,1402" coordsize="15,2">
              <v:shape style="position:absolute;left:173;top:1402;width:15;height:2" coordorigin="173,1402" coordsize="15,0" path="m173,1402l187,1402e" filled="false" stroked="true" strokeweight=".96pt" strokecolor="#000000">
                <v:path arrowok="t"/>
              </v:shape>
            </v:group>
            <v:group style="position:absolute;left:317;top:1397;width:15;height:2" coordorigin="317,1397" coordsize="15,2">
              <v:shape style="position:absolute;left:317;top:1397;width:15;height:2" coordorigin="317,1397" coordsize="15,0" path="m317,1397l331,1397e" filled="false" stroked="true" strokeweight=".48pt" strokecolor="#000000">
                <v:path arrowok="t"/>
              </v:shape>
            </v:group>
            <v:group style="position:absolute;left:518;top:1402;width:15;height:2" coordorigin="518,1402" coordsize="15,2">
              <v:shape style="position:absolute;left:518;top:1402;width:15;height:2" coordorigin="518,1402" coordsize="15,0" path="m518,1402l533,1402e" filled="false" stroked="true" strokeweight=".96pt" strokecolor="#000000">
                <v:path arrowok="t"/>
              </v:shape>
            </v:group>
            <v:group style="position:absolute;left:619;top:1402;width:15;height:2" coordorigin="619,1402" coordsize="15,2">
              <v:shape style="position:absolute;left:619;top:1402;width:15;height:2" coordorigin="619,1402" coordsize="15,0" path="m619,1402l634,1402e" filled="false" stroked="true" strokeweight=".96pt" strokecolor="#000000">
                <v:path arrowok="t"/>
              </v:shape>
            </v:group>
            <v:group style="position:absolute;left:778;top:1406;width:15;height:2" coordorigin="778,1406" coordsize="15,2">
              <v:shape style="position:absolute;left:778;top:1406;width:15;height:2" coordorigin="778,1406" coordsize="15,0" path="m778,1406l792,1406e" filled="false" stroked="true" strokeweight="1.44pt" strokecolor="#000000">
                <v:path arrowok="t"/>
              </v:shape>
            </v:group>
            <v:group style="position:absolute;left:878;top:1402;width:15;height:2" coordorigin="878,1402" coordsize="15,2">
              <v:shape style="position:absolute;left:878;top:1402;width:15;height:2" coordorigin="878,1402" coordsize="15,0" path="m878,1402l893,1402e" filled="false" stroked="true" strokeweight=".96pt" strokecolor="#000000">
                <v:path arrowok="t"/>
              </v:shape>
            </v:group>
            <v:group style="position:absolute;left:936;top:1402;width:15;height:2" coordorigin="936,1402" coordsize="15,2">
              <v:shape style="position:absolute;left:936;top:1402;width:15;height:2" coordorigin="936,1402" coordsize="15,0" path="m936,1402l950,1402e" filled="false" stroked="true" strokeweight=".96pt" strokecolor="#000000">
                <v:path arrowok="t"/>
              </v:shape>
            </v:group>
            <v:group style="position:absolute;left:994;top:1397;width:44;height:2" coordorigin="994,1397" coordsize="44,2">
              <v:shape style="position:absolute;left:994;top:1397;width:44;height:2" coordorigin="994,1397" coordsize="44,0" path="m994,1397l1037,1397e" filled="false" stroked="true" strokeweight=".48pt" strokecolor="#000000">
                <v:path arrowok="t"/>
              </v:shape>
            </v:group>
            <v:group style="position:absolute;left:1080;top:1402;width:15;height:2" coordorigin="1080,1402" coordsize="15,2">
              <v:shape style="position:absolute;left:1080;top:1402;width:15;height:2" coordorigin="1080,1402" coordsize="15,0" path="m1080,1402l1094,1402e" filled="false" stroked="true" strokeweight=".96pt" strokecolor="#000000">
                <v:path arrowok="t"/>
              </v:shape>
            </v:group>
            <v:group style="position:absolute;left:230;top:1406;width:15;height:2" coordorigin="230,1406" coordsize="15,2">
              <v:shape style="position:absolute;left:230;top:1406;width:15;height:2" coordorigin="230,1406" coordsize="15,0" path="m230,1406l245,1406e" filled="false" stroked="true" strokeweight=".48pt" strokecolor="#000000">
                <v:path arrowok="t"/>
              </v:shape>
              <v:shape style="position:absolute;left:288;top:1402;width:29;height:10" type="#_x0000_t75" stroked="false">
                <v:imagedata r:id="rId29" o:title=""/>
              </v:shape>
            </v:group>
            <v:group style="position:absolute;left:360;top:1406;width:15;height:2" coordorigin="360,1406" coordsize="15,2">
              <v:shape style="position:absolute;left:360;top:1406;width:15;height:2" coordorigin="360,1406" coordsize="15,0" path="m360,1406l374,1406e" filled="false" stroked="true" strokeweight=".48pt" strokecolor="#000000">
                <v:path arrowok="t"/>
              </v:shape>
            </v:group>
            <v:group style="position:absolute;left:590;top:1406;width:15;height:2" coordorigin="590,1406" coordsize="15,2">
              <v:shape style="position:absolute;left:590;top:1406;width:15;height:2" coordorigin="590,1406" coordsize="15,0" path="m590,1406l605,1406e" filled="false" stroked="true" strokeweight=".48pt" strokecolor="#000000">
                <v:path arrowok="t"/>
              </v:shape>
            </v:group>
            <v:group style="position:absolute;left:677;top:1406;width:15;height:2" coordorigin="677,1406" coordsize="15,2">
              <v:shape style="position:absolute;left:677;top:1406;width:15;height:2" coordorigin="677,1406" coordsize="15,0" path="m677,1406l691,1406e" filled="false" stroked="true" strokeweight=".48pt" strokecolor="#000000">
                <v:path arrowok="t"/>
              </v:shape>
            </v:group>
            <v:group style="position:absolute;left:1138;top:1406;width:15;height:2" coordorigin="1138,1406" coordsize="15,2">
              <v:shape style="position:absolute;left:1138;top:1406;width:15;height:2" coordorigin="1138,1406" coordsize="15,0" path="m1138,1406l1152,1406e" filled="false" stroked="true" strokeweight=".48pt" strokecolor="#000000">
                <v:path arrowok="t"/>
              </v:shape>
            </v:group>
            <v:group style="position:absolute;left:1181;top:1406;width:15;height:2" coordorigin="1181,1406" coordsize="15,2">
              <v:shape style="position:absolute;left:1181;top:1406;width:15;height:2" coordorigin="1181,1406" coordsize="15,0" path="m1181,1406l1195,1406e" filled="false" stroked="true" strokeweight=".48pt" strokecolor="#000000">
                <v:path arrowok="t"/>
              </v:shape>
            </v:group>
            <v:group style="position:absolute;left:1310;top:1406;width:15;height:2" coordorigin="1310,1406" coordsize="15,2">
              <v:shape style="position:absolute;left:1310;top:1406;width:15;height:2" coordorigin="1310,1406" coordsize="15,0" path="m1310,1406l1325,1406e" filled="false" stroked="true" strokeweight=".48pt" strokecolor="#000000">
                <v:path arrowok="t"/>
              </v:shape>
            </v:group>
            <v:group style="position:absolute;left:1339;top:1406;width:15;height:2" coordorigin="1339,1406" coordsize="15,2">
              <v:shape style="position:absolute;left:1339;top:1406;width:15;height:2" coordorigin="1339,1406" coordsize="15,0" path="m1339,1406l1354,1406e" filled="false" stroked="true" strokeweight=".48pt" strokecolor="#000000">
                <v:path arrowok="t"/>
              </v:shape>
            </v:group>
            <v:group style="position:absolute;left:1411;top:1406;width:15;height:2" coordorigin="1411,1406" coordsize="15,2">
              <v:shape style="position:absolute;left:1411;top:1406;width:15;height:2" coordorigin="1411,1406" coordsize="15,0" path="m1411,1406l1426,1406e" filled="false" stroked="true" strokeweight=".48pt" strokecolor="#000000">
                <v:path arrowok="t"/>
              </v:shape>
            </v:group>
            <v:group style="position:absolute;left:778;top:1430;width:15;height:2" coordorigin="778,1430" coordsize="15,2">
              <v:shape style="position:absolute;left:778;top:1430;width:15;height:2" coordorigin="778,1430" coordsize="15,0" path="m778,1430l792,1430e" filled="false" stroked="true" strokeweight=".96pt" strokecolor="#000000">
                <v:path arrowok="t"/>
              </v:shape>
            </v:group>
            <v:group style="position:absolute;left:101;top:1474;width:15;height:2" coordorigin="101,1474" coordsize="15,2">
              <v:shape style="position:absolute;left:101;top:1474;width:15;height:2" coordorigin="101,1474" coordsize="15,0" path="m101,1474l115,1474e" filled="false" stroked="true" strokeweight="1.44pt" strokecolor="#000000">
                <v:path arrowok="t"/>
              </v:shape>
            </v:group>
            <v:group style="position:absolute;left:1066;top:1474;width:15;height:2" coordorigin="1066,1474" coordsize="15,2">
              <v:shape style="position:absolute;left:1066;top:1474;width:15;height:2" coordorigin="1066,1474" coordsize="15,0" path="m1066,1474l1080,1474e" filled="false" stroked="true" strokeweight="1.44pt" strokecolor="#000000">
                <v:path arrowok="t"/>
              </v:shape>
            </v:group>
            <v:group style="position:absolute;left:1195;top:1474;width:15;height:2" coordorigin="1195,1474" coordsize="15,2">
              <v:shape style="position:absolute;left:1195;top:1474;width:15;height:2" coordorigin="1195,1474" coordsize="15,0" path="m1195,1474l1210,1474e" filled="false" stroked="true" strokeweight="1.44pt" strokecolor="#000000">
                <v:path arrowok="t"/>
              </v:shape>
            </v:group>
            <v:group style="position:absolute;left:1454;top:1474;width:15;height:2" coordorigin="1454,1474" coordsize="15,2">
              <v:shape style="position:absolute;left:1454;top:1474;width:15;height:2" coordorigin="1454,1474" coordsize="15,0" path="m1454,1474l1469,1474e" filled="false" stroked="true" strokeweight="1.44pt" strokecolor="#000000">
                <v:path arrowok="t"/>
              </v:shape>
            </v:group>
            <v:group style="position:absolute;left:562;top:1483;width:15;height:2" coordorigin="562,1483" coordsize="15,2">
              <v:shape style="position:absolute;left:562;top:1483;width:15;height:2" coordorigin="562,1483" coordsize="15,0" path="m562,1483l576,1483e" filled="false" stroked="true" strokeweight="1.44pt" strokecolor="#000000">
                <v:path arrowok="t"/>
              </v:shape>
            </v:group>
            <v:group style="position:absolute;left:950;top:1488;width:15;height:2" coordorigin="950,1488" coordsize="15,2">
              <v:shape style="position:absolute;left:950;top:1488;width:15;height:2" coordorigin="950,1488" coordsize="15,0" path="m950,1488l965,1488e" filled="false" stroked="true" strokeweight=".96pt" strokecolor="#000000">
                <v:path arrowok="t"/>
              </v:shape>
            </v:group>
            <v:group style="position:absolute;left:1022;top:1483;width:15;height:2" coordorigin="1022,1483" coordsize="15,2">
              <v:shape style="position:absolute;left:1022;top:1483;width:15;height:2" coordorigin="1022,1483" coordsize="15,0" path="m1022,1483l1037,1483e" filled="false" stroked="true" strokeweight=".48pt" strokecolor="#000000">
                <v:path arrowok="t"/>
              </v:shape>
            </v:group>
            <v:group style="position:absolute;left:14;top:1493;width:15;height:2" coordorigin="14,1493" coordsize="15,2">
              <v:shape style="position:absolute;left:14;top:1493;width:15;height:2" coordorigin="14,1493" coordsize="15,0" path="m14,1493l29,1493e" filled="false" stroked="true" strokeweight=".48pt" strokecolor="#000000">
                <v:path arrowok="t"/>
              </v:shape>
            </v:group>
            <v:group style="position:absolute;left:58;top:1498;width:29;height:2" coordorigin="58,1498" coordsize="29,2">
              <v:shape style="position:absolute;left:58;top:1498;width:29;height:2" coordorigin="58,1498" coordsize="29,0" path="m58,1498l86,1498e" filled="false" stroked="true" strokeweight=".96pt" strokecolor="#000000">
                <v:path arrowok="t"/>
              </v:shape>
            </v:group>
            <v:group style="position:absolute;left:101;top:1502;width:15;height:2" coordorigin="101,1502" coordsize="15,2">
              <v:shape style="position:absolute;left:101;top:1502;width:15;height:2" coordorigin="101,1502" coordsize="15,0" path="m101,1502l115,1502e" filled="false" stroked="true" strokeweight="1.44pt" strokecolor="#000000">
                <v:path arrowok="t"/>
              </v:shape>
            </v:group>
            <v:group style="position:absolute;left:202;top:1498;width:15;height:2" coordorigin="202,1498" coordsize="15,2">
              <v:shape style="position:absolute;left:202;top:1498;width:15;height:2" coordorigin="202,1498" coordsize="15,0" path="m202,1498l216,1498e" filled="false" stroked="true" strokeweight=".96pt" strokecolor="#000000">
                <v:path arrowok="t"/>
              </v:shape>
            </v:group>
            <v:group style="position:absolute;left:245;top:1498;width:15;height:2" coordorigin="245,1498" coordsize="15,2">
              <v:shape style="position:absolute;left:245;top:1498;width:15;height:2" coordorigin="245,1498" coordsize="15,0" path="m245,1498l259,1498e" filled="false" stroked="true" strokeweight=".96pt" strokecolor="#000000">
                <v:path arrowok="t"/>
              </v:shape>
            </v:group>
            <v:group style="position:absolute;left:331;top:1502;width:15;height:2" coordorigin="331,1502" coordsize="15,2">
              <v:shape style="position:absolute;left:331;top:1502;width:15;height:2" coordorigin="331,1502" coordsize="15,0" path="m331,1502l346,1502e" filled="false" stroked="true" strokeweight="1.44pt" strokecolor="#000000">
                <v:path arrowok="t"/>
              </v:shape>
            </v:group>
            <v:group style="position:absolute;left:389;top:1502;width:15;height:2" coordorigin="389,1502" coordsize="15,2">
              <v:shape style="position:absolute;left:389;top:1502;width:15;height:2" coordorigin="389,1502" coordsize="15,0" path="m389,1502l403,1502e" filled="false" stroked="true" strokeweight="1.44pt" strokecolor="#000000">
                <v:path arrowok="t"/>
              </v:shape>
            </v:group>
            <v:group style="position:absolute;left:461;top:1498;width:15;height:2" coordorigin="461,1498" coordsize="15,2">
              <v:shape style="position:absolute;left:461;top:1498;width:15;height:2" coordorigin="461,1498" coordsize="15,0" path="m461,1498l475,1498e" filled="false" stroked="true" strokeweight=".96pt" strokecolor="#000000">
                <v:path arrowok="t"/>
              </v:shape>
            </v:group>
            <v:group style="position:absolute;left:619;top:1498;width:29;height:2" coordorigin="619,1498" coordsize="29,2">
              <v:shape style="position:absolute;left:619;top:1498;width:29;height:2" coordorigin="619,1498" coordsize="29,0" path="m619,1498l648,1498e" filled="false" stroked="true" strokeweight=".96pt" strokecolor="#000000">
                <v:path arrowok="t"/>
              </v:shape>
            </v:group>
            <v:group style="position:absolute;left:677;top:1493;width:15;height:2" coordorigin="677,1493" coordsize="15,2">
              <v:shape style="position:absolute;left:677;top:1493;width:15;height:2" coordorigin="677,1493" coordsize="15,0" path="m677,1493l691,1493e" filled="false" stroked="true" strokeweight=".48pt" strokecolor="#000000">
                <v:path arrowok="t"/>
              </v:shape>
            </v:group>
            <v:group style="position:absolute;left:720;top:1502;width:15;height:2" coordorigin="720,1502" coordsize="15,2">
              <v:shape style="position:absolute;left:720;top:1502;width:15;height:2" coordorigin="720,1502" coordsize="15,0" path="m720,1502l734,1502e" filled="false" stroked="true" strokeweight="1.44pt" strokecolor="#000000">
                <v:path arrowok="t"/>
              </v:shape>
            </v:group>
            <v:group style="position:absolute;left:778;top:1502;width:15;height:2" coordorigin="778,1502" coordsize="15,2">
              <v:shape style="position:absolute;left:778;top:1502;width:15;height:2" coordorigin="778,1502" coordsize="15,0" path="m778,1502l792,1502e" filled="false" stroked="true" strokeweight="1.44pt" strokecolor="#000000">
                <v:path arrowok="t"/>
              </v:shape>
            </v:group>
            <v:group style="position:absolute;left:835;top:1493;width:15;height:2" coordorigin="835,1493" coordsize="15,2">
              <v:shape style="position:absolute;left:835;top:1493;width:15;height:2" coordorigin="835,1493" coordsize="15,0" path="m835,1493l850,1493e" filled="false" stroked="true" strokeweight=".48pt" strokecolor="#000000">
                <v:path arrowok="t"/>
              </v:shape>
            </v:group>
            <v:group style="position:absolute;left:1066;top:1502;width:15;height:2" coordorigin="1066,1502" coordsize="15,2">
              <v:shape style="position:absolute;left:1066;top:1502;width:15;height:2" coordorigin="1066,1502" coordsize="15,0" path="m1066,1502l1080,1502e" filled="false" stroked="true" strokeweight="1.44pt" strokecolor="#000000">
                <v:path arrowok="t"/>
              </v:shape>
            </v:group>
            <v:group style="position:absolute;left:1094;top:1502;width:15;height:2" coordorigin="1094,1502" coordsize="15,2">
              <v:shape style="position:absolute;left:1094;top:1502;width:15;height:2" coordorigin="1094,1502" coordsize="15,0" path="m1094,1502l1109,1502e" filled="false" stroked="true" strokeweight="1.44pt" strokecolor="#000000">
                <v:path arrowok="t"/>
              </v:shape>
            </v:group>
            <v:group style="position:absolute;left:1253;top:1502;width:15;height:2" coordorigin="1253,1502" coordsize="15,2">
              <v:shape style="position:absolute;left:1253;top:1502;width:15;height:2" coordorigin="1253,1502" coordsize="15,0" path="m1253,1502l1267,1502e" filled="false" stroked="true" strokeweight="1.44pt" strokecolor="#000000">
                <v:path arrowok="t"/>
              </v:shape>
            </v:group>
            <v:group style="position:absolute;left:1296;top:1502;width:15;height:2" coordorigin="1296,1502" coordsize="15,2">
              <v:shape style="position:absolute;left:1296;top:1502;width:15;height:2" coordorigin="1296,1502" coordsize="15,0" path="m1296,1502l1310,1502e" filled="false" stroked="true" strokeweight="1.44pt" strokecolor="#000000">
                <v:path arrowok="t"/>
              </v:shape>
            </v:group>
            <v:group style="position:absolute;left:1354;top:1502;width:15;height:2" coordorigin="1354,1502" coordsize="15,2">
              <v:shape style="position:absolute;left:1354;top:1502;width:15;height:2" coordorigin="1354,1502" coordsize="15,0" path="m1354,1502l1368,1502e" filled="false" stroked="true" strokeweight="1.44pt" strokecolor="#000000">
                <v:path arrowok="t"/>
              </v:shape>
            </v:group>
            <v:group style="position:absolute;left:1397;top:1502;width:15;height:2" coordorigin="1397,1502" coordsize="15,2">
              <v:shape style="position:absolute;left:1397;top:1502;width:15;height:2" coordorigin="1397,1502" coordsize="15,0" path="m1397,1502l1411,1502e" filled="false" stroked="true" strokeweight="1.44pt" strokecolor="#000000">
                <v:path arrowok="t"/>
              </v:shape>
            </v:group>
            <v:group style="position:absolute;left:1454;top:1502;width:15;height:2" coordorigin="1454,1502" coordsize="15,2">
              <v:shape style="position:absolute;left:1454;top:1502;width:15;height:2" coordorigin="1454,1502" coordsize="15,0" path="m1454,1502l1469,1502e" filled="false" stroked="true" strokeweight="1.44pt" strokecolor="#000000">
                <v:path arrowok="t"/>
              </v:shape>
            </v:group>
            <v:group style="position:absolute;left:1555;top:1498;width:15;height:2" coordorigin="1555,1498" coordsize="15,2">
              <v:shape style="position:absolute;left:1555;top:1498;width:15;height:2" coordorigin="1555,1498" coordsize="15,0" path="m1555,1498l1570,1498e" filled="false" stroked="true" strokeweight=".96pt" strokecolor="#000000">
                <v:path arrowok="t"/>
              </v:shape>
            </v:group>
            <v:group style="position:absolute;left:562;top:1512;width:15;height:2" coordorigin="562,1512" coordsize="15,2">
              <v:shape style="position:absolute;left:562;top:1512;width:15;height:2" coordorigin="562,1512" coordsize="15,0" path="m562,1512l576,1512e" filled="false" stroked="true" strokeweight="1.44pt" strokecolor="#000000">
                <v:path arrowok="t"/>
              </v:shape>
            </v:group>
            <v:group style="position:absolute;left:1195;top:1512;width:15;height:2" coordorigin="1195,1512" coordsize="15,2">
              <v:shape style="position:absolute;left:1195;top:1512;width:15;height:2" coordorigin="1195,1512" coordsize="15,0" path="m1195,1512l1210,1512e" filled="false" stroked="true" strokeweight="1.44pt" strokecolor="#000000">
                <v:path arrowok="t"/>
              </v:shape>
            </v:group>
            <v:group style="position:absolute;left:58;top:1517;width:15;height:2" coordorigin="58,1517" coordsize="15,2">
              <v:shape style="position:absolute;left:58;top:1517;width:15;height:2" coordorigin="58,1517" coordsize="15,0" path="m58,1517l72,1517e" filled="false" stroked="true" strokeweight=".96pt" strokecolor="#000000">
                <v:path arrowok="t"/>
              </v:shape>
            </v:group>
            <v:group style="position:absolute;left:634;top:1517;width:15;height:2" coordorigin="634,1517" coordsize="15,2">
              <v:shape style="position:absolute;left:634;top:1517;width:15;height:2" coordorigin="634,1517" coordsize="15,0" path="m634,1517l648,1517e" filled="false" stroked="true" strokeweight=".96pt" strokecolor="#000000">
                <v:path arrowok="t"/>
              </v:shape>
            </v:group>
            <v:group style="position:absolute;left:1022;top:1517;width:15;height:2" coordorigin="1022,1517" coordsize="15,2">
              <v:shape style="position:absolute;left:1022;top:1517;width:15;height:2" coordorigin="1022,1517" coordsize="15,0" path="m1022,1517l1037,1517e" filled="false" stroked="true" strokeweight=".96pt" strokecolor="#000000">
                <v:path arrowok="t"/>
              </v:shape>
            </v:group>
            <v:group style="position:absolute;left:101;top:1526;width:15;height:2" coordorigin="101,1526" coordsize="15,2">
              <v:shape style="position:absolute;left:101;top:1526;width:15;height:2" coordorigin="101,1526" coordsize="15,0" path="m101,1526l115,1526e" filled="false" stroked="true" strokeweight=".96pt" strokecolor="#000000">
                <v:path arrowok="t"/>
              </v:shape>
            </v:group>
            <v:group style="position:absolute;left:144;top:1522;width:15;height:2" coordorigin="144,1522" coordsize="15,2">
              <v:shape style="position:absolute;left:144;top:1522;width:15;height:2" coordorigin="144,1522" coordsize="15,0" path="m144,1522l158,1522e" filled="false" stroked="true" strokeweight=".48pt" strokecolor="#000000">
                <v:path arrowok="t"/>
              </v:shape>
            </v:group>
            <v:group style="position:absolute;left:202;top:1522;width:15;height:2" coordorigin="202,1522" coordsize="15,2">
              <v:shape style="position:absolute;left:202;top:1522;width:15;height:2" coordorigin="202,1522" coordsize="15,0" path="m202,1522l216,1522e" filled="false" stroked="true" strokeweight=".48pt" strokecolor="#000000">
                <v:path arrowok="t"/>
              </v:shape>
            </v:group>
            <v:group style="position:absolute;left:288;top:1522;width:15;height:2" coordorigin="288,1522" coordsize="15,2">
              <v:shape style="position:absolute;left:288;top:1522;width:15;height:2" coordorigin="288,1522" coordsize="15,0" path="m288,1522l302,1522e" filled="false" stroked="true" strokeweight=".48pt" strokecolor="#000000">
                <v:path arrowok="t"/>
              </v:shape>
            </v:group>
            <v:group style="position:absolute;left:331;top:1526;width:15;height:2" coordorigin="331,1526" coordsize="15,2">
              <v:shape style="position:absolute;left:331;top:1526;width:15;height:2" coordorigin="331,1526" coordsize="15,0" path="m331,1526l346,1526e" filled="false" stroked="true" strokeweight=".96pt" strokecolor="#000000">
                <v:path arrowok="t"/>
              </v:shape>
            </v:group>
            <v:group style="position:absolute;left:389;top:1526;width:15;height:2" coordorigin="389,1526" coordsize="15,2">
              <v:shape style="position:absolute;left:389;top:1526;width:15;height:2" coordorigin="389,1526" coordsize="15,0" path="m389,1526l403,1526e" filled="false" stroked="true" strokeweight=".96pt" strokecolor="#000000">
                <v:path arrowok="t"/>
              </v:shape>
            </v:group>
            <v:group style="position:absolute;left:720;top:1522;width:15;height:2" coordorigin="720,1522" coordsize="15,2">
              <v:shape style="position:absolute;left:720;top:1522;width:15;height:2" coordorigin="720,1522" coordsize="15,0" path="m720,1522l734,1522e" filled="false" stroked="true" strokeweight=".48pt" strokecolor="#000000">
                <v:path arrowok="t"/>
              </v:shape>
            </v:group>
            <v:group style="position:absolute;left:778;top:1522;width:15;height:2" coordorigin="778,1522" coordsize="15,2">
              <v:shape style="position:absolute;left:778;top:1522;width:15;height:2" coordorigin="778,1522" coordsize="15,0" path="m778,1522l792,1522e" filled="false" stroked="true" strokeweight=".48pt" strokecolor="#000000">
                <v:path arrowok="t"/>
              </v:shape>
            </v:group>
            <v:group style="position:absolute;left:1066;top:1526;width:15;height:2" coordorigin="1066,1526" coordsize="15,2">
              <v:shape style="position:absolute;left:1066;top:1526;width:15;height:2" coordorigin="1066,1526" coordsize="15,0" path="m1066,1526l1080,1526e" filled="false" stroked="true" strokeweight=".96pt" strokecolor="#000000">
                <v:path arrowok="t"/>
              </v:shape>
            </v:group>
            <v:group style="position:absolute;left:1094;top:1522;width:15;height:2" coordorigin="1094,1522" coordsize="15,2">
              <v:shape style="position:absolute;left:1094;top:1522;width:15;height:2" coordorigin="1094,1522" coordsize="15,0" path="m1094,1522l1109,1522e" filled="false" stroked="true" strokeweight=".48pt" strokecolor="#000000">
                <v:path arrowok="t"/>
              </v:shape>
            </v:group>
            <v:group style="position:absolute;left:1253;top:1522;width:15;height:2" coordorigin="1253,1522" coordsize="15,2">
              <v:shape style="position:absolute;left:1253;top:1522;width:15;height:2" coordorigin="1253,1522" coordsize="15,0" path="m1253,1522l1267,1522e" filled="false" stroked="true" strokeweight=".48pt" strokecolor="#000000">
                <v:path arrowok="t"/>
              </v:shape>
            </v:group>
            <v:group style="position:absolute;left:1296;top:1522;width:15;height:2" coordorigin="1296,1522" coordsize="15,2">
              <v:shape style="position:absolute;left:1296;top:1522;width:15;height:2" coordorigin="1296,1522" coordsize="15,0" path="m1296,1522l1310,1522e" filled="false" stroked="true" strokeweight=".48pt" strokecolor="#000000">
                <v:path arrowok="t"/>
              </v:shape>
            </v:group>
            <v:group style="position:absolute;left:1354;top:1522;width:15;height:2" coordorigin="1354,1522" coordsize="15,2">
              <v:shape style="position:absolute;left:1354;top:1522;width:15;height:2" coordorigin="1354,1522" coordsize="15,0" path="m1354,1522l1368,1522e" filled="false" stroked="true" strokeweight=".48pt" strokecolor="#000000">
                <v:path arrowok="t"/>
              </v:shape>
            </v:group>
            <v:group style="position:absolute;left:1397;top:1522;width:15;height:2" coordorigin="1397,1522" coordsize="15,2">
              <v:shape style="position:absolute;left:1397;top:1522;width:15;height:2" coordorigin="1397,1522" coordsize="15,0" path="m1397,1522l1411,1522e" filled="false" stroked="true" strokeweight=".48pt" strokecolor="#000000">
                <v:path arrowok="t"/>
              </v:shape>
            </v:group>
            <v:group style="position:absolute;left:1454;top:1526;width:15;height:2" coordorigin="1454,1526" coordsize="15,2">
              <v:shape style="position:absolute;left:1454;top:1526;width:15;height:2" coordorigin="1454,1526" coordsize="15,0" path="m1454,1526l1469,1526e" filled="false" stroked="true" strokeweight=".96pt" strokecolor="#000000">
                <v:path arrowok="t"/>
              </v:shape>
            </v:group>
            <v:group style="position:absolute;left:1555;top:1522;width:15;height:2" coordorigin="1555,1522" coordsize="15,2">
              <v:shape style="position:absolute;left:1555;top:1522;width:15;height:2" coordorigin="1555,1522" coordsize="15,0" path="m1555,1522l1570,1522e" filled="false" stroked="true" strokeweight=".48pt" strokecolor="#000000">
                <v:path arrowok="t"/>
              </v:shape>
              <v:shape style="position:absolute;left:29;top:1526;width:29;height:10" type="#_x0000_t75" stroked="false">
                <v:imagedata r:id="rId29" o:title=""/>
              </v:shape>
              <v:shape style="position:absolute;left:158;top:1507;width:130;height:29" type="#_x0000_t75" stroked="false">
                <v:imagedata r:id="rId69" o:title=""/>
              </v:shape>
            </v:group>
            <v:group style="position:absolute;left:821;top:1541;width:29;height:2" coordorigin="821,1541" coordsize="29,2">
              <v:shape style="position:absolute;left:821;top:1541;width:29;height:2" coordorigin="821,1541" coordsize="29,0" path="m821,1541l850,1541e" filled="false" stroked="true" strokeweight="1.44pt" strokecolor="#000000">
                <v:path arrowok="t"/>
              </v:shape>
              <v:shape style="position:absolute;left:965;top:1469;width:58;height:67" type="#_x0000_t75" stroked="false">
                <v:imagedata r:id="rId70" o:title=""/>
              </v:shape>
              <v:shape style="position:absolute;left:1109;top:1488;width:461;height:48" type="#_x0000_t75" stroked="false">
                <v:imagedata r:id="rId71" o:title=""/>
              </v:shape>
            </v:group>
            <v:group style="position:absolute;left:14;top:1589;width:15;height:2" coordorigin="14,1589" coordsize="15,2">
              <v:shape style="position:absolute;left:14;top:1589;width:15;height:2" coordorigin="14,1589" coordsize="15,0" path="m14,1589l29,1589e" filled="false" stroked="true" strokeweight="1.44pt" strokecolor="#000000">
                <v:path arrowok="t"/>
              </v:shape>
            </v:group>
            <v:group style="position:absolute;left:533;top:1579;width:15;height:2" coordorigin="533,1579" coordsize="15,2">
              <v:shape style="position:absolute;left:533;top:1579;width:15;height:2" coordorigin="533,1579" coordsize="15,0" path="m533,1579l547,1579e" filled="false" stroked="true" strokeweight=".48pt" strokecolor="#000000">
                <v:path arrowok="t"/>
              </v:shape>
            </v:group>
            <v:group style="position:absolute;left:1022;top:1579;width:15;height:2" coordorigin="1022,1579" coordsize="15,2">
              <v:shape style="position:absolute;left:1022;top:1579;width:15;height:2" coordorigin="1022,1579" coordsize="15,0" path="m1022,1579l1037,1579e" filled="false" stroked="true" strokeweight=".48pt" strokecolor="#000000">
                <v:path arrowok="t"/>
              </v:shape>
            </v:group>
            <v:group style="position:absolute;left:1354;top:1598;width:15;height:2" coordorigin="1354,1598" coordsize="15,2">
              <v:shape style="position:absolute;left:1354;top:1598;width:15;height:2" coordorigin="1354,1598" coordsize="15,0" path="m1354,1598l1368,1598e" filled="false" stroked="true" strokeweight="1.44pt" strokecolor="#000000">
                <v:path arrowok="t"/>
              </v:shape>
            </v:group>
            <v:group style="position:absolute;left:14;top:1608;width:216;height:2" coordorigin="14,1608" coordsize="216,2">
              <v:shape style="position:absolute;left:14;top:1608;width:216;height:2" coordorigin="14,1608" coordsize="216,0" path="m14,1608l230,1608e" filled="false" stroked="true" strokeweight=".48pt" strokecolor="#000000">
                <v:path arrowok="t"/>
              </v:shape>
            </v:group>
            <v:group style="position:absolute;left:389;top:1613;width:15;height:2" coordorigin="389,1613" coordsize="15,2">
              <v:shape style="position:absolute;left:389;top:1613;width:15;height:2" coordorigin="389,1613" coordsize="15,0" path="m389,1613l403,1613e" filled="false" stroked="true" strokeweight=".96pt" strokecolor="#000000">
                <v:path arrowok="t"/>
              </v:shape>
            </v:group>
            <v:group style="position:absolute;left:432;top:1608;width:15;height:2" coordorigin="432,1608" coordsize="15,2">
              <v:shape style="position:absolute;left:432;top:1608;width:15;height:2" coordorigin="432,1608" coordsize="15,0" path="m432,1608l446,1608e" filled="false" stroked="true" strokeweight=".48pt" strokecolor="#000000">
                <v:path arrowok="t"/>
              </v:shape>
            </v:group>
            <v:group style="position:absolute;left:490;top:1618;width:15;height:2" coordorigin="490,1618" coordsize="15,2">
              <v:shape style="position:absolute;left:490;top:1618;width:15;height:2" coordorigin="490,1618" coordsize="15,0" path="m490,1618l504,1618e" filled="false" stroked="true" strokeweight="1.44pt" strokecolor="#000000">
                <v:path arrowok="t"/>
              </v:shape>
            </v:group>
            <v:group style="position:absolute;left:533;top:1618;width:15;height:2" coordorigin="533,1618" coordsize="15,2">
              <v:shape style="position:absolute;left:533;top:1618;width:15;height:2" coordorigin="533,1618" coordsize="15,0" path="m533,1618l547,1618e" filled="false" stroked="true" strokeweight="1.44pt" strokecolor="#000000">
                <v:path arrowok="t"/>
              </v:shape>
            </v:group>
            <v:group style="position:absolute;left:634;top:1613;width:15;height:2" coordorigin="634,1613" coordsize="15,2">
              <v:shape style="position:absolute;left:634;top:1613;width:15;height:2" coordorigin="634,1613" coordsize="15,0" path="m634,1613l648,1613e" filled="false" stroked="true" strokeweight=".96pt" strokecolor="#000000">
                <v:path arrowok="t"/>
              </v:shape>
            </v:group>
            <v:group style="position:absolute;left:677;top:1608;width:15;height:2" coordorigin="677,1608" coordsize="15,2">
              <v:shape style="position:absolute;left:677;top:1608;width:15;height:2" coordorigin="677,1608" coordsize="15,0" path="m677,1608l691,1608e" filled="false" stroked="true" strokeweight=".48pt" strokecolor="#000000">
                <v:path arrowok="t"/>
              </v:shape>
            </v:group>
            <v:group style="position:absolute;left:979;top:1613;width:15;height:2" coordorigin="979,1613" coordsize="15,2">
              <v:shape style="position:absolute;left:979;top:1613;width:15;height:2" coordorigin="979,1613" coordsize="15,0" path="m979,1613l994,1613e" filled="false" stroked="true" strokeweight=".96pt" strokecolor="#000000">
                <v:path arrowok="t"/>
              </v:shape>
            </v:group>
            <v:group style="position:absolute;left:1022;top:1618;width:15;height:2" coordorigin="1022,1618" coordsize="15,2">
              <v:shape style="position:absolute;left:1022;top:1618;width:15;height:2" coordorigin="1022,1618" coordsize="15,0" path="m1022,1618l1037,1618e" filled="false" stroked="true" strokeweight="1.44pt" strokecolor="#000000">
                <v:path arrowok="t"/>
              </v:shape>
              <v:shape style="position:absolute;left:1066;top:1603;width:29;height:10" type="#_x0000_t75" stroked="false">
                <v:imagedata r:id="rId29" o:title=""/>
              </v:shape>
            </v:group>
            <v:group style="position:absolute;left:1123;top:1618;width:15;height:2" coordorigin="1123,1618" coordsize="15,2">
              <v:shape style="position:absolute;left:1123;top:1618;width:15;height:2" coordorigin="1123,1618" coordsize="15,0" path="m1123,1618l1138,1618e" filled="false" stroked="true" strokeweight="1.44pt" strokecolor="#000000">
                <v:path arrowok="t"/>
              </v:shape>
            </v:group>
            <v:group style="position:absolute;left:1224;top:1618;width:15;height:2" coordorigin="1224,1618" coordsize="15,2">
              <v:shape style="position:absolute;left:1224;top:1618;width:15;height:2" coordorigin="1224,1618" coordsize="15,0" path="m1224,1618l1238,1618e" filled="false" stroked="true" strokeweight="1.44pt" strokecolor="#000000">
                <v:path arrowok="t"/>
              </v:shape>
            </v:group>
            <v:group style="position:absolute;left:1253;top:1613;width:15;height:2" coordorigin="1253,1613" coordsize="15,2">
              <v:shape style="position:absolute;left:1253;top:1613;width:15;height:2" coordorigin="1253,1613" coordsize="15,0" path="m1253,1613l1267,1613e" filled="false" stroked="true" strokeweight=".96pt" strokecolor="#000000">
                <v:path arrowok="t"/>
              </v:shape>
            </v:group>
            <v:group style="position:absolute;left:158;top:1627;width:15;height:2" coordorigin="158,1627" coordsize="15,2">
              <v:shape style="position:absolute;left:158;top:1627;width:15;height:2" coordorigin="158,1627" coordsize="15,0" path="m158,1627l173,1627e" filled="false" stroked="true" strokeweight="1.44pt" strokecolor="#000000">
                <v:path arrowok="t"/>
              </v:shape>
            </v:group>
            <v:group style="position:absolute;left:216;top:1618;width:15;height:2" coordorigin="216,1618" coordsize="15,2">
              <v:shape style="position:absolute;left:216;top:1618;width:15;height:2" coordorigin="216,1618" coordsize="15,0" path="m216,1618l230,1618e" filled="false" stroked="true" strokeweight=".48pt" strokecolor="#000000">
                <v:path arrowok="t"/>
              </v:shape>
            </v:group>
            <v:group style="position:absolute;left:1066;top:1627;width:15;height:2" coordorigin="1066,1627" coordsize="15,2">
              <v:shape style="position:absolute;left:1066;top:1627;width:15;height:2" coordorigin="1066,1627" coordsize="15,0" path="m1066,1627l1080,1627e" filled="false" stroked="true" strokeweight="1.44pt" strokecolor="#000000">
                <v:path arrowok="t"/>
              </v:shape>
            </v:group>
            <v:group style="position:absolute;left:1354;top:1627;width:15;height:2" coordorigin="1354,1627" coordsize="15,2">
              <v:shape style="position:absolute;left:1354;top:1627;width:15;height:2" coordorigin="1354,1627" coordsize="15,0" path="m1354,1627l1368,1627e" filled="false" stroked="true" strokeweight="1.44pt" strokecolor="#000000">
                <v:path arrowok="t"/>
              </v:shape>
            </v:group>
            <v:group style="position:absolute;left:14;top:1637;width:15;height:2" coordorigin="14,1637" coordsize="15,2">
              <v:shape style="position:absolute;left:14;top:1637;width:15;height:2" coordorigin="14,1637" coordsize="15,0" path="m14,1637l29,1637e" filled="false" stroked="true" strokeweight="1.44pt" strokecolor="#000000">
                <v:path arrowok="t"/>
              </v:shape>
              <v:shape style="position:absolute;left:14;top:1613;width:29;height:29" type="#_x0000_t75" stroked="false">
                <v:imagedata r:id="rId72" o:title=""/>
              </v:shape>
            </v:group>
            <v:group style="position:absolute;left:331;top:1637;width:15;height:2" coordorigin="331,1637" coordsize="15,2">
              <v:shape style="position:absolute;left:331;top:1637;width:15;height:2" coordorigin="331,1637" coordsize="15,0" path="m331,1637l346,1637e" filled="false" stroked="true" strokeweight=".48pt" strokecolor="#000000">
                <v:path arrowok="t"/>
              </v:shape>
            </v:group>
            <v:group style="position:absolute;left:389;top:1637;width:15;height:2" coordorigin="389,1637" coordsize="15,2">
              <v:shape style="position:absolute;left:389;top:1637;width:15;height:2" coordorigin="389,1637" coordsize="15,0" path="m389,1637l403,1637e" filled="false" stroked="true" strokeweight=".48pt" strokecolor="#000000">
                <v:path arrowok="t"/>
              </v:shape>
            </v:group>
            <v:group style="position:absolute;left:490;top:1642;width:15;height:2" coordorigin="490,1642" coordsize="15,2">
              <v:shape style="position:absolute;left:490;top:1642;width:15;height:2" coordorigin="490,1642" coordsize="15,0" path="m490,1642l504,1642e" filled="false" stroked="true" strokeweight=".96pt" strokecolor="#000000">
                <v:path arrowok="t"/>
              </v:shape>
            </v:group>
            <v:group style="position:absolute;left:533;top:1646;width:15;height:2" coordorigin="533,1646" coordsize="15,2">
              <v:shape style="position:absolute;left:533;top:1646;width:15;height:2" coordorigin="533,1646" coordsize="15,0" path="m533,1646l547,1646e" filled="false" stroked="true" strokeweight="1.44pt" strokecolor="#000000">
                <v:path arrowok="t"/>
              </v:shape>
            </v:group>
            <v:group style="position:absolute;left:576;top:1637;width:15;height:2" coordorigin="576,1637" coordsize="15,2">
              <v:shape style="position:absolute;left:576;top:1637;width:15;height:2" coordorigin="576,1637" coordsize="15,0" path="m576,1637l590,1637e" filled="false" stroked="true" strokeweight=".48pt" strokecolor="#000000">
                <v:path arrowok="t"/>
              </v:shape>
            </v:group>
            <v:group style="position:absolute;left:634;top:1637;width:15;height:2" coordorigin="634,1637" coordsize="15,2">
              <v:shape style="position:absolute;left:634;top:1637;width:15;height:2" coordorigin="634,1637" coordsize="15,0" path="m634,1637l648,1637e" filled="false" stroked="true" strokeweight=".48pt" strokecolor="#000000">
                <v:path arrowok="t"/>
              </v:shape>
            </v:group>
            <v:group style="position:absolute;left:979;top:1637;width:15;height:2" coordorigin="979,1637" coordsize="15,2">
              <v:shape style="position:absolute;left:979;top:1637;width:15;height:2" coordorigin="979,1637" coordsize="15,0" path="m979,1637l994,1637e" filled="false" stroked="true" strokeweight=".48pt" strokecolor="#000000">
                <v:path arrowok="t"/>
              </v:shape>
            </v:group>
            <v:group style="position:absolute;left:1022;top:1646;width:15;height:2" coordorigin="1022,1646" coordsize="15,2">
              <v:shape style="position:absolute;left:1022;top:1646;width:15;height:2" coordorigin="1022,1646" coordsize="15,0" path="m1022,1646l1037,1646e" filled="false" stroked="true" strokeweight="1.44pt" strokecolor="#000000">
                <v:path arrowok="t"/>
              </v:shape>
            </v:group>
            <v:group style="position:absolute;left:1123;top:1642;width:15;height:2" coordorigin="1123,1642" coordsize="15,2">
              <v:shape style="position:absolute;left:1123;top:1642;width:15;height:2" coordorigin="1123,1642" coordsize="15,0" path="m1123,1642l1138,1642e" filled="false" stroked="true" strokeweight=".96pt" strokecolor="#000000">
                <v:path arrowok="t"/>
              </v:shape>
            </v:group>
            <v:group style="position:absolute;left:1224;top:1637;width:15;height:2" coordorigin="1224,1637" coordsize="15,2">
              <v:shape style="position:absolute;left:1224;top:1637;width:15;height:2" coordorigin="1224,1637" coordsize="15,0" path="m1224,1637l1238,1637e" filled="false" stroked="true" strokeweight=".48pt" strokecolor="#000000">
                <v:path arrowok="t"/>
              </v:shape>
            </v:group>
            <v:group style="position:absolute;left:1310;top:1637;width:15;height:2" coordorigin="1310,1637" coordsize="15,2">
              <v:shape style="position:absolute;left:1310;top:1637;width:15;height:2" coordorigin="1310,1637" coordsize="15,0" path="m1310,1637l1325,1637e" filled="false" stroked="true" strokeweight=".48pt" strokecolor="#000000">
                <v:path arrowok="t"/>
              </v:shape>
            </v:group>
            <v:group style="position:absolute;left:58;top:1646;width:15;height:2" coordorigin="58,1646" coordsize="15,2">
              <v:shape style="position:absolute;left:58;top:1646;width:15;height:2" coordorigin="58,1646" coordsize="15,0" path="m58,1646l72,1646e" filled="false" stroked="true" strokeweight=".48pt" strokecolor="#000000">
                <v:path arrowok="t"/>
              </v:shape>
              <v:shape style="position:absolute;left:158;top:1507;width:835;height:144" type="#_x0000_t75" stroked="false">
                <v:imagedata r:id="rId73" o:title=""/>
              </v:shape>
            </v:group>
            <v:group style="position:absolute;left:677;top:1651;width:15;height:2" coordorigin="677,1651" coordsize="15,2">
              <v:shape style="position:absolute;left:677;top:1651;width:15;height:2" coordorigin="677,1651" coordsize="15,0" path="m677,1651l691,1651e" filled="false" stroked="true" strokeweight=".96pt" strokecolor="#000000">
                <v:path arrowok="t"/>
              </v:shape>
              <v:shape style="position:absolute;left:922;top:1642;width:72;height:10" type="#_x0000_t75" stroked="false">
                <v:imagedata r:id="rId74" o:title=""/>
              </v:shape>
            </v:group>
            <v:group style="position:absolute;left:1066;top:1646;width:15;height:2" coordorigin="1066,1646" coordsize="15,2">
              <v:shape style="position:absolute;left:1066;top:1646;width:15;height:2" coordorigin="1066,1646" coordsize="15,0" path="m1066,1646l1080,1646e" filled="false" stroked="true" strokeweight=".48pt" strokecolor="#000000">
                <v:path arrowok="t"/>
              </v:shape>
              <v:shape style="position:absolute;left:1166;top:1622;width:230;height:29" type="#_x0000_t75" stroked="false">
                <v:imagedata r:id="rId75" o:title=""/>
              </v:shape>
            </v:group>
            <v:group style="position:absolute;left:533;top:1666;width:15;height:2" coordorigin="533,1666" coordsize="15,2">
              <v:shape style="position:absolute;left:533;top:1666;width:15;height:2" coordorigin="533,1666" coordsize="15,0" path="m533,1666l547,1666e" filled="false" stroked="true" strokeweight=".48pt" strokecolor="#000000">
                <v:path arrowok="t"/>
              </v:shape>
            </v:group>
            <v:group style="position:absolute;left:1022;top:1666;width:15;height:2" coordorigin="1022,1666" coordsize="15,2">
              <v:shape style="position:absolute;left:1022;top:1666;width:15;height:2" coordorigin="1022,1666" coordsize="15,0" path="m1022,1666l1037,1666e" filled="false" stroked="true" strokeweight=".48pt" strokecolor="#000000">
                <v:path arrowok="t"/>
              </v:shape>
            </v:group>
            <v:group style="position:absolute;left:302;top:1723;width:15;height:2" coordorigin="302,1723" coordsize="15,2">
              <v:shape style="position:absolute;left:302;top:1723;width:15;height:2" coordorigin="302,1723" coordsize="15,0" path="m302,1723l317,1723e" filled="false" stroked="true" strokeweight="1.44pt" strokecolor="#000000">
                <v:path arrowok="t"/>
              </v:shape>
            </v:group>
            <v:group style="position:absolute;left:475;top:1728;width:15;height:2" coordorigin="475,1728" coordsize="15,2">
              <v:shape style="position:absolute;left:475;top:1728;width:15;height:2" coordorigin="475,1728" coordsize="15,0" path="m475,1728l490,1728e" filled="false" stroked="true" strokeweight=".96pt" strokecolor="#000000">
                <v:path arrowok="t"/>
              </v:shape>
            </v:group>
            <v:group style="position:absolute;left:14;top:1742;width:15;height:2" coordorigin="14,1742" coordsize="15,2">
              <v:shape style="position:absolute;left:14;top:1742;width:15;height:2" coordorigin="14,1742" coordsize="15,0" path="m14,1742l29,1742e" filled="false" stroked="true" strokeweight="1.44pt" strokecolor="#000000">
                <v:path arrowok="t"/>
              </v:shape>
            </v:group>
            <v:group style="position:absolute;left:72;top:1742;width:15;height:2" coordorigin="72,1742" coordsize="15,2">
              <v:shape style="position:absolute;left:72;top:1742;width:15;height:2" coordorigin="72,1742" coordsize="15,0" path="m72,1742l86,1742e" filled="false" stroked="true" strokeweight="1.44pt" strokecolor="#000000">
                <v:path arrowok="t"/>
              </v:shape>
            </v:group>
            <v:group style="position:absolute;left:101;top:1742;width:15;height:2" coordorigin="101,1742" coordsize="15,2">
              <v:shape style="position:absolute;left:101;top:1742;width:15;height:2" coordorigin="101,1742" coordsize="15,0" path="m101,1742l115,1742e" filled="false" stroked="true" strokeweight="1.44pt" strokecolor="#000000">
                <v:path arrowok="t"/>
              </v:shape>
            </v:group>
            <v:group style="position:absolute;left:173;top:1742;width:15;height:2" coordorigin="173,1742" coordsize="15,2">
              <v:shape style="position:absolute;left:173;top:1742;width:15;height:2" coordorigin="173,1742" coordsize="15,0" path="m173,1742l187,1742e" filled="false" stroked="true" strokeweight="1.44pt" strokecolor="#000000">
                <v:path arrowok="t"/>
              </v:shape>
            </v:group>
            <v:group style="position:absolute;left:202;top:1738;width:15;height:2" coordorigin="202,1738" coordsize="15,2">
              <v:shape style="position:absolute;left:202;top:1738;width:15;height:2" coordorigin="202,1738" coordsize="15,0" path="m202,1738l216,1738e" filled="false" stroked="true" strokeweight=".96pt" strokecolor="#000000">
                <v:path arrowok="t"/>
              </v:shape>
            </v:group>
            <v:group style="position:absolute;left:360;top:1742;width:15;height:2" coordorigin="360,1742" coordsize="15,2">
              <v:shape style="position:absolute;left:360;top:1742;width:15;height:2" coordorigin="360,1742" coordsize="15,0" path="m360,1742l374,1742e" filled="false" stroked="true" strokeweight="1.44pt" strokecolor="#000000">
                <v:path arrowok="t"/>
              </v:shape>
            </v:group>
            <v:group style="position:absolute;left:302;top:1752;width:15;height:2" coordorigin="302,1752" coordsize="15,2">
              <v:shape style="position:absolute;left:302;top:1752;width:15;height:2" coordorigin="302,1752" coordsize="15,0" path="m302,1752l317,1752e" filled="false" stroked="true" strokeweight="1.44pt" strokecolor="#000000">
                <v:path arrowok="t"/>
              </v:shape>
            </v:group>
            <v:group style="position:absolute;left:259;top:1757;width:15;height:2" coordorigin="259,1757" coordsize="15,2">
              <v:shape style="position:absolute;left:259;top:1757;width:15;height:2" coordorigin="259,1757" coordsize="15,0" path="m259,1757l274,1757e" filled="false" stroked="true" strokeweight=".96pt" strokecolor="#000000">
                <v:path arrowok="t"/>
              </v:shape>
            </v:group>
            <v:group style="position:absolute;left:14;top:1771;width:15;height:2" coordorigin="14,1771" coordsize="15,2">
              <v:shape style="position:absolute;left:14;top:1771;width:15;height:2" coordorigin="14,1771" coordsize="15,0" path="m14,1771l29,1771e" filled="false" stroked="true" strokeweight="1.44pt" strokecolor="#000000">
                <v:path arrowok="t"/>
              </v:shape>
            </v:group>
            <v:group style="position:absolute;left:72;top:1762;width:15;height:2" coordorigin="72,1762" coordsize="15,2">
              <v:shape style="position:absolute;left:72;top:1762;width:15;height:2" coordorigin="72,1762" coordsize="15,0" path="m72,1762l86,1762e" filled="false" stroked="true" strokeweight=".48pt" strokecolor="#000000">
                <v:path arrowok="t"/>
              </v:shape>
            </v:group>
            <v:group style="position:absolute;left:101;top:1762;width:15;height:2" coordorigin="101,1762" coordsize="15,2">
              <v:shape style="position:absolute;left:101;top:1762;width:15;height:2" coordorigin="101,1762" coordsize="15,0" path="m101,1762l115,1762e" filled="false" stroked="true" strokeweight=".48pt" strokecolor="#000000">
                <v:path arrowok="t"/>
              </v:shape>
            </v:group>
            <v:group style="position:absolute;left:173;top:1762;width:15;height:2" coordorigin="173,1762" coordsize="15,2">
              <v:shape style="position:absolute;left:173;top:1762;width:15;height:2" coordorigin="173,1762" coordsize="15,0" path="m173,1762l187,1762e" filled="false" stroked="true" strokeweight=".48pt" strokecolor="#000000">
                <v:path arrowok="t"/>
              </v:shape>
            </v:group>
            <v:group style="position:absolute;left:360;top:1762;width:15;height:2" coordorigin="360,1762" coordsize="15,2">
              <v:shape style="position:absolute;left:360;top:1762;width:15;height:2" coordorigin="360,1762" coordsize="15,0" path="m360,1762l374,1762e" filled="false" stroked="true" strokeweight=".48pt" strokecolor="#000000">
                <v:path arrowok="t"/>
              </v:shape>
            </v:group>
            <v:group style="position:absolute;left:475;top:1771;width:15;height:2" coordorigin="475,1771" coordsize="15,2">
              <v:shape style="position:absolute;left:475;top:1771;width:15;height:2" coordorigin="475,1771" coordsize="15,0" path="m475,1771l490,1771e" filled="false" stroked="true" strokeweight="1.44pt" strokecolor="#000000">
                <v:path arrowok="t"/>
              </v:shape>
              <v:shape style="position:absolute;left:14;top:1718;width:418;height:58" type="#_x0000_t75" stroked="false">
                <v:imagedata r:id="rId76" o:title=""/>
              </v:shape>
            </v:group>
            <v:group style="position:absolute;left:14;top:1790;width:15;height:2" coordorigin="14,1790" coordsize="15,2">
              <v:shape style="position:absolute;left:14;top:1790;width:15;height:2" coordorigin="14,1790" coordsize="15,0" path="m14,1790l29,1790e" filled="false" stroked="true" strokeweight=".48pt" strokecolor="#000000">
                <v:path arrowok="t"/>
              </v:shape>
            </v:group>
            <v:group style="position:absolute;left:14;top:1834;width:15;height:2" coordorigin="14,1834" coordsize="15,2">
              <v:shape style="position:absolute;left:14;top:1834;width:15;height:2" coordorigin="14,1834" coordsize="15,0" path="m14,1834l29,1834e" filled="false" stroked="true" strokeweight=".96pt" strokecolor="#000000">
                <v:path arrowok="t"/>
              </v:shape>
            </v:group>
            <v:group style="position:absolute;left:86;top:1838;width:15;height:2" coordorigin="86,1838" coordsize="15,2">
              <v:shape style="position:absolute;left:86;top:1838;width:15;height:2" coordorigin="86,1838" coordsize="15,0" path="m86,1838l101,1838e" filled="false" stroked="true" strokeweight="1.44pt" strokecolor="#000000">
                <v:path arrowok="t"/>
              </v:shape>
            </v:group>
            <v:group style="position:absolute;left:734;top:1834;width:15;height:2" coordorigin="734,1834" coordsize="15,2">
              <v:shape style="position:absolute;left:734;top:1834;width:15;height:2" coordorigin="734,1834" coordsize="15,0" path="m734,1834l749,1834e" filled="false" stroked="true" strokeweight=".96pt" strokecolor="#000000">
                <v:path arrowok="t"/>
              </v:shape>
            </v:group>
            <v:group style="position:absolute;left:1094;top:1834;width:15;height:2" coordorigin="1094,1834" coordsize="15,2">
              <v:shape style="position:absolute;left:1094;top:1834;width:15;height:2" coordorigin="1094,1834" coordsize="15,0" path="m1094,1834l1109,1834e" filled="false" stroked="true" strokeweight=".96pt" strokecolor="#000000">
                <v:path arrowok="t"/>
              </v:shape>
            </v:group>
            <v:group style="position:absolute;left:1325;top:1834;width:15;height:2" coordorigin="1325,1834" coordsize="15,2">
              <v:shape style="position:absolute;left:1325;top:1834;width:15;height:2" coordorigin="1325,1834" coordsize="15,0" path="m1325,1834l1339,1834e" filled="false" stroked="true" strokeweight=".96pt" strokecolor="#000000">
                <v:path arrowok="t"/>
              </v:shape>
            </v:group>
            <v:group style="position:absolute;left:216;top:1858;width:15;height:2" coordorigin="216,1858" coordsize="15,2">
              <v:shape style="position:absolute;left:216;top:1858;width:15;height:2" coordorigin="216,1858" coordsize="15,0" path="m216,1858l230,1858e" filled="false" stroked="true" strokeweight="1.44pt" strokecolor="#000000">
                <v:path arrowok="t"/>
              </v:shape>
            </v:group>
            <v:group style="position:absolute;left:418;top:1853;width:15;height:2" coordorigin="418,1853" coordsize="15,2">
              <v:shape style="position:absolute;left:418;top:1853;width:15;height:2" coordorigin="418,1853" coordsize="15,0" path="m418,1853l432,1853e" filled="false" stroked="true" strokeweight=".96pt" strokecolor="#000000">
                <v:path arrowok="t"/>
              </v:shape>
            </v:group>
            <v:group style="position:absolute;left:461;top:1858;width:29;height:2" coordorigin="461,1858" coordsize="29,2">
              <v:shape style="position:absolute;left:461;top:1858;width:29;height:2" coordorigin="461,1858" coordsize="29,0" path="m461,1858l490,1858e" filled="false" stroked="true" strokeweight="1.44pt" strokecolor="#000000">
                <v:path arrowok="t"/>
              </v:shape>
            </v:group>
            <v:group style="position:absolute;left:763;top:1858;width:15;height:2" coordorigin="763,1858" coordsize="15,2">
              <v:shape style="position:absolute;left:763;top:1858;width:15;height:2" coordorigin="763,1858" coordsize="15,0" path="m763,1858l778,1858e" filled="false" stroked="true" strokeweight="1.44pt" strokecolor="#000000">
                <v:path arrowok="t"/>
              </v:shape>
            </v:group>
            <v:group style="position:absolute;left:806;top:1858;width:29;height:2" coordorigin="806,1858" coordsize="29,2">
              <v:shape style="position:absolute;left:806;top:1858;width:29;height:2" coordorigin="806,1858" coordsize="29,0" path="m806,1858l835,1858e" filled="false" stroked="true" strokeweight="1.44pt" strokecolor="#000000">
                <v:path arrowok="t"/>
              </v:shape>
            </v:group>
            <v:group style="position:absolute;left:850;top:1858;width:29;height:2" coordorigin="850,1858" coordsize="29,2">
              <v:shape style="position:absolute;left:850;top:1858;width:29;height:2" coordorigin="850,1858" coordsize="29,0" path="m850,1858l878,1858e" filled="false" stroked="true" strokeweight="1.44pt" strokecolor="#000000">
                <v:path arrowok="t"/>
              </v:shape>
            </v:group>
            <v:group style="position:absolute;left:86;top:1858;width:44;height:2" coordorigin="86,1858" coordsize="44,2">
              <v:shape style="position:absolute;left:86;top:1858;width:44;height:2" coordorigin="86,1858" coordsize="44,0" path="m86,1858l130,1858e" filled="false" stroked="true" strokeweight=".48pt" strokecolor="#000000">
                <v:path arrowok="t"/>
              </v:shape>
            </v:group>
            <v:group style="position:absolute;left:274;top:1867;width:15;height:2" coordorigin="274,1867" coordsize="15,2">
              <v:shape style="position:absolute;left:274;top:1867;width:15;height:2" coordorigin="274,1867" coordsize="15,0" path="m274,1867l288,1867e" filled="false" stroked="true" strokeweight="1.44pt" strokecolor="#000000">
                <v:path arrowok="t"/>
              </v:shape>
            </v:group>
            <v:group style="position:absolute;left:317;top:1867;width:15;height:2" coordorigin="317,1867" coordsize="15,2">
              <v:shape style="position:absolute;left:317;top:1867;width:15;height:2" coordorigin="317,1867" coordsize="15,0" path="m317,1867l331,1867e" filled="false" stroked="true" strokeweight="1.44pt" strokecolor="#000000">
                <v:path arrowok="t"/>
              </v:shape>
            </v:group>
            <v:group style="position:absolute;left:374;top:1867;width:15;height:2" coordorigin="374,1867" coordsize="15,2">
              <v:shape style="position:absolute;left:374;top:1867;width:15;height:2" coordorigin="374,1867" coordsize="15,0" path="m374,1867l389,1867e" filled="false" stroked="true" strokeweight="1.44pt" strokecolor="#000000">
                <v:path arrowok="t"/>
              </v:shape>
            </v:group>
            <v:group style="position:absolute;left:518;top:1858;width:15;height:2" coordorigin="518,1858" coordsize="15,2">
              <v:shape style="position:absolute;left:518;top:1858;width:15;height:2" coordorigin="518,1858" coordsize="15,0" path="m518,1858l533,1858e" filled="false" stroked="true" strokeweight=".48pt" strokecolor="#000000">
                <v:path arrowok="t"/>
              </v:shape>
            </v:group>
            <v:group style="position:absolute;left:576;top:1867;width:15;height:2" coordorigin="576,1867" coordsize="15,2">
              <v:shape style="position:absolute;left:576;top:1867;width:15;height:2" coordorigin="576,1867" coordsize="15,0" path="m576,1867l590,1867e" filled="false" stroked="true" strokeweight="1.44pt" strokecolor="#000000">
                <v:path arrowok="t"/>
              </v:shape>
            </v:group>
            <v:group style="position:absolute;left:634;top:1858;width:15;height:2" coordorigin="634,1858" coordsize="15,2">
              <v:shape style="position:absolute;left:634;top:1858;width:15;height:2" coordorigin="634,1858" coordsize="15,0" path="m634,1858l648,1858e" filled="false" stroked="true" strokeweight=".48pt" strokecolor="#000000">
                <v:path arrowok="t"/>
              </v:shape>
            </v:group>
            <v:group style="position:absolute;left:734;top:1867;width:15;height:2" coordorigin="734,1867" coordsize="15,2">
              <v:shape style="position:absolute;left:734;top:1867;width:15;height:2" coordorigin="734,1867" coordsize="15,0" path="m734,1867l749,1867e" filled="false" stroked="true" strokeweight="1.44pt" strokecolor="#000000">
                <v:path arrowok="t"/>
              </v:shape>
            </v:group>
            <v:group style="position:absolute;left:907;top:1867;width:15;height:2" coordorigin="907,1867" coordsize="15,2">
              <v:shape style="position:absolute;left:907;top:1867;width:15;height:2" coordorigin="907,1867" coordsize="15,0" path="m907,1867l922,1867e" filled="false" stroked="true" strokeweight="1.44pt" strokecolor="#000000">
                <v:path arrowok="t"/>
              </v:shape>
            </v:group>
            <v:group style="position:absolute;left:965;top:1867;width:15;height:2" coordorigin="965,1867" coordsize="15,2">
              <v:shape style="position:absolute;left:965;top:1867;width:15;height:2" coordorigin="965,1867" coordsize="15,0" path="m965,1867l979,1867e" filled="false" stroked="true" strokeweight="1.44pt" strokecolor="#000000">
                <v:path arrowok="t"/>
              </v:shape>
            </v:group>
            <v:group style="position:absolute;left:1094;top:1867;width:15;height:2" coordorigin="1094,1867" coordsize="15,2">
              <v:shape style="position:absolute;left:1094;top:1867;width:15;height:2" coordorigin="1094,1867" coordsize="15,0" path="m1094,1867l1109,1867e" filled="false" stroked="true" strokeweight="1.44pt" strokecolor="#000000">
                <v:path arrowok="t"/>
              </v:shape>
            </v:group>
            <v:group style="position:absolute;left:1224;top:1858;width:15;height:2" coordorigin="1224,1858" coordsize="15,2">
              <v:shape style="position:absolute;left:1224;top:1858;width:15;height:2" coordorigin="1224,1858" coordsize="15,0" path="m1224,1858l1238,1858e" filled="false" stroked="true" strokeweight=".48pt" strokecolor="#000000">
                <v:path arrowok="t"/>
              </v:shape>
            </v:group>
            <v:group style="position:absolute;left:1325;top:1867;width:15;height:2" coordorigin="1325,1867" coordsize="15,2">
              <v:shape style="position:absolute;left:1325;top:1867;width:15;height:2" coordorigin="1325,1867" coordsize="15,0" path="m1325,1867l1339,1867e" filled="false" stroked="true" strokeweight="1.44pt" strokecolor="#000000">
                <v:path arrowok="t"/>
              </v:shape>
            </v:group>
            <v:group style="position:absolute;left:1440;top:1867;width:15;height:2" coordorigin="1440,1867" coordsize="15,2">
              <v:shape style="position:absolute;left:1440;top:1867;width:15;height:2" coordorigin="1440,1867" coordsize="15,0" path="m1440,1867l1454,1867e" filled="false" stroked="true" strokeweight="1.44pt" strokecolor="#000000">
                <v:path arrowok="t"/>
              </v:shape>
            </v:group>
            <v:group style="position:absolute;left:1483;top:1867;width:15;height:2" coordorigin="1483,1867" coordsize="15,2">
              <v:shape style="position:absolute;left:1483;top:1867;width:15;height:2" coordorigin="1483,1867" coordsize="15,0" path="m1483,1867l1498,1867e" filled="false" stroked="true" strokeweight="1.44pt" strokecolor="#000000">
                <v:path arrowok="t"/>
              </v:shape>
            </v:group>
            <v:group style="position:absolute;left:1541;top:1867;width:15;height:2" coordorigin="1541,1867" coordsize="15,2">
              <v:shape style="position:absolute;left:1541;top:1867;width:15;height:2" coordorigin="1541,1867" coordsize="15,0" path="m1541,1867l1555,1867e" filled="false" stroked="true" strokeweight="1.44pt" strokecolor="#000000">
                <v:path arrowok="t"/>
              </v:shape>
            </v:group>
            <v:group style="position:absolute;left:1642;top:1867;width:15;height:2" coordorigin="1642,1867" coordsize="15,2">
              <v:shape style="position:absolute;left:1642;top:1867;width:15;height:2" coordorigin="1642,1867" coordsize="15,0" path="m1642,1867l1656,1867e" filled="false" stroked="true" strokeweight="1.44pt" strokecolor="#000000">
                <v:path arrowok="t"/>
              </v:shape>
            </v:group>
            <v:group style="position:absolute;left:14;top:1877;width:15;height:2" coordorigin="14,1877" coordsize="15,2">
              <v:shape style="position:absolute;left:14;top:1877;width:15;height:2" coordorigin="14,1877" coordsize="15,0" path="m14,1877l29,1877e" filled="false" stroked="true" strokeweight="1.44pt" strokecolor="#000000">
                <v:path arrowok="t"/>
              </v:shape>
            </v:group>
            <v:group style="position:absolute;left:58;top:1872;width:15;height:2" coordorigin="58,1872" coordsize="15,2">
              <v:shape style="position:absolute;left:58;top:1872;width:15;height:2" coordorigin="58,1872" coordsize="15,0" path="m58,1872l72,1872e" filled="false" stroked="true" strokeweight=".96pt" strokecolor="#000000">
                <v:path arrowok="t"/>
              </v:shape>
            </v:group>
            <v:group style="position:absolute;left:86;top:1872;width:15;height:2" coordorigin="86,1872" coordsize="15,2">
              <v:shape style="position:absolute;left:86;top:1872;width:15;height:2" coordorigin="86,1872" coordsize="15,0" path="m86,1872l101,1872e" filled="false" stroked="true" strokeweight=".96pt" strokecolor="#000000">
                <v:path arrowok="t"/>
              </v:shape>
            </v:group>
            <v:group style="position:absolute;left:115;top:1882;width:15;height:2" coordorigin="115,1882" coordsize="15,2">
              <v:shape style="position:absolute;left:115;top:1882;width:15;height:2" coordorigin="115,1882" coordsize="15,0" path="m115,1882l130,1882e" filled="false" stroked="true" strokeweight=".96pt" strokecolor="#000000">
                <v:path arrowok="t"/>
              </v:shape>
            </v:group>
            <v:group style="position:absolute;left:216;top:1882;width:15;height:2" coordorigin="216,1882" coordsize="15,2">
              <v:shape style="position:absolute;left:216;top:1882;width:15;height:2" coordorigin="216,1882" coordsize="15,0" path="m216,1882l230,1882e" filled="false" stroked="true" strokeweight=".96pt" strokecolor="#000000">
                <v:path arrowok="t"/>
              </v:shape>
            </v:group>
            <v:group style="position:absolute;left:461;top:1877;width:15;height:2" coordorigin="461,1877" coordsize="15,2">
              <v:shape style="position:absolute;left:461;top:1877;width:15;height:2" coordorigin="461,1877" coordsize="15,0" path="m461,1877l475,1877e" filled="false" stroked="true" strokeweight=".48pt" strokecolor="#000000">
                <v:path arrowok="t"/>
              </v:shape>
            </v:group>
            <v:group style="position:absolute;left:763;top:1886;width:15;height:2" coordorigin="763,1886" coordsize="15,2">
              <v:shape style="position:absolute;left:763;top:1886;width:15;height:2" coordorigin="763,1886" coordsize="15,0" path="m763,1886l778,1886e" filled="false" stroked="true" strokeweight="1.44pt" strokecolor="#000000">
                <v:path arrowok="t"/>
              </v:shape>
            </v:group>
            <v:group style="position:absolute;left:821;top:1877;width:44;height:2" coordorigin="821,1877" coordsize="44,2">
              <v:shape style="position:absolute;left:821;top:1877;width:44;height:2" coordorigin="821,1877" coordsize="44,0" path="m821,1877l864,1877e" filled="false" stroked="true" strokeweight=".48pt" strokecolor="#000000">
                <v:path arrowok="t"/>
              </v:shape>
            </v:group>
            <v:group style="position:absolute;left:1051;top:1882;width:15;height:2" coordorigin="1051,1882" coordsize="15,2">
              <v:shape style="position:absolute;left:1051;top:1882;width:15;height:2" coordorigin="1051,1882" coordsize="15,0" path="m1051,1882l1066,1882e" filled="false" stroked="true" strokeweight=".96pt" strokecolor="#000000">
                <v:path arrowok="t"/>
              </v:shape>
            </v:group>
            <v:group style="position:absolute;left:1267;top:1882;width:15;height:2" coordorigin="1267,1882" coordsize="15,2">
              <v:shape style="position:absolute;left:1267;top:1882;width:15;height:2" coordorigin="1267,1882" coordsize="15,0" path="m1267,1882l1282,1882e" filled="false" stroked="true" strokeweight=".96pt" strokecolor="#000000">
                <v:path arrowok="t"/>
              </v:shape>
            </v:group>
            <v:group style="position:absolute;left:1382;top:1882;width:15;height:2" coordorigin="1382,1882" coordsize="15,2">
              <v:shape style="position:absolute;left:1382;top:1882;width:15;height:2" coordorigin="1382,1882" coordsize="15,0" path="m1382,1882l1397,1882e" filled="false" stroked="true" strokeweight=".96pt" strokecolor="#000000">
                <v:path arrowok="t"/>
              </v:shape>
              <v:shape style="position:absolute;left:14;top:1843;width:360;height:48" type="#_x0000_t75" stroked="false">
                <v:imagedata r:id="rId77" o:title=""/>
              </v:shape>
            </v:group>
            <v:group style="position:absolute;left:274;top:1886;width:15;height:2" coordorigin="274,1886" coordsize="15,2">
              <v:shape style="position:absolute;left:274;top:1886;width:15;height:2" coordorigin="274,1886" coordsize="15,0" path="m274,1886l288,1886e" filled="false" stroked="true" strokeweight=".48pt" strokecolor="#000000">
                <v:path arrowok="t"/>
              </v:shape>
            </v:group>
            <v:group style="position:absolute;left:317;top:1886;width:15;height:2" coordorigin="317,1886" coordsize="15,2">
              <v:shape style="position:absolute;left:317;top:1886;width:15;height:2" coordorigin="317,1886" coordsize="15,0" path="m317,1886l331,1886e" filled="false" stroked="true" strokeweight=".48pt" strokecolor="#000000">
                <v:path arrowok="t"/>
              </v:shape>
            </v:group>
            <v:group style="position:absolute;left:374;top:1886;width:15;height:2" coordorigin="374,1886" coordsize="15,2">
              <v:shape style="position:absolute;left:374;top:1886;width:15;height:2" coordorigin="374,1886" coordsize="15,0" path="m374,1886l389,1886e" filled="false" stroked="true" strokeweight=".48pt" strokecolor="#000000">
                <v:path arrowok="t"/>
              </v:shape>
            </v:group>
            <v:group style="position:absolute;left:576;top:1886;width:15;height:2" coordorigin="576,1886" coordsize="15,2">
              <v:shape style="position:absolute;left:576;top:1886;width:15;height:2" coordorigin="576,1886" coordsize="15,0" path="m576,1886l590,1886e" filled="false" stroked="true" strokeweight=".48pt" strokecolor="#000000">
                <v:path arrowok="t"/>
              </v:shape>
            </v:group>
            <v:group style="position:absolute;left:634;top:1886;width:15;height:2" coordorigin="634,1886" coordsize="15,2">
              <v:shape style="position:absolute;left:634;top:1886;width:15;height:2" coordorigin="634,1886" coordsize="15,0" path="m634,1886l648,1886e" filled="false" stroked="true" strokeweight=".48pt" strokecolor="#000000">
                <v:path arrowok="t"/>
              </v:shape>
            </v:group>
            <v:group style="position:absolute;left:907;top:1886;width:15;height:2" coordorigin="907,1886" coordsize="15,2">
              <v:shape style="position:absolute;left:907;top:1886;width:15;height:2" coordorigin="907,1886" coordsize="15,0" path="m907,1886l922,1886e" filled="false" stroked="true" strokeweight=".48pt" strokecolor="#000000">
                <v:path arrowok="t"/>
              </v:shape>
            </v:group>
            <v:group style="position:absolute;left:965;top:1886;width:15;height:2" coordorigin="965,1886" coordsize="15,2">
              <v:shape style="position:absolute;left:965;top:1886;width:15;height:2" coordorigin="965,1886" coordsize="15,0" path="m965,1886l979,1886e" filled="false" stroked="true" strokeweight=".48pt" strokecolor="#000000">
                <v:path arrowok="t"/>
              </v:shape>
            </v:group>
            <v:group style="position:absolute;left:1094;top:1886;width:15;height:2" coordorigin="1094,1886" coordsize="15,2">
              <v:shape style="position:absolute;left:1094;top:1886;width:15;height:2" coordorigin="1094,1886" coordsize="15,0" path="m1094,1886l1109,1886e" filled="false" stroked="true" strokeweight=".48pt" strokecolor="#000000">
                <v:path arrowok="t"/>
              </v:shape>
            </v:group>
            <v:group style="position:absolute;left:1325;top:1891;width:29;height:2" coordorigin="1325,1891" coordsize="29,2">
              <v:shape style="position:absolute;left:1325;top:1891;width:29;height:2" coordorigin="1325,1891" coordsize="29,0" path="m1325,1891l1354,1891e" filled="false" stroked="true" strokeweight=".96pt" strokecolor="#000000">
                <v:path arrowok="t"/>
              </v:shape>
            </v:group>
            <v:group style="position:absolute;left:1440;top:1886;width:15;height:2" coordorigin="1440,1886" coordsize="15,2">
              <v:shape style="position:absolute;left:1440;top:1886;width:15;height:2" coordorigin="1440,1886" coordsize="15,0" path="m1440,1886l1454,1886e" filled="false" stroked="true" strokeweight=".48pt" strokecolor="#000000">
                <v:path arrowok="t"/>
              </v:shape>
            </v:group>
            <v:group style="position:absolute;left:1483;top:1891;width:15;height:2" coordorigin="1483,1891" coordsize="15,2">
              <v:shape style="position:absolute;left:1483;top:1891;width:15;height:2" coordorigin="1483,1891" coordsize="15,0" path="m1483,1891l1498,1891e" filled="false" stroked="true" strokeweight=".96pt" strokecolor="#000000">
                <v:path arrowok="t"/>
              </v:shape>
            </v:group>
            <v:group style="position:absolute;left:1541;top:1891;width:15;height:2" coordorigin="1541,1891" coordsize="15,2">
              <v:shape style="position:absolute;left:1541;top:1891;width:15;height:2" coordorigin="1541,1891" coordsize="15,0" path="m1541,1891l1555,1891e" filled="false" stroked="true" strokeweight=".96pt" strokecolor="#000000">
                <v:path arrowok="t"/>
              </v:shape>
            </v:group>
            <v:group style="position:absolute;left:1642;top:1886;width:15;height:2" coordorigin="1642,1886" coordsize="15,2">
              <v:shape style="position:absolute;left:1642;top:1886;width:15;height:2" coordorigin="1642,1886" coordsize="15,0" path="m1642,1886l1656,1886e" filled="false" stroked="true" strokeweight=".48pt" strokecolor="#000000">
                <v:path arrowok="t"/>
              </v:shape>
            </v:group>
            <v:group style="position:absolute;left:14;top:1896;width:15;height:2" coordorigin="14,1896" coordsize="15,2">
              <v:shape style="position:absolute;left:14;top:1896;width:15;height:2" coordorigin="14,1896" coordsize="15,0" path="m14,1896l29,1896e" filled="false" stroked="true" strokeweight=".48pt" strokecolor="#000000">
                <v:path arrowok="t"/>
              </v:shape>
              <v:shape style="position:absolute;left:72;top:1882;width:389;height:19" type="#_x0000_t75" stroked="false">
                <v:imagedata r:id="rId78" o:title=""/>
              </v:shape>
              <v:shape style="position:absolute;left:533;top:1843;width:216;height:58" type="#_x0000_t75" stroked="false">
                <v:imagedata r:id="rId79" o:title=""/>
              </v:shape>
            </v:group>
            <v:group style="position:absolute;left:734;top:1896;width:15;height:2" coordorigin="734,1896" coordsize="15,2">
              <v:shape style="position:absolute;left:734;top:1896;width:15;height:2" coordorigin="734,1896" coordsize="15,0" path="m734,1896l749,1896e" filled="false" stroked="true" strokeweight=".48pt" strokecolor="#000000">
                <v:path arrowok="t"/>
              </v:shape>
            </v:group>
            <v:group style="position:absolute;left:835;top:1896;width:15;height:2" coordorigin="835,1896" coordsize="15,2">
              <v:shape style="position:absolute;left:835;top:1896;width:15;height:2" coordorigin="835,1896" coordsize="15,0" path="m835,1896l850,1896e" filled="false" stroked="true" strokeweight=".48pt" strokecolor="#000000">
                <v:path arrowok="t"/>
              </v:shape>
              <v:shape style="position:absolute;left:922;top:1843;width:216;height:58" type="#_x0000_t75" stroked="false">
                <v:imagedata r:id="rId80" o:title=""/>
              </v:shape>
              <v:shape style="position:absolute;left:1224;top:1843;width:432;height:58" type="#_x0000_t75" stroked="false">
                <v:imagedata r:id="rId81" o:title=""/>
              </v:shape>
            </v:group>
            <v:group style="position:absolute;left:216;top:1910;width:15;height:2" coordorigin="216,1910" coordsize="15,2">
              <v:shape style="position:absolute;left:216;top:1910;width:15;height:2" coordorigin="216,1910" coordsize="15,0" path="m216,1910l230,1910e" filled="false" stroked="true" strokeweight=".96pt" strokecolor="#000000">
                <v:path arrowok="t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3"/>
          <w:sz w:val="20"/>
        </w:rPr>
        <w:pict>
          <v:group style="width:63.4pt;height:59.55pt;mso-position-horizontal-relative:char;mso-position-vertical-relative:line" coordorigin="0,0" coordsize="1268,1191">
            <v:group style="position:absolute;left:259;top:10;width:15;height:2" coordorigin="259,10" coordsize="15,2">
              <v:shape style="position:absolute;left:259;top:10;width:15;height:2" coordorigin="259,10" coordsize="15,0" path="m259,10l274,10e" filled="false" stroked="true" strokeweight=".96pt" strokecolor="#000000">
                <v:path arrowok="t"/>
              </v:shape>
            </v:group>
            <v:group style="position:absolute;left:101;top:43;width:15;height:2" coordorigin="101,43" coordsize="15,2">
              <v:shape style="position:absolute;left:101;top:43;width:15;height:2" coordorigin="101,43" coordsize="15,0" path="m101,43l115,43e" filled="false" stroked="true" strokeweight="1.44pt" strokecolor="#000000">
                <v:path arrowok="t"/>
              </v:shape>
            </v:group>
            <v:group style="position:absolute;left:158;top:38;width:15;height:2" coordorigin="158,38" coordsize="15,2">
              <v:shape style="position:absolute;left:158;top:38;width:15;height:2" coordorigin="158,38" coordsize="15,0" path="m158,38l173,38e" filled="false" stroked="true" strokeweight=".96pt" strokecolor="#000000">
                <v:path arrowok="t"/>
              </v:shape>
            </v:group>
            <v:group style="position:absolute;left:202;top:43;width:15;height:2" coordorigin="202,43" coordsize="15,2">
              <v:shape style="position:absolute;left:202;top:43;width:15;height:2" coordorigin="202,43" coordsize="15,0" path="m202,43l216,43e" filled="false" stroked="true" strokeweight="1.44pt" strokecolor="#000000">
                <v:path arrowok="t"/>
              </v:shape>
            </v:group>
            <v:group style="position:absolute;left:259;top:43;width:15;height:2" coordorigin="259,43" coordsize="15,2">
              <v:shape style="position:absolute;left:259;top:43;width:15;height:2" coordorigin="259,43" coordsize="15,0" path="m259,43l274,43e" filled="false" stroked="true" strokeweight="1.44pt" strokecolor="#000000">
                <v:path arrowok="t"/>
              </v:shape>
            </v:group>
            <v:group style="position:absolute;left:302;top:43;width:15;height:2" coordorigin="302,43" coordsize="15,2">
              <v:shape style="position:absolute;left:302;top:43;width:15;height:2" coordorigin="302,43" coordsize="15,0" path="m302,43l317,43e" filled="false" stroked="true" strokeweight="1.44pt" strokecolor="#000000">
                <v:path arrowok="t"/>
              </v:shape>
            </v:group>
            <v:group style="position:absolute;left:360;top:43;width:15;height:2" coordorigin="360,43" coordsize="15,2">
              <v:shape style="position:absolute;left:360;top:43;width:15;height:2" coordorigin="360,43" coordsize="15,0" path="m360,43l374,43e" filled="false" stroked="true" strokeweight="1.44pt" strokecolor="#000000">
                <v:path arrowok="t"/>
              </v:shape>
            </v:group>
            <v:group style="position:absolute;left:490;top:14;width:15;height:2" coordorigin="490,14" coordsize="15,2">
              <v:shape style="position:absolute;left:490;top:14;width:15;height:2" coordorigin="490,14" coordsize="15,0" path="m490,14l504,14e" filled="false" stroked="true" strokeweight="1.44pt" strokecolor="#000000">
                <v:path arrowok="t"/>
              </v:shape>
            </v:group>
            <v:group style="position:absolute;left:518;top:34;width:44;height:2" coordorigin="518,34" coordsize="44,2">
              <v:shape style="position:absolute;left:518;top:34;width:44;height:2" coordorigin="518,34" coordsize="44,0" path="m518,34l562,34e" filled="false" stroked="true" strokeweight="1.44pt" strokecolor="#000000">
                <v:path arrowok="t"/>
              </v:shape>
            </v:group>
            <v:group style="position:absolute;left:461;top:43;width:15;height:2" coordorigin="461,43" coordsize="15,2">
              <v:shape style="position:absolute;left:461;top:43;width:15;height:2" coordorigin="461,43" coordsize="15,0" path="m461,43l475,43e" filled="false" stroked="true" strokeweight="1.44pt" strokecolor="#000000">
                <v:path arrowok="t"/>
              </v:shape>
            </v:group>
            <v:group style="position:absolute;left:490;top:43;width:15;height:2" coordorigin="490,43" coordsize="15,2">
              <v:shape style="position:absolute;left:490;top:43;width:15;height:2" coordorigin="490,43" coordsize="15,0" path="m490,43l504,43e" filled="false" stroked="true" strokeweight="1.44pt" strokecolor="#000000">
                <v:path arrowok="t"/>
              </v:shape>
            </v:group>
            <v:group style="position:absolute;left:576;top:43;width:15;height:2" coordorigin="576,43" coordsize="15,2">
              <v:shape style="position:absolute;left:576;top:43;width:15;height:2" coordorigin="576,43" coordsize="15,0" path="m576,43l590,43e" filled="false" stroked="true" strokeweight="1.44pt" strokecolor="#000000">
                <v:path arrowok="t"/>
              </v:shape>
            </v:group>
            <v:group style="position:absolute;left:634;top:43;width:15;height:2" coordorigin="634,43" coordsize="15,2">
              <v:shape style="position:absolute;left:634;top:43;width:15;height:2" coordorigin="634,43" coordsize="15,0" path="m634,43l648,43e" filled="false" stroked="true" strokeweight="1.44pt" strokecolor="#000000">
                <v:path arrowok="t"/>
              </v:shape>
            </v:group>
            <v:group style="position:absolute;left:677;top:38;width:15;height:2" coordorigin="677,38" coordsize="15,2">
              <v:shape style="position:absolute;left:677;top:38;width:15;height:2" coordorigin="677,38" coordsize="15,0" path="m677,38l691,38e" filled="false" stroked="true" strokeweight=".96pt" strokecolor="#000000">
                <v:path arrowok="t"/>
              </v:shape>
            </v:group>
            <v:group style="position:absolute;left:389;top:58;width:15;height:2" coordorigin="389,58" coordsize="15,2">
              <v:shape style="position:absolute;left:389;top:58;width:15;height:2" coordorigin="389,58" coordsize="15,0" path="m389,58l403,58e" filled="false" stroked="true" strokeweight=".96pt" strokecolor="#000000">
                <v:path arrowok="t"/>
              </v:shape>
            </v:group>
            <v:group style="position:absolute;left:518;top:62;width:44;height:2" coordorigin="518,62" coordsize="44,2">
              <v:shape style="position:absolute;left:518;top:62;width:44;height:2" coordorigin="518,62" coordsize="44,0" path="m518,62l562,62e" filled="false" stroked="true" strokeweight="1.44pt" strokecolor="#000000">
                <v:path arrowok="t"/>
              </v:shape>
            </v:group>
            <v:group style="position:absolute;left:778;top:24;width:15;height:2" coordorigin="778,24" coordsize="15,2">
              <v:shape style="position:absolute;left:778;top:24;width:15;height:2" coordorigin="778,24" coordsize="15,0" path="m778,24l792,24e" filled="false" stroked="true" strokeweight="1.44pt" strokecolor="#000000">
                <v:path arrowok="t"/>
              </v:shape>
            </v:group>
            <v:group style="position:absolute;left:778;top:53;width:15;height:2" coordorigin="778,53" coordsize="15,2">
              <v:shape style="position:absolute;left:778;top:53;width:15;height:2" coordorigin="778,53" coordsize="15,0" path="m778,53l792,53e" filled="false" stroked="true" strokeweight="1.44pt" strokecolor="#000000">
                <v:path arrowok="t"/>
              </v:shape>
            </v:group>
            <v:group style="position:absolute;left:720;top:58;width:15;height:2" coordorigin="720,58" coordsize="15,2">
              <v:shape style="position:absolute;left:720;top:58;width:15;height:2" coordorigin="720,58" coordsize="15,0" path="m720,58l734,58e" filled="false" stroked="true" strokeweight=".96pt" strokecolor="#000000">
                <v:path arrowok="t"/>
              </v:shape>
            </v:group>
            <v:group style="position:absolute;left:101;top:62;width:15;height:2" coordorigin="101,62" coordsize="15,2">
              <v:shape style="position:absolute;left:101;top:62;width:15;height:2" coordorigin="101,62" coordsize="15,0" path="m101,62l115,62e" filled="false" stroked="true" strokeweight=".48pt" strokecolor="#000000">
                <v:path arrowok="t"/>
              </v:shape>
            </v:group>
            <v:group style="position:absolute;left:158;top:62;width:15;height:2" coordorigin="158,62" coordsize="15,2">
              <v:shape style="position:absolute;left:158;top:62;width:15;height:2" coordorigin="158,62" coordsize="15,0" path="m158,62l173,62e" filled="false" stroked="true" strokeweight=".48pt" strokecolor="#000000">
                <v:path arrowok="t"/>
              </v:shape>
            </v:group>
            <v:group style="position:absolute;left:202;top:62;width:15;height:2" coordorigin="202,62" coordsize="15,2">
              <v:shape style="position:absolute;left:202;top:62;width:15;height:2" coordorigin="202,62" coordsize="15,0" path="m202,62l216,62e" filled="false" stroked="true" strokeweight=".48pt" strokecolor="#000000">
                <v:path arrowok="t"/>
              </v:shape>
              <v:shape style="position:absolute;left:115;top:19;width:346;height:48" type="#_x0000_t75" stroked="false">
                <v:imagedata r:id="rId82" o:title=""/>
              </v:shape>
            </v:group>
            <v:group style="position:absolute;left:302;top:67;width:15;height:2" coordorigin="302,67" coordsize="15,2">
              <v:shape style="position:absolute;left:302;top:67;width:15;height:2" coordorigin="302,67" coordsize="15,0" path="m302,67l317,67e" filled="false" stroked="true" strokeweight=".96pt" strokecolor="#000000">
                <v:path arrowok="t"/>
              </v:shape>
            </v:group>
            <v:group style="position:absolute;left:360;top:67;width:15;height:2" coordorigin="360,67" coordsize="15,2">
              <v:shape style="position:absolute;left:360;top:67;width:15;height:2" coordorigin="360,67" coordsize="15,0" path="m360,67l374,67e" filled="false" stroked="true" strokeweight=".96pt" strokecolor="#000000">
                <v:path arrowok="t"/>
              </v:shape>
            </v:group>
            <v:group style="position:absolute;left:461;top:62;width:15;height:2" coordorigin="461,62" coordsize="15,2">
              <v:shape style="position:absolute;left:461;top:62;width:15;height:2" coordorigin="461,62" coordsize="15,0" path="m461,62l475,62e" filled="false" stroked="true" strokeweight=".48pt" strokecolor="#000000">
                <v:path arrowok="t"/>
              </v:shape>
            </v:group>
            <v:group style="position:absolute;left:490;top:67;width:15;height:2" coordorigin="490,67" coordsize="15,2">
              <v:shape style="position:absolute;left:490;top:67;width:15;height:2" coordorigin="490,67" coordsize="15,0" path="m490,67l504,67e" filled="false" stroked="true" strokeweight=".96pt" strokecolor="#000000">
                <v:path arrowok="t"/>
              </v:shape>
            </v:group>
            <v:group style="position:absolute;left:576;top:62;width:15;height:2" coordorigin="576,62" coordsize="15,2">
              <v:shape style="position:absolute;left:576;top:62;width:15;height:2" coordorigin="576,62" coordsize="15,0" path="m576,62l590,62e" filled="false" stroked="true" strokeweight=".48pt" strokecolor="#000000">
                <v:path arrowok="t"/>
              </v:shape>
            </v:group>
            <v:group style="position:absolute;left:634;top:62;width:15;height:2" coordorigin="634,62" coordsize="15,2">
              <v:shape style="position:absolute;left:634;top:62;width:15;height:2" coordorigin="634,62" coordsize="15,0" path="m634,62l648,62e" filled="false" stroked="true" strokeweight=".48pt" strokecolor="#000000">
                <v:path arrowok="t"/>
              </v:shape>
              <v:shape style="position:absolute;left:14;top:67;width:230;height:10" type="#_x0000_t75" stroked="false">
                <v:imagedata r:id="rId83" o:title=""/>
              </v:shape>
            </v:group>
            <v:group style="position:absolute;left:259;top:72;width:15;height:2" coordorigin="259,72" coordsize="15,2">
              <v:shape style="position:absolute;left:259;top:72;width:15;height:2" coordorigin="259,72" coordsize="15,0" path="m259,72l274,72e" filled="false" stroked="true" strokeweight=".48pt" strokecolor="#000000">
                <v:path arrowok="t"/>
              </v:shape>
              <v:shape style="position:absolute;left:403;top:67;width:72;height:10" type="#_x0000_t75" stroked="false">
                <v:imagedata r:id="rId74" o:title=""/>
              </v:shape>
              <v:shape style="position:absolute;left:590;top:19;width:216;height:58" type="#_x0000_t75" stroked="false">
                <v:imagedata r:id="rId84" o:title=""/>
              </v:shape>
            </v:group>
            <v:group style="position:absolute;left:792;top:72;width:15;height:2" coordorigin="792,72" coordsize="15,2">
              <v:shape style="position:absolute;left:792;top:72;width:15;height:2" coordorigin="792,72" coordsize="15,0" path="m792,72l806,72e" filled="false" stroked="true" strokeweight=".48pt" strokecolor="#000000">
                <v:path arrowok="t"/>
              </v:shape>
            </v:group>
            <v:group style="position:absolute;left:86;top:134;width:15;height:2" coordorigin="86,134" coordsize="15,2">
              <v:shape style="position:absolute;left:86;top:134;width:15;height:2" coordorigin="86,134" coordsize="15,0" path="m86,134l101,134e" filled="false" stroked="true" strokeweight=".96pt" strokecolor="#000000">
                <v:path arrowok="t"/>
              </v:shape>
            </v:group>
            <v:group style="position:absolute;left:374;top:149;width:15;height:2" coordorigin="374,149" coordsize="15,2">
              <v:shape style="position:absolute;left:374;top:149;width:15;height:2" coordorigin="374,149" coordsize="15,0" path="m374,149l389,149e" filled="false" stroked="true" strokeweight=".48pt" strokecolor="#000000">
                <v:path arrowok="t"/>
              </v:shape>
            </v:group>
            <v:group style="position:absolute;left:418;top:154;width:29;height:2" coordorigin="418,154" coordsize="29,2">
              <v:shape style="position:absolute;left:418;top:154;width:29;height:2" coordorigin="418,154" coordsize="29,0" path="m418,154l446,154e" filled="false" stroked="true" strokeweight=".96pt" strokecolor="#000000">
                <v:path arrowok="t"/>
              </v:shape>
            </v:group>
            <v:group style="position:absolute;left:648;top:158;width:15;height:2" coordorigin="648,158" coordsize="15,2">
              <v:shape style="position:absolute;left:648;top:158;width:15;height:2" coordorigin="648,158" coordsize="15,0" path="m648,158l662,158e" filled="false" stroked="true" strokeweight="1.44pt" strokecolor="#000000">
                <v:path arrowok="t"/>
              </v:shape>
            </v:group>
            <v:group style="position:absolute;left:864;top:149;width:15;height:2" coordorigin="864,149" coordsize="15,2">
              <v:shape style="position:absolute;left:864;top:149;width:15;height:2" coordorigin="864,149" coordsize="15,0" path="m864,149l878,149e" filled="false" stroked="true" strokeweight=".48pt" strokecolor="#000000">
                <v:path arrowok="t"/>
              </v:shape>
            </v:group>
            <v:group style="position:absolute;left:29;top:168;width:15;height:2" coordorigin="29,168" coordsize="15,2">
              <v:shape style="position:absolute;left:29;top:168;width:15;height:2" coordorigin="29,168" coordsize="15,0" path="m29,168l43,168e" filled="false" stroked="true" strokeweight="1.44pt" strokecolor="#000000">
                <v:path arrowok="t"/>
              </v:shape>
            </v:group>
            <v:group style="position:absolute;left:86;top:168;width:15;height:2" coordorigin="86,168" coordsize="15,2">
              <v:shape style="position:absolute;left:86;top:168;width:15;height:2" coordorigin="86,168" coordsize="15,0" path="m86,168l101,168e" filled="false" stroked="true" strokeweight="1.44pt" strokecolor="#000000">
                <v:path arrowok="t"/>
              </v:shape>
            </v:group>
            <v:group style="position:absolute;left:130;top:168;width:15;height:2" coordorigin="130,168" coordsize="15,2">
              <v:shape style="position:absolute;left:130;top:168;width:15;height:2" coordorigin="130,168" coordsize="15,0" path="m130,168l144,168e" filled="false" stroked="true" strokeweight="1.44pt" strokecolor="#000000">
                <v:path arrowok="t"/>
              </v:shape>
            </v:group>
            <v:group style="position:absolute;left:331;top:168;width:15;height:2" coordorigin="331,168" coordsize="15,2">
              <v:shape style="position:absolute;left:331;top:168;width:15;height:2" coordorigin="331,168" coordsize="15,0" path="m331,168l346,168e" filled="false" stroked="true" strokeweight="1.44pt" strokecolor="#000000">
                <v:path arrowok="t"/>
              </v:shape>
            </v:group>
            <v:group style="position:absolute;left:518;top:168;width:15;height:2" coordorigin="518,168" coordsize="15,2">
              <v:shape style="position:absolute;left:518;top:168;width:15;height:2" coordorigin="518,168" coordsize="15,0" path="m518,168l533,168e" filled="false" stroked="true" strokeweight="1.44pt" strokecolor="#000000">
                <v:path arrowok="t"/>
              </v:shape>
            </v:group>
            <v:group style="position:absolute;left:619;top:168;width:15;height:2" coordorigin="619,168" coordsize="15,2">
              <v:shape style="position:absolute;left:619;top:168;width:15;height:2" coordorigin="619,168" coordsize="15,0" path="m619,168l634,168e" filled="false" stroked="true" strokeweight="1.44pt" strokecolor="#000000">
                <v:path arrowok="t"/>
              </v:shape>
            </v:group>
            <v:group style="position:absolute;left:806;top:168;width:15;height:2" coordorigin="806,168" coordsize="15,2">
              <v:shape style="position:absolute;left:806;top:168;width:15;height:2" coordorigin="806,168" coordsize="15,0" path="m806,168l821,168e" filled="false" stroked="true" strokeweight="1.44pt" strokecolor="#000000">
                <v:path arrowok="t"/>
              </v:shape>
            </v:group>
            <v:group style="position:absolute;left:187;top:178;width:44;height:2" coordorigin="187,178" coordsize="44,2">
              <v:shape style="position:absolute;left:187;top:178;width:44;height:2" coordorigin="187,178" coordsize="44,0" path="m187,178l230,178e" filled="false" stroked="true" strokeweight="1.44pt" strokecolor="#000000">
                <v:path arrowok="t"/>
              </v:shape>
            </v:group>
            <v:group style="position:absolute;left:418;top:173;width:15;height:2" coordorigin="418,173" coordsize="15,2">
              <v:shape style="position:absolute;left:418;top:173;width:15;height:2" coordorigin="418,173" coordsize="15,0" path="m418,173l432,173e" filled="false" stroked="true" strokeweight=".96pt" strokecolor="#000000">
                <v:path arrowok="t"/>
              </v:shape>
            </v:group>
            <v:group style="position:absolute;left:274;top:182;width:15;height:2" coordorigin="274,182" coordsize="15,2">
              <v:shape style="position:absolute;left:274;top:182;width:15;height:2" coordorigin="274,182" coordsize="15,0" path="m274,182l288,182e" filled="false" stroked="true" strokeweight=".96pt" strokecolor="#000000">
                <v:path arrowok="t"/>
              </v:shape>
            </v:group>
            <v:group style="position:absolute;left:648;top:182;width:15;height:2" coordorigin="648,182" coordsize="15,2">
              <v:shape style="position:absolute;left:648;top:182;width:15;height:2" coordorigin="648,182" coordsize="15,0" path="m648,182l662,182e" filled="false" stroked="true" strokeweight=".96pt" strokecolor="#000000">
                <v:path arrowok="t"/>
              </v:shape>
            </v:group>
            <v:group style="position:absolute;left:749;top:182;width:15;height:2" coordorigin="749,182" coordsize="15,2">
              <v:shape style="position:absolute;left:749;top:182;width:15;height:2" coordorigin="749,182" coordsize="15,0" path="m749,182l763,182e" filled="false" stroked="true" strokeweight=".96pt" strokecolor="#000000">
                <v:path arrowok="t"/>
              </v:shape>
            </v:group>
            <v:group style="position:absolute;left:29;top:187;width:15;height:2" coordorigin="29,187" coordsize="15,2">
              <v:shape style="position:absolute;left:29;top:187;width:15;height:2" coordorigin="29,187" coordsize="15,0" path="m29,187l43,187e" filled="false" stroked="true" strokeweight=".48pt" strokecolor="#000000">
                <v:path arrowok="t"/>
              </v:shape>
              <v:shape style="position:absolute;left:43;top:144;width:302;height:48" type="#_x0000_t75" stroked="false">
                <v:imagedata r:id="rId85" o:title=""/>
              </v:shape>
            </v:group>
            <v:group style="position:absolute;left:130;top:187;width:15;height:2" coordorigin="130,187" coordsize="15,2">
              <v:shape style="position:absolute;left:130;top:187;width:15;height:2" coordorigin="130,187" coordsize="15,0" path="m130,187l144,187e" filled="false" stroked="true" strokeweight=".48pt" strokecolor="#000000">
                <v:path arrowok="t"/>
              </v:shape>
            </v:group>
            <v:group style="position:absolute;left:331;top:187;width:15;height:2" coordorigin="331,187" coordsize="15,2">
              <v:shape style="position:absolute;left:331;top:187;width:15;height:2" coordorigin="331,187" coordsize="15,0" path="m331,187l346,187e" filled="false" stroked="true" strokeweight=".48pt" strokecolor="#000000">
                <v:path arrowok="t"/>
              </v:shape>
            </v:group>
            <v:group style="position:absolute;left:518;top:197;width:15;height:2" coordorigin="518,197" coordsize="15,2">
              <v:shape style="position:absolute;left:518;top:197;width:15;height:2" coordorigin="518,197" coordsize="15,0" path="m518,197l533,197e" filled="false" stroked="true" strokeweight="1.44pt" strokecolor="#000000">
                <v:path arrowok="t"/>
              </v:shape>
            </v:group>
            <v:group style="position:absolute;left:619;top:187;width:15;height:2" coordorigin="619,187" coordsize="15,2">
              <v:shape style="position:absolute;left:619;top:187;width:15;height:2" coordorigin="619,187" coordsize="15,0" path="m619,187l634,187e" filled="false" stroked="true" strokeweight=".48pt" strokecolor="#000000">
                <v:path arrowok="t"/>
              </v:shape>
            </v:group>
            <v:group style="position:absolute;left:806;top:187;width:15;height:2" coordorigin="806,187" coordsize="15,2">
              <v:shape style="position:absolute;left:806;top:187;width:15;height:2" coordorigin="806,187" coordsize="15,0" path="m806,187l821,187e" filled="false" stroked="true" strokeweight=".48pt" strokecolor="#000000">
                <v:path arrowok="t"/>
              </v:shape>
            </v:group>
            <v:group style="position:absolute;left:850;top:197;width:29;height:2" coordorigin="850,197" coordsize="29,2">
              <v:shape style="position:absolute;left:850;top:197;width:29;height:2" coordorigin="850,197" coordsize="29,0" path="m850,197l878,197e" filled="false" stroked="true" strokeweight="1.44pt" strokecolor="#000000">
                <v:path arrowok="t"/>
              </v:shape>
            </v:group>
            <v:group style="position:absolute;left:1080;top:14;width:15;height:2" coordorigin="1080,14" coordsize="15,2">
              <v:shape style="position:absolute;left:1080;top:14;width:15;height:2" coordorigin="1080,14" coordsize="15,0" path="m1080,14l1094,14e" filled="false" stroked="true" strokeweight="1.44pt" strokecolor="#000000">
                <v:path arrowok="t"/>
              </v:shape>
            </v:group>
            <v:group style="position:absolute;left:1123;top:10;width:15;height:2" coordorigin="1123,10" coordsize="15,2">
              <v:shape style="position:absolute;left:1123;top:10;width:15;height:2" coordorigin="1123,10" coordsize="15,0" path="m1123,10l1138,10e" filled="false" stroked="true" strokeweight=".96pt" strokecolor="#000000">
                <v:path arrowok="t"/>
              </v:shape>
            </v:group>
            <v:group style="position:absolute;left:979;top:34;width:29;height:2" coordorigin="979,34" coordsize="29,2">
              <v:shape style="position:absolute;left:979;top:34;width:29;height:2" coordorigin="979,34" coordsize="29,0" path="m979,34l1008,34e" filled="false" stroked="true" strokeweight="1.44pt" strokecolor="#000000">
                <v:path arrowok="t"/>
              </v:shape>
              <v:shape style="position:absolute;left:1123;top:19;width:58;height:10" type="#_x0000_t75" stroked="false">
                <v:imagedata r:id="rId42" o:title=""/>
              </v:shape>
            </v:group>
            <v:group style="position:absolute;left:893;top:38;width:15;height:2" coordorigin="893,38" coordsize="15,2">
              <v:shape style="position:absolute;left:893;top:38;width:15;height:2" coordorigin="893,38" coordsize="15,0" path="m893,38l907,38e" filled="false" stroked="true" strokeweight=".96pt" strokecolor="#000000">
                <v:path arrowok="t"/>
              </v:shape>
            </v:group>
            <v:group style="position:absolute;left:1080;top:43;width:15;height:2" coordorigin="1080,43" coordsize="15,2">
              <v:shape style="position:absolute;left:1080;top:43;width:15;height:2" coordorigin="1080,43" coordsize="15,0" path="m1080,43l1094,43e" filled="false" stroked="true" strokeweight="1.44pt" strokecolor="#000000">
                <v:path arrowok="t"/>
              </v:shape>
            </v:group>
            <v:group style="position:absolute;left:1123;top:43;width:15;height:2" coordorigin="1123,43" coordsize="15,2">
              <v:shape style="position:absolute;left:1123;top:43;width:15;height:2" coordorigin="1123,43" coordsize="15,0" path="m1123,43l1138,43e" filled="false" stroked="true" strokeweight="1.44pt" strokecolor="#000000">
                <v:path arrowok="t"/>
              </v:shape>
            </v:group>
            <v:group style="position:absolute;left:1181;top:43;width:15;height:2" coordorigin="1181,43" coordsize="15,2">
              <v:shape style="position:absolute;left:1181;top:43;width:15;height:2" coordorigin="1181,43" coordsize="15,0" path="m1181,43l1195,43e" filled="false" stroked="true" strokeweight="1.44pt" strokecolor="#000000">
                <v:path arrowok="t"/>
              </v:shape>
            </v:group>
            <v:group style="position:absolute;left:1037;top:48;width:15;height:2" coordorigin="1037,48" coordsize="15,2">
              <v:shape style="position:absolute;left:1037;top:48;width:15;height:2" coordorigin="1037,48" coordsize="15,0" path="m1037,48l1051,48e" filled="false" stroked="true" strokeweight=".96pt" strokecolor="#000000">
                <v:path arrowok="t"/>
              </v:shape>
            </v:group>
            <v:group style="position:absolute;left:950;top:58;width:15;height:2" coordorigin="950,58" coordsize="15,2">
              <v:shape style="position:absolute;left:950;top:58;width:15;height:2" coordorigin="950,58" coordsize="15,0" path="m950,58l965,58e" filled="false" stroked="true" strokeweight=".96pt" strokecolor="#000000">
                <v:path arrowok="t"/>
              </v:shape>
            </v:group>
            <v:group style="position:absolute;left:994;top:53;width:15;height:2" coordorigin="994,53" coordsize="15,2">
              <v:shape style="position:absolute;left:994;top:53;width:15;height:2" coordorigin="994,53" coordsize="15,0" path="m994,53l1008,53e" filled="false" stroked="true" strokeweight=".48pt" strokecolor="#000000">
                <v:path arrowok="t"/>
              </v:shape>
            </v:group>
            <v:group style="position:absolute;left:1080;top:67;width:15;height:2" coordorigin="1080,67" coordsize="15,2">
              <v:shape style="position:absolute;left:1080;top:67;width:15;height:2" coordorigin="1080,67" coordsize="15,0" path="m1080,67l1094,67e" filled="false" stroked="true" strokeweight=".96pt" strokecolor="#000000">
                <v:path arrowok="t"/>
              </v:shape>
            </v:group>
            <v:group style="position:absolute;left:1123;top:67;width:15;height:2" coordorigin="1123,67" coordsize="15,2">
              <v:shape style="position:absolute;left:1123;top:67;width:15;height:2" coordorigin="1123,67" coordsize="15,0" path="m1123,67l1138,67e" filled="false" stroked="true" strokeweight=".96pt" strokecolor="#000000">
                <v:path arrowok="t"/>
              </v:shape>
            </v:group>
            <v:group style="position:absolute;left:1181;top:67;width:15;height:2" coordorigin="1181,67" coordsize="15,2">
              <v:shape style="position:absolute;left:1181;top:67;width:15;height:2" coordorigin="1181,67" coordsize="15,0" path="m1181,67l1195,67e" filled="false" stroked="true" strokeweight=".96pt" strokecolor="#000000">
                <v:path arrowok="t"/>
              </v:shape>
              <v:shape style="position:absolute;left:893;top:19;width:144;height:58" type="#_x0000_t75" stroked="false">
                <v:imagedata r:id="rId86" o:title=""/>
              </v:shape>
              <v:shape style="position:absolute;left:389;top:144;width:432;height:77" type="#_x0000_t75" stroked="false">
                <v:imagedata r:id="rId87" o:title=""/>
              </v:shape>
            </v:group>
            <v:group style="position:absolute;left:29;top:269;width:29;height:2" coordorigin="29,269" coordsize="29,2">
              <v:shape style="position:absolute;left:29;top:269;width:29;height:2" coordorigin="29,269" coordsize="29,0" path="m29,269l58,269e" filled="false" stroked="true" strokeweight=".96pt" strokecolor="#000000">
                <v:path arrowok="t"/>
              </v:shape>
            </v:group>
            <v:group style="position:absolute;left:101;top:264;width:15;height:2" coordorigin="101,264" coordsize="15,2">
              <v:shape style="position:absolute;left:101;top:264;width:15;height:2" coordorigin="101,264" coordsize="15,0" path="m101,264l115,264e" filled="false" stroked="true" strokeweight=".48pt" strokecolor="#000000">
                <v:path arrowok="t"/>
              </v:shape>
            </v:group>
            <v:group style="position:absolute;left:230;top:278;width:15;height:2" coordorigin="230,278" coordsize="15,2">
              <v:shape style="position:absolute;left:230;top:278;width:15;height:2" coordorigin="230,278" coordsize="15,0" path="m230,278l245,278e" filled="false" stroked="true" strokeweight=".96pt" strokecolor="#000000">
                <v:path arrowok="t"/>
              </v:shape>
            </v:group>
            <v:group style="position:absolute;left:274;top:278;width:15;height:2" coordorigin="274,278" coordsize="15,2">
              <v:shape style="position:absolute;left:274;top:278;width:15;height:2" coordorigin="274,278" coordsize="15,0" path="m274,278l288,278e" filled="false" stroked="true" strokeweight=".96pt" strokecolor="#000000">
                <v:path arrowok="t"/>
              </v:shape>
            </v:group>
            <v:group style="position:absolute;left:418;top:278;width:15;height:2" coordorigin="418,278" coordsize="15,2">
              <v:shape style="position:absolute;left:418;top:278;width:15;height:2" coordorigin="418,278" coordsize="15,0" path="m418,278l432,278e" filled="false" stroked="true" strokeweight=".96pt" strokecolor="#000000">
                <v:path arrowok="t"/>
              </v:shape>
            </v:group>
            <v:group style="position:absolute;left:461;top:283;width:15;height:2" coordorigin="461,283" coordsize="15,2">
              <v:shape style="position:absolute;left:461;top:283;width:15;height:2" coordorigin="461,283" coordsize="15,0" path="m461,283l475,283e" filled="false" stroked="true" strokeweight="1.44pt" strokecolor="#000000">
                <v:path arrowok="t"/>
              </v:shape>
            </v:group>
            <v:group style="position:absolute;left:518;top:274;width:15;height:2" coordorigin="518,274" coordsize="15,2">
              <v:shape style="position:absolute;left:518;top:274;width:15;height:2" coordorigin="518,274" coordsize="15,0" path="m518,274l533,274e" filled="false" stroked="true" strokeweight=".48pt" strokecolor="#000000">
                <v:path arrowok="t"/>
              </v:shape>
            </v:group>
            <v:group style="position:absolute;left:562;top:283;width:44;height:2" coordorigin="562,283" coordsize="44,2">
              <v:shape style="position:absolute;left:562;top:283;width:44;height:2" coordorigin="562,283" coordsize="44,0" path="m562,283l605,283e" filled="false" stroked="true" strokeweight="1.44pt" strokecolor="#000000">
                <v:path arrowok="t"/>
              </v:shape>
            </v:group>
            <v:group style="position:absolute;left:706;top:278;width:15;height:2" coordorigin="706,278" coordsize="15,2">
              <v:shape style="position:absolute;left:706;top:278;width:15;height:2" coordorigin="706,278" coordsize="15,0" path="m706,278l720,278e" filled="false" stroked="true" strokeweight=".96pt" strokecolor="#000000">
                <v:path arrowok="t"/>
              </v:shape>
            </v:group>
            <v:group style="position:absolute;left:29;top:293;width:15;height:2" coordorigin="29,293" coordsize="15,2">
              <v:shape style="position:absolute;left:29;top:293;width:15;height:2" coordorigin="29,293" coordsize="15,0" path="m29,293l43,293e" filled="false" stroked="true" strokeweight="1.44pt" strokecolor="#000000">
                <v:path arrowok="t"/>
              </v:shape>
            </v:group>
            <v:group style="position:absolute;left:101;top:302;width:15;height:2" coordorigin="101,302" coordsize="15,2">
              <v:shape style="position:absolute;left:101;top:302;width:15;height:2" coordorigin="101,302" coordsize="15,0" path="m101,302l115,302e" filled="false" stroked="true" strokeweight=".48pt" strokecolor="#000000">
                <v:path arrowok="t"/>
              </v:shape>
            </v:group>
            <v:group style="position:absolute;left:173;top:302;width:15;height:2" coordorigin="173,302" coordsize="15,2">
              <v:shape style="position:absolute;left:173;top:302;width:15;height:2" coordorigin="173,302" coordsize="15,0" path="m173,302l187,302e" filled="false" stroked="true" strokeweight=".48pt" strokecolor="#000000">
                <v:path arrowok="t"/>
              </v:shape>
            </v:group>
            <v:group style="position:absolute;left:230;top:302;width:15;height:2" coordorigin="230,302" coordsize="15,2">
              <v:shape style="position:absolute;left:230;top:302;width:15;height:2" coordorigin="230,302" coordsize="15,0" path="m230,302l245,302e" filled="false" stroked="true" strokeweight=".48pt" strokecolor="#000000">
                <v:path arrowok="t"/>
              </v:shape>
            </v:group>
            <v:group style="position:absolute;left:317;top:302;width:15;height:2" coordorigin="317,302" coordsize="15,2">
              <v:shape style="position:absolute;left:317;top:302;width:15;height:2" coordorigin="317,302" coordsize="15,0" path="m317,302l331,302e" filled="false" stroked="true" strokeweight=".48pt" strokecolor="#000000">
                <v:path arrowok="t"/>
              </v:shape>
            </v:group>
            <v:group style="position:absolute;left:360;top:302;width:15;height:2" coordorigin="360,302" coordsize="15,2">
              <v:shape style="position:absolute;left:360;top:302;width:15;height:2" coordorigin="360,302" coordsize="15,0" path="m360,302l374,302e" filled="false" stroked="true" strokeweight=".48pt" strokecolor="#000000">
                <v:path arrowok="t"/>
              </v:shape>
            </v:group>
            <v:group style="position:absolute;left:418;top:302;width:15;height:2" coordorigin="418,302" coordsize="15,2">
              <v:shape style="position:absolute;left:418;top:302;width:15;height:2" coordorigin="418,302" coordsize="15,0" path="m418,302l432,302e" filled="false" stroked="true" strokeweight=".48pt" strokecolor="#000000">
                <v:path arrowok="t"/>
              </v:shape>
            </v:group>
            <v:group style="position:absolute;left:461;top:302;width:15;height:2" coordorigin="461,302" coordsize="15,2">
              <v:shape style="position:absolute;left:461;top:302;width:15;height:2" coordorigin="461,302" coordsize="15,0" path="m461,302l475,302e" filled="false" stroked="true" strokeweight=".48pt" strokecolor="#000000">
                <v:path arrowok="t"/>
              </v:shape>
            </v:group>
            <v:group style="position:absolute;left:576;top:302;width:15;height:2" coordorigin="576,302" coordsize="15,2">
              <v:shape style="position:absolute;left:576;top:302;width:15;height:2" coordorigin="576,302" coordsize="15,0" path="m576,302l590,302e" filled="false" stroked="true" strokeweight=".48pt" strokecolor="#000000">
                <v:path arrowok="t"/>
              </v:shape>
            </v:group>
            <v:group style="position:absolute;left:634;top:302;width:15;height:2" coordorigin="634,302" coordsize="15,2">
              <v:shape style="position:absolute;left:634;top:302;width:15;height:2" coordorigin="634,302" coordsize="15,0" path="m634,302l648,302e" filled="false" stroked="true" strokeweight=".48pt" strokecolor="#000000">
                <v:path arrowok="t"/>
              </v:shape>
            </v:group>
            <v:group style="position:absolute;left:706;top:302;width:15;height:2" coordorigin="706,302" coordsize="15,2">
              <v:shape style="position:absolute;left:706;top:302;width:15;height:2" coordorigin="706,302" coordsize="15,0" path="m706,302l720,302e" filled="false" stroked="true" strokeweight=".48pt" strokecolor="#000000">
                <v:path arrowok="t"/>
              </v:shape>
              <v:shape style="position:absolute;left:58;top:250;width:58;height:67" type="#_x0000_t75" stroked="false">
                <v:imagedata r:id="rId88" o:title=""/>
              </v:shape>
              <v:shape style="position:absolute;left:187;top:288;width:331;height:29" type="#_x0000_t75" stroked="false">
                <v:imagedata r:id="rId89" o:title=""/>
              </v:shape>
            </v:group>
            <v:group style="position:absolute;left:605;top:312;width:15;height:2" coordorigin="605,312" coordsize="15,2">
              <v:shape style="position:absolute;left:605;top:312;width:15;height:2" coordorigin="605,312" coordsize="15,0" path="m605,312l619,312e" filled="false" stroked="true" strokeweight=".48pt" strokecolor="#000000">
                <v:path arrowok="t"/>
              </v:shape>
              <v:shape style="position:absolute;left:648;top:288;width:72;height:29" type="#_x0000_t75" stroked="false">
                <v:imagedata r:id="rId90" o:title=""/>
              </v:shape>
            </v:group>
            <v:group style="position:absolute;left:43;top:370;width:15;height:2" coordorigin="43,370" coordsize="15,2">
              <v:shape style="position:absolute;left:43;top:370;width:15;height:2" coordorigin="43,370" coordsize="15,0" path="m43,370l58,370e" filled="false" stroked="true" strokeweight=".48pt" strokecolor="#000000">
                <v:path arrowok="t"/>
              </v:shape>
            </v:group>
            <v:group style="position:absolute;left:230;top:374;width:15;height:2" coordorigin="230,374" coordsize="15,2">
              <v:shape style="position:absolute;left:230;top:374;width:15;height:2" coordorigin="230,374" coordsize="15,0" path="m230,374l245,374e" filled="false" stroked="true" strokeweight=".96pt" strokecolor="#000000">
                <v:path arrowok="t"/>
              </v:shape>
            </v:group>
            <v:group style="position:absolute;left:749;top:389;width:15;height:2" coordorigin="749,389" coordsize="15,2">
              <v:shape style="position:absolute;left:749;top:389;width:15;height:2" coordorigin="749,389" coordsize="15,0" path="m749,389l763,389e" filled="false" stroked="true" strokeweight="1.44pt" strokecolor="#000000">
                <v:path arrowok="t"/>
              </v:shape>
            </v:group>
            <v:group style="position:absolute;left:274;top:398;width:15;height:2" coordorigin="274,398" coordsize="15,2">
              <v:shape style="position:absolute;left:274;top:398;width:15;height:2" coordorigin="274,398" coordsize="15,0" path="m274,398l288,398e" filled="false" stroked="true" strokeweight="1.44pt" strokecolor="#000000">
                <v:path arrowok="t"/>
              </v:shape>
            </v:group>
            <v:group style="position:absolute;left:490;top:398;width:44;height:2" coordorigin="490,398" coordsize="44,2">
              <v:shape style="position:absolute;left:490;top:398;width:44;height:2" coordorigin="490,398" coordsize="44,0" path="m490,398l533,398e" filled="false" stroked="true" strokeweight="1.44pt" strokecolor="#000000">
                <v:path arrowok="t"/>
              </v:shape>
            </v:group>
            <v:group style="position:absolute;left:821;top:394;width:15;height:2" coordorigin="821,394" coordsize="15,2">
              <v:shape style="position:absolute;left:821;top:394;width:15;height:2" coordorigin="821,394" coordsize="15,0" path="m821,394l835,394e" filled="false" stroked="true" strokeweight=".96pt" strokecolor="#000000">
                <v:path arrowok="t"/>
              </v:shape>
            </v:group>
            <v:group style="position:absolute;left:43;top:408;width:15;height:2" coordorigin="43,408" coordsize="15,2">
              <v:shape style="position:absolute;left:43;top:408;width:15;height:2" coordorigin="43,408" coordsize="15,0" path="m43,408l58,408e" filled="false" stroked="true" strokeweight="1.44pt" strokecolor="#000000">
                <v:path arrowok="t"/>
              </v:shape>
            </v:group>
            <v:group style="position:absolute;left:72;top:408;width:15;height:2" coordorigin="72,408" coordsize="15,2">
              <v:shape style="position:absolute;left:72;top:408;width:15;height:2" coordorigin="72,408" coordsize="15,0" path="m72,408l86,408e" filled="false" stroked="true" strokeweight="1.44pt" strokecolor="#000000">
                <v:path arrowok="t"/>
              </v:shape>
            </v:group>
            <v:group style="position:absolute;left:173;top:408;width:15;height:2" coordorigin="173,408" coordsize="15,2">
              <v:shape style="position:absolute;left:173;top:408;width:15;height:2" coordorigin="173,408" coordsize="15,0" path="m173,408l187,408e" filled="false" stroked="true" strokeweight="1.44pt" strokecolor="#000000">
                <v:path arrowok="t"/>
              </v:shape>
            </v:group>
            <v:group style="position:absolute;left:230;top:408;width:15;height:2" coordorigin="230,408" coordsize="15,2">
              <v:shape style="position:absolute;left:230;top:408;width:15;height:2" coordorigin="230,408" coordsize="15,0" path="m230,408l245,408e" filled="false" stroked="true" strokeweight="1.44pt" strokecolor="#000000">
                <v:path arrowok="t"/>
              </v:shape>
            </v:group>
            <v:group style="position:absolute;left:331;top:408;width:15;height:2" coordorigin="331,408" coordsize="15,2">
              <v:shape style="position:absolute;left:331;top:408;width:15;height:2" coordorigin="331,408" coordsize="15,0" path="m331,408l346,408e" filled="false" stroked="true" strokeweight="1.44pt" strokecolor="#000000">
                <v:path arrowok="t"/>
              </v:shape>
            </v:group>
            <v:group style="position:absolute;left:432;top:408;width:15;height:2" coordorigin="432,408" coordsize="15,2">
              <v:shape style="position:absolute;left:432;top:408;width:15;height:2" coordorigin="432,408" coordsize="15,0" path="m432,408l446,408e" filled="false" stroked="true" strokeweight="1.44pt" strokecolor="#000000">
                <v:path arrowok="t"/>
              </v:shape>
            </v:group>
            <v:group style="position:absolute;left:619;top:408;width:15;height:2" coordorigin="619,408" coordsize="15,2">
              <v:shape style="position:absolute;left:619;top:408;width:15;height:2" coordorigin="619,408" coordsize="15,0" path="m619,408l634,408e" filled="false" stroked="true" strokeweight="1.44pt" strokecolor="#000000">
                <v:path arrowok="t"/>
              </v:shape>
            </v:group>
            <v:group style="position:absolute;left:648;top:403;width:15;height:2" coordorigin="648,403" coordsize="15,2">
              <v:shape style="position:absolute;left:648;top:403;width:15;height:2" coordorigin="648,403" coordsize="15,0" path="m648,403l662,403e" filled="false" stroked="true" strokeweight=".96pt" strokecolor="#000000">
                <v:path arrowok="t"/>
              </v:shape>
            </v:group>
            <v:group style="position:absolute;left:749;top:418;width:15;height:2" coordorigin="749,418" coordsize="15,2">
              <v:shape style="position:absolute;left:749;top:418;width:15;height:2" coordorigin="749,418" coordsize="15,0" path="m749,418l763,418e" filled="false" stroked="true" strokeweight="1.44pt" strokecolor="#000000">
                <v:path arrowok="t"/>
              </v:shape>
            </v:group>
            <v:group style="position:absolute;left:274;top:427;width:15;height:2" coordorigin="274,427" coordsize="15,2">
              <v:shape style="position:absolute;left:274;top:427;width:15;height:2" coordorigin="274,427" coordsize="15,0" path="m274,427l288,427e" filled="false" stroked="true" strokeweight="1.44pt" strokecolor="#000000">
                <v:path arrowok="t"/>
              </v:shape>
            </v:group>
            <v:group style="position:absolute;left:374;top:422;width:15;height:2" coordorigin="374,422" coordsize="15,2">
              <v:shape style="position:absolute;left:374;top:422;width:15;height:2" coordorigin="374,422" coordsize="15,0" path="m374,422l389,422e" filled="false" stroked="true" strokeweight=".96pt" strokecolor="#000000">
                <v:path arrowok="t"/>
              </v:shape>
            </v:group>
            <v:group style="position:absolute;left:490;top:427;width:44;height:2" coordorigin="490,427" coordsize="44,2">
              <v:shape style="position:absolute;left:490;top:427;width:44;height:2" coordorigin="490,427" coordsize="44,0" path="m490,427l533,427e" filled="false" stroked="true" strokeweight="1.44pt" strokecolor="#000000">
                <v:path arrowok="t"/>
              </v:shape>
            </v:group>
            <v:group style="position:absolute;left:706;top:422;width:15;height:2" coordorigin="706,422" coordsize="15,2">
              <v:shape style="position:absolute;left:706;top:422;width:15;height:2" coordorigin="706,422" coordsize="15,0" path="m706,422l720,422e" filled="false" stroked="true" strokeweight=".96pt" strokecolor="#000000">
                <v:path arrowok="t"/>
              </v:shape>
            </v:group>
            <v:group style="position:absolute;left:43;top:437;width:15;height:2" coordorigin="43,437" coordsize="15,2">
              <v:shape style="position:absolute;left:43;top:437;width:15;height:2" coordorigin="43,437" coordsize="15,0" path="m43,437l58,437e" filled="false" stroked="true" strokeweight="1.44pt" strokecolor="#000000">
                <v:path arrowok="t"/>
              </v:shape>
            </v:group>
            <v:group style="position:absolute;left:72;top:427;width:15;height:2" coordorigin="72,427" coordsize="15,2">
              <v:shape style="position:absolute;left:72;top:427;width:15;height:2" coordorigin="72,427" coordsize="15,0" path="m72,427l86,427e" filled="false" stroked="true" strokeweight=".48pt" strokecolor="#000000">
                <v:path arrowok="t"/>
              </v:shape>
            </v:group>
            <v:group style="position:absolute;left:173;top:427;width:15;height:2" coordorigin="173,427" coordsize="15,2">
              <v:shape style="position:absolute;left:173;top:427;width:15;height:2" coordorigin="173,427" coordsize="15,0" path="m173,427l187,427e" filled="false" stroked="true" strokeweight=".48pt" strokecolor="#000000">
                <v:path arrowok="t"/>
              </v:shape>
            </v:group>
            <v:group style="position:absolute;left:230;top:427;width:15;height:2" coordorigin="230,427" coordsize="15,2">
              <v:shape style="position:absolute;left:230;top:427;width:15;height:2" coordorigin="230,427" coordsize="15,0" path="m230,427l245,427e" filled="false" stroked="true" strokeweight=".48pt" strokecolor="#000000">
                <v:path arrowok="t"/>
              </v:shape>
            </v:group>
            <v:group style="position:absolute;left:331;top:432;width:15;height:2" coordorigin="331,432" coordsize="15,2">
              <v:shape style="position:absolute;left:331;top:432;width:15;height:2" coordorigin="331,432" coordsize="15,0" path="m331,432l346,432e" filled="false" stroked="true" strokeweight=".96pt" strokecolor="#000000">
                <v:path arrowok="t"/>
              </v:shape>
            </v:group>
            <v:group style="position:absolute;left:432;top:427;width:15;height:2" coordorigin="432,427" coordsize="15,2">
              <v:shape style="position:absolute;left:432;top:427;width:15;height:2" coordorigin="432,427" coordsize="15,0" path="m432,427l446,427e" filled="false" stroked="true" strokeweight=".48pt" strokecolor="#000000">
                <v:path arrowok="t"/>
              </v:shape>
            </v:group>
            <v:group style="position:absolute;left:619;top:427;width:15;height:2" coordorigin="619,427" coordsize="15,2">
              <v:shape style="position:absolute;left:619;top:427;width:15;height:2" coordorigin="619,427" coordsize="15,0" path="m619,427l634,427e" filled="false" stroked="true" strokeweight=".48pt" strokecolor="#000000">
                <v:path arrowok="t"/>
              </v:shape>
            </v:group>
            <v:group style="position:absolute;left:821;top:437;width:15;height:2" coordorigin="821,437" coordsize="15,2">
              <v:shape style="position:absolute;left:821;top:437;width:15;height:2" coordorigin="821,437" coordsize="15,0" path="m821,437l835,437e" filled="false" stroked="true" strokeweight="1.44pt" strokecolor="#000000">
                <v:path arrowok="t"/>
              </v:shape>
              <v:shape style="position:absolute;left:562;top:384;width:230;height:58" type="#_x0000_t75" stroked="false">
                <v:imagedata r:id="rId91" o:title=""/>
              </v:shape>
            </v:group>
            <v:group style="position:absolute;left:230;top:504;width:15;height:2" coordorigin="230,504" coordsize="15,2">
              <v:shape style="position:absolute;left:230;top:504;width:15;height:2" coordorigin="230,504" coordsize="15,0" path="m230,504l245,504e" filled="false" stroked="true" strokeweight="1.44pt" strokecolor="#000000">
                <v:path arrowok="t"/>
              </v:shape>
            </v:group>
            <v:group style="position:absolute;left:72;top:514;width:44;height:2" coordorigin="72,514" coordsize="44,2">
              <v:shape style="position:absolute;left:72;top:514;width:44;height:2" coordorigin="72,514" coordsize="44,0" path="m72,514l115,514e" filled="false" stroked="true" strokeweight="1.44pt" strokecolor="#000000">
                <v:path arrowok="t"/>
              </v:shape>
            </v:group>
            <v:group style="position:absolute;left:331;top:523;width:15;height:2" coordorigin="331,523" coordsize="15,2">
              <v:shape style="position:absolute;left:331;top:523;width:15;height:2" coordorigin="331,523" coordsize="15,0" path="m331,523l346,523e" filled="false" stroked="true" strokeweight="1.44pt" strokecolor="#000000">
                <v:path arrowok="t"/>
              </v:shape>
            </v:group>
            <v:group style="position:absolute;left:490;top:523;width:15;height:2" coordorigin="490,523" coordsize="15,2">
              <v:shape style="position:absolute;left:490;top:523;width:15;height:2" coordorigin="490,523" coordsize="15,0" path="m490,523l504,523e" filled="false" stroked="true" strokeweight="1.44pt" strokecolor="#000000">
                <v:path arrowok="t"/>
              </v:shape>
            </v:group>
            <v:group style="position:absolute;left:202;top:533;width:15;height:2" coordorigin="202,533" coordsize="15,2">
              <v:shape style="position:absolute;left:202;top:533;width:15;height:2" coordorigin="202,533" coordsize="15,0" path="m202,533l216,533e" filled="false" stroked="true" strokeweight="1.44pt" strokecolor="#000000">
                <v:path arrowok="t"/>
              </v:shape>
            </v:group>
            <v:group style="position:absolute;left:302;top:533;width:15;height:2" coordorigin="302,533" coordsize="15,2">
              <v:shape style="position:absolute;left:302;top:533;width:15;height:2" coordorigin="302,533" coordsize="15,0" path="m302,533l317,533e" filled="false" stroked="true" strokeweight="1.44pt" strokecolor="#000000">
                <v:path arrowok="t"/>
              </v:shape>
            </v:group>
            <v:group style="position:absolute;left:461;top:533;width:15;height:2" coordorigin="461,533" coordsize="15,2">
              <v:shape style="position:absolute;left:461;top:533;width:15;height:2" coordorigin="461,533" coordsize="15,0" path="m461,533l475,533e" filled="false" stroked="true" strokeweight="1.44pt" strokecolor="#000000">
                <v:path arrowok="t"/>
              </v:shape>
            </v:group>
            <v:group style="position:absolute;left:648;top:533;width:15;height:2" coordorigin="648,533" coordsize="15,2">
              <v:shape style="position:absolute;left:648;top:533;width:15;height:2" coordorigin="648,533" coordsize="15,0" path="m648,533l662,533e" filled="false" stroked="true" strokeweight="1.44pt" strokecolor="#000000">
                <v:path arrowok="t"/>
              </v:shape>
            </v:group>
            <v:group style="position:absolute;left:29;top:542;width:44;height:2" coordorigin="29,542" coordsize="44,2">
              <v:shape style="position:absolute;left:29;top:542;width:44;height:2" coordorigin="29,542" coordsize="44,0" path="m29,542l72,542e" filled="false" stroked="true" strokeweight="1.44pt" strokecolor="#000000">
                <v:path arrowok="t"/>
              </v:shape>
            </v:group>
            <v:group style="position:absolute;left:230;top:542;width:15;height:2" coordorigin="230,542" coordsize="15,2">
              <v:shape style="position:absolute;left:230;top:542;width:15;height:2" coordorigin="230,542" coordsize="15,0" path="m230,542l245,542e" filled="false" stroked="true" strokeweight="1.44pt" strokecolor="#000000">
                <v:path arrowok="t"/>
              </v:shape>
            </v:group>
            <v:group style="position:absolute;left:331;top:552;width:15;height:2" coordorigin="331,552" coordsize="15,2">
              <v:shape style="position:absolute;left:331;top:552;width:15;height:2" coordorigin="331,552" coordsize="15,0" path="m331,552l346,552e" filled="false" stroked="true" strokeweight="1.44pt" strokecolor="#000000">
                <v:path arrowok="t"/>
              </v:shape>
            </v:group>
            <v:group style="position:absolute;left:389;top:547;width:15;height:2" coordorigin="389,547" coordsize="15,2">
              <v:shape style="position:absolute;left:389;top:547;width:15;height:2" coordorigin="389,547" coordsize="15,0" path="m389,547l403,547e" filled="false" stroked="true" strokeweight=".96pt" strokecolor="#000000">
                <v:path arrowok="t"/>
              </v:shape>
            </v:group>
            <v:group style="position:absolute;left:490;top:552;width:15;height:2" coordorigin="490,552" coordsize="15,2">
              <v:shape style="position:absolute;left:490;top:552;width:15;height:2" coordorigin="490,552" coordsize="15,0" path="m490,552l504,552e" filled="false" stroked="true" strokeweight="1.44pt" strokecolor="#000000">
                <v:path arrowok="t"/>
              </v:shape>
            </v:group>
            <v:group style="position:absolute;left:590;top:547;width:15;height:2" coordorigin="590,547" coordsize="15,2">
              <v:shape style="position:absolute;left:590;top:547;width:15;height:2" coordorigin="590,547" coordsize="15,0" path="m590,547l605,547e" filled="false" stroked="true" strokeweight=".96pt" strokecolor="#000000">
                <v:path arrowok="t"/>
              </v:shape>
            </v:group>
            <v:group style="position:absolute;left:202;top:552;width:15;height:2" coordorigin="202,552" coordsize="15,2">
              <v:shape style="position:absolute;left:202;top:552;width:15;height:2" coordorigin="202,552" coordsize="15,0" path="m202,552l216,552e" filled="false" stroked="true" strokeweight=".48pt" strokecolor="#000000">
                <v:path arrowok="t"/>
              </v:shape>
            </v:group>
            <v:group style="position:absolute;left:302;top:552;width:15;height:2" coordorigin="302,552" coordsize="15,2">
              <v:shape style="position:absolute;left:302;top:552;width:15;height:2" coordorigin="302,552" coordsize="15,0" path="m302,552l317,552e" filled="false" stroked="true" strokeweight=".48pt" strokecolor="#000000">
                <v:path arrowok="t"/>
              </v:shape>
            </v:group>
            <v:group style="position:absolute;left:461;top:552;width:15;height:2" coordorigin="461,552" coordsize="15,2">
              <v:shape style="position:absolute;left:461;top:552;width:15;height:2" coordorigin="461,552" coordsize="15,0" path="m461,552l475,552e" filled="false" stroked="true" strokeweight=".48pt" strokecolor="#000000">
                <v:path arrowok="t"/>
              </v:shape>
            </v:group>
            <v:group style="position:absolute;left:648;top:552;width:15;height:2" coordorigin="648,552" coordsize="15,2">
              <v:shape style="position:absolute;left:648;top:552;width:15;height:2" coordorigin="648,552" coordsize="15,0" path="m648,552l662,552e" filled="false" stroked="true" strokeweight=".48pt" strokecolor="#000000">
                <v:path arrowok="t"/>
              </v:shape>
              <v:shape style="position:absolute;left:0;top:384;width:662;height:182" type="#_x0000_t75" stroked="false">
                <v:imagedata r:id="rId92" o:title=""/>
              </v:shape>
            </v:group>
            <v:group style="position:absolute;left:634;top:619;width:15;height:2" coordorigin="634,619" coordsize="15,2">
              <v:shape style="position:absolute;left:634;top:619;width:15;height:2" coordorigin="634,619" coordsize="15,0" path="m634,619l648,619e" filled="false" stroked="true" strokeweight="1.44pt" strokecolor="#000000">
                <v:path arrowok="t"/>
              </v:shape>
            </v:group>
            <v:group style="position:absolute;left:691;top:610;width:15;height:2" coordorigin="691,610" coordsize="15,2">
              <v:shape style="position:absolute;left:691;top:610;width:15;height:2" coordorigin="691,610" coordsize="15,0" path="m691,610l706,610e" filled="false" stroked="true" strokeweight=".48pt" strokecolor="#000000">
                <v:path arrowok="t"/>
              </v:shape>
            </v:group>
            <v:group style="position:absolute;left:446;top:643;width:29;height:2" coordorigin="446,643" coordsize="29,2">
              <v:shape style="position:absolute;left:446;top:643;width:29;height:2" coordorigin="446,643" coordsize="29,0" path="m446,643l475,643e" filled="false" stroked="true" strokeweight=".96pt" strokecolor="#000000">
                <v:path arrowok="t"/>
              </v:shape>
            </v:group>
            <v:group style="position:absolute;left:490;top:643;width:29;height:2" coordorigin="490,643" coordsize="29,2">
              <v:shape style="position:absolute;left:490;top:643;width:29;height:2" coordorigin="490,643" coordsize="29,0" path="m490,643l518,643e" filled="false" stroked="true" strokeweight=".96pt" strokecolor="#000000">
                <v:path arrowok="t"/>
              </v:shape>
            </v:group>
            <v:group style="position:absolute;left:634;top:648;width:15;height:2" coordorigin="634,648" coordsize="15,2">
              <v:shape style="position:absolute;left:634;top:648;width:15;height:2" coordorigin="634,648" coordsize="15,0" path="m634,648l648,648e" filled="false" stroked="true" strokeweight="1.44pt" strokecolor="#000000">
                <v:path arrowok="t"/>
              </v:shape>
            </v:group>
            <v:group style="position:absolute;left:835;top:638;width:15;height:2" coordorigin="835,638" coordsize="15,2">
              <v:shape style="position:absolute;left:835;top:638;width:15;height:2" coordorigin="835,638" coordsize="15,0" path="m835,638l850,638e" filled="false" stroked="true" strokeweight=".48pt" strokecolor="#000000">
                <v:path arrowok="t"/>
              </v:shape>
            </v:group>
            <v:group style="position:absolute;left:29;top:648;width:15;height:2" coordorigin="29,648" coordsize="15,2">
              <v:shape style="position:absolute;left:29;top:648;width:15;height:2" coordorigin="29,648" coordsize="15,0" path="m29,648l43,648e" filled="false" stroked="true" strokeweight=".48pt" strokecolor="#000000">
                <v:path arrowok="t"/>
              </v:shape>
            </v:group>
            <v:group style="position:absolute;left:173;top:658;width:15;height:2" coordorigin="173,658" coordsize="15,2">
              <v:shape style="position:absolute;left:173;top:658;width:15;height:2" coordorigin="173,658" coordsize="15,0" path="m173,658l187,658e" filled="false" stroked="true" strokeweight="1.44pt" strokecolor="#000000">
                <v:path arrowok="t"/>
              </v:shape>
            </v:group>
            <v:group style="position:absolute;left:216;top:658;width:15;height:2" coordorigin="216,658" coordsize="15,2">
              <v:shape style="position:absolute;left:216;top:658;width:15;height:2" coordorigin="216,658" coordsize="15,0" path="m216,658l230,658e" filled="false" stroked="true" strokeweight="1.44pt" strokecolor="#000000">
                <v:path arrowok="t"/>
              </v:shape>
            </v:group>
            <v:group style="position:absolute;left:259;top:658;width:15;height:2" coordorigin="259,658" coordsize="15,2">
              <v:shape style="position:absolute;left:259;top:658;width:15;height:2" coordorigin="259,658" coordsize="15,0" path="m259,658l274,658e" filled="false" stroked="true" strokeweight="1.44pt" strokecolor="#000000">
                <v:path arrowok="t"/>
              </v:shape>
            </v:group>
            <v:group style="position:absolute;left:346;top:658;width:15;height:2" coordorigin="346,658" coordsize="15,2">
              <v:shape style="position:absolute;left:346;top:658;width:15;height:2" coordorigin="346,658" coordsize="15,0" path="m346,658l360,658e" filled="false" stroked="true" strokeweight="1.44pt" strokecolor="#000000">
                <v:path arrowok="t"/>
              </v:shape>
            </v:group>
            <v:group style="position:absolute;left:403;top:658;width:15;height:2" coordorigin="403,658" coordsize="15,2">
              <v:shape style="position:absolute;left:403;top:658;width:15;height:2" coordorigin="403,658" coordsize="15,0" path="m403,658l418,658e" filled="false" stroked="true" strokeweight="1.44pt" strokecolor="#000000">
                <v:path arrowok="t"/>
              </v:shape>
            </v:group>
            <v:group style="position:absolute;left:547;top:658;width:15;height:2" coordorigin="547,658" coordsize="15,2">
              <v:shape style="position:absolute;left:547;top:658;width:15;height:2" coordorigin="547,658" coordsize="15,0" path="m547,658l562,658e" filled="false" stroked="true" strokeweight="1.44pt" strokecolor="#000000">
                <v:path arrowok="t"/>
              </v:shape>
            </v:group>
            <v:group style="position:absolute;left:605;top:658;width:15;height:2" coordorigin="605,658" coordsize="15,2">
              <v:shape style="position:absolute;left:605;top:658;width:15;height:2" coordorigin="605,658" coordsize="15,0" path="m605,658l619,658e" filled="false" stroked="true" strokeweight="1.44pt" strokecolor="#000000">
                <v:path arrowok="t"/>
              </v:shape>
            </v:group>
            <v:group style="position:absolute;left:691;top:658;width:15;height:2" coordorigin="691,658" coordsize="15,2">
              <v:shape style="position:absolute;left:691;top:658;width:15;height:2" coordorigin="691,658" coordsize="15,0" path="m691,658l706,658e" filled="false" stroked="true" strokeweight="1.44pt" strokecolor="#000000">
                <v:path arrowok="t"/>
              </v:shape>
            </v:group>
            <v:group style="position:absolute;left:720;top:658;width:15;height:2" coordorigin="720,658" coordsize="15,2">
              <v:shape style="position:absolute;left:720;top:658;width:15;height:2" coordorigin="720,658" coordsize="15,0" path="m720,658l734,658e" filled="false" stroked="true" strokeweight="1.44pt" strokecolor="#000000">
                <v:path arrowok="t"/>
              </v:shape>
            </v:group>
            <v:group style="position:absolute;left:792;top:648;width:15;height:2" coordorigin="792,648" coordsize="15,2">
              <v:shape style="position:absolute;left:792;top:648;width:15;height:2" coordorigin="792,648" coordsize="15,0" path="m792,648l806,648e" filled="false" stroked="true" strokeweight=".48pt" strokecolor="#000000">
                <v:path arrowok="t"/>
              </v:shape>
            </v:group>
            <v:group style="position:absolute;left:461;top:662;width:44;height:2" coordorigin="461,662" coordsize="44,2">
              <v:shape style="position:absolute;left:461;top:662;width:44;height:2" coordorigin="461,662" coordsize="44,0" path="m461,662l504,662e" filled="false" stroked="true" strokeweight=".96pt" strokecolor="#000000">
                <v:path arrowok="t"/>
              </v:shape>
            </v:group>
            <v:group style="position:absolute;left:72;top:667;width:15;height:2" coordorigin="72,667" coordsize="15,2">
              <v:shape style="position:absolute;left:72;top:667;width:15;height:2" coordorigin="72,667" coordsize="15,0" path="m72,667l86,667e" filled="false" stroked="true" strokeweight=".48pt" strokecolor="#000000">
                <v:path arrowok="t"/>
              </v:shape>
            </v:group>
            <v:group style="position:absolute;left:115;top:667;width:15;height:2" coordorigin="115,667" coordsize="15,2">
              <v:shape style="position:absolute;left:115;top:667;width:15;height:2" coordorigin="115,667" coordsize="15,0" path="m115,667l130,667e" filled="false" stroked="true" strokeweight=".48pt" strokecolor="#000000">
                <v:path arrowok="t"/>
              </v:shape>
            </v:group>
            <v:group style="position:absolute;left:634;top:672;width:15;height:2" coordorigin="634,672" coordsize="15,2">
              <v:shape style="position:absolute;left:634;top:672;width:15;height:2" coordorigin="634,672" coordsize="15,0" path="m634,672l648,672e" filled="false" stroked="true" strokeweight=".96pt" strokecolor="#000000">
                <v:path arrowok="t"/>
              </v:shape>
              <v:shape style="position:absolute;left:29;top:634;width:374;height:48" type="#_x0000_t75" stroked="false">
                <v:imagedata r:id="rId93" o:title=""/>
              </v:shape>
            </v:group>
            <v:group style="position:absolute;left:216;top:677;width:15;height:2" coordorigin="216,677" coordsize="15,2">
              <v:shape style="position:absolute;left:216;top:677;width:15;height:2" coordorigin="216,677" coordsize="15,0" path="m216,677l230,677e" filled="false" stroked="true" strokeweight=".48pt" strokecolor="#000000">
                <v:path arrowok="t"/>
              </v:shape>
            </v:group>
            <v:group style="position:absolute;left:259;top:677;width:15;height:2" coordorigin="259,677" coordsize="15,2">
              <v:shape style="position:absolute;left:259;top:677;width:15;height:2" coordorigin="259,677" coordsize="15,0" path="m259,677l274,677e" filled="false" stroked="true" strokeweight=".48pt" strokecolor="#000000">
                <v:path arrowok="t"/>
              </v:shape>
              <v:shape style="position:absolute;left:360;top:672;width:43;height:10" type="#_x0000_t75" stroked="false">
                <v:imagedata r:id="rId36" o:title=""/>
              </v:shape>
            </v:group>
            <v:group style="position:absolute;left:691;top:686;width:15;height:2" coordorigin="691,686" coordsize="15,2">
              <v:shape style="position:absolute;left:691;top:686;width:15;height:2" coordorigin="691,686" coordsize="15,0" path="m691,686l706,686e" filled="false" stroked="true" strokeweight="1.44pt" strokecolor="#000000">
                <v:path arrowok="t"/>
              </v:shape>
            </v:group>
            <v:group style="position:absolute;left:821;top:686;width:29;height:2" coordorigin="821,686" coordsize="29,2">
              <v:shape style="position:absolute;left:821;top:686;width:29;height:2" coordorigin="821,686" coordsize="29,0" path="m821,686l850,686e" filled="false" stroked="true" strokeweight="1.44pt" strokecolor="#000000">
                <v:path arrowok="t"/>
              </v:shape>
            </v:group>
            <v:group style="position:absolute;left:29;top:763;width:15;height:2" coordorigin="29,763" coordsize="15,2">
              <v:shape style="position:absolute;left:29;top:763;width:15;height:2" coordorigin="29,763" coordsize="15,0" path="m29,763l43,763e" filled="false" stroked="true" strokeweight="1.44pt" strokecolor="#000000">
                <v:path arrowok="t"/>
              </v:shape>
            </v:group>
            <v:group style="position:absolute;left:86;top:763;width:15;height:2" coordorigin="86,763" coordsize="15,2">
              <v:shape style="position:absolute;left:86;top:763;width:15;height:2" coordorigin="86,763" coordsize="15,0" path="m86,763l101,763e" filled="false" stroked="true" strokeweight="1.44pt" strokecolor="#000000">
                <v:path arrowok="t"/>
              </v:shape>
            </v:group>
            <v:group style="position:absolute;left:288;top:763;width:15;height:2" coordorigin="288,763" coordsize="15,2">
              <v:shape style="position:absolute;left:288;top:763;width:15;height:2" coordorigin="288,763" coordsize="15,0" path="m288,763l302,763e" filled="false" stroked="true" strokeweight="1.44pt" strokecolor="#000000">
                <v:path arrowok="t"/>
              </v:shape>
            </v:group>
            <v:group style="position:absolute;left:130;top:773;width:15;height:2" coordorigin="130,773" coordsize="15,2">
              <v:shape style="position:absolute;left:130;top:773;width:15;height:2" coordorigin="130,773" coordsize="15,0" path="m130,773l144,773e" filled="false" stroked="true" strokeweight="1.44pt" strokecolor="#000000">
                <v:path arrowok="t"/>
              </v:shape>
            </v:group>
            <v:group style="position:absolute;left:187;top:773;width:15;height:2" coordorigin="187,773" coordsize="15,2">
              <v:shape style="position:absolute;left:187;top:773;width:15;height:2" coordorigin="187,773" coordsize="15,0" path="m187,773l202,773e" filled="false" stroked="true" strokeweight="1.44pt" strokecolor="#000000">
                <v:path arrowok="t"/>
              </v:shape>
            </v:group>
            <v:group style="position:absolute;left:245;top:773;width:15;height:2" coordorigin="245,773" coordsize="15,2">
              <v:shape style="position:absolute;left:245;top:773;width:15;height:2" coordorigin="245,773" coordsize="15,0" path="m245,773l259,773e" filled="false" stroked="true" strokeweight="1.44pt" strokecolor="#000000">
                <v:path arrowok="t"/>
              </v:shape>
            </v:group>
            <v:group style="position:absolute;left:346;top:773;width:15;height:2" coordorigin="346,773" coordsize="15,2">
              <v:shape style="position:absolute;left:346;top:773;width:15;height:2" coordorigin="346,773" coordsize="15,0" path="m346,773l360,773e" filled="false" stroked="true" strokeweight="1.44pt" strokecolor="#000000">
                <v:path arrowok="t"/>
              </v:shape>
            </v:group>
            <v:group style="position:absolute;left:418;top:768;width:15;height:2" coordorigin="418,768" coordsize="15,2">
              <v:shape style="position:absolute;left:418;top:768;width:15;height:2" coordorigin="418,768" coordsize="15,0" path="m418,768l432,768e" filled="false" stroked="true" strokeweight=".96pt" strokecolor="#000000">
                <v:path arrowok="t"/>
              </v:shape>
            </v:group>
            <v:group style="position:absolute;left:562;top:773;width:15;height:2" coordorigin="562,773" coordsize="15,2">
              <v:shape style="position:absolute;left:562;top:773;width:15;height:2" coordorigin="562,773" coordsize="15,0" path="m562,773l576,773e" filled="false" stroked="true" strokeweight="1.44pt" strokecolor="#000000">
                <v:path arrowok="t"/>
              </v:shape>
              <v:shape style="position:absolute;left:29;top:739;width:317;height:48" type="#_x0000_t75" stroked="false">
                <v:imagedata r:id="rId94" o:title=""/>
              </v:shape>
            </v:group>
            <v:group style="position:absolute;left:288;top:787;width:15;height:2" coordorigin="288,787" coordsize="15,2">
              <v:shape style="position:absolute;left:288;top:787;width:15;height:2" coordorigin="288,787" coordsize="15,0" path="m288,787l302,787e" filled="false" stroked="true" strokeweight=".96pt" strokecolor="#000000">
                <v:path arrowok="t"/>
              </v:shape>
            </v:group>
            <v:group style="position:absolute;left:29;top:797;width:15;height:2" coordorigin="29,797" coordsize="15,2">
              <v:shape style="position:absolute;left:29;top:797;width:15;height:2" coordorigin="29,797" coordsize="15,0" path="m29,797l43,797e" filled="false" stroked="true" strokeweight=".96pt" strokecolor="#000000">
                <v:path arrowok="t"/>
              </v:shape>
            </v:group>
            <v:group style="position:absolute;left:130;top:797;width:15;height:2" coordorigin="130,797" coordsize="15,2">
              <v:shape style="position:absolute;left:130;top:797;width:15;height:2" coordorigin="130,797" coordsize="15,0" path="m130,797l144,797e" filled="false" stroked="true" strokeweight=".96pt" strokecolor="#000000">
                <v:path arrowok="t"/>
              </v:shape>
            </v:group>
            <v:group style="position:absolute;left:187;top:792;width:15;height:2" coordorigin="187,792" coordsize="15,2">
              <v:shape style="position:absolute;left:187;top:792;width:15;height:2" coordorigin="187,792" coordsize="15,0" path="m187,792l202,792e" filled="false" stroked="true" strokeweight=".48pt" strokecolor="#000000">
                <v:path arrowok="t"/>
              </v:shape>
            </v:group>
            <v:group style="position:absolute;left:245;top:792;width:15;height:2" coordorigin="245,792" coordsize="15,2">
              <v:shape style="position:absolute;left:245;top:792;width:15;height:2" coordorigin="245,792" coordsize="15,0" path="m245,792l259,792e" filled="false" stroked="true" strokeweight=".48pt" strokecolor="#000000">
                <v:path arrowok="t"/>
              </v:shape>
            </v:group>
            <v:group style="position:absolute;left:346;top:792;width:15;height:2" coordorigin="346,792" coordsize="15,2">
              <v:shape style="position:absolute;left:346;top:792;width:15;height:2" coordorigin="346,792" coordsize="15,0" path="m346,792l360,792e" filled="false" stroked="true" strokeweight=".48pt" strokecolor="#000000">
                <v:path arrowok="t"/>
              </v:shape>
            </v:group>
            <v:group style="position:absolute;left:562;top:792;width:15;height:2" coordorigin="562,792" coordsize="15,2">
              <v:shape style="position:absolute;left:562;top:792;width:15;height:2" coordorigin="562,792" coordsize="15,0" path="m562,792l576,792e" filled="false" stroked="true" strokeweight=".48pt" strokecolor="#000000">
                <v:path arrowok="t"/>
              </v:shape>
              <v:shape style="position:absolute;left:202;top:797;width:144;height:10" type="#_x0000_t75" stroked="false">
                <v:imagedata r:id="rId95" o:title=""/>
              </v:shape>
              <v:shape style="position:absolute;left:418;top:749;width:58;height:58" type="#_x0000_t75" stroked="false">
                <v:imagedata r:id="rId46" o:title=""/>
              </v:shape>
              <v:shape style="position:absolute;left:562;top:634;width:245;height:173" type="#_x0000_t75" stroked="false">
                <v:imagedata r:id="rId96" o:title=""/>
              </v:shape>
            </v:group>
            <v:group style="position:absolute;left:288;top:816;width:15;height:2" coordorigin="288,816" coordsize="15,2">
              <v:shape style="position:absolute;left:288;top:816;width:15;height:2" coordorigin="288,816" coordsize="15,0" path="m288,816l302,816e" filled="false" stroked="true" strokeweight=".96pt" strokecolor="#000000">
                <v:path arrowok="t"/>
              </v:shape>
            </v:group>
            <v:group style="position:absolute;left:1195;top:869;width:15;height:2" coordorigin="1195,869" coordsize="15,2">
              <v:shape style="position:absolute;left:1195;top:869;width:15;height:2" coordorigin="1195,869" coordsize="15,0" path="m1195,869l1210,869e" filled="false" stroked="true" strokeweight="1.44pt" strokecolor="#000000">
                <v:path arrowok="t"/>
              </v:shape>
            </v:group>
            <v:group style="position:absolute;left:29;top:888;width:15;height:2" coordorigin="29,888" coordsize="15,2">
              <v:shape style="position:absolute;left:29;top:888;width:15;height:2" coordorigin="29,888" coordsize="15,0" path="m29,888l43,888e" filled="false" stroked="true" strokeweight="1.44pt" strokecolor="#000000">
                <v:path arrowok="t"/>
              </v:shape>
            </v:group>
            <v:group style="position:absolute;left:58;top:878;width:15;height:2" coordorigin="58,878" coordsize="15,2">
              <v:shape style="position:absolute;left:58;top:878;width:15;height:2" coordorigin="58,878" coordsize="15,0" path="m58,878l72,878e" filled="false" stroked="true" strokeweight=".48pt" strokecolor="#000000">
                <v:path arrowok="t"/>
              </v:shape>
            </v:group>
            <v:group style="position:absolute;left:187;top:888;width:29;height:2" coordorigin="187,888" coordsize="29,2">
              <v:shape style="position:absolute;left:187;top:888;width:29;height:2" coordorigin="187,888" coordsize="29,0" path="m187,888l216,888e" filled="false" stroked="true" strokeweight="1.44pt" strokecolor="#000000">
                <v:path arrowok="t"/>
              </v:shape>
            </v:group>
            <v:group style="position:absolute;left:230;top:888;width:29;height:2" coordorigin="230,888" coordsize="29,2">
              <v:shape style="position:absolute;left:230;top:888;width:29;height:2" coordorigin="230,888" coordsize="29,0" path="m230,888l259,888e" filled="false" stroked="true" strokeweight="1.44pt" strokecolor="#000000">
                <v:path arrowok="t"/>
              </v:shape>
            </v:group>
            <v:group style="position:absolute;left:288;top:888;width:15;height:2" coordorigin="288,888" coordsize="15,2">
              <v:shape style="position:absolute;left:288;top:888;width:15;height:2" coordorigin="288,888" coordsize="15,0" path="m288,888l302,888e" filled="false" stroked="true" strokeweight="1.44pt" strokecolor="#000000">
                <v:path arrowok="t"/>
              </v:shape>
            </v:group>
            <v:group style="position:absolute;left:475;top:888;width:15;height:2" coordorigin="475,888" coordsize="15,2">
              <v:shape style="position:absolute;left:475;top:888;width:15;height:2" coordorigin="475,888" coordsize="15,0" path="m475,888l490,888e" filled="false" stroked="true" strokeweight="1.44pt" strokecolor="#000000">
                <v:path arrowok="t"/>
              </v:shape>
            </v:group>
            <v:group style="position:absolute;left:576;top:888;width:15;height:2" coordorigin="576,888" coordsize="15,2">
              <v:shape style="position:absolute;left:576;top:888;width:15;height:2" coordorigin="576,888" coordsize="15,0" path="m576,888l590,888e" filled="false" stroked="true" strokeweight="1.44pt" strokecolor="#000000">
                <v:path arrowok="t"/>
              </v:shape>
            </v:group>
            <v:group style="position:absolute;left:734;top:888;width:29;height:2" coordorigin="734,888" coordsize="29,2">
              <v:shape style="position:absolute;left:734;top:888;width:29;height:2" coordorigin="734,888" coordsize="29,0" path="m734,888l763,888e" filled="false" stroked="true" strokeweight="1.44pt" strokecolor="#000000">
                <v:path arrowok="t"/>
              </v:shape>
            </v:group>
            <v:group style="position:absolute;left:835;top:888;width:15;height:2" coordorigin="835,888" coordsize="15,2">
              <v:shape style="position:absolute;left:835;top:888;width:15;height:2" coordorigin="835,888" coordsize="15,0" path="m835,888l850,888e" filled="false" stroked="true" strokeweight="1.44pt" strokecolor="#000000">
                <v:path arrowok="t"/>
              </v:shape>
            </v:group>
            <v:group style="position:absolute;left:1238;top:883;width:15;height:2" coordorigin="1238,883" coordsize="15,2">
              <v:shape style="position:absolute;left:1238;top:883;width:15;height:2" coordorigin="1238,883" coordsize="15,0" path="m1238,883l1253,883e" filled="false" stroked="true" strokeweight=".96pt" strokecolor="#000000">
                <v:path arrowok="t"/>
              </v:shape>
            </v:group>
            <v:group style="position:absolute;left:144;top:898;width:15;height:2" coordorigin="144,898" coordsize="15,2">
              <v:shape style="position:absolute;left:144;top:898;width:15;height:2" coordorigin="144,898" coordsize="15,0" path="m144,898l158,898e" filled="false" stroked="true" strokeweight="1.44pt" strokecolor="#000000">
                <v:path arrowok="t"/>
              </v:shape>
            </v:group>
            <v:group style="position:absolute;left:346;top:898;width:15;height:2" coordorigin="346,898" coordsize="15,2">
              <v:shape style="position:absolute;left:346;top:898;width:15;height:2" coordorigin="346,898" coordsize="15,0" path="m346,898l360,898e" filled="false" stroked="true" strokeweight="1.44pt" strokecolor="#000000">
                <v:path arrowok="t"/>
              </v:shape>
            </v:group>
            <v:group style="position:absolute;left:446;top:898;width:15;height:2" coordorigin="446,898" coordsize="15,2">
              <v:shape style="position:absolute;left:446;top:898;width:15;height:2" coordorigin="446,898" coordsize="15,0" path="m446,898l461,898e" filled="false" stroked="true" strokeweight="1.44pt" strokecolor="#000000">
                <v:path arrowok="t"/>
              </v:shape>
            </v:group>
            <v:group style="position:absolute;left:547;top:898;width:15;height:2" coordorigin="547,898" coordsize="15,2">
              <v:shape style="position:absolute;left:547;top:898;width:15;height:2" coordorigin="547,898" coordsize="15,0" path="m547,898l562,898e" filled="false" stroked="true" strokeweight="1.44pt" strokecolor="#000000">
                <v:path arrowok="t"/>
              </v:shape>
            </v:group>
            <v:group style="position:absolute;left:706;top:898;width:15;height:2" coordorigin="706,898" coordsize="15,2">
              <v:shape style="position:absolute;left:706;top:898;width:15;height:2" coordorigin="706,898" coordsize="15,0" path="m706,898l720,898e" filled="false" stroked="true" strokeweight="1.44pt" strokecolor="#000000">
                <v:path arrowok="t"/>
              </v:shape>
              <v:shape style="position:absolute;left:835;top:874;width:331;height:19" type="#_x0000_t75" stroked="false">
                <v:imagedata r:id="rId97" o:title=""/>
              </v:shape>
            </v:group>
            <v:group style="position:absolute;left:893;top:898;width:15;height:2" coordorigin="893,898" coordsize="15,2">
              <v:shape style="position:absolute;left:893;top:898;width:15;height:2" coordorigin="893,898" coordsize="15,0" path="m893,898l907,898e" filled="false" stroked="true" strokeweight="1.44pt" strokecolor="#000000">
                <v:path arrowok="t"/>
              </v:shape>
            </v:group>
            <v:group style="position:absolute;left:936;top:898;width:15;height:2" coordorigin="936,898" coordsize="15,2">
              <v:shape style="position:absolute;left:936;top:898;width:15;height:2" coordorigin="936,898" coordsize="15,0" path="m936,898l950,898e" filled="false" stroked="true" strokeweight="1.44pt" strokecolor="#000000">
                <v:path arrowok="t"/>
              </v:shape>
            </v:group>
            <v:group style="position:absolute;left:994;top:898;width:15;height:2" coordorigin="994,898" coordsize="15,2">
              <v:shape style="position:absolute;left:994;top:898;width:15;height:2" coordorigin="994,898" coordsize="15,0" path="m994,898l1008,898e" filled="false" stroked="true" strokeweight="1.44pt" strokecolor="#000000">
                <v:path arrowok="t"/>
              </v:shape>
            </v:group>
            <v:group style="position:absolute;left:1037;top:893;width:15;height:2" coordorigin="1037,893" coordsize="15,2">
              <v:shape style="position:absolute;left:1037;top:893;width:15;height:2" coordorigin="1037,893" coordsize="15,0" path="m1037,893l1051,893e" filled="false" stroked="true" strokeweight=".96pt" strokecolor="#000000">
                <v:path arrowok="t"/>
              </v:shape>
            </v:group>
            <v:group style="position:absolute;left:1195;top:898;width:15;height:2" coordorigin="1195,898" coordsize="15,2">
              <v:shape style="position:absolute;left:1195;top:898;width:15;height:2" coordorigin="1195,898" coordsize="15,0" path="m1195,898l1210,898e" filled="false" stroked="true" strokeweight="1.44pt" strokecolor="#000000">
                <v:path arrowok="t"/>
              </v:shape>
            </v:group>
            <v:group style="position:absolute;left:792;top:902;width:15;height:2" coordorigin="792,902" coordsize="15,2">
              <v:shape style="position:absolute;left:792;top:902;width:15;height:2" coordorigin="792,902" coordsize="15,0" path="m792,902l806,902e" filled="false" stroked="true" strokeweight=".96pt" strokecolor="#000000">
                <v:path arrowok="t"/>
              </v:shape>
            </v:group>
            <v:group style="position:absolute;left:29;top:917;width:15;height:2" coordorigin="29,917" coordsize="15,2">
              <v:shape style="position:absolute;left:29;top:917;width:15;height:2" coordorigin="29,917" coordsize="15,0" path="m29,917l43,917e" filled="false" stroked="true" strokeweight="1.44pt" strokecolor="#000000">
                <v:path arrowok="t"/>
              </v:shape>
            </v:group>
            <v:group style="position:absolute;left:86;top:912;width:15;height:2" coordorigin="86,912" coordsize="15,2">
              <v:shape style="position:absolute;left:86;top:912;width:15;height:2" coordorigin="86,912" coordsize="15,0" path="m86,912l101,912e" filled="false" stroked="true" strokeweight=".96pt" strokecolor="#000000">
                <v:path arrowok="t"/>
              </v:shape>
            </v:group>
            <v:group style="position:absolute;left:202;top:907;width:44;height:2" coordorigin="202,907" coordsize="44,2">
              <v:shape style="position:absolute;left:202;top:907;width:44;height:2" coordorigin="202,907" coordsize="44,0" path="m202,907l245,907e" filled="false" stroked="true" strokeweight=".48pt" strokecolor="#000000">
                <v:path arrowok="t"/>
              </v:shape>
            </v:group>
            <v:group style="position:absolute;left:288;top:917;width:15;height:2" coordorigin="288,917" coordsize="15,2">
              <v:shape style="position:absolute;left:288;top:917;width:15;height:2" coordorigin="288,917" coordsize="15,0" path="m288,917l302,917e" filled="false" stroked="true" strokeweight="1.44pt" strokecolor="#000000">
                <v:path arrowok="t"/>
              </v:shape>
            </v:group>
            <v:group style="position:absolute;left:475;top:912;width:15;height:2" coordorigin="475,912" coordsize="15,2">
              <v:shape style="position:absolute;left:475;top:912;width:15;height:2" coordorigin="475,912" coordsize="15,0" path="m475,912l490,912e" filled="false" stroked="true" strokeweight=".96pt" strokecolor="#000000">
                <v:path arrowok="t"/>
              </v:shape>
            </v:group>
            <v:group style="position:absolute;left:576;top:917;width:15;height:2" coordorigin="576,917" coordsize="15,2">
              <v:shape style="position:absolute;left:576;top:917;width:15;height:2" coordorigin="576,917" coordsize="15,0" path="m576,917l590,917e" filled="false" stroked="true" strokeweight="1.44pt" strokecolor="#000000">
                <v:path arrowok="t"/>
              </v:shape>
            </v:group>
            <v:group style="position:absolute;left:634;top:912;width:15;height:2" coordorigin="634,912" coordsize="15,2">
              <v:shape style="position:absolute;left:634;top:912;width:15;height:2" coordorigin="634,912" coordsize="15,0" path="m634,912l648,912e" filled="false" stroked="true" strokeweight=".96pt" strokecolor="#000000">
                <v:path arrowok="t"/>
              </v:shape>
            </v:group>
            <v:group style="position:absolute;left:749;top:907;width:15;height:2" coordorigin="749,907" coordsize="15,2">
              <v:shape style="position:absolute;left:749;top:907;width:15;height:2" coordorigin="749,907" coordsize="15,0" path="m749,907l763,907e" filled="false" stroked="true" strokeweight=".48pt" strokecolor="#000000">
                <v:path arrowok="t"/>
              </v:shape>
            </v:group>
            <v:group style="position:absolute;left:835;top:917;width:15;height:2" coordorigin="835,917" coordsize="15,2">
              <v:shape style="position:absolute;left:835;top:917;width:15;height:2" coordorigin="835,917" coordsize="15,0" path="m835,917l850,917e" filled="false" stroked="true" strokeweight="1.44pt" strokecolor="#000000">
                <v:path arrowok="t"/>
              </v:shape>
            </v:group>
            <v:group style="position:absolute;left:1080;top:912;width:15;height:2" coordorigin="1080,912" coordsize="15,2">
              <v:shape style="position:absolute;left:1080;top:912;width:15;height:2" coordorigin="1080,912" coordsize="15,0" path="m1080,912l1094,912e" filled="false" stroked="true" strokeweight=".96pt" strokecolor="#000000">
                <v:path arrowok="t"/>
              </v:shape>
            </v:group>
            <v:group style="position:absolute;left:144;top:917;width:15;height:2" coordorigin="144,917" coordsize="15,2">
              <v:shape style="position:absolute;left:144;top:917;width:15;height:2" coordorigin="144,917" coordsize="15,0" path="m144,917l158,917e" filled="false" stroked="true" strokeweight=".48pt" strokecolor="#000000">
                <v:path arrowok="t"/>
              </v:shape>
            </v:group>
            <v:group style="position:absolute;left:346;top:922;width:15;height:2" coordorigin="346,922" coordsize="15,2">
              <v:shape style="position:absolute;left:346;top:922;width:15;height:2" coordorigin="346,922" coordsize="15,0" path="m346,922l360,922e" filled="false" stroked="true" strokeweight=".96pt" strokecolor="#000000">
                <v:path arrowok="t"/>
              </v:shape>
            </v:group>
            <v:group style="position:absolute;left:446;top:917;width:15;height:2" coordorigin="446,917" coordsize="15,2">
              <v:shape style="position:absolute;left:446;top:917;width:15;height:2" coordorigin="446,917" coordsize="15,0" path="m446,917l461,917e" filled="false" stroked="true" strokeweight=".48pt" strokecolor="#000000">
                <v:path arrowok="t"/>
              </v:shape>
            </v:group>
            <v:group style="position:absolute;left:547;top:917;width:15;height:2" coordorigin="547,917" coordsize="15,2">
              <v:shape style="position:absolute;left:547;top:917;width:15;height:2" coordorigin="547,917" coordsize="15,0" path="m547,917l562,917e" filled="false" stroked="true" strokeweight=".48pt" strokecolor="#000000">
                <v:path arrowok="t"/>
              </v:shape>
            </v:group>
            <v:group style="position:absolute;left:706;top:917;width:15;height:2" coordorigin="706,917" coordsize="15,2">
              <v:shape style="position:absolute;left:706;top:917;width:15;height:2" coordorigin="706,917" coordsize="15,0" path="m706,917l720,917e" filled="false" stroked="true" strokeweight=".48pt" strokecolor="#000000">
                <v:path arrowok="t"/>
              </v:shape>
            </v:group>
            <v:group style="position:absolute;left:893;top:922;width:15;height:2" coordorigin="893,922" coordsize="15,2">
              <v:shape style="position:absolute;left:893;top:922;width:15;height:2" coordorigin="893,922" coordsize="15,0" path="m893,922l907,922e" filled="false" stroked="true" strokeweight=".96pt" strokecolor="#000000">
                <v:path arrowok="t"/>
              </v:shape>
            </v:group>
            <v:group style="position:absolute;left:936;top:917;width:15;height:2" coordorigin="936,917" coordsize="15,2">
              <v:shape style="position:absolute;left:936;top:917;width:15;height:2" coordorigin="936,917" coordsize="15,0" path="m936,917l950,917e" filled="false" stroked="true" strokeweight=".48pt" strokecolor="#000000">
                <v:path arrowok="t"/>
              </v:shape>
            </v:group>
            <v:group style="position:absolute;left:994;top:917;width:15;height:2" coordorigin="994,917" coordsize="15,2">
              <v:shape style="position:absolute;left:994;top:917;width:15;height:2" coordorigin="994,917" coordsize="15,0" path="m994,917l1008,917e" filled="false" stroked="true" strokeweight=".48pt" strokecolor="#000000">
                <v:path arrowok="t"/>
              </v:shape>
            </v:group>
            <v:group style="position:absolute;left:1195;top:922;width:15;height:2" coordorigin="1195,922" coordsize="15,2">
              <v:shape style="position:absolute;left:1195;top:922;width:15;height:2" coordorigin="1195,922" coordsize="15,0" path="m1195,922l1210,922e" filled="false" stroked="true" strokeweight=".96pt" strokecolor="#000000">
                <v:path arrowok="t"/>
              </v:shape>
            </v:group>
            <v:group style="position:absolute;left:1224;top:926;width:29;height:2" coordorigin="1224,926" coordsize="29,2">
              <v:shape style="position:absolute;left:1224;top:926;width:29;height:2" coordorigin="1224,926" coordsize="29,0" path="m1224,926l1253,926e" filled="false" stroked="true" strokeweight="1.44pt" strokecolor="#000000">
                <v:path arrowok="t"/>
              </v:shape>
            </v:group>
            <v:group style="position:absolute;left:216;top:926;width:15;height:2" coordorigin="216,926" coordsize="15,2">
              <v:shape style="position:absolute;left:216;top:926;width:15;height:2" coordorigin="216,926" coordsize="15,0" path="m216,926l230,926e" filled="false" stroked="true" strokeweight=".48pt" strokecolor="#000000">
                <v:path arrowok="t"/>
              </v:shape>
              <v:shape style="position:absolute;left:288;top:874;width:504;height:58" type="#_x0000_t75" stroked="false">
                <v:imagedata r:id="rId98" o:title=""/>
              </v:shape>
              <v:shape style="position:absolute;left:950;top:922;width:216;height:10" type="#_x0000_t75" stroked="false">
                <v:imagedata r:id="rId99" o:title=""/>
              </v:shape>
            </v:group>
            <v:group style="position:absolute;left:475;top:941;width:15;height:2" coordorigin="475,941" coordsize="15,2">
              <v:shape style="position:absolute;left:475;top:941;width:15;height:2" coordorigin="475,941" coordsize="15,0" path="m475,941l490,941e" filled="false" stroked="true" strokeweight=".96pt" strokecolor="#000000">
                <v:path arrowok="t"/>
              </v:shape>
            </v:group>
            <v:group style="position:absolute;left:230;top:984;width:15;height:2" coordorigin="230,984" coordsize="15,2">
              <v:shape style="position:absolute;left:230;top:984;width:15;height:2" coordorigin="230,984" coordsize="15,0" path="m230,984l245,984e" filled="false" stroked="true" strokeweight="1.44pt" strokecolor="#000000">
                <v:path arrowok="t"/>
              </v:shape>
            </v:group>
            <v:group style="position:absolute;left:86;top:998;width:29;height:2" coordorigin="86,998" coordsize="29,2">
              <v:shape style="position:absolute;left:86;top:998;width:29;height:2" coordorigin="86,998" coordsize="29,0" path="m86,998l115,998e" filled="false" stroked="true" strokeweight=".96pt" strokecolor="#000000">
                <v:path arrowok="t"/>
              </v:shape>
            </v:group>
            <v:group style="position:absolute;left:230;top:1013;width:15;height:2" coordorigin="230,1013" coordsize="15,2">
              <v:shape style="position:absolute;left:230;top:1013;width:15;height:2" coordorigin="230,1013" coordsize="15,0" path="m230,1013l245,1013e" filled="false" stroked="true" strokeweight="1.44pt" strokecolor="#000000">
                <v:path arrowok="t"/>
              </v:shape>
            </v:group>
            <v:group style="position:absolute;left:331;top:1013;width:15;height:2" coordorigin="331,1013" coordsize="15,2">
              <v:shape style="position:absolute;left:331;top:1013;width:15;height:2" coordorigin="331,1013" coordsize="15,0" path="m331,1013l346,1013e" filled="false" stroked="true" strokeweight="1.44pt" strokecolor="#000000">
                <v:path arrowok="t"/>
              </v:shape>
            </v:group>
            <v:group style="position:absolute;left:490;top:1013;width:15;height:2" coordorigin="490,1013" coordsize="15,2">
              <v:shape style="position:absolute;left:490;top:1013;width:15;height:2" coordorigin="490,1013" coordsize="15,0" path="m490,1013l504,1013e" filled="false" stroked="true" strokeweight="1.44pt" strokecolor="#000000">
                <v:path arrowok="t"/>
              </v:shape>
            </v:group>
            <v:group style="position:absolute;left:202;top:1022;width:15;height:2" coordorigin="202,1022" coordsize="15,2">
              <v:shape style="position:absolute;left:202;top:1022;width:15;height:2" coordorigin="202,1022" coordsize="15,0" path="m202,1022l216,1022e" filled="false" stroked="true" strokeweight="1.44pt" strokecolor="#000000">
                <v:path arrowok="t"/>
              </v:shape>
            </v:group>
            <v:group style="position:absolute;left:302;top:1022;width:15;height:2" coordorigin="302,1022" coordsize="15,2">
              <v:shape style="position:absolute;left:302;top:1022;width:15;height:2" coordorigin="302,1022" coordsize="15,0" path="m302,1022l317,1022e" filled="false" stroked="true" strokeweight="1.44pt" strokecolor="#000000">
                <v:path arrowok="t"/>
              </v:shape>
            </v:group>
            <v:group style="position:absolute;left:461;top:1022;width:15;height:2" coordorigin="461,1022" coordsize="15,2">
              <v:shape style="position:absolute;left:461;top:1022;width:15;height:2" coordorigin="461,1022" coordsize="15,0" path="m461,1022l475,1022e" filled="false" stroked="true" strokeweight="1.44pt" strokecolor="#000000">
                <v:path arrowok="t"/>
              </v:shape>
            </v:group>
            <v:group style="position:absolute;left:648;top:1022;width:15;height:2" coordorigin="648,1022" coordsize="15,2">
              <v:shape style="position:absolute;left:648;top:1022;width:15;height:2" coordorigin="648,1022" coordsize="15,0" path="m648,1022l662,1022e" filled="false" stroked="true" strokeweight="1.44pt" strokecolor="#000000">
                <v:path arrowok="t"/>
              </v:shape>
            </v:group>
            <v:group style="position:absolute;left:29;top:1032;width:44;height:2" coordorigin="29,1032" coordsize="44,2">
              <v:shape style="position:absolute;left:29;top:1032;width:44;height:2" coordorigin="29,1032" coordsize="44,0" path="m29,1032l72,1032e" filled="false" stroked="true" strokeweight="1.44pt" strokecolor="#000000">
                <v:path arrowok="t"/>
              </v:shape>
              <v:shape style="position:absolute;left:29;top:874;width:634;height:154" type="#_x0000_t75" stroked="false">
                <v:imagedata r:id="rId100" o:title=""/>
              </v:shape>
            </v:group>
            <v:group style="position:absolute;left:230;top:1037;width:15;height:2" coordorigin="230,1037" coordsize="15,2">
              <v:shape style="position:absolute;left:230;top:1037;width:15;height:2" coordorigin="230,1037" coordsize="15,0" path="m230,1037l245,1037e" filled="false" stroked="true" strokeweight=".96pt" strokecolor="#000000">
                <v:path arrowok="t"/>
              </v:shape>
            </v:group>
            <v:group style="position:absolute;left:331;top:1037;width:15;height:2" coordorigin="331,1037" coordsize="15,2">
              <v:shape style="position:absolute;left:331;top:1037;width:15;height:2" coordorigin="331,1037" coordsize="15,0" path="m331,1037l346,1037e" filled="false" stroked="true" strokeweight=".96pt" strokecolor="#000000">
                <v:path arrowok="t"/>
              </v:shape>
            </v:group>
            <v:group style="position:absolute;left:389;top:1037;width:15;height:2" coordorigin="389,1037" coordsize="15,2">
              <v:shape style="position:absolute;left:389;top:1037;width:15;height:2" coordorigin="389,1037" coordsize="15,0" path="m389,1037l403,1037e" filled="false" stroked="true" strokeweight=".96pt" strokecolor="#000000">
                <v:path arrowok="t"/>
              </v:shape>
            </v:group>
            <v:group style="position:absolute;left:490;top:1037;width:15;height:2" coordorigin="490,1037" coordsize="15,2">
              <v:shape style="position:absolute;left:490;top:1037;width:15;height:2" coordorigin="490,1037" coordsize="15,0" path="m490,1037l504,1037e" filled="false" stroked="true" strokeweight=".96pt" strokecolor="#000000">
                <v:path arrowok="t"/>
              </v:shape>
            </v:group>
            <v:group style="position:absolute;left:590;top:1037;width:15;height:2" coordorigin="590,1037" coordsize="15,2">
              <v:shape style="position:absolute;left:590;top:1037;width:15;height:2" coordorigin="590,1037" coordsize="15,0" path="m590,1037l605,1037e" filled="false" stroked="true" strokeweight=".96pt" strokecolor="#000000">
                <v:path arrowok="t"/>
              </v:shape>
            </v:group>
            <v:group style="position:absolute;left:202;top:1042;width:15;height:2" coordorigin="202,1042" coordsize="15,2">
              <v:shape style="position:absolute;left:202;top:1042;width:15;height:2" coordorigin="202,1042" coordsize="15,0" path="m202,1042l216,1042e" filled="false" stroked="true" strokeweight=".48pt" strokecolor="#000000">
                <v:path arrowok="t"/>
              </v:shape>
            </v:group>
            <v:group style="position:absolute;left:302;top:1042;width:15;height:2" coordorigin="302,1042" coordsize="15,2">
              <v:shape style="position:absolute;left:302;top:1042;width:15;height:2" coordorigin="302,1042" coordsize="15,0" path="m302,1042l317,1042e" filled="false" stroked="true" strokeweight=".48pt" strokecolor="#000000">
                <v:path arrowok="t"/>
              </v:shape>
            </v:group>
            <v:group style="position:absolute;left:461;top:1042;width:15;height:2" coordorigin="461,1042" coordsize="15,2">
              <v:shape style="position:absolute;left:461;top:1042;width:15;height:2" coordorigin="461,1042" coordsize="15,0" path="m461,1042l475,1042e" filled="false" stroked="true" strokeweight=".48pt" strokecolor="#000000">
                <v:path arrowok="t"/>
              </v:shape>
            </v:group>
            <v:group style="position:absolute;left:648;top:1042;width:15;height:2" coordorigin="648,1042" coordsize="15,2">
              <v:shape style="position:absolute;left:648;top:1042;width:15;height:2" coordorigin="648,1042" coordsize="15,0" path="m648,1042l662,1042e" filled="false" stroked="true" strokeweight=".48pt" strokecolor="#000000">
                <v:path arrowok="t"/>
              </v:shape>
            </v:group>
            <v:group style="position:absolute;left:29;top:1109;width:15;height:2" coordorigin="29,1109" coordsize="15,2">
              <v:shape style="position:absolute;left:29;top:1109;width:15;height:2" coordorigin="29,1109" coordsize="15,0" path="m29,1109l43,1109e" filled="false" stroked="true" strokeweight="1.44pt" strokecolor="#000000">
                <v:path arrowok="t"/>
              </v:shape>
            </v:group>
            <v:group style="position:absolute;left:115;top:1109;width:15;height:2" coordorigin="115,1109" coordsize="15,2">
              <v:shape style="position:absolute;left:115;top:1109;width:15;height:2" coordorigin="115,1109" coordsize="15,0" path="m115,1109l130,1109e" filled="false" stroked="true" strokeweight="1.44pt" strokecolor="#000000">
                <v:path arrowok="t"/>
              </v:shape>
            </v:group>
            <v:group style="position:absolute;left:720;top:1099;width:15;height:2" coordorigin="720,1099" coordsize="15,2">
              <v:shape style="position:absolute;left:720;top:1099;width:15;height:2" coordorigin="720,1099" coordsize="15,0" path="m720,1099l734,1099e" filled="false" stroked="true" strokeweight=".48pt" strokecolor="#000000">
                <v:path arrowok="t"/>
              </v:shape>
            </v:group>
            <v:group style="position:absolute;left:461;top:1118;width:15;height:2" coordorigin="461,1118" coordsize="15,2">
              <v:shape style="position:absolute;left:461;top:1118;width:15;height:2" coordorigin="461,1118" coordsize="15,0" path="m461,1118l475,1118e" filled="false" stroked="true" strokeweight="1.44pt" strokecolor="#000000">
                <v:path arrowok="t"/>
              </v:shape>
            </v:group>
            <v:group style="position:absolute;left:29;top:1133;width:15;height:2" coordorigin="29,1133" coordsize="15,2">
              <v:shape style="position:absolute;left:29;top:1133;width:15;height:2" coordorigin="29,1133" coordsize="15,0" path="m29,1133l43,1133e" filled="false" stroked="true" strokeweight=".96pt" strokecolor="#000000">
                <v:path arrowok="t"/>
              </v:shape>
            </v:group>
            <v:group style="position:absolute;left:115;top:1138;width:15;height:2" coordorigin="115,1138" coordsize="15,2">
              <v:shape style="position:absolute;left:115;top:1138;width:15;height:2" coordorigin="115,1138" coordsize="15,0" path="m115,1138l130,1138e" filled="false" stroked="true" strokeweight="1.44pt" strokecolor="#000000">
                <v:path arrowok="t"/>
              </v:shape>
            </v:group>
            <v:group style="position:absolute;left:144;top:1133;width:15;height:2" coordorigin="144,1133" coordsize="15,2">
              <v:shape style="position:absolute;left:144;top:1133;width:15;height:2" coordorigin="144,1133" coordsize="15,0" path="m144,1133l158,1133e" filled="false" stroked="true" strokeweight=".96pt" strokecolor="#000000">
                <v:path arrowok="t"/>
              </v:shape>
            </v:group>
            <v:group style="position:absolute;left:216;top:1133;width:15;height:2" coordorigin="216,1133" coordsize="15,2">
              <v:shape style="position:absolute;left:216;top:1133;width:15;height:2" coordorigin="216,1133" coordsize="15,0" path="m216,1133l230,1133e" filled="false" stroked="true" strokeweight=".96pt" strokecolor="#000000">
                <v:path arrowok="t"/>
              </v:shape>
            </v:group>
            <v:group style="position:absolute;left:245;top:1133;width:29;height:2" coordorigin="245,1133" coordsize="29,2">
              <v:shape style="position:absolute;left:245;top:1133;width:29;height:2" coordorigin="245,1133" coordsize="29,0" path="m245,1133l274,1133e" filled="false" stroked="true" strokeweight=".96pt" strokecolor="#000000">
                <v:path arrowok="t"/>
              </v:shape>
            </v:group>
            <v:group style="position:absolute;left:346;top:1133;width:15;height:2" coordorigin="346,1133" coordsize="15,2">
              <v:shape style="position:absolute;left:346;top:1133;width:15;height:2" coordorigin="346,1133" coordsize="15,0" path="m346,1133l360,1133e" filled="false" stroked="true" strokeweight=".96pt" strokecolor="#000000">
                <v:path arrowok="t"/>
              </v:shape>
            </v:group>
            <v:group style="position:absolute;left:403;top:1133;width:15;height:2" coordorigin="403,1133" coordsize="15,2">
              <v:shape style="position:absolute;left:403;top:1133;width:15;height:2" coordorigin="403,1133" coordsize="15,0" path="m403,1133l418,1133e" filled="false" stroked="true" strokeweight=".96pt" strokecolor="#000000">
                <v:path arrowok="t"/>
              </v:shape>
            </v:group>
            <v:group style="position:absolute;left:576;top:1133;width:15;height:2" coordorigin="576,1133" coordsize="15,2">
              <v:shape style="position:absolute;left:576;top:1133;width:15;height:2" coordorigin="576,1133" coordsize="15,0" path="m576,1133l590,1133e" filled="false" stroked="true" strokeweight=".96pt" strokecolor="#000000">
                <v:path arrowok="t"/>
              </v:shape>
            </v:group>
            <v:group style="position:absolute;left:619;top:1138;width:15;height:2" coordorigin="619,1138" coordsize="15,2">
              <v:shape style="position:absolute;left:619;top:1138;width:15;height:2" coordorigin="619,1138" coordsize="15,0" path="m619,1138l634,1138e" filled="false" stroked="true" strokeweight="1.44pt" strokecolor="#000000">
                <v:path arrowok="t"/>
              </v:shape>
            </v:group>
            <v:group style="position:absolute;left:677;top:1138;width:15;height:2" coordorigin="677,1138" coordsize="15,2">
              <v:shape style="position:absolute;left:677;top:1138;width:15;height:2" coordorigin="677,1138" coordsize="15,0" path="m677,1138l691,1138e" filled="false" stroked="true" strokeweight="1.44pt" strokecolor="#000000">
                <v:path arrowok="t"/>
              </v:shape>
            </v:group>
            <v:group style="position:absolute;left:720;top:1138;width:15;height:2" coordorigin="720,1138" coordsize="15,2">
              <v:shape style="position:absolute;left:720;top:1138;width:15;height:2" coordorigin="720,1138" coordsize="15,0" path="m720,1138l734,1138e" filled="false" stroked="true" strokeweight="1.44pt" strokecolor="#000000">
                <v:path arrowok="t"/>
              </v:shape>
            </v:group>
            <v:group style="position:absolute;left:821;top:1133;width:15;height:2" coordorigin="821,1133" coordsize="15,2">
              <v:shape style="position:absolute;left:821;top:1133;width:15;height:2" coordorigin="821,1133" coordsize="15,0" path="m821,1133l835,1133e" filled="false" stroked="true" strokeweight=".96pt" strokecolor="#000000">
                <v:path arrowok="t"/>
              </v:shape>
            </v:group>
            <v:group style="position:absolute;left:58;top:1138;width:15;height:2" coordorigin="58,1138" coordsize="15,2">
              <v:shape style="position:absolute;left:58;top:1138;width:15;height:2" coordorigin="58,1138" coordsize="15,0" path="m58,1138l72,1138e" filled="false" stroked="true" strokeweight=".48pt" strokecolor="#000000">
                <v:path arrowok="t"/>
              </v:shape>
            </v:group>
            <v:group style="position:absolute;left:302;top:1142;width:15;height:2" coordorigin="302,1142" coordsize="15,2">
              <v:shape style="position:absolute;left:302;top:1142;width:15;height:2" coordorigin="302,1142" coordsize="15,0" path="m302,1142l317,1142e" filled="false" stroked="true" strokeweight=".96pt" strokecolor="#000000">
                <v:path arrowok="t"/>
              </v:shape>
            </v:group>
            <v:group style="position:absolute;left:461;top:1147;width:15;height:2" coordorigin="461,1147" coordsize="15,2">
              <v:shape style="position:absolute;left:461;top:1147;width:15;height:2" coordorigin="461,1147" coordsize="15,0" path="m461,1147l475,1147e" filled="false" stroked="true" strokeweight="1.44pt" strokecolor="#000000">
                <v:path arrowok="t"/>
              </v:shape>
              <v:shape style="position:absolute;left:29;top:1142;width:29;height:10" type="#_x0000_t75" stroked="false">
                <v:imagedata r:id="rId29" o:title=""/>
              </v:shape>
            </v:group>
            <v:group style="position:absolute;left:259;top:1147;width:15;height:2" coordorigin="259,1147" coordsize="15,2">
              <v:shape style="position:absolute;left:259;top:1147;width:15;height:2" coordorigin="259,1147" coordsize="15,0" path="m259,1147l274,1147e" filled="false" stroked="true" strokeweight=".48pt" strokecolor="#000000">
                <v:path arrowok="t"/>
              </v:shape>
            </v:group>
            <v:group style="position:absolute;left:29;top:1162;width:15;height:2" coordorigin="29,1162" coordsize="15,2">
              <v:shape style="position:absolute;left:29;top:1162;width:15;height:2" coordorigin="29,1162" coordsize="15,0" path="m29,1162l43,1162e" filled="false" stroked="true" strokeweight=".96pt" strokecolor="#000000">
                <v:path arrowok="t"/>
              </v:shape>
            </v:group>
            <v:group style="position:absolute;left:115;top:1162;width:15;height:2" coordorigin="115,1162" coordsize="15,2">
              <v:shape style="position:absolute;left:115;top:1162;width:15;height:2" coordorigin="115,1162" coordsize="15,0" path="m115,1162l130,1162e" filled="false" stroked="true" strokeweight=".96pt" strokecolor="#000000">
                <v:path arrowok="t"/>
              </v:shape>
            </v:group>
            <v:group style="position:absolute;left:144;top:1157;width:15;height:2" coordorigin="144,1157" coordsize="15,2">
              <v:shape style="position:absolute;left:144;top:1157;width:15;height:2" coordorigin="144,1157" coordsize="15,0" path="m144,1157l158,1157e" filled="false" stroked="true" strokeweight=".48pt" strokecolor="#000000">
                <v:path arrowok="t"/>
              </v:shape>
            </v:group>
            <v:group style="position:absolute;left:216;top:1157;width:15;height:2" coordorigin="216,1157" coordsize="15,2">
              <v:shape style="position:absolute;left:216;top:1157;width:15;height:2" coordorigin="216,1157" coordsize="15,0" path="m216,1157l230,1157e" filled="false" stroked="true" strokeweight=".48pt" strokecolor="#000000">
                <v:path arrowok="t"/>
              </v:shape>
              <v:shape style="position:absolute;left:144;top:1142;width:274;height:19" type="#_x0000_t75" stroked="false">
                <v:imagedata r:id="rId101" o:title=""/>
              </v:shape>
            </v:group>
            <v:group style="position:absolute;left:346;top:1157;width:15;height:2" coordorigin="346,1157" coordsize="15,2">
              <v:shape style="position:absolute;left:346;top:1157;width:15;height:2" coordorigin="346,1157" coordsize="15,0" path="m346,1157l360,1157e" filled="false" stroked="true" strokeweight=".48pt" strokecolor="#000000">
                <v:path arrowok="t"/>
              </v:shape>
            </v:group>
            <v:group style="position:absolute;left:403;top:1157;width:15;height:2" coordorigin="403,1157" coordsize="15,2">
              <v:shape style="position:absolute;left:403;top:1157;width:15;height:2" coordorigin="403,1157" coordsize="15,0" path="m403,1157l418,1157e" filled="false" stroked="true" strokeweight=".48pt" strokecolor="#000000">
                <v:path arrowok="t"/>
              </v:shape>
            </v:group>
            <v:group style="position:absolute;left:518;top:1157;width:15;height:2" coordorigin="518,1157" coordsize="15,2">
              <v:shape style="position:absolute;left:518;top:1157;width:15;height:2" coordorigin="518,1157" coordsize="15,0" path="m518,1157l533,1157e" filled="false" stroked="true" strokeweight=".48pt" strokecolor="#000000">
                <v:path arrowok="t"/>
              </v:shape>
            </v:group>
            <v:group style="position:absolute;left:576;top:1157;width:15;height:2" coordorigin="576,1157" coordsize="15,2">
              <v:shape style="position:absolute;left:576;top:1157;width:15;height:2" coordorigin="576,1157" coordsize="15,0" path="m576,1157l590,1157e" filled="false" stroked="true" strokeweight=".48pt" strokecolor="#000000">
                <v:path arrowok="t"/>
              </v:shape>
            </v:group>
            <v:group style="position:absolute;left:619;top:1162;width:15;height:2" coordorigin="619,1162" coordsize="15,2">
              <v:shape style="position:absolute;left:619;top:1162;width:15;height:2" coordorigin="619,1162" coordsize="15,0" path="m619,1162l634,1162e" filled="false" stroked="true" strokeweight=".96pt" strokecolor="#000000">
                <v:path arrowok="t"/>
              </v:shape>
            </v:group>
            <v:group style="position:absolute;left:677;top:1162;width:15;height:2" coordorigin="677,1162" coordsize="15,2">
              <v:shape style="position:absolute;left:677;top:1162;width:15;height:2" coordorigin="677,1162" coordsize="15,0" path="m677,1162l691,1162e" filled="false" stroked="true" strokeweight=".96pt" strokecolor="#000000">
                <v:path arrowok="t"/>
              </v:shape>
            </v:group>
            <v:group style="position:absolute;left:720;top:1166;width:15;height:2" coordorigin="720,1166" coordsize="15,2">
              <v:shape style="position:absolute;left:720;top:1166;width:15;height:2" coordorigin="720,1166" coordsize="15,0" path="m720,1166l734,1166e" filled="false" stroked="true" strokeweight="1.44pt" strokecolor="#000000">
                <v:path arrowok="t"/>
              </v:shape>
            </v:group>
            <v:group style="position:absolute;left:763;top:1157;width:15;height:2" coordorigin="763,1157" coordsize="15,2">
              <v:shape style="position:absolute;left:763;top:1157;width:15;height:2" coordorigin="763,1157" coordsize="15,0" path="m763,1157l778,1157e" filled="false" stroked="true" strokeweight=".48pt" strokecolor="#000000">
                <v:path arrowok="t"/>
              </v:shape>
            </v:group>
            <v:group style="position:absolute;left:821;top:1157;width:15;height:2" coordorigin="821,1157" coordsize="15,2">
              <v:shape style="position:absolute;left:821;top:1157;width:15;height:2" coordorigin="821,1157" coordsize="15,0" path="m821,1157l835,1157e" filled="false" stroked="true" strokeweight=".48pt" strokecolor="#000000">
                <v:path arrowok="t"/>
              </v:shape>
            </v:group>
            <v:group style="position:absolute;left:72;top:1166;width:15;height:2" coordorigin="72,1166" coordsize="15,2">
              <v:shape style="position:absolute;left:72;top:1166;width:15;height:2" coordorigin="72,1166" coordsize="15,0" path="m72,1166l86,1166e" filled="false" stroked="true" strokeweight=".48pt" strokecolor="#000000">
                <v:path arrowok="t"/>
              </v:shape>
              <v:shape style="position:absolute;left:158;top:1162;width:245;height:10" type="#_x0000_t75" stroked="false">
                <v:imagedata r:id="rId102" o:title=""/>
              </v:shape>
            </v:group>
            <v:group style="position:absolute;left:475;top:1166;width:15;height:2" coordorigin="475,1166" coordsize="15,2">
              <v:shape style="position:absolute;left:475;top:1166;width:15;height:2" coordorigin="475,1166" coordsize="15,0" path="m475,1166l490,1166e" filled="false" stroked="true" strokeweight=".48pt" strokecolor="#000000">
                <v:path arrowok="t"/>
              </v:shape>
              <v:shape style="position:absolute;left:533;top:1142;width:58;height:29" type="#_x0000_t75" stroked="false">
                <v:imagedata r:id="rId31" o:title=""/>
              </v:shape>
              <v:shape style="position:absolute;left:778;top:1142;width:58;height:29" type="#_x0000_t75" stroked="false">
                <v:imagedata r:id="rId31" o:title=""/>
              </v:shape>
            </v:group>
            <v:group style="position:absolute;left:720;top:1186;width:15;height:2" coordorigin="720,1186" coordsize="15,2">
              <v:shape style="position:absolute;left:720;top:1186;width:15;height:2" coordorigin="720,1186" coordsize="15,0" path="m720,1186l734,1186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position w:val="73"/>
          <w:sz w:val="20"/>
        </w:rPr>
      </w:r>
      <w:r>
        <w:rPr>
          <w:rFonts w:ascii="Times New Roman"/>
          <w:position w:val="73"/>
          <w:sz w:val="20"/>
        </w:rPr>
        <w:tab/>
      </w:r>
      <w:r>
        <w:rPr>
          <w:rFonts w:ascii="Times New Roman"/>
          <w:position w:val="75"/>
          <w:sz w:val="20"/>
        </w:rPr>
        <w:pict>
          <v:group style="width:75.6pt;height:58.1pt;mso-position-horizontal-relative:char;mso-position-vertical-relative:line" coordorigin="0,0" coordsize="1512,1162">
            <v:group style="position:absolute;left:43;top:14;width:15;height:2" coordorigin="43,14" coordsize="15,2">
              <v:shape style="position:absolute;left:43;top:14;width:15;height:2" coordorigin="43,14" coordsize="15,0" path="m43,14l58,14e" filled="false" stroked="true" strokeweight="1.44pt" strokecolor="#000000">
                <v:path arrowok="t"/>
              </v:shape>
            </v:group>
            <v:group style="position:absolute;left:43;top:43;width:15;height:2" coordorigin="43,43" coordsize="15,2">
              <v:shape style="position:absolute;left:43;top:43;width:15;height:2" coordorigin="43,43" coordsize="15,0" path="m43,43l58,43e" filled="false" stroked="true" strokeweight="1.44pt" strokecolor="#000000">
                <v:path arrowok="t"/>
              </v:shape>
            </v:group>
            <v:group style="position:absolute;left:259;top:19;width:29;height:2" coordorigin="259,19" coordsize="29,2">
              <v:shape style="position:absolute;left:259;top:19;width:29;height:2" coordorigin="259,19" coordsize="29,0" path="m259,19l288,19e" filled="false" stroked="true" strokeweight=".96pt" strokecolor="#000000">
                <v:path arrowok="t"/>
              </v:shape>
            </v:group>
            <v:group style="position:absolute;left:144;top:34;width:15;height:2" coordorigin="144,34" coordsize="15,2">
              <v:shape style="position:absolute;left:144;top:34;width:15;height:2" coordorigin="144,34" coordsize="15,0" path="m144,34l158,34e" filled="false" stroked="true" strokeweight="1.44pt" strokecolor="#000000">
                <v:path arrowok="t"/>
              </v:shape>
            </v:group>
            <v:group style="position:absolute;left:187;top:24;width:15;height:2" coordorigin="187,24" coordsize="15,2">
              <v:shape style="position:absolute;left:187;top:24;width:15;height:2" coordorigin="187,24" coordsize="15,0" path="m187,24l202,24e" filled="false" stroked="true" strokeweight=".48pt" strokecolor="#000000">
                <v:path arrowok="t"/>
              </v:shape>
            </v:group>
            <v:group style="position:absolute;left:317;top:29;width:15;height:2" coordorigin="317,29" coordsize="15,2">
              <v:shape style="position:absolute;left:317;top:29;width:15;height:2" coordorigin="317,29" coordsize="15,0" path="m317,29l331,29e" filled="false" stroked="true" strokeweight=".96pt" strokecolor="#000000">
                <v:path arrowok="t"/>
              </v:shape>
            </v:group>
            <v:group style="position:absolute;left:230;top:43;width:15;height:2" coordorigin="230,43" coordsize="15,2">
              <v:shape style="position:absolute;left:230;top:43;width:15;height:2" coordorigin="230,43" coordsize="15,0" path="m230,43l245,43e" filled="false" stroked="true" strokeweight="1.44pt" strokecolor="#000000">
                <v:path arrowok="t"/>
              </v:shape>
            </v:group>
            <v:group style="position:absolute;left:274;top:43;width:15;height:2" coordorigin="274,43" coordsize="15,2">
              <v:shape style="position:absolute;left:274;top:43;width:15;height:2" coordorigin="274,43" coordsize="15,0" path="m274,43l288,43e" filled="false" stroked="true" strokeweight="1.44pt" strokecolor="#000000">
                <v:path arrowok="t"/>
              </v:shape>
            </v:group>
            <v:group style="position:absolute;left:86;top:48;width:15;height:2" coordorigin="86,48" coordsize="15,2">
              <v:shape style="position:absolute;left:86;top:48;width:15;height:2" coordorigin="86,48" coordsize="15,0" path="m86,48l101,48e" filled="false" stroked="true" strokeweight=".96pt" strokecolor="#000000">
                <v:path arrowok="t"/>
              </v:shape>
            </v:group>
            <v:group style="position:absolute;left:418;top:14;width:15;height:2" coordorigin="418,14" coordsize="15,2">
              <v:shape style="position:absolute;left:418;top:14;width:15;height:2" coordorigin="418,14" coordsize="15,0" path="m418,14l432,14e" filled="false" stroked="true" strokeweight="1.44pt" strokecolor="#000000">
                <v:path arrowok="t"/>
              </v:shape>
            </v:group>
            <v:group style="position:absolute;left:475;top:24;width:29;height:2" coordorigin="475,24" coordsize="29,2">
              <v:shape style="position:absolute;left:475;top:24;width:29;height:2" coordorigin="475,24" coordsize="29,0" path="m475,24l504,24e" filled="false" stroked="true" strokeweight="1.44pt" strokecolor="#000000">
                <v:path arrowok="t"/>
              </v:shape>
            </v:group>
            <v:group style="position:absolute;left:518;top:24;width:29;height:2" coordorigin="518,24" coordsize="29,2">
              <v:shape style="position:absolute;left:518;top:24;width:29;height:2" coordorigin="518,24" coordsize="29,0" path="m518,24l547,24e" filled="false" stroked="true" strokeweight="1.44pt" strokecolor="#000000">
                <v:path arrowok="t"/>
              </v:shape>
            </v:group>
            <v:group style="position:absolute;left:576;top:34;width:15;height:2" coordorigin="576,34" coordsize="15,2">
              <v:shape style="position:absolute;left:576;top:34;width:15;height:2" coordorigin="576,34" coordsize="15,0" path="m576,34l590,34e" filled="false" stroked="true" strokeweight="1.44pt" strokecolor="#000000">
                <v:path arrowok="t"/>
              </v:shape>
            </v:group>
            <v:group style="position:absolute;left:634;top:34;width:15;height:2" coordorigin="634,34" coordsize="15,2">
              <v:shape style="position:absolute;left:634;top:34;width:15;height:2" coordorigin="634,34" coordsize="15,0" path="m634,34l648,34e" filled="false" stroked="true" strokeweight="1.44pt" strokecolor="#000000">
                <v:path arrowok="t"/>
              </v:shape>
            </v:group>
            <v:group style="position:absolute;left:418;top:43;width:15;height:2" coordorigin="418,43" coordsize="15,2">
              <v:shape style="position:absolute;left:418;top:43;width:15;height:2" coordorigin="418,43" coordsize="15,0" path="m418,43l432,43e" filled="false" stroked="true" strokeweight="1.44pt" strokecolor="#000000">
                <v:path arrowok="t"/>
              </v:shape>
            </v:group>
            <v:group style="position:absolute;left:360;top:48;width:15;height:2" coordorigin="360,48" coordsize="15,2">
              <v:shape style="position:absolute;left:360;top:48;width:15;height:2" coordorigin="360,48" coordsize="15,0" path="m360,48l374,48e" filled="false" stroked="true" strokeweight=".96pt" strokecolor="#000000">
                <v:path arrowok="t"/>
              </v:shape>
            </v:group>
            <v:group style="position:absolute;left:490;top:43;width:44;height:2" coordorigin="490,43" coordsize="44,2">
              <v:shape style="position:absolute;left:490;top:43;width:44;height:2" coordorigin="490,43" coordsize="44,0" path="m490,43l533,43e" filled="false" stroked="true" strokeweight=".48pt" strokecolor="#000000">
                <v:path arrowok="t"/>
              </v:shape>
            </v:group>
            <v:group style="position:absolute;left:144;top:53;width:15;height:2" coordorigin="144,53" coordsize="15,2">
              <v:shape style="position:absolute;left:144;top:53;width:15;height:2" coordorigin="144,53" coordsize="15,0" path="m144,53l158,53e" filled="false" stroked="true" strokeweight=".48pt" strokecolor="#000000">
                <v:path arrowok="t"/>
              </v:shape>
            </v:group>
            <v:group style="position:absolute;left:576;top:53;width:15;height:2" coordorigin="576,53" coordsize="15,2">
              <v:shape style="position:absolute;left:576;top:53;width:15;height:2" coordorigin="576,53" coordsize="15,0" path="m576,53l590,53e" filled="false" stroked="true" strokeweight=".48pt" strokecolor="#000000">
                <v:path arrowok="t"/>
              </v:shape>
            </v:group>
            <v:group style="position:absolute;left:634;top:53;width:15;height:2" coordorigin="634,53" coordsize="15,2">
              <v:shape style="position:absolute;left:634;top:53;width:15;height:2" coordorigin="634,53" coordsize="15,0" path="m634,53l648,53e" filled="false" stroked="true" strokeweight=".48pt" strokecolor="#000000">
                <v:path arrowok="t"/>
              </v:shape>
              <v:shape style="position:absolute;left:0;top:10;width:259;height:58" type="#_x0000_t75" stroked="false">
                <v:imagedata r:id="rId103" o:title=""/>
              </v:shape>
            </v:group>
            <v:group style="position:absolute;left:230;top:62;width:15;height:2" coordorigin="230,62" coordsize="15,2">
              <v:shape style="position:absolute;left:230;top:62;width:15;height:2" coordorigin="230,62" coordsize="15,0" path="m230,62l245,62e" filled="false" stroked="true" strokeweight=".48pt" strokecolor="#000000">
                <v:path arrowok="t"/>
              </v:shape>
            </v:group>
            <v:group style="position:absolute;left:274;top:62;width:15;height:2" coordorigin="274,62" coordsize="15,2">
              <v:shape style="position:absolute;left:274;top:62;width:15;height:2" coordorigin="274,62" coordsize="15,0" path="m274,62l288,62e" filled="false" stroked="true" strokeweight=".48pt" strokecolor="#000000">
                <v:path arrowok="t"/>
              </v:shape>
              <v:shape style="position:absolute;left:317;top:10;width:130;height:58" type="#_x0000_t75" stroked="false">
                <v:imagedata r:id="rId104" o:title=""/>
              </v:shape>
            </v:group>
            <v:group style="position:absolute;left:432;top:62;width:15;height:2" coordorigin="432,62" coordsize="15,2">
              <v:shape style="position:absolute;left:432;top:62;width:15;height:2" coordorigin="432,62" coordsize="15,0" path="m432,62l446,62e" filled="false" stroked="true" strokeweight=".48pt" strokecolor="#000000">
                <v:path arrowok="t"/>
              </v:shape>
            </v:group>
            <v:group style="position:absolute;left:504;top:62;width:15;height:2" coordorigin="504,62" coordsize="15,2">
              <v:shape style="position:absolute;left:504;top:62;width:15;height:2" coordorigin="504,62" coordsize="15,0" path="m504,62l518,62e" filled="false" stroked="true" strokeweight=".48pt" strokecolor="#000000">
                <v:path arrowok="t"/>
              </v:shape>
              <v:shape style="position:absolute;left:590;top:10;width:43;height:58" type="#_x0000_t75" stroked="false">
                <v:imagedata r:id="rId105" o:title=""/>
              </v:shape>
            </v:group>
            <v:group style="position:absolute;left:101;top:149;width:15;height:2" coordorigin="101,149" coordsize="15,2">
              <v:shape style="position:absolute;left:101;top:149;width:15;height:2" coordorigin="101,149" coordsize="15,0" path="m101,149l115,149e" filled="false" stroked="true" strokeweight="1.44pt" strokecolor="#000000">
                <v:path arrowok="t"/>
              </v:shape>
            </v:group>
            <v:group style="position:absolute;left:72;top:158;width:15;height:2" coordorigin="72,158" coordsize="15,2">
              <v:shape style="position:absolute;left:72;top:158;width:15;height:2" coordorigin="72,158" coordsize="15,0" path="m72,158l86,158e" filled="false" stroked="true" strokeweight="1.44pt" strokecolor="#000000">
                <v:path arrowok="t"/>
              </v:shape>
            </v:group>
            <v:group style="position:absolute;left:101;top:173;width:15;height:2" coordorigin="101,173" coordsize="15,2">
              <v:shape style="position:absolute;left:101;top:173;width:15;height:2" coordorigin="101,173" coordsize="15,0" path="m101,173l115,173e" filled="false" stroked="true" strokeweight=".96pt" strokecolor="#000000">
                <v:path arrowok="t"/>
              </v:shape>
            </v:group>
            <v:group style="position:absolute;left:259;top:144;width:29;height:2" coordorigin="259,144" coordsize="29,2">
              <v:shape style="position:absolute;left:259;top:144;width:29;height:2" coordorigin="259,144" coordsize="29,0" path="m259,144l288,144e" filled="false" stroked="true" strokeweight=".96pt" strokecolor="#000000">
                <v:path arrowok="t"/>
              </v:shape>
            </v:group>
            <v:group style="position:absolute;left:317;top:144;width:29;height:2" coordorigin="317,144" coordsize="29,2">
              <v:shape style="position:absolute;left:317;top:144;width:29;height:2" coordorigin="317,144" coordsize="29,0" path="m317,144l346,144e" filled="false" stroked="true" strokeweight=".96pt" strokecolor="#000000">
                <v:path arrowok="t"/>
              </v:shape>
            </v:group>
            <v:group style="position:absolute;left:230;top:158;width:15;height:2" coordorigin="230,158" coordsize="15,2">
              <v:shape style="position:absolute;left:230;top:158;width:15;height:2" coordorigin="230,158" coordsize="15,0" path="m230,158l245,158e" filled="false" stroked="true" strokeweight="1.44pt" strokecolor="#000000">
                <v:path arrowok="t"/>
              </v:shape>
            </v:group>
            <v:group style="position:absolute;left:274;top:163;width:15;height:2" coordorigin="274,163" coordsize="15,2">
              <v:shape style="position:absolute;left:274;top:163;width:15;height:2" coordorigin="274,163" coordsize="15,0" path="m274,163l288,163e" filled="false" stroked="true" strokeweight=".96pt" strokecolor="#000000">
                <v:path arrowok="t"/>
              </v:shape>
            </v:group>
            <v:group style="position:absolute;left:317;top:163;width:15;height:2" coordorigin="317,163" coordsize="15,2">
              <v:shape style="position:absolute;left:317;top:163;width:15;height:2" coordorigin="317,163" coordsize="15,0" path="m317,163l331,163e" filled="false" stroked="true" strokeweight=".96pt" strokecolor="#000000">
                <v:path arrowok="t"/>
              </v:shape>
            </v:group>
            <v:group style="position:absolute;left:173;top:173;width:15;height:2" coordorigin="173,173" coordsize="15,2">
              <v:shape style="position:absolute;left:173;top:173;width:15;height:2" coordorigin="173,173" coordsize="15,0" path="m173,173l187,173e" filled="false" stroked="true" strokeweight=".96pt" strokecolor="#000000">
                <v:path arrowok="t"/>
              </v:shape>
            </v:group>
            <v:group style="position:absolute;left:360;top:173;width:15;height:2" coordorigin="360,173" coordsize="15,2">
              <v:shape style="position:absolute;left:360;top:173;width:15;height:2" coordorigin="360,173" coordsize="15,0" path="m360,173l374,173e" filled="false" stroked="true" strokeweight=".96pt" strokecolor="#000000">
                <v:path arrowok="t"/>
              </v:shape>
            </v:group>
            <v:group style="position:absolute;left:72;top:178;width:15;height:2" coordorigin="72,178" coordsize="15,2">
              <v:shape style="position:absolute;left:72;top:178;width:15;height:2" coordorigin="72,178" coordsize="15,0" path="m72,178l86,178e" filled="false" stroked="true" strokeweight=".48pt" strokecolor="#000000">
                <v:path arrowok="t"/>
              </v:shape>
            </v:group>
            <v:group style="position:absolute;left:230;top:178;width:15;height:2" coordorigin="230,178" coordsize="15,2">
              <v:shape style="position:absolute;left:230;top:178;width:15;height:2" coordorigin="230,178" coordsize="15,0" path="m230,178l245,178e" filled="false" stroked="true" strokeweight=".48pt" strokecolor="#000000">
                <v:path arrowok="t"/>
              </v:shape>
            </v:group>
            <v:group style="position:absolute;left:475;top:139;width:15;height:2" coordorigin="475,139" coordsize="15,2">
              <v:shape style="position:absolute;left:475;top:139;width:15;height:2" coordorigin="475,139" coordsize="15,0" path="m475,139l490,139e" filled="false" stroked="true" strokeweight=".48pt" strokecolor="#000000">
                <v:path arrowok="t"/>
              </v:shape>
            </v:group>
            <v:group style="position:absolute;left:461;top:187;width:29;height:2" coordorigin="461,187" coordsize="29,2">
              <v:shape style="position:absolute;left:461;top:187;width:29;height:2" coordorigin="461,187" coordsize="29,0" path="m461,187l490,187e" filled="false" stroked="true" strokeweight="1.44pt" strokecolor="#000000">
                <v:path arrowok="t"/>
              </v:shape>
            </v:group>
            <v:group style="position:absolute;left:418;top:254;width:15;height:2" coordorigin="418,254" coordsize="15,2">
              <v:shape style="position:absolute;left:418;top:254;width:15;height:2" coordorigin="418,254" coordsize="15,0" path="m418,254l432,254e" filled="false" stroked="true" strokeweight="1.44pt" strokecolor="#000000">
                <v:path arrowok="t"/>
              </v:shape>
            </v:group>
            <v:group style="position:absolute;left:43;top:264;width:15;height:2" coordorigin="43,264" coordsize="15,2">
              <v:shape style="position:absolute;left:43;top:264;width:15;height:2" coordorigin="43,264" coordsize="15,0" path="m43,264l58,264e" filled="false" stroked="true" strokeweight="1.44pt" strokecolor="#000000">
                <v:path arrowok="t"/>
              </v:shape>
            </v:group>
            <v:group style="position:absolute;left:144;top:269;width:15;height:2" coordorigin="144,269" coordsize="15,2">
              <v:shape style="position:absolute;left:144;top:269;width:15;height:2" coordorigin="144,269" coordsize="15,0" path="m144,269l158,269e" filled="false" stroked="true" strokeweight=".96pt" strokecolor="#000000">
                <v:path arrowok="t"/>
              </v:shape>
            </v:group>
            <v:group style="position:absolute;left:187;top:264;width:15;height:2" coordorigin="187,264" coordsize="15,2">
              <v:shape style="position:absolute;left:187;top:264;width:15;height:2" coordorigin="187,264" coordsize="15,0" path="m187,264l202,264e" filled="false" stroked="true" strokeweight=".48pt" strokecolor="#000000">
                <v:path arrowok="t"/>
              </v:shape>
              <v:shape style="position:absolute;left:14;top:134;width:418;height:134" type="#_x0000_t75" stroked="false">
                <v:imagedata r:id="rId106" o:title=""/>
              </v:shape>
            </v:group>
            <v:group style="position:absolute;left:274;top:274;width:15;height:2" coordorigin="274,274" coordsize="15,2">
              <v:shape style="position:absolute;left:274;top:274;width:15;height:2" coordorigin="274,274" coordsize="15,0" path="m274,274l288,274e" filled="false" stroked="true" strokeweight="1.44pt" strokecolor="#000000">
                <v:path arrowok="t"/>
              </v:shape>
            </v:group>
            <v:group style="position:absolute;left:317;top:269;width:15;height:2" coordorigin="317,269" coordsize="15,2">
              <v:shape style="position:absolute;left:317;top:269;width:15;height:2" coordorigin="317,269" coordsize="15,0" path="m317,269l331,269e" filled="false" stroked="true" strokeweight=".96pt" strokecolor="#000000">
                <v:path arrowok="t"/>
              </v:shape>
            </v:group>
            <v:group style="position:absolute;left:475;top:269;width:29;height:2" coordorigin="475,269" coordsize="29,2">
              <v:shape style="position:absolute;left:475;top:269;width:29;height:2" coordorigin="475,269" coordsize="29,0" path="m475,269l504,269e" filled="false" stroked="true" strokeweight=".96pt" strokecolor="#000000">
                <v:path arrowok="t"/>
              </v:shape>
            </v:group>
            <v:group style="position:absolute;left:518;top:269;width:29;height:2" coordorigin="518,269" coordsize="29,2">
              <v:shape style="position:absolute;left:518;top:269;width:29;height:2" coordorigin="518,269" coordsize="29,0" path="m518,269l547,269e" filled="false" stroked="true" strokeweight=".96pt" strokecolor="#000000">
                <v:path arrowok="t"/>
              </v:shape>
            </v:group>
            <v:group style="position:absolute;left:576;top:274;width:15;height:2" coordorigin="576,274" coordsize="15,2">
              <v:shape style="position:absolute;left:576;top:274;width:15;height:2" coordorigin="576,274" coordsize="15,0" path="m576,274l590,274e" filled="false" stroked="true" strokeweight="1.44pt" strokecolor="#000000">
                <v:path arrowok="t"/>
              </v:shape>
            </v:group>
            <v:group style="position:absolute;left:634;top:274;width:15;height:2" coordorigin="634,274" coordsize="15,2">
              <v:shape style="position:absolute;left:634;top:274;width:15;height:2" coordorigin="634,274" coordsize="15,0" path="m634,274l648,274e" filled="false" stroked="true" strokeweight="1.44pt" strokecolor="#000000">
                <v:path arrowok="t"/>
              </v:shape>
            </v:group>
            <v:group style="position:absolute;left:230;top:283;width:15;height:2" coordorigin="230,283" coordsize="15,2">
              <v:shape style="position:absolute;left:230;top:283;width:15;height:2" coordorigin="230,283" coordsize="15,0" path="m230,283l245,283e" filled="false" stroked="true" strokeweight="1.44pt" strokecolor="#000000">
                <v:path arrowok="t"/>
              </v:shape>
            </v:group>
            <v:group style="position:absolute;left:418;top:283;width:15;height:2" coordorigin="418,283" coordsize="15,2">
              <v:shape style="position:absolute;left:418;top:283;width:15;height:2" coordorigin="418,283" coordsize="15,0" path="m418,283l432,283e" filled="false" stroked="true" strokeweight="1.44pt" strokecolor="#000000">
                <v:path arrowok="t"/>
              </v:shape>
            </v:group>
            <v:group style="position:absolute;left:43;top:288;width:15;height:2" coordorigin="43,288" coordsize="15,2">
              <v:shape style="position:absolute;left:43;top:288;width:15;height:2" coordorigin="43,288" coordsize="15,0" path="m43,288l58,288e" filled="false" stroked="true" strokeweight=".96pt" strokecolor="#000000">
                <v:path arrowok="t"/>
              </v:shape>
            </v:group>
            <v:group style="position:absolute;left:490;top:288;width:44;height:2" coordorigin="490,288" coordsize="44,2">
              <v:shape style="position:absolute;left:490;top:288;width:44;height:2" coordorigin="490,288" coordsize="44,0" path="m490,288l533,288e" filled="false" stroked="true" strokeweight=".96pt" strokecolor="#000000">
                <v:path arrowok="t"/>
              </v:shape>
            </v:group>
            <v:group style="position:absolute;left:86;top:293;width:15;height:2" coordorigin="86,293" coordsize="15,2">
              <v:shape style="position:absolute;left:86;top:293;width:15;height:2" coordorigin="86,293" coordsize="15,0" path="m86,293l101,293e" filled="false" stroked="true" strokeweight=".48pt" strokecolor="#000000">
                <v:path arrowok="t"/>
              </v:shape>
            </v:group>
            <v:group style="position:absolute;left:144;top:293;width:15;height:2" coordorigin="144,293" coordsize="15,2">
              <v:shape style="position:absolute;left:144;top:293;width:15;height:2" coordorigin="144,293" coordsize="15,0" path="m144,293l158,293e" filled="false" stroked="true" strokeweight=".48pt" strokecolor="#000000">
                <v:path arrowok="t"/>
              </v:shape>
            </v:group>
            <v:group style="position:absolute;left:274;top:298;width:15;height:2" coordorigin="274,298" coordsize="15,2">
              <v:shape style="position:absolute;left:274;top:298;width:15;height:2" coordorigin="274,298" coordsize="15,0" path="m274,298l288,298e" filled="false" stroked="true" strokeweight=".96pt" strokecolor="#000000">
                <v:path arrowok="t"/>
              </v:shape>
            </v:group>
            <v:group style="position:absolute;left:360;top:293;width:15;height:2" coordorigin="360,293" coordsize="15,2">
              <v:shape style="position:absolute;left:360;top:293;width:15;height:2" coordorigin="360,293" coordsize="15,0" path="m360,293l374,293e" filled="false" stroked="true" strokeweight=".48pt" strokecolor="#000000">
                <v:path arrowok="t"/>
              </v:shape>
            </v:group>
            <v:group style="position:absolute;left:576;top:293;width:15;height:2" coordorigin="576,293" coordsize="15,2">
              <v:shape style="position:absolute;left:576;top:293;width:15;height:2" coordorigin="576,293" coordsize="15,0" path="m576,293l590,293e" filled="false" stroked="true" strokeweight=".48pt" strokecolor="#000000">
                <v:path arrowok="t"/>
              </v:shape>
            </v:group>
            <v:group style="position:absolute;left:634;top:293;width:15;height:2" coordorigin="634,293" coordsize="15,2">
              <v:shape style="position:absolute;left:634;top:293;width:15;height:2" coordorigin="634,293" coordsize="15,0" path="m634,293l648,293e" filled="false" stroked="true" strokeweight=".48pt" strokecolor="#000000">
                <v:path arrowok="t"/>
              </v:shape>
              <v:shape style="position:absolute;left:0;top:278;width:158;height:29" type="#_x0000_t75" stroked="false">
                <v:imagedata r:id="rId107" o:title=""/>
              </v:shape>
            </v:group>
            <v:group style="position:absolute;left:230;top:302;width:15;height:2" coordorigin="230,302" coordsize="15,2">
              <v:shape style="position:absolute;left:230;top:302;width:15;height:2" coordorigin="230,302" coordsize="15,0" path="m230,302l245,302e" filled="false" stroked="true" strokeweight=".48pt" strokecolor="#000000">
                <v:path arrowok="t"/>
              </v:shape>
              <v:shape style="position:absolute;left:317;top:278;width:43;height:29" type="#_x0000_t75" stroked="false">
                <v:imagedata r:id="rId108" o:title=""/>
              </v:shape>
            </v:group>
            <v:group style="position:absolute;left:432;top:302;width:15;height:2" coordorigin="432,302" coordsize="15,2">
              <v:shape style="position:absolute;left:432;top:302;width:15;height:2" coordorigin="432,302" coordsize="15,0" path="m432,302l446,302e" filled="false" stroked="true" strokeweight=".48pt" strokecolor="#000000">
                <v:path arrowok="t"/>
              </v:shape>
              <v:shape style="position:absolute;left:590;top:298;width:43;height:10" type="#_x0000_t75" stroked="false">
                <v:imagedata r:id="rId36" o:title=""/>
              </v:shape>
            </v:group>
            <v:group style="position:absolute;left:475;top:360;width:15;height:2" coordorigin="475,360" coordsize="15,2">
              <v:shape style="position:absolute;left:475;top:360;width:15;height:2" coordorigin="475,360" coordsize="15,0" path="m475,360l490,360e" filled="false" stroked="true" strokeweight=".48pt" strokecolor="#000000">
                <v:path arrowok="t"/>
              </v:shape>
            </v:group>
            <v:group style="position:absolute;left:720;top:360;width:15;height:2" coordorigin="720,360" coordsize="15,2">
              <v:shape style="position:absolute;left:720;top:360;width:15;height:2" coordorigin="720,360" coordsize="15,0" path="m720,360l734,360e" filled="false" stroked="true" strokeweight=".48pt" strokecolor="#000000">
                <v:path arrowok="t"/>
              </v:shape>
            </v:group>
            <v:group style="position:absolute;left:302;top:379;width:15;height:2" coordorigin="302,379" coordsize="15,2">
              <v:shape style="position:absolute;left:302;top:379;width:15;height:2" coordorigin="302,379" coordsize="15,0" path="m302,379l317,379e" filled="false" stroked="true" strokeweight="1.44pt" strokecolor="#000000">
                <v:path arrowok="t"/>
              </v:shape>
            </v:group>
            <v:group style="position:absolute;left:605;top:389;width:15;height:2" coordorigin="605,389" coordsize="15,2">
              <v:shape style="position:absolute;left:605;top:389;width:15;height:2" coordorigin="605,389" coordsize="15,0" path="m605,389l619,389e" filled="false" stroked="true" strokeweight="1.44pt" strokecolor="#000000">
                <v:path arrowok="t"/>
              </v:shape>
            </v:group>
            <v:group style="position:absolute;left:14;top:389;width:15;height:2" coordorigin="14,389" coordsize="15,2">
              <v:shape style="position:absolute;left:14;top:389;width:15;height:2" coordorigin="14,389" coordsize="15,0" path="m14,389l29,389e" filled="false" stroked="true" strokeweight=".48pt" strokecolor="#000000">
                <v:path arrowok="t"/>
              </v:shape>
            </v:group>
            <v:group style="position:absolute;left:72;top:398;width:15;height:2" coordorigin="72,398" coordsize="15,2">
              <v:shape style="position:absolute;left:72;top:398;width:15;height:2" coordorigin="72,398" coordsize="15,0" path="m72,398l86,398e" filled="false" stroked="true" strokeweight="1.44pt" strokecolor="#000000">
                <v:path arrowok="t"/>
              </v:shape>
            </v:group>
            <v:group style="position:absolute;left:101;top:398;width:15;height:2" coordorigin="101,398" coordsize="15,2">
              <v:shape style="position:absolute;left:101;top:398;width:15;height:2" coordorigin="101,398" coordsize="15,0" path="m101,398l115,398e" filled="false" stroked="true" strokeweight="1.44pt" strokecolor="#000000">
                <v:path arrowok="t"/>
              </v:shape>
            </v:group>
            <v:group style="position:absolute;left:173;top:398;width:15;height:2" coordorigin="173,398" coordsize="15,2">
              <v:shape style="position:absolute;left:173;top:398;width:15;height:2" coordorigin="173,398" coordsize="15,0" path="m173,398l187,398e" filled="false" stroked="true" strokeweight="1.44pt" strokecolor="#000000">
                <v:path arrowok="t"/>
              </v:shape>
            </v:group>
            <v:group style="position:absolute;left:202;top:394;width:15;height:2" coordorigin="202,394" coordsize="15,2">
              <v:shape style="position:absolute;left:202;top:394;width:15;height:2" coordorigin="202,394" coordsize="15,0" path="m202,394l216,394e" filled="false" stroked="true" strokeweight=".96pt" strokecolor="#000000">
                <v:path arrowok="t"/>
              </v:shape>
            </v:group>
            <v:group style="position:absolute;left:360;top:398;width:15;height:2" coordorigin="360,398" coordsize="15,2">
              <v:shape style="position:absolute;left:360;top:398;width:15;height:2" coordorigin="360,398" coordsize="15,0" path="m360,398l374,398e" filled="false" stroked="true" strokeweight="1.44pt" strokecolor="#000000">
                <v:path arrowok="t"/>
              </v:shape>
            </v:group>
            <v:group style="position:absolute;left:475;top:398;width:15;height:2" coordorigin="475,398" coordsize="15,2">
              <v:shape style="position:absolute;left:475;top:398;width:15;height:2" coordorigin="475,398" coordsize="15,0" path="m475,398l490,398e" filled="false" stroked="true" strokeweight="1.44pt" strokecolor="#000000">
                <v:path arrowok="t"/>
              </v:shape>
            </v:group>
            <v:group style="position:absolute;left:576;top:398;width:15;height:2" coordorigin="576,398" coordsize="15,2">
              <v:shape style="position:absolute;left:576;top:398;width:15;height:2" coordorigin="576,398" coordsize="15,0" path="m576,398l590,398e" filled="false" stroked="true" strokeweight="1.44pt" strokecolor="#000000">
                <v:path arrowok="t"/>
              </v:shape>
            </v:group>
            <v:group style="position:absolute;left:720;top:398;width:15;height:2" coordorigin="720,398" coordsize="15,2">
              <v:shape style="position:absolute;left:720;top:398;width:15;height:2" coordorigin="720,398" coordsize="15,0" path="m720,398l734,398e" filled="false" stroked="true" strokeweight="1.44pt" strokecolor="#000000">
                <v:path arrowok="t"/>
              </v:shape>
            </v:group>
            <v:group style="position:absolute;left:302;top:408;width:15;height:2" coordorigin="302,408" coordsize="15,2">
              <v:shape style="position:absolute;left:302;top:408;width:15;height:2" coordorigin="302,408" coordsize="15,0" path="m302,408l317,408e" filled="false" stroked="true" strokeweight="1.44pt" strokecolor="#000000">
                <v:path arrowok="t"/>
              </v:shape>
            </v:group>
            <v:group style="position:absolute;left:605;top:418;width:15;height:2" coordorigin="605,418" coordsize="15,2">
              <v:shape style="position:absolute;left:605;top:418;width:15;height:2" coordorigin="605,418" coordsize="15,0" path="m605,418l619,418e" filled="false" stroked="true" strokeweight="1.44pt" strokecolor="#000000">
                <v:path arrowok="t"/>
              </v:shape>
            </v:group>
            <v:group style="position:absolute;left:72;top:418;width:15;height:2" coordorigin="72,418" coordsize="15,2">
              <v:shape style="position:absolute;left:72;top:418;width:15;height:2" coordorigin="72,418" coordsize="15,0" path="m72,418l86,418e" filled="false" stroked="true" strokeweight=".48pt" strokecolor="#000000">
                <v:path arrowok="t"/>
              </v:shape>
            </v:group>
            <v:group style="position:absolute;left:101;top:418;width:15;height:2" coordorigin="101,418" coordsize="15,2">
              <v:shape style="position:absolute;left:101;top:418;width:15;height:2" coordorigin="101,418" coordsize="15,0" path="m101,418l115,418e" filled="false" stroked="true" strokeweight=".48pt" strokecolor="#000000">
                <v:path arrowok="t"/>
              </v:shape>
            </v:group>
            <v:group style="position:absolute;left:173;top:418;width:15;height:2" coordorigin="173,418" coordsize="15,2">
              <v:shape style="position:absolute;left:173;top:418;width:15;height:2" coordorigin="173,418" coordsize="15,0" path="m173,418l187,418e" filled="false" stroked="true" strokeweight=".48pt" strokecolor="#000000">
                <v:path arrowok="t"/>
              </v:shape>
            </v:group>
            <v:group style="position:absolute;left:360;top:418;width:15;height:2" coordorigin="360,418" coordsize="15,2">
              <v:shape style="position:absolute;left:360;top:418;width:15;height:2" coordorigin="360,418" coordsize="15,0" path="m360,418l374,418e" filled="false" stroked="true" strokeweight=".48pt" strokecolor="#000000">
                <v:path arrowok="t"/>
              </v:shape>
            </v:group>
            <v:group style="position:absolute;left:475;top:427;width:15;height:2" coordorigin="475,427" coordsize="15,2">
              <v:shape style="position:absolute;left:475;top:427;width:15;height:2" coordorigin="475,427" coordsize="15,0" path="m475,427l490,427e" filled="false" stroked="true" strokeweight="1.44pt" strokecolor="#000000">
                <v:path arrowok="t"/>
              </v:shape>
            </v:group>
            <v:group style="position:absolute;left:576;top:418;width:15;height:2" coordorigin="576,418" coordsize="15,2">
              <v:shape style="position:absolute;left:576;top:418;width:15;height:2" coordorigin="576,418" coordsize="15,0" path="m576,418l590,418e" filled="false" stroked="true" strokeweight=".48pt" strokecolor="#000000">
                <v:path arrowok="t"/>
              </v:shape>
            </v:group>
            <v:group style="position:absolute;left:720;top:427;width:15;height:2" coordorigin="720,427" coordsize="15,2">
              <v:shape style="position:absolute;left:720;top:427;width:15;height:2" coordorigin="720,427" coordsize="15,0" path="m720,427l734,427e" filled="false" stroked="true" strokeweight="1.44pt" strokecolor="#000000">
                <v:path arrowok="t"/>
              </v:shape>
            </v:group>
            <v:group style="position:absolute;left:187;top:494;width:15;height:2" coordorigin="187,494" coordsize="15,2">
              <v:shape style="position:absolute;left:187;top:494;width:15;height:2" coordorigin="187,494" coordsize="15,0" path="m187,494l202,494e" filled="false" stroked="true" strokeweight="1.44pt" strokecolor="#000000">
                <v:path arrowok="t"/>
              </v:shape>
            </v:group>
            <v:group style="position:absolute;left:562;top:494;width:15;height:2" coordorigin="562,494" coordsize="15,2">
              <v:shape style="position:absolute;left:562;top:494;width:15;height:2" coordorigin="562,494" coordsize="15,0" path="m562,494l576,494e" filled="false" stroked="true" strokeweight="1.44pt" strokecolor="#000000">
                <v:path arrowok="t"/>
              </v:shape>
            </v:group>
            <v:group style="position:absolute;left:677;top:494;width:15;height:2" coordorigin="677,494" coordsize="15,2">
              <v:shape style="position:absolute;left:677;top:494;width:15;height:2" coordorigin="677,494" coordsize="15,0" path="m677,494l691,494e" filled="false" stroked="true" strokeweight="1.44pt" strokecolor="#000000">
                <v:path arrowok="t"/>
              </v:shape>
            </v:group>
            <v:group style="position:absolute;left:821;top:398;width:15;height:2" coordorigin="821,398" coordsize="15,2">
              <v:shape style="position:absolute;left:821;top:398;width:15;height:2" coordorigin="821,398" coordsize="15,0" path="m821,398l835,398e" filled="false" stroked="true" strokeweight="1.44pt" strokecolor="#000000">
                <v:path arrowok="t"/>
              </v:shape>
            </v:group>
            <v:group style="position:absolute;left:821;top:418;width:15;height:2" coordorigin="821,418" coordsize="15,2">
              <v:shape style="position:absolute;left:821;top:418;width:15;height:2" coordorigin="821,418" coordsize="15,0" path="m821,418l835,418e" filled="false" stroked="true" strokeweight=".48pt" strokecolor="#000000">
                <v:path arrowok="t"/>
              </v:shape>
              <v:shape style="position:absolute;left:14;top:374;width:821;height:134" type="#_x0000_t75" stroked="false">
                <v:imagedata r:id="rId109" o:title=""/>
              </v:shape>
            </v:group>
            <v:group style="position:absolute;left:230;top:509;width:29;height:2" coordorigin="230,509" coordsize="29,2">
              <v:shape style="position:absolute;left:230;top:509;width:29;height:2" coordorigin="230,509" coordsize="29,0" path="m230,509l259,509e" filled="false" stroked="true" strokeweight=".96pt" strokecolor="#000000">
                <v:path arrowok="t"/>
              </v:shape>
            </v:group>
            <v:group style="position:absolute;left:374;top:514;width:15;height:2" coordorigin="374,514" coordsize="15,2">
              <v:shape style="position:absolute;left:374;top:514;width:15;height:2" coordorigin="374,514" coordsize="15,0" path="m374,514l389,514e" filled="false" stroked="true" strokeweight="1.44pt" strokecolor="#000000">
                <v:path arrowok="t"/>
              </v:shape>
            </v:group>
            <v:group style="position:absolute;left:590;top:509;width:29;height:2" coordorigin="590,509" coordsize="29,2">
              <v:shape style="position:absolute;left:590;top:509;width:29;height:2" coordorigin="590,509" coordsize="29,0" path="m590,509l619,509e" filled="false" stroked="true" strokeweight=".96pt" strokecolor="#000000">
                <v:path arrowok="t"/>
              </v:shape>
            </v:group>
            <v:group style="position:absolute;left:648;top:514;width:15;height:2" coordorigin="648,514" coordsize="15,2">
              <v:shape style="position:absolute;left:648;top:514;width:15;height:2" coordorigin="648,514" coordsize="15,0" path="m648,514l662,514e" filled="false" stroked="true" strokeweight="1.44pt" strokecolor="#000000">
                <v:path arrowok="t"/>
              </v:shape>
            </v:group>
            <v:group style="position:absolute;left:58;top:514;width:15;height:2" coordorigin="58,514" coordsize="15,2">
              <v:shape style="position:absolute;left:58;top:514;width:15;height:2" coordorigin="58,514" coordsize="15,0" path="m58,514l72,514e" filled="false" stroked="true" strokeweight=".48pt" strokecolor="#000000">
                <v:path arrowok="t"/>
              </v:shape>
            </v:group>
            <v:group style="position:absolute;left:158;top:523;width:15;height:2" coordorigin="158,523" coordsize="15,2">
              <v:shape style="position:absolute;left:158;top:523;width:15;height:2" coordorigin="158,523" coordsize="15,0" path="m158,523l173,523e" filled="false" stroked="true" strokeweight="1.44pt" strokecolor="#000000">
                <v:path arrowok="t"/>
              </v:shape>
            </v:group>
            <v:group style="position:absolute;left:187;top:523;width:15;height:2" coordorigin="187,523" coordsize="15,2">
              <v:shape style="position:absolute;left:187;top:523;width:15;height:2" coordorigin="187,523" coordsize="15,0" path="m187,523l202,523e" filled="false" stroked="true" strokeweight="1.44pt" strokecolor="#000000">
                <v:path arrowok="t"/>
              </v:shape>
            </v:group>
            <v:group style="position:absolute;left:274;top:523;width:15;height:2" coordorigin="274,523" coordsize="15,2">
              <v:shape style="position:absolute;left:274;top:523;width:15;height:2" coordorigin="274,523" coordsize="15,0" path="m274,523l288,523e" filled="false" stroked="true" strokeweight="1.44pt" strokecolor="#000000">
                <v:path arrowok="t"/>
              </v:shape>
              <v:shape style="position:absolute;left:288;top:499;width:245;height:19" type="#_x0000_t75" stroked="false">
                <v:imagedata r:id="rId110" o:title=""/>
              </v:shape>
            </v:group>
            <v:group style="position:absolute;left:432;top:523;width:15;height:2" coordorigin="432,523" coordsize="15,2">
              <v:shape style="position:absolute;left:432;top:523;width:15;height:2" coordorigin="432,523" coordsize="15,0" path="m432,523l446,523e" filled="false" stroked="true" strokeweight="1.44pt" strokecolor="#000000">
                <v:path arrowok="t"/>
              </v:shape>
            </v:group>
            <v:group style="position:absolute;left:475;top:514;width:15;height:2" coordorigin="475,514" coordsize="15,2">
              <v:shape style="position:absolute;left:475;top:514;width:15;height:2" coordorigin="475,514" coordsize="15,0" path="m475,514l490,514e" filled="false" stroked="true" strokeweight=".48pt" strokecolor="#000000">
                <v:path arrowok="t"/>
              </v:shape>
            </v:group>
            <v:group style="position:absolute;left:562;top:523;width:15;height:2" coordorigin="562,523" coordsize="15,2">
              <v:shape style="position:absolute;left:562;top:523;width:15;height:2" coordorigin="562,523" coordsize="15,0" path="m562,523l576,523e" filled="false" stroked="true" strokeweight="1.44pt" strokecolor="#000000">
                <v:path arrowok="t"/>
              </v:shape>
              <v:shape style="position:absolute;left:677;top:499;width:72;height:19" type="#_x0000_t75" stroked="false">
                <v:imagedata r:id="rId111" o:title=""/>
              </v:shape>
            </v:group>
            <v:group style="position:absolute;left:749;top:523;width:15;height:2" coordorigin="749,523" coordsize="15,2">
              <v:shape style="position:absolute;left:749;top:523;width:15;height:2" coordorigin="749,523" coordsize="15,0" path="m749,523l763,523e" filled="false" stroked="true" strokeweight="1.44pt" strokecolor="#000000">
                <v:path arrowok="t"/>
              </v:shape>
            </v:group>
            <v:group style="position:absolute;left:922;top:514;width:15;height:2" coordorigin="922,514" coordsize="15,2">
              <v:shape style="position:absolute;left:922;top:514;width:15;height:2" coordorigin="922,514" coordsize="15,0" path="m922,514l936,514e" filled="false" stroked="true" strokeweight="1.44pt" strokecolor="#000000">
                <v:path arrowok="t"/>
              </v:shape>
            </v:group>
            <v:group style="position:absolute;left:994;top:514;width:15;height:2" coordorigin="994,514" coordsize="15,2">
              <v:shape style="position:absolute;left:994;top:514;width:15;height:2" coordorigin="994,514" coordsize="15,0" path="m994,514l1008,514e" filled="false" stroked="true" strokeweight="1.44pt" strokecolor="#000000">
                <v:path arrowok="t"/>
              </v:shape>
            </v:group>
            <v:group style="position:absolute;left:835;top:514;width:15;height:2" coordorigin="835,514" coordsize="15,2">
              <v:shape style="position:absolute;left:835;top:514;width:15;height:2" coordorigin="835,514" coordsize="15,0" path="m835,514l850,514e" filled="false" stroked="true" strokeweight=".48pt" strokecolor="#000000">
                <v:path arrowok="t"/>
              </v:shape>
            </v:group>
            <v:group style="position:absolute;left:1022;top:523;width:15;height:2" coordorigin="1022,523" coordsize="15,2">
              <v:shape style="position:absolute;left:1022;top:523;width:15;height:2" coordorigin="1022,523" coordsize="15,0" path="m1022,523l1037,523e" filled="false" stroked="true" strokeweight="1.44pt" strokecolor="#000000">
                <v:path arrowok="t"/>
              </v:shape>
            </v:group>
            <v:group style="position:absolute;left:14;top:528;width:29;height:2" coordorigin="14,528" coordsize="29,2">
              <v:shape style="position:absolute;left:14;top:528;width:29;height:2" coordorigin="14,528" coordsize="29,0" path="m14,528l43,528e" filled="false" stroked="true" strokeweight=".96pt" strokecolor="#000000">
                <v:path arrowok="t"/>
              </v:shape>
            </v:group>
            <v:group style="position:absolute;left:677;top:533;width:15;height:2" coordorigin="677,533" coordsize="15,2">
              <v:shape style="position:absolute;left:677;top:533;width:15;height:2" coordorigin="677,533" coordsize="15,0" path="m677,533l691,533e" filled="false" stroked="true" strokeweight="1.44pt" strokecolor="#000000">
                <v:path arrowok="t"/>
              </v:shape>
            </v:group>
            <v:group style="position:absolute;left:216;top:542;width:44;height:2" coordorigin="216,542" coordsize="44,2">
              <v:shape style="position:absolute;left:216;top:542;width:44;height:2" coordorigin="216,542" coordsize="44,0" path="m216,542l259,542e" filled="false" stroked="true" strokeweight="1.44pt" strokecolor="#000000">
                <v:path arrowok="t"/>
              </v:shape>
            </v:group>
            <v:group style="position:absolute;left:374;top:542;width:15;height:2" coordorigin="374,542" coordsize="15,2">
              <v:shape style="position:absolute;left:374;top:542;width:15;height:2" coordorigin="374,542" coordsize="15,0" path="m374,542l389,542e" filled="false" stroked="true" strokeweight="1.44pt" strokecolor="#000000">
                <v:path arrowok="t"/>
              </v:shape>
            </v:group>
            <v:group style="position:absolute;left:518;top:538;width:15;height:2" coordorigin="518,538" coordsize="15,2">
              <v:shape style="position:absolute;left:518;top:538;width:15;height:2" coordorigin="518,538" coordsize="15,0" path="m518,538l533,538e" filled="false" stroked="true" strokeweight=".96pt" strokecolor="#000000">
                <v:path arrowok="t"/>
              </v:shape>
            </v:group>
            <v:group style="position:absolute;left:648;top:542;width:15;height:2" coordorigin="648,542" coordsize="15,2">
              <v:shape style="position:absolute;left:648;top:542;width:15;height:2" coordorigin="648,542" coordsize="15,0" path="m648,542l662,542e" filled="false" stroked="true" strokeweight="1.44pt" strokecolor="#000000">
                <v:path arrowok="t"/>
              </v:shape>
            </v:group>
            <v:group style="position:absolute;left:893;top:538;width:15;height:2" coordorigin="893,538" coordsize="15,2">
              <v:shape style="position:absolute;left:893;top:538;width:15;height:2" coordorigin="893,538" coordsize="15,0" path="m893,538l907,538e" filled="false" stroked="true" strokeweight=".96pt" strokecolor="#000000">
                <v:path arrowok="t"/>
              </v:shape>
            </v:group>
            <v:group style="position:absolute;left:922;top:538;width:15;height:2" coordorigin="922,538" coordsize="15,2">
              <v:shape style="position:absolute;left:922;top:538;width:15;height:2" coordorigin="922,538" coordsize="15,0" path="m922,538l936,538e" filled="false" stroked="true" strokeweight=".96pt" strokecolor="#000000">
                <v:path arrowok="t"/>
              </v:shape>
            </v:group>
            <v:group style="position:absolute;left:994;top:542;width:15;height:2" coordorigin="994,542" coordsize="15,2">
              <v:shape style="position:absolute;left:994;top:542;width:15;height:2" coordorigin="994,542" coordsize="15,0" path="m994,542l1008,542e" filled="false" stroked="true" strokeweight="1.44pt" strokecolor="#000000">
                <v:path arrowok="t"/>
              </v:shape>
            </v:group>
            <v:group style="position:absolute;left:158;top:542;width:15;height:2" coordorigin="158,542" coordsize="15,2">
              <v:shape style="position:absolute;left:158;top:542;width:15;height:2" coordorigin="158,542" coordsize="15,0" path="m158,542l173,542e" filled="false" stroked="true" strokeweight=".48pt" strokecolor="#000000">
                <v:path arrowok="t"/>
              </v:shape>
            </v:group>
            <v:group style="position:absolute;left:187;top:547;width:15;height:2" coordorigin="187,547" coordsize="15,2">
              <v:shape style="position:absolute;left:187;top:547;width:15;height:2" coordorigin="187,547" coordsize="15,0" path="m187,547l202,547e" filled="false" stroked="true" strokeweight=".96pt" strokecolor="#000000">
                <v:path arrowok="t"/>
              </v:shape>
            </v:group>
            <v:group style="position:absolute;left:274;top:542;width:15;height:2" coordorigin="274,542" coordsize="15,2">
              <v:shape style="position:absolute;left:274;top:542;width:15;height:2" coordorigin="274,542" coordsize="15,0" path="m274,542l288,542e" filled="false" stroked="true" strokeweight=".48pt" strokecolor="#000000">
                <v:path arrowok="t"/>
              </v:shape>
            </v:group>
            <v:group style="position:absolute;left:432;top:547;width:15;height:2" coordorigin="432,547" coordsize="15,2">
              <v:shape style="position:absolute;left:432;top:547;width:15;height:2" coordorigin="432,547" coordsize="15,0" path="m432,547l446,547e" filled="false" stroked="true" strokeweight=".96pt" strokecolor="#000000">
                <v:path arrowok="t"/>
              </v:shape>
            </v:group>
            <v:group style="position:absolute;left:562;top:547;width:15;height:2" coordorigin="562,547" coordsize="15,2">
              <v:shape style="position:absolute;left:562;top:547;width:15;height:2" coordorigin="562,547" coordsize="15,0" path="m562,547l576,547e" filled="false" stroked="true" strokeweight=".96pt" strokecolor="#000000">
                <v:path arrowok="t"/>
              </v:shape>
            </v:group>
            <v:group style="position:absolute;left:590;top:547;width:29;height:2" coordorigin="590,547" coordsize="29,2">
              <v:shape style="position:absolute;left:590;top:547;width:29;height:2" coordorigin="590,547" coordsize="29,0" path="m590,547l619,547e" filled="false" stroked="true" strokeweight=".96pt" strokecolor="#000000">
                <v:path arrowok="t"/>
              </v:shape>
            </v:group>
            <v:group style="position:absolute;left:749;top:547;width:15;height:2" coordorigin="749,547" coordsize="15,2">
              <v:shape style="position:absolute;left:749;top:547;width:15;height:2" coordorigin="749,547" coordsize="15,0" path="m749,547l763,547e" filled="false" stroked="true" strokeweight=".96pt" strokecolor="#000000">
                <v:path arrowok="t"/>
              </v:shape>
            </v:group>
            <v:group style="position:absolute;left:1181;top:523;width:15;height:2" coordorigin="1181,523" coordsize="15,2">
              <v:shape style="position:absolute;left:1181;top:523;width:15;height:2" coordorigin="1181,523" coordsize="15,0" path="m1181,523l1195,523e" filled="false" stroked="true" strokeweight="1.44pt" strokecolor="#000000">
                <v:path arrowok="t"/>
              </v:shape>
            </v:group>
            <v:group style="position:absolute;left:1224;top:523;width:15;height:2" coordorigin="1224,523" coordsize="15,2">
              <v:shape style="position:absolute;left:1224;top:523;width:15;height:2" coordorigin="1224,523" coordsize="15,0" path="m1224,523l1238,523e" filled="false" stroked="true" strokeweight="1.44pt" strokecolor="#000000">
                <v:path arrowok="t"/>
              </v:shape>
            </v:group>
            <v:group style="position:absolute;left:1282;top:514;width:15;height:2" coordorigin="1282,514" coordsize="15,2">
              <v:shape style="position:absolute;left:1282;top:514;width:15;height:2" coordorigin="1282,514" coordsize="15,0" path="m1282,514l1296,514e" filled="false" stroked="true" strokeweight=".48pt" strokecolor="#000000">
                <v:path arrowok="t"/>
              </v:shape>
            </v:group>
            <v:group style="position:absolute;left:1123;top:538;width:15;height:2" coordorigin="1123,538" coordsize="15,2">
              <v:shape style="position:absolute;left:1123;top:538;width:15;height:2" coordorigin="1123,538" coordsize="15,0" path="m1123,538l1138,538e" filled="false" stroked="true" strokeweight=".96pt" strokecolor="#000000">
                <v:path arrowok="t"/>
              </v:shape>
            </v:group>
            <v:group style="position:absolute;left:1382;top:523;width:15;height:2" coordorigin="1382,523" coordsize="15,2">
              <v:shape style="position:absolute;left:1382;top:523;width:15;height:2" coordorigin="1382,523" coordsize="15,0" path="m1382,523l1397,523e" filled="false" stroked="true" strokeweight="1.44pt" strokecolor="#000000">
                <v:path arrowok="t"/>
              </v:shape>
            </v:group>
            <v:group style="position:absolute;left:1325;top:538;width:15;height:2" coordorigin="1325,538" coordsize="15,2">
              <v:shape style="position:absolute;left:1325;top:538;width:15;height:2" coordorigin="1325,538" coordsize="15,0" path="m1325,538l1339,538e" filled="false" stroked="true" strokeweight=".96pt" strokecolor="#000000">
                <v:path arrowok="t"/>
              </v:shape>
              <v:shape style="position:absolute;left:979;top:499;width:418;height:48" type="#_x0000_t75" stroked="false">
                <v:imagedata r:id="rId112" o:title=""/>
              </v:shape>
            </v:group>
            <v:group style="position:absolute;left:1022;top:542;width:15;height:2" coordorigin="1022,542" coordsize="15,2">
              <v:shape style="position:absolute;left:1022;top:542;width:15;height:2" coordorigin="1022,542" coordsize="15,0" path="m1022,542l1037,542e" filled="false" stroked="true" strokeweight=".48pt" strokecolor="#000000">
                <v:path arrowok="t"/>
              </v:shape>
            </v:group>
            <v:group style="position:absolute;left:1080;top:542;width:15;height:2" coordorigin="1080,542" coordsize="15,2">
              <v:shape style="position:absolute;left:1080;top:542;width:15;height:2" coordorigin="1080,542" coordsize="15,0" path="m1080,542l1094,542e" filled="false" stroked="true" strokeweight=".48pt" strokecolor="#000000">
                <v:path arrowok="t"/>
              </v:shape>
            </v:group>
            <v:group style="position:absolute;left:1181;top:542;width:15;height:2" coordorigin="1181,542" coordsize="15,2">
              <v:shape style="position:absolute;left:1181;top:542;width:15;height:2" coordorigin="1181,542" coordsize="15,0" path="m1181,542l1195,542e" filled="false" stroked="true" strokeweight=".48pt" strokecolor="#000000">
                <v:path arrowok="t"/>
              </v:shape>
            </v:group>
            <v:group style="position:absolute;left:1224;top:542;width:15;height:2" coordorigin="1224,542" coordsize="15,2">
              <v:shape style="position:absolute;left:1224;top:542;width:15;height:2" coordorigin="1224,542" coordsize="15,0" path="m1224,542l1238,542e" filled="false" stroked="true" strokeweight=".48pt" strokecolor="#000000">
                <v:path arrowok="t"/>
              </v:shape>
            </v:group>
            <v:group style="position:absolute;left:1282;top:542;width:15;height:2" coordorigin="1282,542" coordsize="15,2">
              <v:shape style="position:absolute;left:1282;top:542;width:15;height:2" coordorigin="1282,542" coordsize="15,0" path="m1282,542l1296,542e" filled="false" stroked="true" strokeweight=".48pt" strokecolor="#000000">
                <v:path arrowok="t"/>
              </v:shape>
            </v:group>
            <v:group style="position:absolute;left:1382;top:542;width:15;height:2" coordorigin="1382,542" coordsize="15,2">
              <v:shape style="position:absolute;left:1382;top:542;width:15;height:2" coordorigin="1382,542" coordsize="15,0" path="m1382,542l1397,542e" filled="false" stroked="true" strokeweight=".48pt" strokecolor="#000000">
                <v:path arrowok="t"/>
              </v:shape>
              <v:shape style="position:absolute;left:14;top:518;width:202;height:38" type="#_x0000_t75" stroked="false">
                <v:imagedata r:id="rId113" o:title=""/>
              </v:shape>
              <v:shape style="position:absolute;left:288;top:547;width:58;height:10" type="#_x0000_t75" stroked="false">
                <v:imagedata r:id="rId42" o:title=""/>
              </v:shape>
              <v:shape style="position:absolute;left:475;top:518;width:115;height:38" type="#_x0000_t75" stroked="false">
                <v:imagedata r:id="rId114" o:title=""/>
              </v:shape>
            </v:group>
            <v:group style="position:absolute;left:677;top:552;width:15;height:2" coordorigin="677,552" coordsize="15,2">
              <v:shape style="position:absolute;left:677;top:552;width:15;height:2" coordorigin="677,552" coordsize="15,0" path="m677,552l691,552e" filled="false" stroked="true" strokeweight=".48pt" strokecolor="#000000">
                <v:path arrowok="t"/>
              </v:shape>
              <v:shape style="position:absolute;left:835;top:499;width:562;height:58" type="#_x0000_t75" stroked="false">
                <v:imagedata r:id="rId115" o:title=""/>
              </v:shape>
            </v:group>
            <v:group style="position:absolute;left:965;top:610;width:15;height:2" coordorigin="965,610" coordsize="15,2">
              <v:shape style="position:absolute;left:965;top:610;width:15;height:2" coordorigin="965,610" coordsize="15,0" path="m965,610l979,610e" filled="false" stroked="true" strokeweight="1.44pt" strokecolor="#000000">
                <v:path arrowok="t"/>
              </v:shape>
            </v:group>
            <v:group style="position:absolute;left:101;top:638;width:15;height:2" coordorigin="101,638" coordsize="15,2">
              <v:shape style="position:absolute;left:101;top:638;width:15;height:2" coordorigin="101,638" coordsize="15,0" path="m101,638l115,638e" filled="false" stroked="true" strokeweight="1.44pt" strokecolor="#000000">
                <v:path arrowok="t"/>
              </v:shape>
            </v:group>
            <v:group style="position:absolute;left:259;top:634;width:29;height:2" coordorigin="259,634" coordsize="29,2">
              <v:shape style="position:absolute;left:259;top:634;width:29;height:2" coordorigin="259,634" coordsize="29,0" path="m259,634l288,634e" filled="false" stroked="true" strokeweight=".96pt" strokecolor="#000000">
                <v:path arrowok="t"/>
              </v:shape>
            </v:group>
            <v:group style="position:absolute;left:317;top:634;width:29;height:2" coordorigin="317,634" coordsize="29,2">
              <v:shape style="position:absolute;left:317;top:634;width:29;height:2" coordorigin="317,634" coordsize="29,0" path="m317,634l346,634e" filled="false" stroked="true" strokeweight=".96pt" strokecolor="#000000">
                <v:path arrowok="t"/>
              </v:shape>
            </v:group>
            <v:group style="position:absolute;left:518;top:638;width:15;height:2" coordorigin="518,638" coordsize="15,2">
              <v:shape style="position:absolute;left:518;top:638;width:15;height:2" coordorigin="518,638" coordsize="15,0" path="m518,638l533,638e" filled="false" stroked="true" strokeweight="1.44pt" strokecolor="#000000">
                <v:path arrowok="t"/>
              </v:shape>
            </v:group>
            <v:group style="position:absolute;left:965;top:634;width:15;height:2" coordorigin="965,634" coordsize="15,2">
              <v:shape style="position:absolute;left:965;top:634;width:15;height:2" coordorigin="965,634" coordsize="15,0" path="m965,634l979,634e" filled="false" stroked="true" strokeweight=".96pt" strokecolor="#000000">
                <v:path arrowok="t"/>
              </v:shape>
            </v:group>
            <v:group style="position:absolute;left:994;top:634;width:29;height:2" coordorigin="994,634" coordsize="29,2">
              <v:shape style="position:absolute;left:994;top:634;width:29;height:2" coordorigin="994,634" coordsize="29,0" path="m994,634l1022,634e" filled="false" stroked="true" strokeweight=".96pt" strokecolor="#000000">
                <v:path arrowok="t"/>
              </v:shape>
            </v:group>
            <v:group style="position:absolute;left:1382;top:629;width:15;height:2" coordorigin="1382,629" coordsize="15,2">
              <v:shape style="position:absolute;left:1382;top:629;width:15;height:2" coordorigin="1382,629" coordsize="15,0" path="m1382,629l1397,629e" filled="false" stroked="true" strokeweight=".48pt" strokecolor="#000000">
                <v:path arrowok="t"/>
              </v:shape>
            </v:group>
            <v:group style="position:absolute;left:72;top:648;width:15;height:2" coordorigin="72,648" coordsize="15,2">
              <v:shape style="position:absolute;left:72;top:648;width:15;height:2" coordorigin="72,648" coordsize="15,0" path="m72,648l86,648e" filled="false" stroked="true" strokeweight="1.44pt" strokecolor="#000000">
                <v:path arrowok="t"/>
              </v:shape>
            </v:group>
            <v:group style="position:absolute;left:230;top:648;width:15;height:2" coordorigin="230,648" coordsize="15,2">
              <v:shape style="position:absolute;left:230;top:648;width:15;height:2" coordorigin="230,648" coordsize="15,0" path="m230,648l245,648e" filled="false" stroked="true" strokeweight="1.44pt" strokecolor="#000000">
                <v:path arrowok="t"/>
              </v:shape>
            </v:group>
            <v:group style="position:absolute;left:677;top:648;width:15;height:2" coordorigin="677,648" coordsize="15,2">
              <v:shape style="position:absolute;left:677;top:648;width:15;height:2" coordorigin="677,648" coordsize="15,0" path="m677,648l691,648e" filled="false" stroked="true" strokeweight="1.44pt" strokecolor="#000000">
                <v:path arrowok="t"/>
              </v:shape>
            </v:group>
            <v:group style="position:absolute;left:792;top:648;width:44;height:2" coordorigin="792,648" coordsize="44,2">
              <v:shape style="position:absolute;left:792;top:648;width:44;height:2" coordorigin="792,648" coordsize="44,0" path="m792,648l835,648e" filled="false" stroked="true" strokeweight="1.44pt" strokecolor="#000000">
                <v:path arrowok="t"/>
              </v:shape>
            </v:group>
            <v:group style="position:absolute;left:922;top:648;width:15;height:2" coordorigin="922,648" coordsize="15,2">
              <v:shape style="position:absolute;left:922;top:648;width:15;height:2" coordorigin="922,648" coordsize="15,0" path="m922,648l936,648e" filled="false" stroked="true" strokeweight="1.44pt" strokecolor="#000000">
                <v:path arrowok="t"/>
              </v:shape>
            </v:group>
            <v:group style="position:absolute;left:1051;top:648;width:15;height:2" coordorigin="1051,648" coordsize="15,2">
              <v:shape style="position:absolute;left:1051;top:648;width:15;height:2" coordorigin="1051,648" coordsize="15,0" path="m1051,648l1066,648e" filled="false" stroked="true" strokeweight="1.44pt" strokecolor="#000000">
                <v:path arrowok="t"/>
              </v:shape>
            </v:group>
            <v:group style="position:absolute;left:1109;top:648;width:15;height:2" coordorigin="1109,648" coordsize="15,2">
              <v:shape style="position:absolute;left:1109;top:648;width:15;height:2" coordorigin="1109,648" coordsize="15,0" path="m1109,648l1123,648e" filled="false" stroked="true" strokeweight="1.44pt" strokecolor="#000000">
                <v:path arrowok="t"/>
              </v:shape>
            </v:group>
            <v:group style="position:absolute;left:1152;top:648;width:15;height:2" coordorigin="1152,648" coordsize="15,2">
              <v:shape style="position:absolute;left:1152;top:648;width:15;height:2" coordorigin="1152,648" coordsize="15,0" path="m1152,648l1166,648e" filled="false" stroked="true" strokeweight="1.44pt" strokecolor="#000000">
                <v:path arrowok="t"/>
              </v:shape>
            </v:group>
            <v:group style="position:absolute;left:1210;top:648;width:15;height:2" coordorigin="1210,648" coordsize="15,2">
              <v:shape style="position:absolute;left:1210;top:648;width:15;height:2" coordorigin="1210,648" coordsize="15,0" path="m1210,648l1224,648e" filled="false" stroked="true" strokeweight="1.44pt" strokecolor="#000000">
                <v:path arrowok="t"/>
              </v:shape>
            </v:group>
            <v:group style="position:absolute;left:1339;top:643;width:29;height:2" coordorigin="1339,643" coordsize="29,2">
              <v:shape style="position:absolute;left:1339;top:643;width:29;height:2" coordorigin="1339,643" coordsize="29,0" path="m1339,643l1368,643e" filled="false" stroked="true" strokeweight=".96pt" strokecolor="#000000">
                <v:path arrowok="t"/>
              </v:shape>
            </v:group>
            <v:group style="position:absolute;left:1411;top:648;width:15;height:2" coordorigin="1411,648" coordsize="15,2">
              <v:shape style="position:absolute;left:1411;top:648;width:15;height:2" coordorigin="1411,648" coordsize="15,0" path="m1411,648l1426,648e" filled="false" stroked="true" strokeweight="1.44pt" strokecolor="#000000">
                <v:path arrowok="t"/>
              </v:shape>
            </v:group>
            <v:group style="position:absolute;left:1483;top:648;width:15;height:2" coordorigin="1483,648" coordsize="15,2">
              <v:shape style="position:absolute;left:1483;top:648;width:15;height:2" coordorigin="1483,648" coordsize="15,0" path="m1483,648l1498,648e" filled="false" stroked="true" strokeweight="1.44pt" strokecolor="#000000">
                <v:path arrowok="t"/>
              </v:shape>
            </v:group>
            <v:group style="position:absolute;left:274;top:653;width:15;height:2" coordorigin="274,653" coordsize="15,2">
              <v:shape style="position:absolute;left:274;top:653;width:15;height:2" coordorigin="274,653" coordsize="15,0" path="m274,653l288,653e" filled="false" stroked="true" strokeweight=".96pt" strokecolor="#000000">
                <v:path arrowok="t"/>
              </v:shape>
            </v:group>
            <v:group style="position:absolute;left:317;top:653;width:15;height:2" coordorigin="317,653" coordsize="15,2">
              <v:shape style="position:absolute;left:317;top:653;width:15;height:2" coordorigin="317,653" coordsize="15,0" path="m317,653l331,653e" filled="false" stroked="true" strokeweight=".96pt" strokecolor="#000000">
                <v:path arrowok="t"/>
              </v:shape>
            </v:group>
            <v:group style="position:absolute;left:101;top:662;width:15;height:2" coordorigin="101,662" coordsize="15,2">
              <v:shape style="position:absolute;left:101;top:662;width:15;height:2" coordorigin="101,662" coordsize="15,0" path="m101,662l115,662e" filled="false" stroked="true" strokeweight=".96pt" strokecolor="#000000">
                <v:path arrowok="t"/>
              </v:shape>
            </v:group>
            <v:group style="position:absolute;left:173;top:658;width:15;height:2" coordorigin="173,658" coordsize="15,2">
              <v:shape style="position:absolute;left:173;top:658;width:15;height:2" coordorigin="173,658" coordsize="15,0" path="m173,658l187,658e" filled="false" stroked="true" strokeweight=".48pt" strokecolor="#000000">
                <v:path arrowok="t"/>
              </v:shape>
            </v:group>
            <v:group style="position:absolute;left:360;top:658;width:15;height:2" coordorigin="360,658" coordsize="15,2">
              <v:shape style="position:absolute;left:360;top:658;width:15;height:2" coordorigin="360,658" coordsize="15,0" path="m360,658l374,658e" filled="false" stroked="true" strokeweight=".48pt" strokecolor="#000000">
                <v:path arrowok="t"/>
              </v:shape>
            </v:group>
            <v:group style="position:absolute;left:518;top:662;width:15;height:2" coordorigin="518,662" coordsize="15,2">
              <v:shape style="position:absolute;left:518;top:662;width:15;height:2" coordorigin="518,662" coordsize="15,0" path="m518,662l533,662e" filled="false" stroked="true" strokeweight=".96pt" strokecolor="#000000">
                <v:path arrowok="t"/>
              </v:shape>
            </v:group>
            <v:group style="position:absolute;left:619;top:658;width:15;height:2" coordorigin="619,658" coordsize="15,2">
              <v:shape style="position:absolute;left:619;top:658;width:15;height:2" coordorigin="619,658" coordsize="15,0" path="m619,658l634,658e" filled="false" stroked="true" strokeweight=".48pt" strokecolor="#000000">
                <v:path arrowok="t"/>
              </v:shape>
            </v:group>
            <v:group style="position:absolute;left:864;top:658;width:15;height:2" coordorigin="864,658" coordsize="15,2">
              <v:shape style="position:absolute;left:864;top:658;width:15;height:2" coordorigin="864,658" coordsize="15,0" path="m864,658l878,658e" filled="false" stroked="true" strokeweight=".48pt" strokecolor="#000000">
                <v:path arrowok="t"/>
              </v:shape>
            </v:group>
            <v:group style="position:absolute;left:965;top:662;width:15;height:2" coordorigin="965,662" coordsize="15,2">
              <v:shape style="position:absolute;left:965;top:662;width:15;height:2" coordorigin="965,662" coordsize="15,0" path="m965,662l979,662e" filled="false" stroked="true" strokeweight=".96pt" strokecolor="#000000">
                <v:path arrowok="t"/>
              </v:shape>
            </v:group>
            <v:group style="position:absolute;left:994;top:662;width:29;height:2" coordorigin="994,662" coordsize="29,2">
              <v:shape style="position:absolute;left:994;top:662;width:29;height:2" coordorigin="994,662" coordsize="29,0" path="m994,662l1022,662e" filled="false" stroked="true" strokeweight=".96pt" strokecolor="#000000">
                <v:path arrowok="t"/>
              </v:shape>
            </v:group>
            <v:group style="position:absolute;left:1296;top:658;width:15;height:2" coordorigin="1296,658" coordsize="15,2">
              <v:shape style="position:absolute;left:1296;top:658;width:15;height:2" coordorigin="1296,658" coordsize="15,0" path="m1296,658l1310,658e" filled="false" stroked="true" strokeweight=".48pt" strokecolor="#000000">
                <v:path arrowok="t"/>
              </v:shape>
            </v:group>
            <v:group style="position:absolute;left:1354;top:658;width:15;height:2" coordorigin="1354,658" coordsize="15,2">
              <v:shape style="position:absolute;left:1354;top:658;width:15;height:2" coordorigin="1354,658" coordsize="15,0" path="m1354,658l1368,658e" filled="false" stroked="true" strokeweight=".48pt" strokecolor="#000000">
                <v:path arrowok="t"/>
              </v:shape>
              <v:shape style="position:absolute;left:14;top:624;width:418;height:48" type="#_x0000_t75" stroked="false">
                <v:imagedata r:id="rId116" o:title=""/>
              </v:shape>
              <v:shape style="position:absolute;left:547;top:624;width:144;height:48" type="#_x0000_t75" stroked="false">
                <v:imagedata r:id="rId117" o:title=""/>
              </v:shape>
              <v:shape style="position:absolute;left:778;top:624;width:216;height:48" type="#_x0000_t75" stroked="false">
                <v:imagedata r:id="rId118" o:title=""/>
              </v:shape>
              <v:shape style="position:absolute;left:1066;top:624;width:245;height:48" type="#_x0000_t75" stroked="false">
                <v:imagedata r:id="rId119" o:title=""/>
              </v:shape>
            </v:group>
            <v:group style="position:absolute;left:1152;top:667;width:15;height:2" coordorigin="1152,667" coordsize="15,2">
              <v:shape style="position:absolute;left:1152;top:667;width:15;height:2" coordorigin="1152,667" coordsize="15,0" path="m1152,667l1166,667e" filled="false" stroked="true" strokeweight=".48pt" strokecolor="#000000">
                <v:path arrowok="t"/>
              </v:shape>
            </v:group>
            <v:group style="position:absolute;left:1210;top:667;width:15;height:2" coordorigin="1210,667" coordsize="15,2">
              <v:shape style="position:absolute;left:1210;top:667;width:15;height:2" coordorigin="1210,667" coordsize="15,0" path="m1210,667l1224,667e" filled="false" stroked="true" strokeweight=".48pt" strokecolor="#000000">
                <v:path arrowok="t"/>
              </v:shape>
              <v:shape style="position:absolute;left:1253;top:662;width:43;height:10" type="#_x0000_t75" stroked="false">
                <v:imagedata r:id="rId36" o:title=""/>
              </v:shape>
            </v:group>
            <v:group style="position:absolute;left:1382;top:667;width:15;height:2" coordorigin="1382,667" coordsize="15,2">
              <v:shape style="position:absolute;left:1382;top:667;width:15;height:2" coordorigin="1382,667" coordsize="15,0" path="m1382,667l1397,667e" filled="false" stroked="true" strokeweight=".48pt" strokecolor="#000000">
                <v:path arrowok="t"/>
              </v:shape>
            </v:group>
            <v:group style="position:absolute;left:1483;top:514;width:15;height:2" coordorigin="1483,514" coordsize="15,2">
              <v:shape style="position:absolute;left:1483;top:514;width:15;height:2" coordorigin="1483,514" coordsize="15,0" path="m1483,514l1498,514e" filled="false" stroked="true" strokeweight="1.44pt" strokecolor="#000000">
                <v:path arrowok="t"/>
              </v:shape>
            </v:group>
            <v:group style="position:absolute;left:1483;top:542;width:15;height:2" coordorigin="1483,542" coordsize="15,2">
              <v:shape style="position:absolute;left:1483;top:542;width:15;height:2" coordorigin="1483,542" coordsize="15,0" path="m1483,542l1498,542e" filled="false" stroked="true" strokeweight="1.44pt" strokecolor="#000000">
                <v:path arrowok="t"/>
              </v:shape>
              <v:shape style="position:absolute;left:1426;top:624;width:58;height:48" type="#_x0000_t75" stroked="false">
                <v:imagedata r:id="rId120" o:title=""/>
              </v:shape>
            </v:group>
            <v:group style="position:absolute;left:274;top:734;width:15;height:2" coordorigin="274,734" coordsize="15,2">
              <v:shape style="position:absolute;left:274;top:734;width:15;height:2" coordorigin="274,734" coordsize="15,0" path="m274,734l288,734e" filled="false" stroked="true" strokeweight="1.44pt" strokecolor="#000000">
                <v:path arrowok="t"/>
              </v:shape>
            </v:group>
            <v:group style="position:absolute;left:706;top:725;width:15;height:2" coordorigin="706,725" coordsize="15,2">
              <v:shape style="position:absolute;left:706;top:725;width:15;height:2" coordorigin="706,725" coordsize="15,0" path="m706,725l720,725e" filled="false" stroked="true" strokeweight=".48pt" strokecolor="#000000">
                <v:path arrowok="t"/>
              </v:shape>
            </v:group>
            <v:group style="position:absolute;left:317;top:754;width:15;height:2" coordorigin="317,754" coordsize="15,2">
              <v:shape style="position:absolute;left:317;top:754;width:15;height:2" coordorigin="317,754" coordsize="15,0" path="m317,754l331,754e" filled="false" stroked="true" strokeweight="1.44pt" strokecolor="#000000">
                <v:path arrowok="t"/>
              </v:shape>
            </v:group>
            <v:group style="position:absolute;left:374;top:754;width:15;height:2" coordorigin="374,754" coordsize="15,2">
              <v:shape style="position:absolute;left:374;top:754;width:15;height:2" coordorigin="374,754" coordsize="15,0" path="m374,754l389,754e" filled="false" stroked="true" strokeweight="1.44pt" strokecolor="#000000">
                <v:path arrowok="t"/>
              </v:shape>
            </v:group>
            <v:group style="position:absolute;left:590;top:754;width:15;height:2" coordorigin="590,754" coordsize="15,2">
              <v:shape style="position:absolute;left:590;top:754;width:15;height:2" coordorigin="590,754" coordsize="15,0" path="m590,754l605,754e" filled="false" stroked="true" strokeweight="1.44pt" strokecolor="#000000">
                <v:path arrowok="t"/>
              </v:shape>
            </v:group>
            <v:group style="position:absolute;left:850;top:749;width:15;height:2" coordorigin="850,749" coordsize="15,2">
              <v:shape style="position:absolute;left:850;top:749;width:15;height:2" coordorigin="850,749" coordsize="15,0" path="m850,749l864,749e" filled="false" stroked="true" strokeweight=".96pt" strokecolor="#000000">
                <v:path arrowok="t"/>
              </v:shape>
            </v:group>
            <v:group style="position:absolute;left:158;top:758;width:15;height:2" coordorigin="158,758" coordsize="15,2">
              <v:shape style="position:absolute;left:158;top:758;width:15;height:2" coordorigin="158,758" coordsize="15,0" path="m158,758l173,758e" filled="false" stroked="true" strokeweight=".96pt" strokecolor="#000000">
                <v:path arrowok="t"/>
              </v:shape>
            </v:group>
            <v:group style="position:absolute;left:187;top:758;width:15;height:2" coordorigin="187,758" coordsize="15,2">
              <v:shape style="position:absolute;left:187;top:758;width:15;height:2" coordorigin="187,758" coordsize="15,0" path="m187,758l202,758e" filled="false" stroked="true" strokeweight=".96pt" strokecolor="#000000">
                <v:path arrowok="t"/>
              </v:shape>
            </v:group>
            <v:group style="position:absolute;left:274;top:763;width:15;height:2" coordorigin="274,763" coordsize="15,2">
              <v:shape style="position:absolute;left:274;top:763;width:15;height:2" coordorigin="274,763" coordsize="15,0" path="m274,763l288,763e" filled="false" stroked="true" strokeweight="1.44pt" strokecolor="#000000">
                <v:path arrowok="t"/>
              </v:shape>
            </v:group>
            <v:group style="position:absolute;left:418;top:758;width:15;height:2" coordorigin="418,758" coordsize="15,2">
              <v:shape style="position:absolute;left:418;top:758;width:15;height:2" coordorigin="418,758" coordsize="15,0" path="m418,758l432,758e" filled="false" stroked="true" strokeweight=".96pt" strokecolor="#000000">
                <v:path arrowok="t"/>
              </v:shape>
            </v:group>
            <v:group style="position:absolute;left:562;top:758;width:15;height:2" coordorigin="562,758" coordsize="15,2">
              <v:shape style="position:absolute;left:562;top:758;width:15;height:2" coordorigin="562,758" coordsize="15,0" path="m562,758l576,758e" filled="false" stroked="true" strokeweight=".96pt" strokecolor="#000000">
                <v:path arrowok="t"/>
              </v:shape>
            </v:group>
            <v:group style="position:absolute;left:662;top:763;width:15;height:2" coordorigin="662,763" coordsize="15,2">
              <v:shape style="position:absolute;left:662;top:763;width:15;height:2" coordorigin="662,763" coordsize="15,0" path="m662,763l677,763e" filled="false" stroked="true" strokeweight="1.44pt" strokecolor="#000000">
                <v:path arrowok="t"/>
              </v:shape>
            </v:group>
            <v:group style="position:absolute;left:706;top:763;width:15;height:2" coordorigin="706,763" coordsize="15,2">
              <v:shape style="position:absolute;left:706;top:763;width:15;height:2" coordorigin="706,763" coordsize="15,0" path="m706,763l720,763e" filled="false" stroked="true" strokeweight="1.44pt" strokecolor="#000000">
                <v:path arrowok="t"/>
              </v:shape>
            </v:group>
            <v:group style="position:absolute;left:749;top:758;width:15;height:2" coordorigin="749,758" coordsize="15,2">
              <v:shape style="position:absolute;left:749;top:758;width:15;height:2" coordorigin="749,758" coordsize="15,0" path="m749,758l763,758e" filled="false" stroked="true" strokeweight=".96pt" strokecolor="#000000">
                <v:path arrowok="t"/>
              </v:shape>
            </v:group>
            <v:group style="position:absolute;left:806;top:758;width:15;height:2" coordorigin="806,758" coordsize="15,2">
              <v:shape style="position:absolute;left:806;top:758;width:15;height:2" coordorigin="806,758" coordsize="15,0" path="m806,758l821,758e" filled="false" stroked="true" strokeweight=".96pt" strokecolor="#000000">
                <v:path arrowok="t"/>
              </v:shape>
            </v:group>
            <v:group style="position:absolute;left:317;top:778;width:15;height:2" coordorigin="317,778" coordsize="15,2">
              <v:shape style="position:absolute;left:317;top:778;width:15;height:2" coordorigin="317,778" coordsize="15,0" path="m317,778l331,778e" filled="false" stroked="true" strokeweight=".96pt" strokecolor="#000000">
                <v:path arrowok="t"/>
              </v:shape>
            </v:group>
            <v:group style="position:absolute;left:374;top:782;width:15;height:2" coordorigin="374,782" coordsize="15,2">
              <v:shape style="position:absolute;left:374;top:782;width:15;height:2" coordorigin="374,782" coordsize="15,0" path="m374,782l389,782e" filled="false" stroked="true" strokeweight="1.44pt" strokecolor="#000000">
                <v:path arrowok="t"/>
              </v:shape>
            </v:group>
            <v:group style="position:absolute;left:590;top:782;width:15;height:2" coordorigin="590,782" coordsize="15,2">
              <v:shape style="position:absolute;left:590;top:782;width:15;height:2" coordorigin="590,782" coordsize="15,0" path="m590,782l605,782e" filled="false" stroked="true" strokeweight="1.44pt" strokecolor="#000000">
                <v:path arrowok="t"/>
              </v:shape>
            </v:group>
            <v:group style="position:absolute;left:58;top:782;width:15;height:2" coordorigin="58,782" coordsize="15,2">
              <v:shape style="position:absolute;left:58;top:782;width:15;height:2" coordorigin="58,782" coordsize="15,0" path="m58,782l72,782e" filled="false" stroked="true" strokeweight=".48pt" strokecolor="#000000">
                <v:path arrowok="t"/>
              </v:shape>
            </v:group>
            <v:group style="position:absolute;left:158;top:782;width:15;height:2" coordorigin="158,782" coordsize="15,2">
              <v:shape style="position:absolute;left:158;top:782;width:15;height:2" coordorigin="158,782" coordsize="15,0" path="m158,782l173,782e" filled="false" stroked="true" strokeweight=".48pt" strokecolor="#000000">
                <v:path arrowok="t"/>
              </v:shape>
            </v:group>
            <v:group style="position:absolute;left:245;top:782;width:15;height:2" coordorigin="245,782" coordsize="15,2">
              <v:shape style="position:absolute;left:245;top:782;width:15;height:2" coordorigin="245,782" coordsize="15,0" path="m245,782l259,782e" filled="false" stroked="true" strokeweight=".48pt" strokecolor="#000000">
                <v:path arrowok="t"/>
              </v:shape>
            </v:group>
            <v:group style="position:absolute;left:274;top:787;width:15;height:2" coordorigin="274,787" coordsize="15,2">
              <v:shape style="position:absolute;left:274;top:787;width:15;height:2" coordorigin="274,787" coordsize="15,0" path="m274,787l288,787e" filled="false" stroked="true" strokeweight=".96pt" strokecolor="#000000">
                <v:path arrowok="t"/>
              </v:shape>
              <v:shape style="position:absolute;left:360;top:739;width:461;height:48" type="#_x0000_t75" stroked="false">
                <v:imagedata r:id="rId121" o:title=""/>
              </v:shape>
            </v:group>
            <v:group style="position:absolute;left:461;top:782;width:15;height:2" coordorigin="461,782" coordsize="15,2">
              <v:shape style="position:absolute;left:461;top:782;width:15;height:2" coordorigin="461,782" coordsize="15,0" path="m461,782l475,782e" filled="false" stroked="true" strokeweight=".48pt" strokecolor="#000000">
                <v:path arrowok="t"/>
              </v:shape>
            </v:group>
            <v:group style="position:absolute;left:504;top:782;width:15;height:2" coordorigin="504,782" coordsize="15,2">
              <v:shape style="position:absolute;left:504;top:782;width:15;height:2" coordorigin="504,782" coordsize="15,0" path="m504,782l518,782e" filled="false" stroked="true" strokeweight=".48pt" strokecolor="#000000">
                <v:path arrowok="t"/>
              </v:shape>
            </v:group>
            <v:group style="position:absolute;left:562;top:782;width:15;height:2" coordorigin="562,782" coordsize="15,2">
              <v:shape style="position:absolute;left:562;top:782;width:15;height:2" coordorigin="562,782" coordsize="15,0" path="m562,782l576,782e" filled="false" stroked="true" strokeweight=".48pt" strokecolor="#000000">
                <v:path arrowok="t"/>
              </v:shape>
            </v:group>
            <v:group style="position:absolute;left:662;top:787;width:15;height:2" coordorigin="662,787" coordsize="15,2">
              <v:shape style="position:absolute;left:662;top:787;width:15;height:2" coordorigin="662,787" coordsize="15,0" path="m662,787l677,787e" filled="false" stroked="true" strokeweight=".96pt" strokecolor="#000000">
                <v:path arrowok="t"/>
              </v:shape>
            </v:group>
            <v:group style="position:absolute;left:706;top:792;width:15;height:2" coordorigin="706,792" coordsize="15,2">
              <v:shape style="position:absolute;left:706;top:792;width:15;height:2" coordorigin="706,792" coordsize="15,0" path="m706,792l720,792e" filled="false" stroked="true" strokeweight="1.44pt" strokecolor="#000000">
                <v:path arrowok="t"/>
              </v:shape>
            </v:group>
            <v:group style="position:absolute;left:749;top:782;width:15;height:2" coordorigin="749,782" coordsize="15,2">
              <v:shape style="position:absolute;left:749;top:782;width:15;height:2" coordorigin="749,782" coordsize="15,0" path="m749,782l763,782e" filled="false" stroked="true" strokeweight=".48pt" strokecolor="#000000">
                <v:path arrowok="t"/>
              </v:shape>
            </v:group>
            <v:group style="position:absolute;left:806;top:782;width:15;height:2" coordorigin="806,782" coordsize="15,2">
              <v:shape style="position:absolute;left:806;top:782;width:15;height:2" coordorigin="806,782" coordsize="15,0" path="m806,782l821,782e" filled="false" stroked="true" strokeweight=".48pt" strokecolor="#000000">
                <v:path arrowok="t"/>
              </v:shape>
            </v:group>
            <v:group style="position:absolute;left:850;top:792;width:15;height:2" coordorigin="850,792" coordsize="15,2">
              <v:shape style="position:absolute;left:850;top:792;width:15;height:2" coordorigin="850,792" coordsize="15,0" path="m850,792l864,792e" filled="false" stroked="true" strokeweight="1.44pt" strokecolor="#000000">
                <v:path arrowok="t"/>
              </v:shape>
              <v:shape style="position:absolute;left:14;top:739;width:245;height:58" type="#_x0000_t75" stroked="false">
                <v:imagedata r:id="rId122" o:title=""/>
              </v:shape>
              <v:shape style="position:absolute;left:331;top:787;width:245;height:10" type="#_x0000_t75" stroked="false">
                <v:imagedata r:id="rId123" o:title=""/>
              </v:shape>
              <v:shape style="position:absolute;left:763;top:787;width:43;height:10" type="#_x0000_t75" stroked="false">
                <v:imagedata r:id="rId36" o:title=""/>
              </v:shape>
            </v:group>
            <v:group style="position:absolute;left:706;top:811;width:15;height:2" coordorigin="706,811" coordsize="15,2">
              <v:shape style="position:absolute;left:706;top:811;width:15;height:2" coordorigin="706,811" coordsize="15,0" path="m706,811l720,811e" filled="false" stroked="true" strokeweight=".48pt" strokecolor="#000000">
                <v:path arrowok="t"/>
              </v:shape>
            </v:group>
            <v:group style="position:absolute;left:835;top:811;width:15;height:2" coordorigin="835,811" coordsize="15,2">
              <v:shape style="position:absolute;left:835;top:811;width:15;height:2" coordorigin="835,811" coordsize="15,0" path="m835,811l850,811e" filled="false" stroked="true" strokeweight=".48pt" strokecolor="#000000">
                <v:path arrowok="t"/>
              </v:shape>
            </v:group>
            <v:group style="position:absolute;left:634;top:850;width:15;height:2" coordorigin="634,850" coordsize="15,2">
              <v:shape style="position:absolute;left:634;top:850;width:15;height:2" coordorigin="634,850" coordsize="15,0" path="m634,850l648,850e" filled="false" stroked="true" strokeweight=".48pt" strokecolor="#000000">
                <v:path arrowok="t"/>
              </v:shape>
            </v:group>
            <v:group style="position:absolute;left:1483;top:859;width:15;height:2" coordorigin="1483,859" coordsize="15,2">
              <v:shape style="position:absolute;left:1483;top:859;width:15;height:2" coordorigin="1483,859" coordsize="15,0" path="m1483,859l1498,859e" filled="false" stroked="true" strokeweight="1.44pt" strokecolor="#000000">
                <v:path arrowok="t"/>
              </v:shape>
            </v:group>
            <v:group style="position:absolute;left:72;top:869;width:15;height:2" coordorigin="72,869" coordsize="15,2">
              <v:shape style="position:absolute;left:72;top:869;width:15;height:2" coordorigin="72,869" coordsize="15,0" path="m72,869l86,869e" filled="false" stroked="true" strokeweight="1.44pt" strokecolor="#000000">
                <v:path arrowok="t"/>
              </v:shape>
            </v:group>
            <v:group style="position:absolute;left:101;top:878;width:15;height:2" coordorigin="101,878" coordsize="15,2">
              <v:shape style="position:absolute;left:101;top:878;width:15;height:2" coordorigin="101,878" coordsize="15,0" path="m101,878l115,878e" filled="false" stroked="true" strokeweight="1.44pt" strokecolor="#000000">
                <v:path arrowok="t"/>
              </v:shape>
            </v:group>
            <v:group style="position:absolute;left:259;top:878;width:29;height:2" coordorigin="259,878" coordsize="29,2">
              <v:shape style="position:absolute;left:259;top:878;width:29;height:2" coordorigin="259,878" coordsize="29,0" path="m259,878l288,878e" filled="false" stroked="true" strokeweight="1.44pt" strokecolor="#000000">
                <v:path arrowok="t"/>
              </v:shape>
            </v:group>
            <v:group style="position:absolute;left:317;top:878;width:29;height:2" coordorigin="317,878" coordsize="29,2">
              <v:shape style="position:absolute;left:317;top:878;width:29;height:2" coordorigin="317,878" coordsize="29,0" path="m317,878l346,878e" filled="false" stroked="true" strokeweight="1.44pt" strokecolor="#000000">
                <v:path arrowok="t"/>
              </v:shape>
            </v:group>
            <v:group style="position:absolute;left:360;top:878;width:15;height:2" coordorigin="360,878" coordsize="15,2">
              <v:shape style="position:absolute;left:360;top:878;width:15;height:2" coordorigin="360,878" coordsize="15,0" path="m360,878l374,878e" filled="false" stroked="true" strokeweight="1.44pt" strokecolor="#000000">
                <v:path arrowok="t"/>
              </v:shape>
            </v:group>
            <v:group style="position:absolute;left:763;top:878;width:15;height:2" coordorigin="763,878" coordsize="15,2">
              <v:shape style="position:absolute;left:763;top:878;width:15;height:2" coordorigin="763,878" coordsize="15,0" path="m763,878l778,878e" filled="false" stroked="true" strokeweight="1.44pt" strokecolor="#000000">
                <v:path arrowok="t"/>
              </v:shape>
            </v:group>
            <v:group style="position:absolute;left:1066;top:878;width:29;height:2" coordorigin="1066,878" coordsize="29,2">
              <v:shape style="position:absolute;left:1066;top:878;width:29;height:2" coordorigin="1066,878" coordsize="29,0" path="m1066,878l1094,878e" filled="false" stroked="true" strokeweight="1.44pt" strokecolor="#000000">
                <v:path arrowok="t"/>
              </v:shape>
            </v:group>
            <v:group style="position:absolute;left:1109;top:878;width:29;height:2" coordorigin="1109,878" coordsize="29,2">
              <v:shape style="position:absolute;left:1109;top:878;width:29;height:2" coordorigin="1109,878" coordsize="29,0" path="m1109,878l1138,878e" filled="false" stroked="true" strokeweight="1.44pt" strokecolor="#000000">
                <v:path arrowok="t"/>
              </v:shape>
            </v:group>
            <v:group style="position:absolute;left:1411;top:878;width:15;height:2" coordorigin="1411,878" coordsize="15,2">
              <v:shape style="position:absolute;left:1411;top:878;width:15;height:2" coordorigin="1411,878" coordsize="15,0" path="m1411,878l1426,878e" filled="false" stroked="true" strokeweight="1.44pt" strokecolor="#000000">
                <v:path arrowok="t"/>
              </v:shape>
            </v:group>
            <v:group style="position:absolute;left:230;top:888;width:15;height:2" coordorigin="230,888" coordsize="15,2">
              <v:shape style="position:absolute;left:230;top:888;width:15;height:2" coordorigin="230,888" coordsize="15,0" path="m230,888l245,888e" filled="false" stroked="true" strokeweight="1.44pt" strokecolor="#000000">
                <v:path arrowok="t"/>
              </v:shape>
            </v:group>
            <v:group style="position:absolute;left:461;top:888;width:15;height:2" coordorigin="461,888" coordsize="15,2">
              <v:shape style="position:absolute;left:461;top:888;width:15;height:2" coordorigin="461,888" coordsize="15,0" path="m461,888l475,888e" filled="false" stroked="true" strokeweight="1.44pt" strokecolor="#000000">
                <v:path arrowok="t"/>
              </v:shape>
            </v:group>
            <v:group style="position:absolute;left:518;top:888;width:15;height:2" coordorigin="518,888" coordsize="15,2">
              <v:shape style="position:absolute;left:518;top:888;width:15;height:2" coordorigin="518,888" coordsize="15,0" path="m518,888l533,888e" filled="false" stroked="true" strokeweight="1.44pt" strokecolor="#000000">
                <v:path arrowok="t"/>
              </v:shape>
            </v:group>
            <v:group style="position:absolute;left:634;top:888;width:15;height:2" coordorigin="634,888" coordsize="15,2">
              <v:shape style="position:absolute;left:634;top:888;width:15;height:2" coordorigin="634,888" coordsize="15,0" path="m634,888l648,888e" filled="false" stroked="true" strokeweight="1.44pt" strokecolor="#000000">
                <v:path arrowok="t"/>
              </v:shape>
            </v:group>
            <v:group style="position:absolute;left:734;top:888;width:15;height:2" coordorigin="734,888" coordsize="15,2">
              <v:shape style="position:absolute;left:734;top:888;width:15;height:2" coordorigin="734,888" coordsize="15,0" path="m734,888l749,888e" filled="false" stroked="true" strokeweight="1.44pt" strokecolor="#000000">
                <v:path arrowok="t"/>
              </v:shape>
              <v:shape style="position:absolute;left:619;top:864;width:418;height:19" type="#_x0000_t75" stroked="false">
                <v:imagedata r:id="rId124" o:title=""/>
              </v:shape>
            </v:group>
            <v:group style="position:absolute;left:821;top:888;width:15;height:2" coordorigin="821,888" coordsize="15,2">
              <v:shape style="position:absolute;left:821;top:888;width:15;height:2" coordorigin="821,888" coordsize="15,0" path="m821,888l835,888e" filled="false" stroked="true" strokeweight="1.44pt" strokecolor="#000000">
                <v:path arrowok="t"/>
              </v:shape>
            </v:group>
            <v:group style="position:absolute;left:864;top:888;width:15;height:2" coordorigin="864,888" coordsize="15,2">
              <v:shape style="position:absolute;left:864;top:888;width:15;height:2" coordorigin="864,888" coordsize="15,0" path="m864,888l878,888e" filled="false" stroked="true" strokeweight="1.44pt" strokecolor="#000000">
                <v:path arrowok="t"/>
              </v:shape>
            </v:group>
            <v:group style="position:absolute;left:907;top:883;width:15;height:2" coordorigin="907,883" coordsize="15,2">
              <v:shape style="position:absolute;left:907;top:883;width:15;height:2" coordorigin="907,883" coordsize="15,0" path="m907,883l922,883e" filled="false" stroked="true" strokeweight=".96pt" strokecolor="#000000">
                <v:path arrowok="t"/>
              </v:shape>
            </v:group>
            <v:group style="position:absolute;left:1224;top:888;width:15;height:2" coordorigin="1224,888" coordsize="15,2">
              <v:shape style="position:absolute;left:1224;top:888;width:15;height:2" coordorigin="1224,888" coordsize="15,0" path="m1224,888l1238,888e" filled="false" stroked="true" strokeweight="1.44pt" strokecolor="#000000">
                <v:path arrowok="t"/>
              </v:shape>
            </v:group>
            <v:group style="position:absolute;left:1325;top:888;width:15;height:2" coordorigin="1325,888" coordsize="15,2">
              <v:shape style="position:absolute;left:1325;top:888;width:15;height:2" coordorigin="1325,888" coordsize="15,0" path="m1325,888l1339,888e" filled="false" stroked="true" strokeweight="1.44pt" strokecolor="#000000">
                <v:path arrowok="t"/>
              </v:shape>
            </v:group>
            <v:group style="position:absolute;left:1382;top:888;width:15;height:2" coordorigin="1382,888" coordsize="15,2">
              <v:shape style="position:absolute;left:1382;top:888;width:15;height:2" coordorigin="1382,888" coordsize="15,0" path="m1382,888l1397,888e" filled="false" stroked="true" strokeweight="1.44pt" strokecolor="#000000">
                <v:path arrowok="t"/>
              </v:shape>
            </v:group>
            <v:group style="position:absolute;left:1483;top:888;width:15;height:2" coordorigin="1483,888" coordsize="15,2">
              <v:shape style="position:absolute;left:1483;top:888;width:15;height:2" coordorigin="1483,888" coordsize="15,0" path="m1483,888l1498,888e" filled="false" stroked="true" strokeweight="1.44pt" strokecolor="#000000">
                <v:path arrowok="t"/>
              </v:shape>
            </v:group>
            <v:group style="position:absolute;left:72;top:888;width:15;height:2" coordorigin="72,888" coordsize="15,2">
              <v:shape style="position:absolute;left:72;top:888;width:15;height:2" coordorigin="72,888" coordsize="15,0" path="m72,888l86,888e" filled="false" stroked="true" strokeweight=".48pt" strokecolor="#000000">
                <v:path arrowok="t"/>
              </v:shape>
            </v:group>
            <v:group style="position:absolute;left:101;top:907;width:15;height:2" coordorigin="101,907" coordsize="15,2">
              <v:shape style="position:absolute;left:101;top:907;width:15;height:2" coordorigin="101,907" coordsize="15,0" path="m101,907l115,907e" filled="false" stroked="true" strokeweight="1.44pt" strokecolor="#000000">
                <v:path arrowok="t"/>
              </v:shape>
            </v:group>
            <v:group style="position:absolute;left:173;top:902;width:15;height:2" coordorigin="173,902" coordsize="15,2">
              <v:shape style="position:absolute;left:173;top:902;width:15;height:2" coordorigin="173,902" coordsize="15,0" path="m173,902l187,902e" filled="false" stroked="true" strokeweight=".96pt" strokecolor="#000000">
                <v:path arrowok="t"/>
              </v:shape>
            </v:group>
            <v:group style="position:absolute;left:274;top:898;width:15;height:2" coordorigin="274,898" coordsize="15,2">
              <v:shape style="position:absolute;left:274;top:898;width:15;height:2" coordorigin="274,898" coordsize="15,0" path="m274,898l288,898e" filled="false" stroked="true" strokeweight=".48pt" strokecolor="#000000">
                <v:path arrowok="t"/>
              </v:shape>
            </v:group>
            <v:group style="position:absolute;left:317;top:898;width:15;height:2" coordorigin="317,898" coordsize="15,2">
              <v:shape style="position:absolute;left:317;top:898;width:15;height:2" coordorigin="317,898" coordsize="15,0" path="m317,898l331,898e" filled="false" stroked="true" strokeweight=".48pt" strokecolor="#000000">
                <v:path arrowok="t"/>
              </v:shape>
            </v:group>
            <v:group style="position:absolute;left:360;top:907;width:15;height:2" coordorigin="360,907" coordsize="15,2">
              <v:shape style="position:absolute;left:360;top:907;width:15;height:2" coordorigin="360,907" coordsize="15,0" path="m360,907l374,907e" filled="false" stroked="true" strokeweight="1.44pt" strokecolor="#000000">
                <v:path arrowok="t"/>
              </v:shape>
            </v:group>
            <v:group style="position:absolute;left:763;top:907;width:15;height:2" coordorigin="763,907" coordsize="15,2">
              <v:shape style="position:absolute;left:763;top:907;width:15;height:2" coordorigin="763,907" coordsize="15,0" path="m763,907l778,907e" filled="false" stroked="true" strokeweight="1.44pt" strokecolor="#000000">
                <v:path arrowok="t"/>
              </v:shape>
            </v:group>
            <v:group style="position:absolute;left:950;top:902;width:15;height:2" coordorigin="950,902" coordsize="15,2">
              <v:shape style="position:absolute;left:950;top:902;width:15;height:2" coordorigin="950,902" coordsize="15,0" path="m950,902l965,902e" filled="false" stroked="true" strokeweight=".96pt" strokecolor="#000000">
                <v:path arrowok="t"/>
              </v:shape>
            </v:group>
            <v:group style="position:absolute;left:1080;top:898;width:44;height:2" coordorigin="1080,898" coordsize="44,2">
              <v:shape style="position:absolute;left:1080;top:898;width:44;height:2" coordorigin="1080,898" coordsize="44,0" path="m1080,898l1123,898e" filled="false" stroked="true" strokeweight=".48pt" strokecolor="#000000">
                <v:path arrowok="t"/>
              </v:shape>
            </v:group>
            <v:group style="position:absolute;left:1411;top:907;width:15;height:2" coordorigin="1411,907" coordsize="15,2">
              <v:shape style="position:absolute;left:1411;top:907;width:15;height:2" coordorigin="1411,907" coordsize="15,0" path="m1411,907l1426,907e" filled="false" stroked="true" strokeweight="1.44pt" strokecolor="#000000">
                <v:path arrowok="t"/>
              </v:shape>
            </v:group>
            <v:group style="position:absolute;left:230;top:907;width:15;height:2" coordorigin="230,907" coordsize="15,2">
              <v:shape style="position:absolute;left:230;top:907;width:15;height:2" coordorigin="230,907" coordsize="15,0" path="m230,907l245,907e" filled="false" stroked="true" strokeweight=".48pt" strokecolor="#000000">
                <v:path arrowok="t"/>
              </v:shape>
              <v:shape style="position:absolute;left:101;top:864;width:418;height:48" type="#_x0000_t75" stroked="false">
                <v:imagedata r:id="rId125" o:title=""/>
              </v:shape>
            </v:group>
            <v:group style="position:absolute;left:461;top:907;width:15;height:2" coordorigin="461,907" coordsize="15,2">
              <v:shape style="position:absolute;left:461;top:907;width:15;height:2" coordorigin="461,907" coordsize="15,0" path="m461,907l475,907e" filled="false" stroked="true" strokeweight=".48pt" strokecolor="#000000">
                <v:path arrowok="t"/>
              </v:shape>
            </v:group>
            <v:group style="position:absolute;left:518;top:907;width:15;height:2" coordorigin="518,907" coordsize="15,2">
              <v:shape style="position:absolute;left:518;top:907;width:15;height:2" coordorigin="518,907" coordsize="15,0" path="m518,907l533,907e" filled="false" stroked="true" strokeweight=".48pt" strokecolor="#000000">
                <v:path arrowok="t"/>
              </v:shape>
            </v:group>
            <v:group style="position:absolute;left:634;top:917;width:15;height:2" coordorigin="634,917" coordsize="15,2">
              <v:shape style="position:absolute;left:634;top:917;width:15;height:2" coordorigin="634,917" coordsize="15,0" path="m634,917l648,917e" filled="false" stroked="true" strokeweight="1.44pt" strokecolor="#000000">
                <v:path arrowok="t"/>
              </v:shape>
            </v:group>
            <v:group style="position:absolute;left:734;top:907;width:15;height:2" coordorigin="734,907" coordsize="15,2">
              <v:shape style="position:absolute;left:734;top:907;width:15;height:2" coordorigin="734,907" coordsize="15,0" path="m734,907l749,907e" filled="false" stroked="true" strokeweight=".48pt" strokecolor="#000000">
                <v:path arrowok="t"/>
              </v:shape>
            </v:group>
            <v:group style="position:absolute;left:821;top:912;width:15;height:2" coordorigin="821,912" coordsize="15,2">
              <v:shape style="position:absolute;left:821;top:912;width:15;height:2" coordorigin="821,912" coordsize="15,0" path="m821,912l835,912e" filled="false" stroked="true" strokeweight=".96pt" strokecolor="#000000">
                <v:path arrowok="t"/>
              </v:shape>
            </v:group>
            <v:group style="position:absolute;left:864;top:912;width:15;height:2" coordorigin="864,912" coordsize="15,2">
              <v:shape style="position:absolute;left:864;top:912;width:15;height:2" coordorigin="864,912" coordsize="15,0" path="m864,912l878,912e" filled="false" stroked="true" strokeweight=".96pt" strokecolor="#000000">
                <v:path arrowok="t"/>
              </v:shape>
            </v:group>
            <v:group style="position:absolute;left:1224;top:907;width:15;height:2" coordorigin="1224,907" coordsize="15,2">
              <v:shape style="position:absolute;left:1224;top:907;width:15;height:2" coordorigin="1224,907" coordsize="15,0" path="m1224,907l1238,907e" filled="false" stroked="true" strokeweight=".48pt" strokecolor="#000000">
                <v:path arrowok="t"/>
              </v:shape>
            </v:group>
            <v:group style="position:absolute;left:1325;top:917;width:15;height:2" coordorigin="1325,917" coordsize="15,2">
              <v:shape style="position:absolute;left:1325;top:917;width:15;height:2" coordorigin="1325,917" coordsize="15,0" path="m1325,917l1339,917e" filled="false" stroked="true" strokeweight="1.44pt" strokecolor="#000000">
                <v:path arrowok="t"/>
              </v:shape>
            </v:group>
            <v:group style="position:absolute;left:1382;top:907;width:15;height:2" coordorigin="1382,907" coordsize="15,2">
              <v:shape style="position:absolute;left:1382;top:907;width:15;height:2" coordorigin="1382,907" coordsize="15,0" path="m1382,907l1397,907e" filled="false" stroked="true" strokeweight=".48pt" strokecolor="#000000">
                <v:path arrowok="t"/>
              </v:shape>
            </v:group>
            <v:group style="position:absolute;left:1483;top:912;width:15;height:2" coordorigin="1483,912" coordsize="15,2">
              <v:shape style="position:absolute;left:1483;top:912;width:15;height:2" coordorigin="1483,912" coordsize="15,0" path="m1483,912l1498,912e" filled="false" stroked="true" strokeweight=".96pt" strokecolor="#000000">
                <v:path arrowok="t"/>
              </v:shape>
              <v:shape style="position:absolute;left:187;top:912;width:130;height:10" type="#_x0000_t75" stroked="false">
                <v:imagedata r:id="rId126" o:title=""/>
              </v:shape>
              <v:shape style="position:absolute;left:475;top:912;width:43;height:10" type="#_x0000_t75" stroked="false">
                <v:imagedata r:id="rId36" o:title=""/>
              </v:shape>
              <v:shape style="position:absolute;left:907;top:912;width:130;height:10" type="#_x0000_t75" stroked="false">
                <v:imagedata r:id="rId127" o:title=""/>
              </v:shape>
            </v:group>
            <v:group style="position:absolute;left:1094;top:917;width:15;height:2" coordorigin="1094,917" coordsize="15,2">
              <v:shape style="position:absolute;left:1094;top:917;width:15;height:2" coordorigin="1094,917" coordsize="15,0" path="m1094,917l1109,917e" filled="false" stroked="true" strokeweight=".48pt" strokecolor="#000000">
                <v:path arrowok="t"/>
              </v:shape>
              <v:shape style="position:absolute;left:1166;top:864;width:58;height:58" type="#_x0000_t75" stroked="false">
                <v:imagedata r:id="rId128" o:title=""/>
              </v:shape>
              <v:shape style="position:absolute;left:1325;top:864;width:144;height:58" type="#_x0000_t75" stroked="false">
                <v:imagedata r:id="rId129" o:title=""/>
              </v:shape>
            </v:group>
            <v:group style="position:absolute;left:1325;top:936;width:15;height:2" coordorigin="1325,936" coordsize="15,2">
              <v:shape style="position:absolute;left:1325;top:936;width:15;height:2" coordorigin="1325,936" coordsize="15,0" path="m1325,936l1339,936e" filled="false" stroked="true" strokeweight=".48pt" strokecolor="#000000">
                <v:path arrowok="t"/>
              </v:shape>
            </v:group>
            <v:group style="position:absolute;left:173;top:974;width:15;height:2" coordorigin="173,974" coordsize="15,2">
              <v:shape style="position:absolute;left:173;top:974;width:15;height:2" coordorigin="173,974" coordsize="15,0" path="m173,974l187,974e" filled="false" stroked="true" strokeweight="1.44pt" strokecolor="#000000">
                <v:path arrowok="t"/>
              </v:shape>
            </v:group>
            <v:group style="position:absolute;left:389;top:965;width:15;height:2" coordorigin="389,965" coordsize="15,2">
              <v:shape style="position:absolute;left:389;top:965;width:15;height:2" coordorigin="389,965" coordsize="15,0" path="m389,965l403,965e" filled="false" stroked="true" strokeweight=".48pt" strokecolor="#000000">
                <v:path arrowok="t"/>
              </v:shape>
            </v:group>
            <v:group style="position:absolute;left:763;top:965;width:15;height:2" coordorigin="763,965" coordsize="15,2">
              <v:shape style="position:absolute;left:763;top:965;width:15;height:2" coordorigin="763,965" coordsize="15,0" path="m763,965l778,965e" filled="false" stroked="true" strokeweight=".48pt" strokecolor="#000000">
                <v:path arrowok="t"/>
              </v:shape>
            </v:group>
            <v:group style="position:absolute;left:202;top:1003;width:15;height:2" coordorigin="202,1003" coordsize="15,2">
              <v:shape style="position:absolute;left:202;top:1003;width:15;height:2" coordorigin="202,1003" coordsize="15,0" path="m202,1003l216,1003e" filled="false" stroked="true" strokeweight="1.44pt" strokecolor="#000000">
                <v:path arrowok="t"/>
              </v:shape>
            </v:group>
            <v:group style="position:absolute;left:259;top:1003;width:15;height:2" coordorigin="259,1003" coordsize="15,2">
              <v:shape style="position:absolute;left:259;top:1003;width:15;height:2" coordorigin="259,1003" coordsize="15,0" path="m259,1003l274,1003e" filled="false" stroked="true" strokeweight="1.44pt" strokecolor="#000000">
                <v:path arrowok="t"/>
              </v:shape>
              <v:shape style="position:absolute;left:302;top:989;width:58;height:10" type="#_x0000_t75" stroked="false">
                <v:imagedata r:id="rId42" o:title=""/>
              </v:shape>
            </v:group>
            <v:group style="position:absolute;left:389;top:1003;width:15;height:2" coordorigin="389,1003" coordsize="15,2">
              <v:shape style="position:absolute;left:389;top:1003;width:15;height:2" coordorigin="389,1003" coordsize="15,0" path="m389,1003l403,1003e" filled="false" stroked="true" strokeweight="1.44pt" strokecolor="#000000">
                <v:path arrowok="t"/>
              </v:shape>
              <v:shape style="position:absolute;left:446;top:989;width:29;height:10" type="#_x0000_t75" stroked="false">
                <v:imagedata r:id="rId29" o:title=""/>
              </v:shape>
            </v:group>
            <v:group style="position:absolute;left:504;top:998;width:29;height:2" coordorigin="504,998" coordsize="29,2">
              <v:shape style="position:absolute;left:504;top:998;width:29;height:2" coordorigin="504,998" coordsize="29,0" path="m504,998l533,998e" filled="false" stroked="true" strokeweight=".96pt" strokecolor="#000000">
                <v:path arrowok="t"/>
              </v:shape>
            </v:group>
            <v:group style="position:absolute;left:763;top:1003;width:15;height:2" coordorigin="763,1003" coordsize="15,2">
              <v:shape style="position:absolute;left:763;top:1003;width:15;height:2" coordorigin="763,1003" coordsize="15,0" path="m763,1003l778,1003e" filled="false" stroked="true" strokeweight="1.44pt" strokecolor="#000000">
                <v:path arrowok="t"/>
              </v:shape>
            </v:group>
            <v:group style="position:absolute;left:806;top:1003;width:15;height:2" coordorigin="806,1003" coordsize="15,2">
              <v:shape style="position:absolute;left:806;top:1003;width:15;height:2" coordorigin="806,1003" coordsize="15,0" path="m806,1003l821,1003e" filled="false" stroked="true" strokeweight="1.44pt" strokecolor="#000000">
                <v:path arrowok="t"/>
              </v:shape>
            </v:group>
            <v:group style="position:absolute;left:864;top:1003;width:15;height:2" coordorigin="864,1003" coordsize="15,2">
              <v:shape style="position:absolute;left:864;top:1003;width:15;height:2" coordorigin="864,1003" coordsize="15,0" path="m864,1003l878,1003e" filled="false" stroked="true" strokeweight="1.44pt" strokecolor="#000000">
                <v:path arrowok="t"/>
              </v:shape>
            </v:group>
            <v:group style="position:absolute;left:72;top:1013;width:15;height:2" coordorigin="72,1013" coordsize="15,2">
              <v:shape style="position:absolute;left:72;top:1013;width:15;height:2" coordorigin="72,1013" coordsize="15,0" path="m72,1013l86,1013e" filled="false" stroked="true" strokeweight="1.44pt" strokecolor="#000000">
                <v:path arrowok="t"/>
              </v:shape>
            </v:group>
            <v:group style="position:absolute;left:101;top:1013;width:15;height:2" coordorigin="101,1013" coordsize="15,2">
              <v:shape style="position:absolute;left:101;top:1013;width:15;height:2" coordorigin="101,1013" coordsize="15,0" path="m101,1013l115,1013e" filled="false" stroked="true" strokeweight="1.44pt" strokecolor="#000000">
                <v:path arrowok="t"/>
              </v:shape>
            </v:group>
            <v:group style="position:absolute;left:173;top:1013;width:15;height:2" coordorigin="173,1013" coordsize="15,2">
              <v:shape style="position:absolute;left:173;top:1013;width:15;height:2" coordorigin="173,1013" coordsize="15,0" path="m173,1013l187,1013e" filled="false" stroked="true" strokeweight="1.44pt" strokecolor="#000000">
                <v:path arrowok="t"/>
              </v:shape>
            </v:group>
            <v:group style="position:absolute;left:475;top:1013;width:15;height:2" coordorigin="475,1013" coordsize="15,2">
              <v:shape style="position:absolute;left:475;top:1013;width:15;height:2" coordorigin="475,1013" coordsize="15,0" path="m475,1013l490,1013e" filled="false" stroked="true" strokeweight="1.44pt" strokecolor="#000000">
                <v:path arrowok="t"/>
              </v:shape>
            </v:group>
            <v:group style="position:absolute;left:619;top:1013;width:15;height:2" coordorigin="619,1013" coordsize="15,2">
              <v:shape style="position:absolute;left:619;top:1013;width:15;height:2" coordorigin="619,1013" coordsize="15,0" path="m619,1013l634,1013e" filled="false" stroked="true" strokeweight="1.44pt" strokecolor="#000000">
                <v:path arrowok="t"/>
              </v:shape>
            </v:group>
            <v:group style="position:absolute;left:662;top:1013;width:15;height:2" coordorigin="662,1013" coordsize="15,2">
              <v:shape style="position:absolute;left:662;top:1013;width:15;height:2" coordorigin="662,1013" coordsize="15,0" path="m662,1013l677,1013e" filled="false" stroked="true" strokeweight="1.44pt" strokecolor="#000000">
                <v:path arrowok="t"/>
              </v:shape>
            </v:group>
            <v:group style="position:absolute;left:720;top:1013;width:15;height:2" coordorigin="720,1013" coordsize="15,2">
              <v:shape style="position:absolute;left:720;top:1013;width:15;height:2" coordorigin="720,1013" coordsize="15,0" path="m720,1013l734,1013e" filled="false" stroked="true" strokeweight="1.44pt" strokecolor="#000000">
                <v:path arrowok="t"/>
              </v:shape>
            </v:group>
            <v:group style="position:absolute;left:302;top:1022;width:44;height:2" coordorigin="302,1022" coordsize="44,2">
              <v:shape style="position:absolute;left:302;top:1022;width:44;height:2" coordorigin="302,1022" coordsize="44,0" path="m302,1022l346,1022e" filled="false" stroked="true" strokeweight="1.44pt" strokecolor="#000000">
                <v:path arrowok="t"/>
              </v:shape>
            </v:group>
            <v:group style="position:absolute;left:518;top:1022;width:15;height:2" coordorigin="518,1022" coordsize="15,2">
              <v:shape style="position:absolute;left:518;top:1022;width:15;height:2" coordorigin="518,1022" coordsize="15,0" path="m518,1022l533,1022e" filled="false" stroked="true" strokeweight="1.44pt" strokecolor="#000000">
                <v:path arrowok="t"/>
              </v:shape>
            </v:group>
            <v:group style="position:absolute;left:202;top:1027;width:15;height:2" coordorigin="202,1027" coordsize="15,2">
              <v:shape style="position:absolute;left:202;top:1027;width:15;height:2" coordorigin="202,1027" coordsize="15,0" path="m202,1027l216,1027e" filled="false" stroked="true" strokeweight=".96pt" strokecolor="#000000">
                <v:path arrowok="t"/>
              </v:shape>
            </v:group>
            <v:group style="position:absolute;left:259;top:1027;width:15;height:2" coordorigin="259,1027" coordsize="15,2">
              <v:shape style="position:absolute;left:259;top:1027;width:15;height:2" coordorigin="259,1027" coordsize="15,0" path="m259,1027l274,1027e" filled="false" stroked="true" strokeweight=".96pt" strokecolor="#000000">
                <v:path arrowok="t"/>
              </v:shape>
            </v:group>
            <v:group style="position:absolute;left:389;top:1027;width:15;height:2" coordorigin="389,1027" coordsize="15,2">
              <v:shape style="position:absolute;left:389;top:1027;width:15;height:2" coordorigin="389,1027" coordsize="15,0" path="m389,1027l403,1027e" filled="false" stroked="true" strokeweight=".96pt" strokecolor="#000000">
                <v:path arrowok="t"/>
              </v:shape>
            </v:group>
            <v:group style="position:absolute;left:562;top:1027;width:15;height:2" coordorigin="562,1027" coordsize="15,2">
              <v:shape style="position:absolute;left:562;top:1027;width:15;height:2" coordorigin="562,1027" coordsize="15,0" path="m562,1027l576,1027e" filled="false" stroked="true" strokeweight=".96pt" strokecolor="#000000">
                <v:path arrowok="t"/>
              </v:shape>
            </v:group>
            <v:group style="position:absolute;left:763;top:1032;width:15;height:2" coordorigin="763,1032" coordsize="15,2">
              <v:shape style="position:absolute;left:763;top:1032;width:15;height:2" coordorigin="763,1032" coordsize="15,0" path="m763,1032l778,1032e" filled="false" stroked="true" strokeweight="1.44pt" strokecolor="#000000">
                <v:path arrowok="t"/>
              </v:shape>
            </v:group>
            <v:group style="position:absolute;left:806;top:1027;width:15;height:2" coordorigin="806,1027" coordsize="15,2">
              <v:shape style="position:absolute;left:806;top:1027;width:15;height:2" coordorigin="806,1027" coordsize="15,0" path="m806,1027l821,1027e" filled="false" stroked="true" strokeweight=".96pt" strokecolor="#000000">
                <v:path arrowok="t"/>
              </v:shape>
            </v:group>
            <v:group style="position:absolute;left:864;top:1022;width:15;height:2" coordorigin="864,1022" coordsize="15,2">
              <v:shape style="position:absolute;left:864;top:1022;width:15;height:2" coordorigin="864,1022" coordsize="15,0" path="m864,1022l878,1022e" filled="false" stroked="true" strokeweight=".48pt" strokecolor="#000000">
                <v:path arrowok="t"/>
              </v:shape>
            </v:group>
            <v:group style="position:absolute;left:72;top:1032;width:15;height:2" coordorigin="72,1032" coordsize="15,2">
              <v:shape style="position:absolute;left:72;top:1032;width:15;height:2" coordorigin="72,1032" coordsize="15,0" path="m72,1032l86,1032e" filled="false" stroked="true" strokeweight=".48pt" strokecolor="#000000">
                <v:path arrowok="t"/>
              </v:shape>
            </v:group>
            <v:group style="position:absolute;left:101;top:1032;width:15;height:2" coordorigin="101,1032" coordsize="15,2">
              <v:shape style="position:absolute;left:101;top:1032;width:15;height:2" coordorigin="101,1032" coordsize="15,0" path="m101,1032l115,1032e" filled="false" stroked="true" strokeweight=".48pt" strokecolor="#000000">
                <v:path arrowok="t"/>
              </v:shape>
              <v:shape style="position:absolute;left:14;top:989;width:173;height:48" type="#_x0000_t75" stroked="false">
                <v:imagedata r:id="rId130" o:title=""/>
              </v:shape>
            </v:group>
            <v:group style="position:absolute;left:475;top:1032;width:15;height:2" coordorigin="475,1032" coordsize="15,2">
              <v:shape style="position:absolute;left:475;top:1032;width:15;height:2" coordorigin="475,1032" coordsize="15,0" path="m475,1032l490,1032e" filled="false" stroked="true" strokeweight=".48pt" strokecolor="#000000">
                <v:path arrowok="t"/>
              </v:shape>
            </v:group>
            <v:group style="position:absolute;left:619;top:1032;width:15;height:2" coordorigin="619,1032" coordsize="15,2">
              <v:shape style="position:absolute;left:619;top:1032;width:15;height:2" coordorigin="619,1032" coordsize="15,0" path="m619,1032l634,1032e" filled="false" stroked="true" strokeweight=".48pt" strokecolor="#000000">
                <v:path arrowok="t"/>
              </v:shape>
            </v:group>
            <v:group style="position:absolute;left:662;top:1032;width:15;height:2" coordorigin="662,1032" coordsize="15,2">
              <v:shape style="position:absolute;left:662;top:1032;width:15;height:2" coordorigin="662,1032" coordsize="15,0" path="m662,1032l677,1032e" filled="false" stroked="true" strokeweight=".48pt" strokecolor="#000000">
                <v:path arrowok="t"/>
              </v:shape>
            </v:group>
            <v:group style="position:absolute;left:720;top:1032;width:15;height:2" coordorigin="720,1032" coordsize="15,2">
              <v:shape style="position:absolute;left:720;top:1032;width:15;height:2" coordorigin="720,1032" coordsize="15,0" path="m720,1032l734,1032e" filled="false" stroked="true" strokeweight=".48pt" strokecolor="#000000">
                <v:path arrowok="t"/>
              </v:shape>
              <v:shape style="position:absolute;left:850;top:1027;width:29;height:10" type="#_x0000_t75" stroked="false">
                <v:imagedata r:id="rId29" o:title=""/>
              </v:shape>
            </v:group>
            <v:group style="position:absolute;left:763;top:1051;width:15;height:2" coordorigin="763,1051" coordsize="15,2">
              <v:shape style="position:absolute;left:763;top:1051;width:15;height:2" coordorigin="763,1051" coordsize="15,0" path="m763,1051l778,1051e" filled="false" stroked="true" strokeweight=".48pt" strokecolor="#000000">
                <v:path arrowok="t"/>
              </v:shape>
              <v:shape style="position:absolute;left:576;top:912;width:187;height:154" type="#_x0000_t75" stroked="false">
                <v:imagedata r:id="rId131" o:title=""/>
              </v:shape>
            </v:group>
            <v:group style="position:absolute;left:230;top:1099;width:15;height:2" coordorigin="230,1099" coordsize="15,2">
              <v:shape style="position:absolute;left:230;top:1099;width:15;height:2" coordorigin="230,1099" coordsize="15,0" path="m230,1099l245,1099e" filled="false" stroked="true" strokeweight="1.44pt" strokecolor="#000000">
                <v:path arrowok="t"/>
              </v:shape>
            </v:group>
            <v:group style="position:absolute;left:490;top:1099;width:15;height:2" coordorigin="490,1099" coordsize="15,2">
              <v:shape style="position:absolute;left:490;top:1099;width:15;height:2" coordorigin="490,1099" coordsize="15,0" path="m490,1099l504,1099e" filled="false" stroked="true" strokeweight="1.44pt" strokecolor="#000000">
                <v:path arrowok="t"/>
              </v:shape>
            </v:group>
            <v:group style="position:absolute;left:130;top:1128;width:15;height:2" coordorigin="130,1128" coordsize="15,2">
              <v:shape style="position:absolute;left:130;top:1128;width:15;height:2" coordorigin="130,1128" coordsize="15,0" path="m130,1128l144,1128e" filled="false" stroked="true" strokeweight="1.44pt" strokecolor="#000000">
                <v:path arrowok="t"/>
              </v:shape>
            </v:group>
            <v:group style="position:absolute;left:187;top:1128;width:15;height:2" coordorigin="187,1128" coordsize="15,2">
              <v:shape style="position:absolute;left:187;top:1128;width:15;height:2" coordorigin="187,1128" coordsize="15,0" path="m187,1128l202,1128e" filled="false" stroked="true" strokeweight="1.44pt" strokecolor="#000000">
                <v:path arrowok="t"/>
              </v:shape>
            </v:group>
            <v:group style="position:absolute;left:288;top:1128;width:15;height:2" coordorigin="288,1128" coordsize="15,2">
              <v:shape style="position:absolute;left:288;top:1128;width:15;height:2" coordorigin="288,1128" coordsize="15,0" path="m288,1128l302,1128e" filled="false" stroked="true" strokeweight="1.44pt" strokecolor="#000000">
                <v:path arrowok="t"/>
              </v:shape>
            </v:group>
            <v:group style="position:absolute;left:331;top:1128;width:15;height:2" coordorigin="331,1128" coordsize="15,2">
              <v:shape style="position:absolute;left:331;top:1128;width:15;height:2" coordorigin="331,1128" coordsize="15,0" path="m331,1128l346,1128e" filled="false" stroked="true" strokeweight="1.44pt" strokecolor="#000000">
                <v:path arrowok="t"/>
              </v:shape>
            </v:group>
            <v:group style="position:absolute;left:389;top:1128;width:15;height:2" coordorigin="389,1128" coordsize="15,2">
              <v:shape style="position:absolute;left:389;top:1128;width:15;height:2" coordorigin="389,1128" coordsize="15,0" path="m389,1128l403,1128e" filled="false" stroked="true" strokeweight="1.44pt" strokecolor="#000000">
                <v:path arrowok="t"/>
              </v:shape>
            </v:group>
            <v:group style="position:absolute;left:490;top:1128;width:15;height:2" coordorigin="490,1128" coordsize="15,2">
              <v:shape style="position:absolute;left:490;top:1128;width:15;height:2" coordorigin="490,1128" coordsize="15,0" path="m490,1128l504,1128e" filled="false" stroked="true" strokeweight="1.44pt" strokecolor="#000000">
                <v:path arrowok="t"/>
              </v:shape>
            </v:group>
            <v:group style="position:absolute;left:518;top:1123;width:15;height:2" coordorigin="518,1123" coordsize="15,2">
              <v:shape style="position:absolute;left:518;top:1123;width:15;height:2" coordorigin="518,1123" coordsize="15,0" path="m518,1123l533,1123e" filled="false" stroked="true" strokeweight=".96pt" strokecolor="#000000">
                <v:path arrowok="t"/>
              </v:shape>
            </v:group>
            <v:group style="position:absolute;left:230;top:1138;width:15;height:2" coordorigin="230,1138" coordsize="15,2">
              <v:shape style="position:absolute;left:230;top:1138;width:15;height:2" coordorigin="230,1138" coordsize="15,0" path="m230,1138l245,1138e" filled="false" stroked="true" strokeweight="1.44pt" strokecolor="#000000">
                <v:path arrowok="t"/>
              </v:shape>
            </v:group>
            <v:group style="position:absolute;left:58;top:1147;width:15;height:2" coordorigin="58,1147" coordsize="15,2">
              <v:shape style="position:absolute;left:58;top:1147;width:15;height:2" coordorigin="58,1147" coordsize="15,0" path="m58,1147l72,1147e" filled="false" stroked="true" strokeweight=".48pt" strokecolor="#000000">
                <v:path arrowok="t"/>
              </v:shape>
            </v:group>
            <v:group style="position:absolute;left:130;top:1147;width:15;height:2" coordorigin="130,1147" coordsize="15,2">
              <v:shape style="position:absolute;left:130;top:1147;width:15;height:2" coordorigin="130,1147" coordsize="15,0" path="m130,1147l144,1147e" filled="false" stroked="true" strokeweight=".48pt" strokecolor="#000000">
                <v:path arrowok="t"/>
              </v:shape>
            </v:group>
            <v:group style="position:absolute;left:187;top:1147;width:15;height:2" coordorigin="187,1147" coordsize="15,2">
              <v:shape style="position:absolute;left:187;top:1147;width:15;height:2" coordorigin="187,1147" coordsize="15,0" path="m187,1147l202,1147e" filled="false" stroked="true" strokeweight=".48pt" strokecolor="#000000">
                <v:path arrowok="t"/>
              </v:shape>
            </v:group>
            <v:group style="position:absolute;left:288;top:1147;width:15;height:2" coordorigin="288,1147" coordsize="15,2">
              <v:shape style="position:absolute;left:288;top:1147;width:15;height:2" coordorigin="288,1147" coordsize="15,0" path="m288,1147l302,1147e" filled="false" stroked="true" strokeweight=".48pt" strokecolor="#000000">
                <v:path arrowok="t"/>
              </v:shape>
            </v:group>
            <v:group style="position:absolute;left:331;top:1147;width:15;height:2" coordorigin="331,1147" coordsize="15,2">
              <v:shape style="position:absolute;left:331;top:1147;width:15;height:2" coordorigin="331,1147" coordsize="15,0" path="m331,1147l346,1147e" filled="false" stroked="true" strokeweight=".48pt" strokecolor="#000000">
                <v:path arrowok="t"/>
              </v:shape>
            </v:group>
            <v:group style="position:absolute;left:389;top:1147;width:15;height:2" coordorigin="389,1147" coordsize="15,2">
              <v:shape style="position:absolute;left:389;top:1147;width:15;height:2" coordorigin="389,1147" coordsize="15,0" path="m389,1147l403,1147e" filled="false" stroked="true" strokeweight=".48pt" strokecolor="#000000">
                <v:path arrowok="t"/>
              </v:shape>
              <v:shape style="position:absolute;left:475;top:1133;width:115;height:19" type="#_x0000_t75" stroked="false">
                <v:imagedata r:id="rId132" o:title=""/>
              </v:shape>
            </v:group>
            <v:group style="position:absolute;left:518;top:1147;width:15;height:2" coordorigin="518,1147" coordsize="15,2">
              <v:shape style="position:absolute;left:518;top:1147;width:15;height:2" coordorigin="518,1147" coordsize="15,0" path="m518,1147l533,1147e" filled="false" stroked="true" strokeweight=".48pt" strokecolor="#000000">
                <v:path arrowok="t"/>
              </v:shape>
              <v:shape style="position:absolute;left:14;top:1133;width:43;height:29" type="#_x0000_t75" stroked="false">
                <v:imagedata r:id="rId133" o:title=""/>
              </v:shape>
            </v:group>
            <v:group style="position:absolute;left:490;top:1157;width:15;height:2" coordorigin="490,1157" coordsize="15,2">
              <v:shape style="position:absolute;left:490;top:1157;width:15;height:2" coordorigin="490,1157" coordsize="15,0" path="m490,1157l504,1157e" filled="false" stroked="true" strokeweight=".48pt" strokecolor="#000000">
                <v:path arrowok="t"/>
              </v:shape>
              <v:shape style="position:absolute;left:144;top:1114;width:446;height:48" type="#_x0000_t75" stroked="false">
                <v:imagedata r:id="rId134" o:title=""/>
              </v:shape>
            </v:group>
          </v:group>
        </w:pict>
      </w:r>
      <w:r>
        <w:rPr>
          <w:rFonts w:ascii="Times New Roman"/>
          <w:position w:val="75"/>
          <w:sz w:val="20"/>
        </w:rPr>
      </w:r>
      <w:r>
        <w:rPr>
          <w:rFonts w:ascii="Times New Roman"/>
          <w:position w:val="75"/>
          <w:sz w:val="20"/>
        </w:rPr>
        <w:tab/>
      </w:r>
      <w:r>
        <w:rPr>
          <w:rFonts w:ascii="Times New Roman"/>
          <w:position w:val="109"/>
          <w:sz w:val="20"/>
        </w:rPr>
        <w:pict>
          <v:group style="width:52.1pt;height:40.8pt;mso-position-horizontal-relative:char;mso-position-vertical-relative:line" coordorigin="0,0" coordsize="1042,816">
            <v:group style="position:absolute;left:14;top:14;width:15;height:2" coordorigin="14,14" coordsize="15,2">
              <v:shape style="position:absolute;left:14;top:14;width:15;height:2" coordorigin="14,14" coordsize="15,0" path="m14,14l29,14e" filled="false" stroked="true" strokeweight="1.44pt" strokecolor="#000000">
                <v:path arrowok="t"/>
              </v:shape>
            </v:group>
            <v:group style="position:absolute;left:72;top:14;width:15;height:2" coordorigin="72,14" coordsize="15,2">
              <v:shape style="position:absolute;left:72;top:14;width:15;height:2" coordorigin="72,14" coordsize="15,0" path="m72,14l86,14e" filled="false" stroked="true" strokeweight="1.44pt" strokecolor="#000000">
                <v:path arrowok="t"/>
              </v:shape>
            </v:group>
            <v:group style="position:absolute;left:115;top:34;width:15;height:2" coordorigin="115,34" coordsize="15,2">
              <v:shape style="position:absolute;left:115;top:34;width:15;height:2" coordorigin="115,34" coordsize="15,0" path="m115,34l130,34e" filled="false" stroked="true" strokeweight="1.44pt" strokecolor="#000000">
                <v:path arrowok="t"/>
              </v:shape>
            </v:group>
            <v:group style="position:absolute;left:14;top:43;width:15;height:2" coordorigin="14,43" coordsize="15,2">
              <v:shape style="position:absolute;left:14;top:43;width:15;height:2" coordorigin="14,43" coordsize="15,0" path="m14,43l29,43e" filled="false" stroked="true" strokeweight="1.44pt" strokecolor="#000000">
                <v:path arrowok="t"/>
              </v:shape>
            </v:group>
            <v:group style="position:absolute;left:72;top:34;width:15;height:2" coordorigin="72,34" coordsize="15,2">
              <v:shape style="position:absolute;left:72;top:34;width:15;height:2" coordorigin="72,34" coordsize="15,0" path="m72,34l86,34e" filled="false" stroked="true" strokeweight=".48pt" strokecolor="#000000">
                <v:path arrowok="t"/>
              </v:shape>
            </v:group>
            <v:group style="position:absolute;left:274;top:19;width:15;height:2" coordorigin="274,19" coordsize="15,2">
              <v:shape style="position:absolute;left:274;top:19;width:15;height:2" coordorigin="274,19" coordsize="15,0" path="m274,19l288,19e" filled="false" stroked="true" strokeweight=".96pt" strokecolor="#000000">
                <v:path arrowok="t"/>
              </v:shape>
            </v:group>
            <v:group style="position:absolute;left:317;top:24;width:29;height:2" coordorigin="317,24" coordsize="29,2">
              <v:shape style="position:absolute;left:317;top:24;width:29;height:2" coordorigin="317,24" coordsize="29,0" path="m317,24l346,24e" filled="false" stroked="true" strokeweight="1.44pt" strokecolor="#000000">
                <v:path arrowok="t"/>
              </v:shape>
            </v:group>
            <v:group style="position:absolute;left:230;top:34;width:15;height:2" coordorigin="230,34" coordsize="15,2">
              <v:shape style="position:absolute;left:230;top:34;width:15;height:2" coordorigin="230,34" coordsize="15,0" path="m230,34l245,34e" filled="false" stroked="true" strokeweight="1.44pt" strokecolor="#000000">
                <v:path arrowok="t"/>
              </v:shape>
            </v:group>
            <v:group style="position:absolute;left:173;top:48;width:15;height:2" coordorigin="173,48" coordsize="15,2">
              <v:shape style="position:absolute;left:173;top:48;width:15;height:2" coordorigin="173,48" coordsize="15,0" path="m173,48l187,48e" filled="false" stroked="true" strokeweight=".96pt" strokecolor="#000000">
                <v:path arrowok="t"/>
              </v:shape>
            </v:group>
            <v:group style="position:absolute;left:317;top:43;width:15;height:2" coordorigin="317,43" coordsize="15,2">
              <v:shape style="position:absolute;left:317;top:43;width:15;height:2" coordorigin="317,43" coordsize="15,0" path="m317,43l331,43e" filled="false" stroked="true" strokeweight=".48pt" strokecolor="#000000">
                <v:path arrowok="t"/>
              </v:shape>
            </v:group>
            <v:group style="position:absolute;left:115;top:58;width:15;height:2" coordorigin="115,58" coordsize="15,2">
              <v:shape style="position:absolute;left:115;top:58;width:15;height:2" coordorigin="115,58" coordsize="15,0" path="m115,58l130,58e" filled="false" stroked="true" strokeweight=".96pt" strokecolor="#000000">
                <v:path arrowok="t"/>
              </v:shape>
            </v:group>
            <v:group style="position:absolute;left:230;top:53;width:15;height:2" coordorigin="230,53" coordsize="15,2">
              <v:shape style="position:absolute;left:230;top:53;width:15;height:2" coordorigin="230,53" coordsize="15,0" path="m230,53l245,53e" filled="false" stroked="true" strokeweight=".48pt" strokecolor="#000000">
                <v:path arrowok="t"/>
              </v:shape>
            </v:group>
            <v:group style="position:absolute;left:432;top:34;width:15;height:2" coordorigin="432,34" coordsize="15,2">
              <v:shape style="position:absolute;left:432;top:34;width:15;height:2" coordorigin="432,34" coordsize="15,0" path="m432,34l446,34e" filled="false" stroked="true" strokeweight="1.44pt" strokecolor="#000000">
                <v:path arrowok="t"/>
              </v:shape>
              <v:shape style="position:absolute;left:115;top:10;width:317;height:48" type="#_x0000_t75" stroked="false">
                <v:imagedata r:id="rId135" o:title=""/>
              </v:shape>
            </v:group>
            <v:group style="position:absolute;left:432;top:53;width:15;height:2" coordorigin="432,53" coordsize="15,2">
              <v:shape style="position:absolute;left:432;top:53;width:15;height:2" coordorigin="432,53" coordsize="15,0" path="m432,53l446,53e" filled="false" stroked="true" strokeweight=".48pt" strokecolor="#000000">
                <v:path arrowok="t"/>
              </v:shape>
            </v:group>
            <v:group style="position:absolute;left:14;top:62;width:15;height:2" coordorigin="14,62" coordsize="15,2">
              <v:shape style="position:absolute;left:14;top:62;width:15;height:2" coordorigin="14,62" coordsize="15,0" path="m14,62l29,62e" filled="false" stroked="true" strokeweight=".48pt" strokecolor="#000000">
                <v:path arrowok="t"/>
              </v:shape>
              <v:shape style="position:absolute;left:187;top:58;width:245;height:10" type="#_x0000_t75" stroked="false">
                <v:imagedata r:id="rId24" o:title=""/>
              </v:shape>
            </v:group>
            <v:group style="position:absolute;left:274;top:125;width:15;height:2" coordorigin="274,125" coordsize="15,2">
              <v:shape style="position:absolute;left:274;top:125;width:15;height:2" coordorigin="274,125" coordsize="15,0" path="m274,125l288,125e" filled="false" stroked="true" strokeweight=".96pt" strokecolor="#000000">
                <v:path arrowok="t"/>
              </v:shape>
            </v:group>
            <v:group style="position:absolute;left:14;top:139;width:15;height:2" coordorigin="14,139" coordsize="15,2">
              <v:shape style="position:absolute;left:14;top:139;width:15;height:2" coordorigin="14,139" coordsize="15,0" path="m14,139l29,139e" filled="false" stroked="true" strokeweight="1.44pt" strokecolor="#000000">
                <v:path arrowok="t"/>
              </v:shape>
            </v:group>
            <v:group style="position:absolute;left:72;top:139;width:15;height:2" coordorigin="72,139" coordsize="15,2">
              <v:shape style="position:absolute;left:72;top:139;width:15;height:2" coordorigin="72,139" coordsize="15,0" path="m72,139l86,139e" filled="false" stroked="true" strokeweight="1.44pt" strokecolor="#000000">
                <v:path arrowok="t"/>
              </v:shape>
            </v:group>
            <v:group style="position:absolute;left:115;top:158;width:15;height:2" coordorigin="115,158" coordsize="15,2">
              <v:shape style="position:absolute;left:115;top:158;width:15;height:2" coordorigin="115,158" coordsize="15,0" path="m115,158l130,158e" filled="false" stroked="true" strokeweight="1.44pt" strokecolor="#000000">
                <v:path arrowok="t"/>
              </v:shape>
            </v:group>
            <v:group style="position:absolute;left:173;top:158;width:15;height:2" coordorigin="173,158" coordsize="15,2">
              <v:shape style="position:absolute;left:173;top:158;width:15;height:2" coordorigin="173,158" coordsize="15,0" path="m173,158l187,158e" filled="false" stroked="true" strokeweight="1.44pt" strokecolor="#000000">
                <v:path arrowok="t"/>
              </v:shape>
            </v:group>
            <v:group style="position:absolute;left:230;top:149;width:15;height:2" coordorigin="230,149" coordsize="15,2">
              <v:shape style="position:absolute;left:230;top:149;width:15;height:2" coordorigin="230,149" coordsize="15,0" path="m230,149l245,149e" filled="false" stroked="true" strokeweight=".48pt" strokecolor="#000000">
                <v:path arrowok="t"/>
              </v:shape>
            </v:group>
            <v:group style="position:absolute;left:274;top:158;width:15;height:2" coordorigin="274,158" coordsize="15,2">
              <v:shape style="position:absolute;left:274;top:158;width:15;height:2" coordorigin="274,158" coordsize="15,0" path="m274,158l288,158e" filled="false" stroked="true" strokeweight="1.44pt" strokecolor="#000000">
                <v:path arrowok="t"/>
              </v:shape>
            </v:group>
            <v:group style="position:absolute;left:331;top:158;width:15;height:2" coordorigin="331,158" coordsize="15,2">
              <v:shape style="position:absolute;left:331;top:158;width:15;height:2" coordorigin="331,158" coordsize="15,0" path="m331,158l346,158e" filled="false" stroked="true" strokeweight="1.44pt" strokecolor="#000000">
                <v:path arrowok="t"/>
              </v:shape>
            </v:group>
            <v:group style="position:absolute;left:490;top:158;width:15;height:2" coordorigin="490,158" coordsize="15,2">
              <v:shape style="position:absolute;left:490;top:158;width:15;height:2" coordorigin="490,158" coordsize="15,0" path="m490,158l504,158e" filled="false" stroked="true" strokeweight="1.44pt" strokecolor="#000000">
                <v:path arrowok="t"/>
              </v:shape>
            </v:group>
            <v:group style="position:absolute;left:619;top:149;width:15;height:2" coordorigin="619,149" coordsize="15,2">
              <v:shape style="position:absolute;left:619;top:149;width:15;height:2" coordorigin="619,149" coordsize="15,0" path="m619,149l634,149e" filled="false" stroked="true" strokeweight="1.44pt" strokecolor="#000000">
                <v:path arrowok="t"/>
              </v:shape>
            </v:group>
            <v:group style="position:absolute;left:691;top:149;width:15;height:2" coordorigin="691,149" coordsize="15,2">
              <v:shape style="position:absolute;left:691;top:149;width:15;height:2" coordorigin="691,149" coordsize="15,0" path="m691,149l706,149e" filled="false" stroked="true" strokeweight="1.44pt" strokecolor="#000000">
                <v:path arrowok="t"/>
              </v:shape>
            </v:group>
            <v:group style="position:absolute;left:533;top:158;width:15;height:2" coordorigin="533,158" coordsize="15,2">
              <v:shape style="position:absolute;left:533;top:158;width:15;height:2" coordorigin="533,158" coordsize="15,0" path="m533,158l547,158e" filled="false" stroked="true" strokeweight="1.44pt" strokecolor="#000000">
                <v:path arrowok="t"/>
              </v:shape>
            </v:group>
            <v:group style="position:absolute;left:590;top:158;width:15;height:2" coordorigin="590,158" coordsize="15,2">
              <v:shape style="position:absolute;left:590;top:158;width:15;height:2" coordorigin="590,158" coordsize="15,0" path="m590,158l605,158e" filled="false" stroked="true" strokeweight="1.44pt" strokecolor="#000000">
                <v:path arrowok="t"/>
              </v:shape>
            </v:group>
            <v:group style="position:absolute;left:734;top:19;width:15;height:2" coordorigin="734,19" coordsize="15,2">
              <v:shape style="position:absolute;left:734;top:19;width:15;height:2" coordorigin="734,19" coordsize="15,0" path="m734,19l749,19e" filled="false" stroked="true" strokeweight=".96pt" strokecolor="#000000">
                <v:path arrowok="t"/>
              </v:shape>
            </v:group>
            <v:group style="position:absolute;left:691;top:34;width:15;height:2" coordorigin="691,34" coordsize="15,2">
              <v:shape style="position:absolute;left:691;top:34;width:15;height:2" coordorigin="691,34" coordsize="15,0" path="m691,34l706,34e" filled="false" stroked="true" strokeweight="1.44pt" strokecolor="#000000">
                <v:path arrowok="t"/>
              </v:shape>
            </v:group>
            <v:group style="position:absolute;left:533;top:34;width:15;height:2" coordorigin="533,34" coordsize="15,2">
              <v:shape style="position:absolute;left:533;top:34;width:15;height:2" coordorigin="533,34" coordsize="15,0" path="m533,34l547,34e" filled="false" stroked="true" strokeweight="1.44pt" strokecolor="#000000">
                <v:path arrowok="t"/>
              </v:shape>
            </v:group>
            <v:group style="position:absolute;left:590;top:34;width:15;height:2" coordorigin="590,34" coordsize="15,2">
              <v:shape style="position:absolute;left:590;top:34;width:15;height:2" coordorigin="590,34" coordsize="15,0" path="m590,34l605,34e" filled="false" stroked="true" strokeweight="1.44pt" strokecolor="#000000">
                <v:path arrowok="t"/>
              </v:shape>
            </v:group>
            <v:group style="position:absolute;left:619;top:48;width:15;height:2" coordorigin="619,48" coordsize="15,2">
              <v:shape style="position:absolute;left:619;top:48;width:15;height:2" coordorigin="619,48" coordsize="15,0" path="m619,48l634,48e" filled="false" stroked="true" strokeweight=".96pt" strokecolor="#000000">
                <v:path arrowok="t"/>
              </v:shape>
            </v:group>
            <v:group style="position:absolute;left:533;top:58;width:15;height:2" coordorigin="533,58" coordsize="15,2">
              <v:shape style="position:absolute;left:533;top:58;width:15;height:2" coordorigin="533,58" coordsize="15,0" path="m533,58l547,58e" filled="false" stroked="true" strokeweight=".96pt" strokecolor="#000000">
                <v:path arrowok="t"/>
              </v:shape>
            </v:group>
            <v:group style="position:absolute;left:590;top:58;width:15;height:2" coordorigin="590,58" coordsize="15,2">
              <v:shape style="position:absolute;left:590;top:58;width:15;height:2" coordorigin="590,58" coordsize="15,0" path="m590,58l605,58e" filled="false" stroked="true" strokeweight=".96pt" strokecolor="#000000">
                <v:path arrowok="t"/>
              </v:shape>
            </v:group>
            <v:group style="position:absolute;left:691;top:53;width:15;height:2" coordorigin="691,53" coordsize="15,2">
              <v:shape style="position:absolute;left:691;top:53;width:15;height:2" coordorigin="691,53" coordsize="15,0" path="m691,53l706,53e" filled="false" stroked="true" strokeweight=".48pt" strokecolor="#000000">
                <v:path arrowok="t"/>
              </v:shape>
            </v:group>
            <v:group style="position:absolute;left:734;top:58;width:15;height:2" coordorigin="734,58" coordsize="15,2">
              <v:shape style="position:absolute;left:734;top:58;width:15;height:2" coordorigin="734,58" coordsize="15,0" path="m734,58l749,58e" filled="false" stroked="true" strokeweight=".96pt" strokecolor="#000000">
                <v:path arrowok="t"/>
              </v:shape>
              <v:shape style="position:absolute;left:533;top:10;width:173;height:58" type="#_x0000_t75" stroked="false">
                <v:imagedata r:id="rId136" o:title=""/>
              </v:shape>
              <v:shape style="position:absolute;left:14;top:115;width:576;height:48" type="#_x0000_t75" stroked="false">
                <v:imagedata r:id="rId137" o:title=""/>
              </v:shape>
            </v:group>
            <v:group style="position:absolute;left:14;top:173;width:15;height:2" coordorigin="14,173" coordsize="15,2">
              <v:shape style="position:absolute;left:14;top:173;width:15;height:2" coordorigin="14,173" coordsize="15,0" path="m14,173l29,173e" filled="false" stroked="true" strokeweight=".96pt" strokecolor="#000000">
                <v:path arrowok="t"/>
              </v:shape>
            </v:group>
            <v:group style="position:absolute;left:432;top:173;width:15;height:2" coordorigin="432,173" coordsize="15,2">
              <v:shape style="position:absolute;left:432;top:173;width:15;height:2" coordorigin="432,173" coordsize="15,0" path="m432,173l446,173e" filled="false" stroked="true" strokeweight=".96pt" strokecolor="#000000">
                <v:path arrowok="t"/>
              </v:shape>
            </v:group>
            <v:group style="position:absolute;left:619;top:173;width:15;height:2" coordorigin="619,173" coordsize="15,2">
              <v:shape style="position:absolute;left:619;top:173;width:15;height:2" coordorigin="619,173" coordsize="15,0" path="m619,173l634,173e" filled="false" stroked="true" strokeweight=".96pt" strokecolor="#000000">
                <v:path arrowok="t"/>
              </v:shape>
            </v:group>
            <v:group style="position:absolute;left:691;top:168;width:15;height:2" coordorigin="691,168" coordsize="15,2">
              <v:shape style="position:absolute;left:691;top:168;width:15;height:2" coordorigin="691,168" coordsize="15,0" path="m691,168l706,168e" filled="false" stroked="true" strokeweight=".48pt" strokecolor="#000000">
                <v:path arrowok="t"/>
              </v:shape>
            </v:group>
            <v:group style="position:absolute;left:115;top:178;width:15;height:2" coordorigin="115,178" coordsize="15,2">
              <v:shape style="position:absolute;left:115;top:178;width:15;height:2" coordorigin="115,178" coordsize="15,0" path="m115,178l130,178e" filled="false" stroked="true" strokeweight=".48pt" strokecolor="#000000">
                <v:path arrowok="t"/>
              </v:shape>
            </v:group>
            <v:group style="position:absolute;left:173;top:178;width:15;height:2" coordorigin="173,178" coordsize="15,2">
              <v:shape style="position:absolute;left:173;top:178;width:15;height:2" coordorigin="173,178" coordsize="15,0" path="m173,178l187,178e" filled="false" stroked="true" strokeweight=".48pt" strokecolor="#000000">
                <v:path arrowok="t"/>
              </v:shape>
            </v:group>
            <v:group style="position:absolute;left:230;top:178;width:15;height:2" coordorigin="230,178" coordsize="15,2">
              <v:shape style="position:absolute;left:230;top:178;width:15;height:2" coordorigin="230,178" coordsize="15,0" path="m230,178l245,178e" filled="false" stroked="true" strokeweight=".48pt" strokecolor="#000000">
                <v:path arrowok="t"/>
              </v:shape>
            </v:group>
            <v:group style="position:absolute;left:274;top:178;width:15;height:2" coordorigin="274,178" coordsize="15,2">
              <v:shape style="position:absolute;left:274;top:178;width:15;height:2" coordorigin="274,178" coordsize="15,0" path="m274,178l288,178e" filled="false" stroked="true" strokeweight=".48pt" strokecolor="#000000">
                <v:path arrowok="t"/>
              </v:shape>
            </v:group>
            <v:group style="position:absolute;left:331;top:178;width:15;height:2" coordorigin="331,178" coordsize="15,2">
              <v:shape style="position:absolute;left:331;top:178;width:15;height:2" coordorigin="331,178" coordsize="15,0" path="m331,178l346,178e" filled="false" stroked="true" strokeweight=".48pt" strokecolor="#000000">
                <v:path arrowok="t"/>
              </v:shape>
            </v:group>
            <v:group style="position:absolute;left:490;top:178;width:15;height:2" coordorigin="490,178" coordsize="15,2">
              <v:shape style="position:absolute;left:490;top:178;width:15;height:2" coordorigin="490,178" coordsize="15,0" path="m490,178l504,178e" filled="false" stroked="true" strokeweight=".48pt" strokecolor="#000000">
                <v:path arrowok="t"/>
              </v:shape>
            </v:group>
            <v:group style="position:absolute;left:533;top:178;width:15;height:2" coordorigin="533,178" coordsize="15,2">
              <v:shape style="position:absolute;left:533;top:178;width:15;height:2" coordorigin="533,178" coordsize="15,0" path="m533,178l547,178e" filled="false" stroked="true" strokeweight=".48pt" strokecolor="#000000">
                <v:path arrowok="t"/>
              </v:shape>
            </v:group>
            <v:group style="position:absolute;left:590;top:178;width:15;height:2" coordorigin="590,178" coordsize="15,2">
              <v:shape style="position:absolute;left:590;top:178;width:15;height:2" coordorigin="590,178" coordsize="15,0" path="m590,178l605,178e" filled="false" stroked="true" strokeweight=".48pt" strokecolor="#000000">
                <v:path arrowok="t"/>
              </v:shape>
              <v:shape style="position:absolute;left:677;top:173;width:29;height:10" type="#_x0000_t75" stroked="false">
                <v:imagedata r:id="rId29" o:title=""/>
              </v:shape>
            </v:group>
            <v:group style="position:absolute;left:720;top:187;width:29;height:2" coordorigin="720,187" coordsize="29,2">
              <v:shape style="position:absolute;left:720;top:187;width:29;height:2" coordorigin="720,187" coordsize="29,0" path="m720,187l749,187e" filled="false" stroked="true" strokeweight="1.44pt" strokecolor="#000000">
                <v:path arrowok="t"/>
              </v:shape>
            </v:group>
            <v:group style="position:absolute;left:144;top:254;width:15;height:2" coordorigin="144,254" coordsize="15,2">
              <v:shape style="position:absolute;left:144;top:254;width:15;height:2" coordorigin="144,254" coordsize="15,0" path="m144,254l158,254e" filled="false" stroked="true" strokeweight="1.44pt" strokecolor="#000000">
                <v:path arrowok="t"/>
              </v:shape>
            </v:group>
            <v:group style="position:absolute;left:14;top:259;width:15;height:2" coordorigin="14,259" coordsize="15,2">
              <v:shape style="position:absolute;left:14;top:259;width:15;height:2" coordorigin="14,259" coordsize="15,0" path="m14,259l29,259e" filled="false" stroked="true" strokeweight=".96pt" strokecolor="#000000">
                <v:path arrowok="t"/>
              </v:shape>
            </v:group>
            <v:group style="position:absolute;left:101;top:254;width:15;height:2" coordorigin="101,254" coordsize="15,2">
              <v:shape style="position:absolute;left:101;top:254;width:15;height:2" coordorigin="101,254" coordsize="15,0" path="m101,254l115,254e" filled="false" stroked="true" strokeweight=".48pt" strokecolor="#000000">
                <v:path arrowok="t"/>
              </v:shape>
            </v:group>
            <v:group style="position:absolute;left:274;top:269;width:15;height:2" coordorigin="274,269" coordsize="15,2">
              <v:shape style="position:absolute;left:274;top:269;width:15;height:2" coordorigin="274,269" coordsize="15,0" path="m274,269l288,269e" filled="false" stroked="true" strokeweight=".96pt" strokecolor="#000000">
                <v:path arrowok="t"/>
              </v:shape>
            </v:group>
            <v:group style="position:absolute;left:389;top:274;width:15;height:2" coordorigin="389,274" coordsize="15,2">
              <v:shape style="position:absolute;left:389;top:274;width:15;height:2" coordorigin="389,274" coordsize="15,0" path="m389,274l403,274e" filled="false" stroked="true" strokeweight="1.44pt" strokecolor="#000000">
                <v:path arrowok="t"/>
              </v:shape>
            </v:group>
            <v:group style="position:absolute;left:144;top:283;width:15;height:2" coordorigin="144,283" coordsize="15,2">
              <v:shape style="position:absolute;left:144;top:283;width:15;height:2" coordorigin="144,283" coordsize="15,0" path="m144,283l158,283e" filled="false" stroked="true" strokeweight="1.44pt" strokecolor="#000000">
                <v:path arrowok="t"/>
              </v:shape>
            </v:group>
            <v:group style="position:absolute;left:317;top:283;width:15;height:2" coordorigin="317,283" coordsize="15,2">
              <v:shape style="position:absolute;left:317;top:283;width:15;height:2" coordorigin="317,283" coordsize="15,0" path="m317,283l331,283e" filled="false" stroked="true" strokeweight="1.44pt" strokecolor="#000000">
                <v:path arrowok="t"/>
              </v:shape>
            </v:group>
            <v:group style="position:absolute;left:101;top:288;width:15;height:2" coordorigin="101,288" coordsize="15,2">
              <v:shape style="position:absolute;left:101;top:288;width:15;height:2" coordorigin="101,288" coordsize="15,0" path="m101,288l115,288e" filled="false" stroked="true" strokeweight=".96pt" strokecolor="#000000">
                <v:path arrowok="t"/>
              </v:shape>
            </v:group>
            <v:group style="position:absolute;left:274;top:293;width:15;height:2" coordorigin="274,293" coordsize="15,2">
              <v:shape style="position:absolute;left:274;top:293;width:15;height:2" coordorigin="274,293" coordsize="15,0" path="m274,293l288,293e" filled="false" stroked="true" strokeweight=".48pt" strokecolor="#000000">
                <v:path arrowok="t"/>
              </v:shape>
            </v:group>
            <v:group style="position:absolute;left:389;top:298;width:15;height:2" coordorigin="389,298" coordsize="15,2">
              <v:shape style="position:absolute;left:389;top:298;width:15;height:2" coordorigin="389,298" coordsize="15,0" path="m389,298l403,298e" filled="false" stroked="true" strokeweight=".96pt" strokecolor="#000000">
                <v:path arrowok="t"/>
              </v:shape>
              <v:shape style="position:absolute;left:29;top:240;width:317;height:67" type="#_x0000_t75" stroked="false">
                <v:imagedata r:id="rId138" o:title=""/>
              </v:shape>
            </v:group>
            <v:group style="position:absolute;left:317;top:302;width:15;height:2" coordorigin="317,302" coordsize="15,2">
              <v:shape style="position:absolute;left:317;top:302;width:15;height:2" coordorigin="317,302" coordsize="15,0" path="m317,302l331,302e" filled="false" stroked="true" strokeweight=".48pt" strokecolor="#000000">
                <v:path arrowok="t"/>
              </v:shape>
            </v:group>
            <v:group style="position:absolute;left:432;top:312;width:29;height:2" coordorigin="432,312" coordsize="29,2">
              <v:shape style="position:absolute;left:432;top:312;width:29;height:2" coordorigin="432,312" coordsize="29,0" path="m432,312l461,312e" filled="false" stroked="true" strokeweight="1.44pt" strokecolor="#000000">
                <v:path arrowok="t"/>
              </v:shape>
            </v:group>
            <v:group style="position:absolute;left:317;top:365;width:15;height:2" coordorigin="317,365" coordsize="15,2">
              <v:shape style="position:absolute;left:317;top:365;width:15;height:2" coordorigin="317,365" coordsize="15,0" path="m317,365l331,365e" filled="false" stroked="true" strokeweight=".96pt" strokecolor="#000000">
                <v:path arrowok="t"/>
              </v:shape>
              <v:shape style="position:absolute;left:14;top:365;width:58;height:10" type="#_x0000_t75" stroked="false">
                <v:imagedata r:id="rId42" o:title=""/>
              </v:shape>
            </v:group>
            <v:group style="position:absolute;left:14;top:389;width:15;height:2" coordorigin="14,389" coordsize="15,2">
              <v:shape style="position:absolute;left:14;top:389;width:15;height:2" coordorigin="14,389" coordsize="15,0" path="m14,389l29,389e" filled="false" stroked="true" strokeweight="1.44pt" strokecolor="#000000">
                <v:path arrowok="t"/>
              </v:shape>
            </v:group>
            <v:group style="position:absolute;left:58;top:389;width:29;height:2" coordorigin="58,389" coordsize="29,2">
              <v:shape style="position:absolute;left:58;top:389;width:29;height:2" coordorigin="58,389" coordsize="29,0" path="m58,389l86,389e" filled="false" stroked="true" strokeweight="1.44pt" strokecolor="#000000">
                <v:path arrowok="t"/>
              </v:shape>
            </v:group>
            <v:group style="position:absolute;left:202;top:398;width:15;height:2" coordorigin="202,398" coordsize="15,2">
              <v:shape style="position:absolute;left:202;top:398;width:15;height:2" coordorigin="202,398" coordsize="15,0" path="m202,398l216,398e" filled="false" stroked="true" strokeweight="1.44pt" strokecolor="#000000">
                <v:path arrowok="t"/>
              </v:shape>
            </v:group>
            <v:group style="position:absolute;left:245;top:398;width:15;height:2" coordorigin="245,398" coordsize="15,2">
              <v:shape style="position:absolute;left:245;top:398;width:15;height:2" coordorigin="245,398" coordsize="15,0" path="m245,398l259,398e" filled="false" stroked="true" strokeweight="1.44pt" strokecolor="#000000">
                <v:path arrowok="t"/>
              </v:shape>
            </v:group>
            <v:group style="position:absolute;left:317;top:398;width:15;height:2" coordorigin="317,398" coordsize="15,2">
              <v:shape style="position:absolute;left:317;top:398;width:15;height:2" coordorigin="317,398" coordsize="15,0" path="m317,398l331,398e" filled="false" stroked="true" strokeweight="1.44pt" strokecolor="#000000">
                <v:path arrowok="t"/>
              </v:shape>
            </v:group>
            <v:group style="position:absolute;left:14;top:418;width:15;height:2" coordorigin="14,418" coordsize="15,2">
              <v:shape style="position:absolute;left:14;top:418;width:15;height:2" coordorigin="14,418" coordsize="15,0" path="m14,418l29,418e" filled="false" stroked="true" strokeweight="1.44pt" strokecolor="#000000">
                <v:path arrowok="t"/>
              </v:shape>
            </v:group>
            <v:group style="position:absolute;left:58;top:418;width:44;height:2" coordorigin="58,418" coordsize="44,2">
              <v:shape style="position:absolute;left:58;top:418;width:44;height:2" coordorigin="58,418" coordsize="44,0" path="m58,418l101,418e" filled="false" stroked="true" strokeweight="1.44pt" strokecolor="#000000">
                <v:path arrowok="t"/>
              </v:shape>
            </v:group>
            <v:group style="position:absolute;left:130;top:413;width:15;height:2" coordorigin="130,413" coordsize="15,2">
              <v:shape style="position:absolute;left:130;top:413;width:15;height:2" coordorigin="130,413" coordsize="15,0" path="m130,413l144,413e" filled="false" stroked="true" strokeweight=".96pt" strokecolor="#000000">
                <v:path arrowok="t"/>
              </v:shape>
            </v:group>
            <v:group style="position:absolute;left:202;top:418;width:15;height:2" coordorigin="202,418" coordsize="15,2">
              <v:shape style="position:absolute;left:202;top:418;width:15;height:2" coordorigin="202,418" coordsize="15,0" path="m202,418l216,418e" filled="false" stroked="true" strokeweight=".48pt" strokecolor="#000000">
                <v:path arrowok="t"/>
              </v:shape>
            </v:group>
            <v:group style="position:absolute;left:245;top:418;width:15;height:2" coordorigin="245,418" coordsize="15,2">
              <v:shape style="position:absolute;left:245;top:418;width:15;height:2" coordorigin="245,418" coordsize="15,0" path="m245,418l259,418e" filled="false" stroked="true" strokeweight=".48pt" strokecolor="#000000">
                <v:path arrowok="t"/>
              </v:shape>
              <v:shape style="position:absolute;left:144;top:374;width:187;height:58" type="#_x0000_t75" stroked="false">
                <v:imagedata r:id="rId139" o:title=""/>
              </v:shape>
            </v:group>
            <v:group style="position:absolute;left:317;top:427;width:15;height:2" coordorigin="317,427" coordsize="15,2">
              <v:shape style="position:absolute;left:317;top:427;width:15;height:2" coordorigin="317,427" coordsize="15,0" path="m317,427l331,427e" filled="false" stroked="true" strokeweight=".48pt" strokecolor="#000000">
                <v:path arrowok="t"/>
              </v:shape>
            </v:group>
            <v:group style="position:absolute;left:130;top:494;width:15;height:2" coordorigin="130,494" coordsize="15,2">
              <v:shape style="position:absolute;left:130;top:494;width:15;height:2" coordorigin="130,494" coordsize="15,0" path="m130,494l144,494e" filled="false" stroked="true" strokeweight="1.44pt" strokecolor="#000000">
                <v:path arrowok="t"/>
              </v:shape>
            </v:group>
            <v:group style="position:absolute;left:14;top:499;width:29;height:2" coordorigin="14,499" coordsize="29,2">
              <v:shape style="position:absolute;left:14;top:499;width:29;height:2" coordorigin="14,499" coordsize="29,0" path="m14,499l43,499e" filled="false" stroked="true" strokeweight=".96pt" strokecolor="#000000">
                <v:path arrowok="t"/>
              </v:shape>
            </v:group>
            <v:group style="position:absolute;left:86;top:499;width:29;height:2" coordorigin="86,499" coordsize="29,2">
              <v:shape style="position:absolute;left:86;top:499;width:29;height:2" coordorigin="86,499" coordsize="29,0" path="m86,499l115,499e" filled="false" stroked="true" strokeweight=".96pt" strokecolor="#000000">
                <v:path arrowok="t"/>
              </v:shape>
            </v:group>
            <v:group style="position:absolute;left:230;top:514;width:15;height:2" coordorigin="230,514" coordsize="15,2">
              <v:shape style="position:absolute;left:230;top:514;width:15;height:2" coordorigin="230,514" coordsize="15,0" path="m230,514l245,514e" filled="false" stroked="true" strokeweight="1.44pt" strokecolor="#000000">
                <v:path arrowok="t"/>
              </v:shape>
            </v:group>
            <v:group style="position:absolute;left:576;top:514;width:29;height:2" coordorigin="576,514" coordsize="29,2">
              <v:shape style="position:absolute;left:576;top:514;width:29;height:2" coordorigin="576,514" coordsize="29,0" path="m576,514l605,514e" filled="false" stroked="true" strokeweight="1.44pt" strokecolor="#000000">
                <v:path arrowok="t"/>
              </v:shape>
            </v:group>
            <v:group style="position:absolute;left:619;top:514;width:29;height:2" coordorigin="619,514" coordsize="29,2">
              <v:shape style="position:absolute;left:619;top:514;width:29;height:2" coordorigin="619,514" coordsize="29,0" path="m619,514l648,514e" filled="false" stroked="true" strokeweight="1.44pt" strokecolor="#000000">
                <v:path arrowok="t"/>
              </v:shape>
            </v:group>
            <v:group style="position:absolute;left:14;top:523;width:15;height:2" coordorigin="14,523" coordsize="15,2">
              <v:shape style="position:absolute;left:14;top:523;width:15;height:2" coordorigin="14,523" coordsize="15,0" path="m14,523l29,523e" filled="false" stroked="true" strokeweight="1.44pt" strokecolor="#000000">
                <v:path arrowok="t"/>
              </v:shape>
            </v:group>
            <v:group style="position:absolute;left:101;top:523;width:15;height:2" coordorigin="101,523" coordsize="15,2">
              <v:shape style="position:absolute;left:101;top:523;width:15;height:2" coordorigin="101,523" coordsize="15,0" path="m101,523l115,523e" filled="false" stroked="true" strokeweight="1.44pt" strokecolor="#000000">
                <v:path arrowok="t"/>
              </v:shape>
            </v:group>
            <v:group style="position:absolute;left:202;top:523;width:15;height:2" coordorigin="202,523" coordsize="15,2">
              <v:shape style="position:absolute;left:202;top:523;width:15;height:2" coordorigin="202,523" coordsize="15,0" path="m202,523l216,523e" filled="false" stroked="true" strokeweight="1.44pt" strokecolor="#000000">
                <v:path arrowok="t"/>
              </v:shape>
              <v:shape style="position:absolute;left:43;top:480;width:504;height:38" type="#_x0000_t75" stroked="false">
                <v:imagedata r:id="rId140" o:title=""/>
              </v:shape>
            </v:group>
            <v:group style="position:absolute;left:360;top:523;width:15;height:2" coordorigin="360,523" coordsize="15,2">
              <v:shape style="position:absolute;left:360;top:523;width:15;height:2" coordorigin="360,523" coordsize="15,0" path="m360,523l374,523e" filled="false" stroked="true" strokeweight="1.44pt" strokecolor="#000000">
                <v:path arrowok="t"/>
              </v:shape>
            </v:group>
            <v:group style="position:absolute;left:446;top:514;width:15;height:2" coordorigin="446,514" coordsize="15,2">
              <v:shape style="position:absolute;left:446;top:514;width:15;height:2" coordorigin="446,514" coordsize="15,0" path="m446,514l461,514e" filled="false" stroked="true" strokeweight=".48pt" strokecolor="#000000">
                <v:path arrowok="t"/>
              </v:shape>
            </v:group>
            <v:group style="position:absolute;left:475;top:523;width:15;height:2" coordorigin="475,523" coordsize="15,2">
              <v:shape style="position:absolute;left:475;top:523;width:15;height:2" coordorigin="475,523" coordsize="15,0" path="m475,523l490,523e" filled="false" stroked="true" strokeweight="1.44pt" strokecolor="#000000">
                <v:path arrowok="t"/>
              </v:shape>
            </v:group>
            <v:group style="position:absolute;left:734;top:523;width:15;height:2" coordorigin="734,523" coordsize="15,2">
              <v:shape style="position:absolute;left:734;top:523;width:15;height:2" coordorigin="734,523" coordsize="15,0" path="m734,523l749,523e" filled="false" stroked="true" strokeweight="1.44pt" strokecolor="#000000">
                <v:path arrowok="t"/>
              </v:shape>
            </v:group>
            <v:group style="position:absolute;left:778;top:523;width:15;height:2" coordorigin="778,523" coordsize="15,2">
              <v:shape style="position:absolute;left:778;top:523;width:15;height:2" coordorigin="778,523" coordsize="15,0" path="m778,523l792,523e" filled="false" stroked="true" strokeweight="1.44pt" strokecolor="#000000">
                <v:path arrowok="t"/>
              </v:shape>
            </v:group>
            <v:group style="position:absolute;left:835;top:523;width:15;height:2" coordorigin="835,523" coordsize="15,2">
              <v:shape style="position:absolute;left:835;top:523;width:15;height:2" coordorigin="835,523" coordsize="15,0" path="m835,523l850,523e" filled="false" stroked="true" strokeweight="1.44pt" strokecolor="#000000">
                <v:path arrowok="t"/>
              </v:shape>
            </v:group>
            <v:group style="position:absolute;left:878;top:523;width:15;height:2" coordorigin="878,523" coordsize="15,2">
              <v:shape style="position:absolute;left:878;top:523;width:15;height:2" coordorigin="878,523" coordsize="15,0" path="m878,523l893,523e" filled="false" stroked="true" strokeweight="1.44pt" strokecolor="#000000">
                <v:path arrowok="t"/>
              </v:shape>
            </v:group>
            <v:group style="position:absolute;left:922;top:523;width:15;height:2" coordorigin="922,523" coordsize="15,2">
              <v:shape style="position:absolute;left:922;top:523;width:15;height:2" coordorigin="922,523" coordsize="15,0" path="m922,523l936,523e" filled="false" stroked="true" strokeweight="1.44pt" strokecolor="#000000">
                <v:path arrowok="t"/>
              </v:shape>
            </v:group>
            <v:group style="position:absolute;left:979;top:514;width:15;height:2" coordorigin="979,514" coordsize="15,2">
              <v:shape style="position:absolute;left:979;top:514;width:15;height:2" coordorigin="979,514" coordsize="15,0" path="m979,514l994,514e" filled="false" stroked="true" strokeweight=".48pt" strokecolor="#000000">
                <v:path arrowok="t"/>
              </v:shape>
            </v:group>
            <v:group style="position:absolute;left:130;top:533;width:15;height:2" coordorigin="130,533" coordsize="15,2">
              <v:shape style="position:absolute;left:130;top:533;width:15;height:2" coordorigin="130,533" coordsize="15,0" path="m130,533l144,533e" filled="false" stroked="true" strokeweight="1.44pt" strokecolor="#000000">
                <v:path arrowok="t"/>
              </v:shape>
            </v:group>
            <v:group style="position:absolute;left:389;top:533;width:44;height:2" coordorigin="389,533" coordsize="44,2">
              <v:shape style="position:absolute;left:389;top:533;width:44;height:2" coordorigin="389,533" coordsize="44,0" path="m389,533l432,533e" filled="false" stroked="true" strokeweight="1.44pt" strokecolor="#000000">
                <v:path arrowok="t"/>
              </v:shape>
            </v:group>
            <v:group style="position:absolute;left:230;top:542;width:15;height:2" coordorigin="230,542" coordsize="15,2">
              <v:shape style="position:absolute;left:230;top:542;width:15;height:2" coordorigin="230,542" coordsize="15,0" path="m230,542l245,542e" filled="false" stroked="true" strokeweight="1.44pt" strokecolor="#000000">
                <v:path arrowok="t"/>
              </v:shape>
            </v:group>
            <v:group style="position:absolute;left:288;top:538;width:15;height:2" coordorigin="288,538" coordsize="15,2">
              <v:shape style="position:absolute;left:288;top:538;width:15;height:2" coordorigin="288,538" coordsize="15,0" path="m288,538l302,538e" filled="false" stroked="true" strokeweight=".96pt" strokecolor="#000000">
                <v:path arrowok="t"/>
              </v:shape>
            </v:group>
            <v:group style="position:absolute;left:590;top:542;width:29;height:2" coordorigin="590,542" coordsize="29,2">
              <v:shape style="position:absolute;left:590;top:542;width:29;height:2" coordorigin="590,542" coordsize="29,0" path="m590,542l619,542e" filled="false" stroked="true" strokeweight="1.44pt" strokecolor="#000000">
                <v:path arrowok="t"/>
              </v:shape>
            </v:group>
            <v:group style="position:absolute;left:605;top:538;width:29;height:2" coordorigin="605,538" coordsize="29,2">
              <v:shape style="position:absolute;left:605;top:538;width:29;height:2" coordorigin="605,538" coordsize="29,0" path="m605,538l634,538e" filled="false" stroked="true" strokeweight=".96pt" strokecolor="#000000">
                <v:path arrowok="t"/>
              </v:shape>
            </v:group>
            <v:group style="position:absolute;left:677;top:538;width:15;height:2" coordorigin="677,538" coordsize="15,2">
              <v:shape style="position:absolute;left:677;top:538;width:15;height:2" coordorigin="677,538" coordsize="15,0" path="m677,538l691,538e" filled="false" stroked="true" strokeweight=".96pt" strokecolor="#000000">
                <v:path arrowok="t"/>
              </v:shape>
            </v:group>
            <v:group style="position:absolute;left:29;top:542;width:15;height:2" coordorigin="29,542" coordsize="15,2">
              <v:shape style="position:absolute;left:29;top:542;width:15;height:2" coordorigin="29,542" coordsize="15,0" path="m29,542l43,542e" filled="false" stroked="true" strokeweight=".48pt" strokecolor="#000000">
                <v:path arrowok="t"/>
              </v:shape>
            </v:group>
            <v:group style="position:absolute;left:86;top:542;width:15;height:2" coordorigin="86,542" coordsize="15,2">
              <v:shape style="position:absolute;left:86;top:542;width:15;height:2" coordorigin="86,542" coordsize="15,0" path="m86,542l101,542e" filled="false" stroked="true" strokeweight=".48pt" strokecolor="#000000">
                <v:path arrowok="t"/>
              </v:shape>
            </v:group>
            <v:group style="position:absolute;left:202;top:542;width:15;height:2" coordorigin="202,542" coordsize="15,2">
              <v:shape style="position:absolute;left:202;top:542;width:15;height:2" coordorigin="202,542" coordsize="15,0" path="m202,542l216,542e" filled="false" stroked="true" strokeweight=".48pt" strokecolor="#000000">
                <v:path arrowok="t"/>
              </v:shape>
            </v:group>
            <v:group style="position:absolute;left:360;top:542;width:15;height:2" coordorigin="360,542" coordsize="15,2">
              <v:shape style="position:absolute;left:360;top:542;width:15;height:2" coordorigin="360,542" coordsize="15,0" path="m360,542l374,542e" filled="false" stroked="true" strokeweight=".48pt" strokecolor="#000000">
                <v:path arrowok="t"/>
              </v:shape>
            </v:group>
            <v:group style="position:absolute;left:475;top:542;width:15;height:2" coordorigin="475,542" coordsize="15,2">
              <v:shape style="position:absolute;left:475;top:542;width:15;height:2" coordorigin="475,542" coordsize="15,0" path="m475,542l490,542e" filled="false" stroked="true" strokeweight=".48pt" strokecolor="#000000">
                <v:path arrowok="t"/>
              </v:shape>
            </v:group>
            <v:group style="position:absolute;left:734;top:542;width:15;height:2" coordorigin="734,542" coordsize="15,2">
              <v:shape style="position:absolute;left:734;top:542;width:15;height:2" coordorigin="734,542" coordsize="15,0" path="m734,542l749,542e" filled="false" stroked="true" strokeweight=".48pt" strokecolor="#000000">
                <v:path arrowok="t"/>
              </v:shape>
            </v:group>
            <v:group style="position:absolute;left:778;top:547;width:15;height:2" coordorigin="778,547" coordsize="15,2">
              <v:shape style="position:absolute;left:778;top:547;width:15;height:2" coordorigin="778,547" coordsize="15,0" path="m778,547l792,547e" filled="false" stroked="true" strokeweight=".96pt" strokecolor="#000000">
                <v:path arrowok="t"/>
              </v:shape>
            </v:group>
            <v:group style="position:absolute;left:835;top:547;width:15;height:2" coordorigin="835,547" coordsize="15,2">
              <v:shape style="position:absolute;left:835;top:547;width:15;height:2" coordorigin="835,547" coordsize="15,0" path="m835,547l850,547e" filled="false" stroked="true" strokeweight=".96pt" strokecolor="#000000">
                <v:path arrowok="t"/>
              </v:shape>
            </v:group>
            <v:group style="position:absolute;left:878;top:552;width:15;height:2" coordorigin="878,552" coordsize="15,2">
              <v:shape style="position:absolute;left:878;top:552;width:15;height:2" coordorigin="878,552" coordsize="15,0" path="m878,552l893,552e" filled="false" stroked="true" strokeweight="1.44pt" strokecolor="#000000">
                <v:path arrowok="t"/>
              </v:shape>
            </v:group>
            <v:group style="position:absolute;left:922;top:542;width:15;height:2" coordorigin="922,542" coordsize="15,2">
              <v:shape style="position:absolute;left:922;top:542;width:15;height:2" coordorigin="922,542" coordsize="15,0" path="m922,542l936,542e" filled="false" stroked="true" strokeweight=".48pt" strokecolor="#000000">
                <v:path arrowok="t"/>
              </v:shape>
            </v:group>
            <v:group style="position:absolute;left:979;top:542;width:15;height:2" coordorigin="979,542" coordsize="15,2">
              <v:shape style="position:absolute;left:979;top:542;width:15;height:2" coordorigin="979,542" coordsize="15,0" path="m979,542l994,542e" filled="false" stroked="true" strokeweight=".48pt" strokecolor="#000000">
                <v:path arrowok="t"/>
              </v:shape>
              <v:shape style="position:absolute;left:302;top:518;width:245;height:38" type="#_x0000_t75" stroked="false">
                <v:imagedata r:id="rId141" o:title=""/>
              </v:shape>
            </v:group>
            <v:group style="position:absolute;left:1022;top:562;width:15;height:2" coordorigin="1022,562" coordsize="15,2">
              <v:shape style="position:absolute;left:1022;top:562;width:15;height:2" coordorigin="1022,562" coordsize="15,0" path="m1022,562l1037,562e" filled="false" stroked="true" strokeweight=".48pt" strokecolor="#000000">
                <v:path arrowok="t"/>
              </v:shape>
              <v:shape style="position:absolute;left:691;top:499;width:302;height:77" type="#_x0000_t75" stroked="false">
                <v:imagedata r:id="rId142" o:title=""/>
              </v:shape>
            </v:group>
            <v:group style="position:absolute;left:317;top:600;width:15;height:2" coordorigin="317,600" coordsize="15,2">
              <v:shape style="position:absolute;left:317;top:600;width:15;height:2" coordorigin="317,600" coordsize="15,0" path="m317,600l331,600e" filled="false" stroked="true" strokeweight=".48pt" strokecolor="#000000">
                <v:path arrowok="t"/>
              </v:shape>
            </v:group>
            <v:group style="position:absolute;left:504;top:610;width:15;height:2" coordorigin="504,610" coordsize="15,2">
              <v:shape style="position:absolute;left:504;top:610;width:15;height:2" coordorigin="504,610" coordsize="15,0" path="m504,610l518,610e" filled="false" stroked="true" strokeweight="1.44pt" strokecolor="#000000">
                <v:path arrowok="t"/>
              </v:shape>
            </v:group>
            <v:group style="position:absolute;left:14;top:624;width:15;height:2" coordorigin="14,624" coordsize="15,2">
              <v:shape style="position:absolute;left:14;top:624;width:15;height:2" coordorigin="14,624" coordsize="15,0" path="m14,624l29,624e" filled="false" stroked="true" strokeweight=".96pt" strokecolor="#000000">
                <v:path arrowok="t"/>
              </v:shape>
            </v:group>
            <v:group style="position:absolute;left:86;top:619;width:15;height:2" coordorigin="86,619" coordsize="15,2">
              <v:shape style="position:absolute;left:86;top:619;width:15;height:2" coordorigin="86,619" coordsize="15,0" path="m86,619l101,619e" filled="false" stroked="true" strokeweight=".48pt" strokecolor="#000000">
                <v:path arrowok="t"/>
              </v:shape>
            </v:group>
            <v:group style="position:absolute;left:317;top:638;width:15;height:2" coordorigin="317,638" coordsize="15,2">
              <v:shape style="position:absolute;left:317;top:638;width:15;height:2" coordorigin="317,638" coordsize="15,0" path="m317,638l331,638e" filled="false" stroked="true" strokeweight="1.44pt" strokecolor="#000000">
                <v:path arrowok="t"/>
              </v:shape>
            </v:group>
            <v:group style="position:absolute;left:360;top:629;width:15;height:2" coordorigin="360,629" coordsize="15,2">
              <v:shape style="position:absolute;left:360;top:629;width:15;height:2" coordorigin="360,629" coordsize="15,0" path="m360,629l374,629e" filled="false" stroked="true" strokeweight=".48pt" strokecolor="#000000">
                <v:path arrowok="t"/>
              </v:shape>
            </v:group>
            <v:group style="position:absolute;left:504;top:638;width:15;height:2" coordorigin="504,638" coordsize="15,2">
              <v:shape style="position:absolute;left:504;top:638;width:15;height:2" coordorigin="504,638" coordsize="15,0" path="m504,638l518,638e" filled="false" stroked="true" strokeweight="1.44pt" strokecolor="#000000">
                <v:path arrowok="t"/>
              </v:shape>
            </v:group>
            <v:group style="position:absolute;left:634;top:638;width:15;height:2" coordorigin="634,638" coordsize="15,2">
              <v:shape style="position:absolute;left:634;top:638;width:15;height:2" coordorigin="634,638" coordsize="15,0" path="m634,638l648,638e" filled="false" stroked="true" strokeweight="1.44pt" strokecolor="#000000">
                <v:path arrowok="t"/>
              </v:shape>
            </v:group>
            <v:group style="position:absolute;left:187;top:648;width:15;height:2" coordorigin="187,648" coordsize="15,2">
              <v:shape style="position:absolute;left:187;top:648;width:15;height:2" coordorigin="187,648" coordsize="15,0" path="m187,648l202,648e" filled="false" stroked="true" strokeweight="1.44pt" strokecolor="#000000">
                <v:path arrowok="t"/>
              </v:shape>
            </v:group>
            <v:group style="position:absolute;left:216;top:648;width:15;height:2" coordorigin="216,648" coordsize="15,2">
              <v:shape style="position:absolute;left:216;top:648;width:15;height:2" coordorigin="216,648" coordsize="15,0" path="m216,648l230,648e" filled="false" stroked="true" strokeweight="1.44pt" strokecolor="#000000">
                <v:path arrowok="t"/>
              </v:shape>
            </v:group>
            <v:group style="position:absolute;left:461;top:648;width:15;height:2" coordorigin="461,648" coordsize="15,2">
              <v:shape style="position:absolute;left:461;top:648;width:15;height:2" coordorigin="461,648" coordsize="15,0" path="m461,648l475,648e" filled="false" stroked="true" strokeweight="1.44pt" strokecolor="#000000">
                <v:path arrowok="t"/>
              </v:shape>
            </v:group>
            <v:group style="position:absolute;left:605;top:648;width:15;height:2" coordorigin="605,648" coordsize="15,2">
              <v:shape style="position:absolute;left:605;top:648;width:15;height:2" coordorigin="605,648" coordsize="15,0" path="m605,648l619,648e" filled="false" stroked="true" strokeweight="1.44pt" strokecolor="#000000">
                <v:path arrowok="t"/>
              </v:shape>
            </v:group>
            <v:group style="position:absolute;left:86;top:653;width:15;height:2" coordorigin="86,653" coordsize="15,2">
              <v:shape style="position:absolute;left:86;top:653;width:15;height:2" coordorigin="86,653" coordsize="15,0" path="m86,653l101,653e" filled="false" stroked="true" strokeweight=".96pt" strokecolor="#000000">
                <v:path arrowok="t"/>
              </v:shape>
            </v:group>
            <v:group style="position:absolute;left:317;top:662;width:15;height:2" coordorigin="317,662" coordsize="15,2">
              <v:shape style="position:absolute;left:317;top:662;width:15;height:2" coordorigin="317,662" coordsize="15,0" path="m317,662l331,662e" filled="false" stroked="true" strokeweight=".96pt" strokecolor="#000000">
                <v:path arrowok="t"/>
              </v:shape>
            </v:group>
            <v:group style="position:absolute;left:403;top:658;width:15;height:2" coordorigin="403,658" coordsize="15,2">
              <v:shape style="position:absolute;left:403;top:658;width:15;height:2" coordorigin="403,658" coordsize="15,0" path="m403,658l418,658e" filled="false" stroked="true" strokeweight=".48pt" strokecolor="#000000">
                <v:path arrowok="t"/>
              </v:shape>
            </v:group>
            <v:group style="position:absolute;left:504;top:662;width:15;height:2" coordorigin="504,662" coordsize="15,2">
              <v:shape style="position:absolute;left:504;top:662;width:15;height:2" coordorigin="504,662" coordsize="15,0" path="m504,662l518,662e" filled="false" stroked="true" strokeweight=".96pt" strokecolor="#000000">
                <v:path arrowok="t"/>
              </v:shape>
            </v:group>
            <v:group style="position:absolute;left:634;top:658;width:15;height:2" coordorigin="634,658" coordsize="15,2">
              <v:shape style="position:absolute;left:634;top:658;width:15;height:2" coordorigin="634,658" coordsize="15,0" path="m634,658l648,658e" filled="false" stroked="true" strokeweight=".48pt" strokecolor="#000000">
                <v:path arrowok="t"/>
              </v:shape>
            </v:group>
            <v:group style="position:absolute;left:605;top:667;width:15;height:2" coordorigin="605,667" coordsize="15,2">
              <v:shape style="position:absolute;left:605;top:667;width:15;height:2" coordorigin="605,667" coordsize="15,0" path="m605,667l619,667e" filled="false" stroked="true" strokeweight=".48pt" strokecolor="#000000">
                <v:path arrowok="t"/>
              </v:shape>
              <v:shape style="position:absolute;left:562;top:624;width:130;height:48" type="#_x0000_t75" stroked="false">
                <v:imagedata r:id="rId143" o:title=""/>
              </v:shape>
            </v:group>
            <v:group style="position:absolute;left:101;top:734;width:15;height:2" coordorigin="101,734" coordsize="15,2">
              <v:shape style="position:absolute;left:101;top:734;width:15;height:2" coordorigin="101,734" coordsize="15,0" path="m101,734l115,734e" filled="false" stroked="true" strokeweight="1.44pt" strokecolor="#000000">
                <v:path arrowok="t"/>
              </v:shape>
            </v:group>
            <v:group style="position:absolute;left:691;top:744;width:15;height:2" coordorigin="691,744" coordsize="15,2">
              <v:shape style="position:absolute;left:691;top:744;width:15;height:2" coordorigin="691,744" coordsize="15,0" path="m691,744l706,744e" filled="false" stroked="true" strokeweight="1.44pt" strokecolor="#000000">
                <v:path arrowok="t"/>
              </v:shape>
              <v:shape style="position:absolute;left:29;top:547;width:446;height:202" type="#_x0000_t75" stroked="false">
                <v:imagedata r:id="rId144" o:title=""/>
              </v:shape>
            </v:group>
            <v:group style="position:absolute;left:230;top:754;width:15;height:2" coordorigin="230,754" coordsize="15,2">
              <v:shape style="position:absolute;left:230;top:754;width:15;height:2" coordorigin="230,754" coordsize="15,0" path="m230,754l245,754e" filled="false" stroked="true" strokeweight="1.44pt" strokecolor="#000000">
                <v:path arrowok="t"/>
              </v:shape>
            </v:group>
            <v:group style="position:absolute;left:288;top:754;width:15;height:2" coordorigin="288,754" coordsize="15,2">
              <v:shape style="position:absolute;left:288;top:754;width:15;height:2" coordorigin="288,754" coordsize="15,0" path="m288,754l302,754e" filled="false" stroked="true" strokeweight="1.44pt" strokecolor="#000000">
                <v:path arrowok="t"/>
              </v:shape>
            </v:group>
            <v:group style="position:absolute;left:331;top:754;width:15;height:2" coordorigin="331,754" coordsize="15,2">
              <v:shape style="position:absolute;left:331;top:754;width:15;height:2" coordorigin="331,754" coordsize="15,0" path="m331,754l346,754e" filled="false" stroked="true" strokeweight="1.44pt" strokecolor="#000000">
                <v:path arrowok="t"/>
              </v:shape>
            </v:group>
            <v:group style="position:absolute;left:360;top:744;width:15;height:2" coordorigin="360,744" coordsize="15,2">
              <v:shape style="position:absolute;left:360;top:744;width:15;height:2" coordorigin="360,744" coordsize="15,0" path="m360,744l374,744e" filled="false" stroked="true" strokeweight=".48pt" strokecolor="#000000">
                <v:path arrowok="t"/>
              </v:shape>
            </v:group>
            <v:group style="position:absolute;left:389;top:754;width:15;height:2" coordorigin="389,754" coordsize="15,2">
              <v:shape style="position:absolute;left:389;top:754;width:15;height:2" coordorigin="389,754" coordsize="15,0" path="m389,754l403,754e" filled="false" stroked="true" strokeweight="1.44pt" strokecolor="#000000">
                <v:path arrowok="t"/>
              </v:shape>
            </v:group>
            <v:group style="position:absolute;left:14;top:758;width:15;height:2" coordorigin="14,758" coordsize="15,2">
              <v:shape style="position:absolute;left:14;top:758;width:15;height:2" coordorigin="14,758" coordsize="15,0" path="m14,758l29,758e" filled="false" stroked="true" strokeweight=".96pt" strokecolor="#000000">
                <v:path arrowok="t"/>
              </v:shape>
            </v:group>
            <v:group style="position:absolute;left:101;top:763;width:15;height:2" coordorigin="101,763" coordsize="15,2">
              <v:shape style="position:absolute;left:101;top:763;width:15;height:2" coordorigin="101,763" coordsize="15,0" path="m101,763l115,763e" filled="false" stroked="true" strokeweight="1.44pt" strokecolor="#000000">
                <v:path arrowok="t"/>
              </v:shape>
            </v:group>
            <v:group style="position:absolute;left:130;top:763;width:15;height:2" coordorigin="130,763" coordsize="15,2">
              <v:shape style="position:absolute;left:130;top:763;width:15;height:2" coordorigin="130,763" coordsize="15,0" path="m130,763l144,763e" filled="false" stroked="true" strokeweight="1.44pt" strokecolor="#000000">
                <v:path arrowok="t"/>
              </v:shape>
            </v:group>
            <v:group style="position:absolute;left:202;top:763;width:15;height:2" coordorigin="202,763" coordsize="15,2">
              <v:shape style="position:absolute;left:202;top:763;width:15;height:2" coordorigin="202,763" coordsize="15,0" path="m202,763l216,763e" filled="false" stroked="true" strokeweight="1.44pt" strokecolor="#000000">
                <v:path arrowok="t"/>
              </v:shape>
            </v:group>
            <v:group style="position:absolute;left:490;top:763;width:15;height:2" coordorigin="490,763" coordsize="15,2">
              <v:shape style="position:absolute;left:490;top:763;width:15;height:2" coordorigin="490,763" coordsize="15,0" path="m490,763l504,763e" filled="false" stroked="true" strokeweight="1.44pt" strokecolor="#000000">
                <v:path arrowok="t"/>
              </v:shape>
            </v:group>
            <v:group style="position:absolute;left:547;top:763;width:15;height:2" coordorigin="547,763" coordsize="15,2">
              <v:shape style="position:absolute;left:547;top:763;width:15;height:2" coordorigin="547,763" coordsize="15,0" path="m547,763l562,763e" filled="false" stroked="true" strokeweight="1.44pt" strokecolor="#000000">
                <v:path arrowok="t"/>
              </v:shape>
            </v:group>
            <v:group style="position:absolute;left:590;top:758;width:15;height:2" coordorigin="590,758" coordsize="15,2">
              <v:shape style="position:absolute;left:590;top:758;width:15;height:2" coordorigin="590,758" coordsize="15,0" path="m590,758l605,758e" filled="false" stroked="true" strokeweight=".96pt" strokecolor="#000000">
                <v:path arrowok="t"/>
              </v:shape>
            </v:group>
            <v:group style="position:absolute;left:691;top:773;width:15;height:2" coordorigin="691,773" coordsize="15,2">
              <v:shape style="position:absolute;left:691;top:773;width:15;height:2" coordorigin="691,773" coordsize="15,0" path="m691,773l706,773e" filled="false" stroked="true" strokeweight="1.44pt" strokecolor="#000000">
                <v:path arrowok="t"/>
              </v:shape>
            </v:group>
            <v:group style="position:absolute;left:230;top:778;width:15;height:2" coordorigin="230,778" coordsize="15,2">
              <v:shape style="position:absolute;left:230;top:778;width:15;height:2" coordorigin="230,778" coordsize="15,0" path="m230,778l245,778e" filled="false" stroked="true" strokeweight=".96pt" strokecolor="#000000">
                <v:path arrowok="t"/>
              </v:shape>
            </v:group>
            <v:group style="position:absolute;left:288;top:778;width:15;height:2" coordorigin="288,778" coordsize="15,2">
              <v:shape style="position:absolute;left:288;top:778;width:15;height:2" coordorigin="288,778" coordsize="15,0" path="m288,778l302,778e" filled="false" stroked="true" strokeweight=".96pt" strokecolor="#000000">
                <v:path arrowok="t"/>
              </v:shape>
            </v:group>
            <v:group style="position:absolute;left:331;top:782;width:15;height:2" coordorigin="331,782" coordsize="15,2">
              <v:shape style="position:absolute;left:331;top:782;width:15;height:2" coordorigin="331,782" coordsize="15,0" path="m331,782l346,782e" filled="false" stroked="true" strokeweight="1.44pt" strokecolor="#000000">
                <v:path arrowok="t"/>
              </v:shape>
            </v:group>
            <v:group style="position:absolute;left:389;top:782;width:15;height:2" coordorigin="389,782" coordsize="15,2">
              <v:shape style="position:absolute;left:389;top:782;width:15;height:2" coordorigin="389,782" coordsize="15,0" path="m389,782l403,782e" filled="false" stroked="true" strokeweight="1.44pt" strokecolor="#000000">
                <v:path arrowok="t"/>
              </v:shape>
            </v:group>
            <v:group style="position:absolute;left:58;top:782;width:15;height:2" coordorigin="58,782" coordsize="15,2">
              <v:shape style="position:absolute;left:58;top:782;width:15;height:2" coordorigin="58,782" coordsize="15,0" path="m58,782l72,782e" filled="false" stroked="true" strokeweight=".48pt" strokecolor="#000000">
                <v:path arrowok="t"/>
              </v:shape>
            </v:group>
            <v:group style="position:absolute;left:101;top:787;width:15;height:2" coordorigin="101,787" coordsize="15,2">
              <v:shape style="position:absolute;left:101;top:787;width:15;height:2" coordorigin="101,787" coordsize="15,0" path="m101,787l115,787e" filled="false" stroked="true" strokeweight=".96pt" strokecolor="#000000">
                <v:path arrowok="t"/>
              </v:shape>
            </v:group>
            <v:group style="position:absolute;left:130;top:782;width:15;height:2" coordorigin="130,782" coordsize="15,2">
              <v:shape style="position:absolute;left:130;top:782;width:15;height:2" coordorigin="130,782" coordsize="15,0" path="m130,782l144,782e" filled="false" stroked="true" strokeweight=".48pt" strokecolor="#000000">
                <v:path arrowok="t"/>
              </v:shape>
            </v:group>
            <v:group style="position:absolute;left:490;top:782;width:15;height:2" coordorigin="490,782" coordsize="15,2">
              <v:shape style="position:absolute;left:490;top:782;width:15;height:2" coordorigin="490,782" coordsize="15,0" path="m490,782l504,782e" filled="false" stroked="true" strokeweight=".48pt" strokecolor="#000000">
                <v:path arrowok="t"/>
              </v:shape>
            </v:group>
            <v:group style="position:absolute;left:547;top:782;width:15;height:2" coordorigin="547,782" coordsize="15,2">
              <v:shape style="position:absolute;left:547;top:782;width:15;height:2" coordorigin="547,782" coordsize="15,0" path="m547,782l562,782e" filled="false" stroked="true" strokeweight=".48pt" strokecolor="#000000">
                <v:path arrowok="t"/>
              </v:shape>
            </v:group>
            <v:group style="position:absolute;left:634;top:782;width:15;height:2" coordorigin="634,782" coordsize="15,2">
              <v:shape style="position:absolute;left:634;top:782;width:15;height:2" coordorigin="634,782" coordsize="15,0" path="m634,782l648,782e" filled="false" stroked="true" strokeweight=".48pt" strokecolor="#000000">
                <v:path arrowok="t"/>
              </v:shape>
              <v:shape style="position:absolute;left:14;top:768;width:43;height:29" type="#_x0000_t75" stroked="false">
                <v:imagedata r:id="rId108" o:title=""/>
              </v:shape>
            </v:group>
            <v:group style="position:absolute;left:202;top:802;width:15;height:2" coordorigin="202,802" coordsize="15,2">
              <v:shape style="position:absolute;left:202;top:802;width:15;height:2" coordorigin="202,802" coordsize="15,0" path="m202,802l216,802e" filled="false" stroked="true" strokeweight="1.44pt" strokecolor="#000000">
                <v:path arrowok="t"/>
              </v:shape>
              <v:shape style="position:absolute;left:144;top:739;width:576;height:58" type="#_x0000_t75" stroked="false">
                <v:imagedata r:id="rId145" o:title=""/>
              </v:shape>
            </v:group>
            <v:group style="position:absolute;left:706;top:792;width:15;height:2" coordorigin="706,792" coordsize="15,2">
              <v:shape style="position:absolute;left:706;top:792;width:15;height:2" coordorigin="706,792" coordsize="15,0" path="m706,792l720,792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position w:val="109"/>
          <w:sz w:val="20"/>
        </w:rPr>
      </w:r>
    </w:p>
    <w:p>
      <w:pPr>
        <w:pStyle w:val="BodyText"/>
        <w:spacing w:line="240" w:lineRule="auto" w:before="102"/>
        <w:ind w:left="1584" w:right="0"/>
        <w:jc w:val="left"/>
      </w:pPr>
      <w:r>
        <w:rPr/>
        <w:pict>
          <v:group style="position:absolute;margin-left:342.480011pt;margin-top:-96.016876pt;width:26.2pt;height:3.85pt;mso-position-horizontal-relative:page;mso-position-vertical-relative:paragraph;z-index:-49936" coordorigin="6850,-1920" coordsize="524,77">
            <v:group style="position:absolute;left:7200;top:-1906;width:15;height:2" coordorigin="7200,-1906" coordsize="15,2">
              <v:shape style="position:absolute;left:7200;top:-1906;width:15;height:2" coordorigin="7200,-1906" coordsize="15,0" path="m7200,-1906l7214,-1906e" filled="false" stroked="true" strokeweight="1.44pt" strokecolor="#000000">
                <v:path arrowok="t"/>
              </v:shape>
            </v:group>
            <v:group style="position:absolute;left:7128;top:-1896;width:15;height:2" coordorigin="7128,-1896" coordsize="15,2">
              <v:shape style="position:absolute;left:7128;top:-1896;width:15;height:2" coordorigin="7128,-1896" coordsize="15,0" path="m7128,-1896l7142,-1896e" filled="false" stroked="true" strokeweight="1.44pt" strokecolor="#000000">
                <v:path arrowok="t"/>
              </v:shape>
            </v:group>
            <v:group style="position:absolute;left:7243;top:-1896;width:15;height:2" coordorigin="7243,-1896" coordsize="15,2">
              <v:shape style="position:absolute;left:7243;top:-1896;width:15;height:2" coordorigin="7243,-1896" coordsize="15,0" path="m7243,-1896l7258,-1896e" filled="false" stroked="true" strokeweight="1.44pt" strokecolor="#000000">
                <v:path arrowok="t"/>
              </v:shape>
            </v:group>
            <v:group style="position:absolute;left:7200;top:-1877;width:15;height:2" coordorigin="7200,-1877" coordsize="15,2">
              <v:shape style="position:absolute;left:7200;top:-1877;width:15;height:2" coordorigin="7200,-1877" coordsize="15,0" path="m7200,-1877l7214,-1877e" filled="false" stroked="true" strokeweight="1.44pt" strokecolor="#000000">
                <v:path arrowok="t"/>
              </v:shape>
            </v:group>
            <v:group style="position:absolute;left:7301;top:-1877;width:15;height:2" coordorigin="7301,-1877" coordsize="15,2">
              <v:shape style="position:absolute;left:7301;top:-1877;width:15;height:2" coordorigin="7301,-1877" coordsize="15,0" path="m7301,-1877l7315,-1877e" filled="false" stroked="true" strokeweight="1.44pt" strokecolor="#000000">
                <v:path arrowok="t"/>
              </v:shape>
            </v:group>
            <v:group style="position:absolute;left:7128;top:-1868;width:15;height:2" coordorigin="7128,-1868" coordsize="15,2">
              <v:shape style="position:absolute;left:7128;top:-1868;width:15;height:2" coordorigin="7128,-1868" coordsize="15,0" path="m7128,-1868l7142,-1868e" filled="false" stroked="true" strokeweight="1.44pt" strokecolor="#000000">
                <v:path arrowok="t"/>
              </v:shape>
            </v:group>
            <v:group style="position:absolute;left:7243;top:-1868;width:15;height:2" coordorigin="7243,-1868" coordsize="15,2">
              <v:shape style="position:absolute;left:7243;top:-1868;width:15;height:2" coordorigin="7243,-1868" coordsize="15,0" path="m7243,-1868l7258,-1868e" filled="false" stroked="true" strokeweight="1.44pt" strokecolor="#000000">
                <v:path arrowok="t"/>
              </v:shape>
            </v:group>
            <v:group style="position:absolute;left:6869;top:-1877;width:44;height:2" coordorigin="6869,-1877" coordsize="44,2">
              <v:shape style="position:absolute;left:6869;top:-1877;width:44;height:2" coordorigin="6869,-1877" coordsize="44,0" path="m6869,-1877l6912,-1877e" filled="false" stroked="true" strokeweight="1.44pt" strokecolor="#000000">
                <v:path arrowok="t"/>
              </v:shape>
            </v:group>
            <v:group style="position:absolute;left:6998;top:-1877;width:15;height:2" coordorigin="6998,-1877" coordsize="15,2">
              <v:shape style="position:absolute;left:6998;top:-1877;width:15;height:2" coordorigin="6998,-1877" coordsize="15,0" path="m6998,-1877l7013,-1877e" filled="false" stroked="true" strokeweight="1.44pt" strokecolor="#000000">
                <v:path arrowok="t"/>
              </v:shape>
            </v:group>
            <v:group style="position:absolute;left:6941;top:-1863;width:15;height:2" coordorigin="6941,-1863" coordsize="15,2">
              <v:shape style="position:absolute;left:6941;top:-1863;width:15;height:2" coordorigin="6941,-1863" coordsize="15,0" path="m6941,-1863l6955,-1863e" filled="false" stroked="true" strokeweight=".96pt" strokecolor="#000000">
                <v:path arrowok="t"/>
              </v:shape>
            </v:group>
            <v:group style="position:absolute;left:7085;top:-1863;width:15;height:2" coordorigin="7085,-1863" coordsize="15,2">
              <v:shape style="position:absolute;left:7085;top:-1863;width:15;height:2" coordorigin="7085,-1863" coordsize="15,0" path="m7085,-1863l7099,-1863e" filled="false" stroked="true" strokeweight=".96pt" strokecolor="#000000">
                <v:path arrowok="t"/>
              </v:shape>
            </v:group>
            <v:group style="position:absolute;left:6854;top:-1858;width:15;height:2" coordorigin="6854,-1858" coordsize="15,2">
              <v:shape style="position:absolute;left:6854;top:-1858;width:15;height:2" coordorigin="6854,-1858" coordsize="15,0" path="m6854,-1858l6869,-1858e" filled="false" stroked="true" strokeweight=".48pt" strokecolor="#000000">
                <v:path arrowok="t"/>
              </v:shape>
            </v:group>
            <v:group style="position:absolute;left:6998;top:-1858;width:15;height:2" coordorigin="6998,-1858" coordsize="15,2">
              <v:shape style="position:absolute;left:6998;top:-1858;width:15;height:2" coordorigin="6998,-1858" coordsize="15,0" path="m6998,-1858l7013,-1858e" filled="false" stroked="true" strokeweight=".48pt" strokecolor="#000000">
                <v:path arrowok="t"/>
              </v:shape>
            </v:group>
            <v:group style="position:absolute;left:7200;top:-1853;width:15;height:2" coordorigin="7200,-1853" coordsize="15,2">
              <v:shape style="position:absolute;left:7200;top:-1853;width:15;height:2" coordorigin="7200,-1853" coordsize="15,0" path="m7200,-1853l7214,-1853e" filled="false" stroked="true" strokeweight=".96pt" strokecolor="#000000">
                <v:path arrowok="t"/>
              </v:shape>
            </v:group>
            <v:group style="position:absolute;left:7301;top:-1858;width:15;height:2" coordorigin="7301,-1858" coordsize="15,2">
              <v:shape style="position:absolute;left:7301;top:-1858;width:15;height:2" coordorigin="7301,-1858" coordsize="15,0" path="m7301,-1858l7315,-1858e" filled="false" stroked="true" strokeweight=".48pt" strokecolor="#000000">
                <v:path arrowok="t"/>
              </v:shape>
              <v:shape style="position:absolute;left:6854;top:-1901;width:518;height:58" type="#_x0000_t75" stroked="false">
                <v:imagedata r:id="rId146" o:title=""/>
              </v:shape>
            </v:group>
            <w10:wrap type="none"/>
          </v:group>
        </w:pict>
      </w:r>
      <w:r>
        <w:rPr>
          <w:spacing w:val="1"/>
        </w:rPr>
        <w:t>Dijagram</w:t>
      </w:r>
      <w:r>
        <w:rPr>
          <w:spacing w:val="-9"/>
        </w:rPr>
        <w:t> </w:t>
      </w:r>
      <w:r>
        <w:rPr/>
        <w:t>1.</w:t>
      </w:r>
      <w:r>
        <w:rPr>
          <w:spacing w:val="1"/>
        </w:rPr>
        <w:t> </w:t>
      </w:r>
      <w:r>
        <w:rPr/>
        <w:t>Pojašnjenje</w:t>
      </w:r>
      <w:r>
        <w:rPr>
          <w:spacing w:val="-1"/>
        </w:rPr>
        <w:t> </w:t>
      </w:r>
      <w:r>
        <w:rPr>
          <w:spacing w:val="1"/>
        </w:rPr>
        <w:t>razlika</w:t>
      </w:r>
      <w:r>
        <w:rPr>
          <w:spacing w:val="-2"/>
        </w:rPr>
        <w:t> </w:t>
      </w:r>
      <w:r>
        <w:rPr/>
        <w:t>između ljudskih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1"/>
        </w:rPr>
        <w:t>osnovnih</w:t>
      </w:r>
      <w:r>
        <w:rPr>
          <w:spacing w:val="-5"/>
        </w:rPr>
        <w:t> </w:t>
      </w:r>
      <w:r>
        <w:rPr>
          <w:spacing w:val="1"/>
        </w:rPr>
        <w:t>prava</w:t>
      </w:r>
      <w:r>
        <w:rPr/>
      </w:r>
    </w:p>
    <w:p>
      <w:pPr>
        <w:spacing w:after="0" w:line="240" w:lineRule="auto"/>
        <w:jc w:val="left"/>
        <w:sectPr>
          <w:pgSz w:w="11900" w:h="16840"/>
          <w:pgMar w:header="583" w:footer="900" w:top="900" w:bottom="1100" w:left="13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left="2002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Najvažniji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događaji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istoriji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ljudskih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prava</w:t>
      </w:r>
      <w:r>
        <w:rPr>
          <w:rFonts w:ascii="Times New Roman" w:hAnsi="Times New Roman"/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99" w:firstLine="720"/>
        <w:jc w:val="both"/>
      </w:pPr>
      <w:r>
        <w:rPr>
          <w:rFonts w:ascii="Times New Roman" w:hAnsi="Times New Roman" w:cs="Times New Roman" w:eastAsia="Times New Roman"/>
        </w:rPr>
        <w:t>1215.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Magna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Carta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Libertatum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(Magna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Carta,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latinski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„Velika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Povelja“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5"/>
        </w:rPr>
        <w:t>bu-</w:t>
      </w:r>
      <w:r>
        <w:rPr>
          <w:rFonts w:ascii="Times New Roman" w:hAnsi="Times New Roman" w:cs="Times New Roman" w:eastAsia="Times New Roman"/>
          <w:spacing w:val="34"/>
          <w:w w:val="99"/>
        </w:rPr>
        <w:t> </w:t>
      </w:r>
      <w:r>
        <w:rPr>
          <w:rFonts w:ascii="Times New Roman" w:hAnsi="Times New Roman" w:cs="Times New Roman" w:eastAsia="Times New Roman"/>
          <w:spacing w:val="-2"/>
        </w:rPr>
        <w:t>kvalno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„Veliki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Papir“)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jeste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engleska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povelja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iz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1215.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2"/>
        </w:rPr>
        <w:t>koja</w:t>
      </w:r>
      <w:r>
        <w:rPr>
          <w:spacing w:val="6"/>
        </w:rPr>
        <w:t> </w:t>
      </w:r>
      <w:r>
        <w:rPr>
          <w:spacing w:val="-3"/>
        </w:rPr>
        <w:t>je</w:t>
      </w:r>
      <w:r>
        <w:rPr>
          <w:spacing w:val="5"/>
        </w:rPr>
        <w:t> </w:t>
      </w:r>
      <w:r>
        <w:rPr>
          <w:spacing w:val="-1"/>
        </w:rPr>
        <w:t>ograničila</w:t>
      </w:r>
      <w:r>
        <w:rPr>
          <w:spacing w:val="9"/>
        </w:rPr>
        <w:t> </w:t>
      </w:r>
      <w:r>
        <w:rPr>
          <w:spacing w:val="-2"/>
        </w:rPr>
        <w:t>moć</w:t>
      </w:r>
      <w:r>
        <w:rPr>
          <w:spacing w:val="1"/>
        </w:rPr>
        <w:t> </w:t>
      </w:r>
      <w:r>
        <w:rPr>
          <w:spacing w:val="-1"/>
        </w:rPr>
        <w:t>engleskih</w:t>
      </w:r>
      <w:r>
        <w:rPr>
          <w:spacing w:val="2"/>
        </w:rPr>
        <w:t> </w:t>
      </w:r>
      <w:r>
        <w:rPr>
          <w:spacing w:val="-1"/>
        </w:rPr>
        <w:t>kraljeva,</w:t>
      </w:r>
      <w:r>
        <w:rPr>
          <w:spacing w:val="66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konkretno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kralja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Johna,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poznatog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„Ivan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Zemlje“,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3"/>
        </w:rPr>
        <w:t>iz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dinastije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Plantagenet.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Magna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Karta</w:t>
      </w:r>
      <w:r>
        <w:rPr>
          <w:rFonts w:ascii="Times New Roman" w:hAnsi="Times New Roman" w:cs="Times New Roman" w:eastAsia="Times New Roman"/>
          <w:spacing w:val="88"/>
          <w:w w:val="99"/>
        </w:rPr>
        <w:t> </w:t>
      </w:r>
      <w:r>
        <w:rPr>
          <w:spacing w:val="-3"/>
        </w:rPr>
        <w:t>je</w:t>
      </w:r>
      <w:r>
        <w:rPr>
          <w:spacing w:val="38"/>
        </w:rPr>
        <w:t> </w:t>
      </w:r>
      <w:r>
        <w:rPr>
          <w:spacing w:val="-1"/>
        </w:rPr>
        <w:t>proizašla</w:t>
      </w:r>
      <w:r>
        <w:rPr>
          <w:spacing w:val="35"/>
        </w:rPr>
        <w:t> </w:t>
      </w:r>
      <w:r>
        <w:rPr>
          <w:spacing w:val="1"/>
        </w:rPr>
        <w:t>kao</w:t>
      </w:r>
      <w:r>
        <w:rPr>
          <w:spacing w:val="40"/>
        </w:rPr>
        <w:t> </w:t>
      </w:r>
      <w:r>
        <w:rPr>
          <w:spacing w:val="-1"/>
        </w:rPr>
        <w:t>rezultat</w:t>
      </w:r>
      <w:r>
        <w:rPr>
          <w:spacing w:val="41"/>
        </w:rPr>
        <w:t> </w:t>
      </w:r>
      <w:r>
        <w:rPr>
          <w:spacing w:val="-2"/>
        </w:rPr>
        <w:t>neslaganja</w:t>
      </w:r>
      <w:r>
        <w:rPr>
          <w:spacing w:val="44"/>
        </w:rPr>
        <w:t> </w:t>
      </w:r>
      <w:r>
        <w:rPr>
          <w:spacing w:val="-2"/>
        </w:rPr>
        <w:t>između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1"/>
        </w:rPr>
        <w:t>rimskog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pape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kralja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Johna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njegovih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barona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8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pogledu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kralje</w:t>
      </w:r>
      <w:r>
        <w:rPr>
          <w:spacing w:val="-1"/>
        </w:rPr>
        <w:t>vskih</w:t>
      </w:r>
      <w:r>
        <w:rPr>
          <w:spacing w:val="2"/>
        </w:rPr>
        <w:t> </w:t>
      </w:r>
      <w:r>
        <w:rPr>
          <w:spacing w:val="-1"/>
        </w:rPr>
        <w:t>prava:</w:t>
      </w:r>
      <w:r>
        <w:rPr>
          <w:spacing w:val="2"/>
        </w:rPr>
        <w:t> </w:t>
      </w:r>
      <w:r>
        <w:rPr/>
        <w:t>Magna</w:t>
      </w:r>
      <w:r>
        <w:rPr>
          <w:spacing w:val="6"/>
        </w:rPr>
        <w:t> </w:t>
      </w:r>
      <w:r>
        <w:rPr>
          <w:spacing w:val="-1"/>
        </w:rPr>
        <w:t>Karta</w:t>
      </w:r>
      <w:r>
        <w:rPr>
          <w:spacing w:val="6"/>
        </w:rPr>
        <w:t> </w:t>
      </w:r>
      <w:r>
        <w:rPr>
          <w:spacing w:val="-6"/>
        </w:rPr>
        <w:t>je</w:t>
      </w:r>
      <w:r>
        <w:rPr>
          <w:spacing w:val="5"/>
        </w:rPr>
        <w:t> </w:t>
      </w:r>
      <w:r>
        <w:rPr>
          <w:spacing w:val="-1"/>
        </w:rPr>
        <w:t>zahtijevala</w:t>
      </w:r>
      <w:r>
        <w:rPr>
          <w:spacing w:val="6"/>
        </w:rPr>
        <w:t> </w:t>
      </w:r>
      <w:r>
        <w:rPr>
          <w:spacing w:val="2"/>
        </w:rPr>
        <w:t>od </w:t>
      </w:r>
      <w:r>
        <w:rPr>
          <w:spacing w:val="-1"/>
        </w:rPr>
        <w:t>kralja</w:t>
      </w:r>
      <w:r>
        <w:rPr>
          <w:spacing w:val="1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odrekne</w:t>
      </w:r>
      <w:r>
        <w:rPr>
          <w:spacing w:val="6"/>
        </w:rPr>
        <w:t> </w:t>
      </w:r>
      <w:r>
        <w:rPr>
          <w:spacing w:val="-1"/>
        </w:rPr>
        <w:t>određenih</w:t>
      </w:r>
      <w:r>
        <w:rPr>
          <w:spacing w:val="2"/>
        </w:rPr>
        <w:t> </w:t>
      </w:r>
      <w:r>
        <w:rPr>
          <w:spacing w:val="-1"/>
        </w:rPr>
        <w:t>prava</w:t>
      </w:r>
      <w:r>
        <w:rPr>
          <w:spacing w:val="6"/>
        </w:rPr>
        <w:t> </w:t>
      </w:r>
      <w:r>
        <w:rPr/>
        <w:t>i</w:t>
      </w:r>
      <w:r>
        <w:rPr>
          <w:spacing w:val="82"/>
          <w:w w:val="99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1"/>
        </w:rPr>
        <w:t>poštuje</w:t>
      </w:r>
      <w:r>
        <w:rPr>
          <w:spacing w:val="-4"/>
        </w:rPr>
        <w:t> </w:t>
      </w:r>
      <w:r>
        <w:rPr>
          <w:spacing w:val="-1"/>
        </w:rPr>
        <w:t>određenu</w:t>
      </w:r>
      <w:r>
        <w:rPr>
          <w:spacing w:val="-3"/>
        </w:rPr>
        <w:t> </w:t>
      </w:r>
      <w:r>
        <w:rPr>
          <w:spacing w:val="-1"/>
        </w:rPr>
        <w:t>zakonsku</w:t>
      </w:r>
      <w:r>
        <w:rPr>
          <w:spacing w:val="-3"/>
        </w:rPr>
        <w:t> </w:t>
      </w:r>
      <w:r>
        <w:rPr/>
        <w:t>proceduru,</w:t>
      </w:r>
      <w:r>
        <w:rPr>
          <w:spacing w:val="-2"/>
        </w:rPr>
        <w:t> kao</w:t>
      </w:r>
      <w:r>
        <w:rPr>
          <w:spacing w:val="-3"/>
        </w:rPr>
        <w:t> </w:t>
      </w:r>
      <w:r>
        <w:rPr/>
        <w:t>i</w:t>
      </w:r>
      <w:r>
        <w:rPr>
          <w:spacing w:val="-12"/>
        </w:rPr>
        <w:t> </w:t>
      </w:r>
      <w:r>
        <w:rPr/>
        <w:t>da</w:t>
      </w:r>
      <w:r>
        <w:rPr>
          <w:spacing w:val="1"/>
        </w:rPr>
        <w:t> </w:t>
      </w:r>
      <w:r>
        <w:rPr/>
        <w:t>prihvati</w:t>
      </w:r>
      <w:r>
        <w:rPr>
          <w:spacing w:val="-12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-1"/>
        </w:rPr>
        <w:t>kraljeva</w:t>
      </w:r>
      <w:r>
        <w:rPr>
          <w:spacing w:val="-4"/>
        </w:rPr>
        <w:t> </w:t>
      </w:r>
      <w:r>
        <w:rPr>
          <w:spacing w:val="-2"/>
        </w:rPr>
        <w:t>volja</w:t>
      </w:r>
      <w:r>
        <w:rPr/>
        <w:t> </w:t>
      </w:r>
      <w:r>
        <w:rPr>
          <w:spacing w:val="-2"/>
        </w:rPr>
        <w:t>može</w:t>
      </w:r>
      <w:r>
        <w:rPr>
          <w:spacing w:val="1"/>
        </w:rPr>
        <w:t> </w:t>
      </w:r>
      <w:r>
        <w:rPr/>
        <w:t>biti</w:t>
      </w:r>
      <w:r>
        <w:rPr>
          <w:spacing w:val="-12"/>
        </w:rPr>
        <w:t> </w:t>
      </w:r>
      <w:r>
        <w:rPr>
          <w:spacing w:val="-1"/>
        </w:rPr>
        <w:t>ograničena</w:t>
      </w:r>
      <w:r>
        <w:rPr>
          <w:spacing w:val="62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zakonom.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Magna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Karta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6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prvi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korak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dugog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istorijskog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procesa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3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doveo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vladavine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usta-</w:t>
      </w:r>
      <w:r>
        <w:rPr>
          <w:rFonts w:ascii="Times New Roman" w:hAnsi="Times New Roman" w:cs="Times New Roman" w:eastAsia="Times New Roman"/>
          <w:spacing w:val="82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vnog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spacing w:val="-1"/>
        </w:rPr>
        <w:t>zakona).</w:t>
      </w:r>
      <w:r>
        <w:rPr>
          <w:spacing w:val="-6"/>
        </w:rPr>
        <w:t> </w:t>
      </w:r>
      <w:r>
        <w:rPr>
          <w:spacing w:val="-1"/>
        </w:rPr>
        <w:t>1776.</w:t>
      </w:r>
      <w:r>
        <w:rPr>
          <w:spacing w:val="-5"/>
        </w:rPr>
        <w:t> </w:t>
      </w:r>
      <w:r>
        <w:rPr>
          <w:spacing w:val="-2"/>
        </w:rPr>
        <w:t>god.</w:t>
      </w:r>
      <w:r>
        <w:rPr>
          <w:spacing w:val="-5"/>
        </w:rPr>
        <w:t> </w:t>
      </w:r>
      <w:r>
        <w:rPr>
          <w:spacing w:val="-2"/>
        </w:rPr>
        <w:t>Američko</w:t>
      </w:r>
      <w:r>
        <w:rPr>
          <w:spacing w:val="-3"/>
        </w:rPr>
        <w:t> </w:t>
      </w:r>
      <w:r>
        <w:rPr>
          <w:spacing w:val="-2"/>
        </w:rPr>
        <w:t>proglašenje</w:t>
      </w:r>
      <w:r>
        <w:rPr>
          <w:spacing w:val="-3"/>
        </w:rPr>
        <w:t> </w:t>
      </w:r>
      <w:r>
        <w:rPr>
          <w:spacing w:val="-1"/>
        </w:rPr>
        <w:t>nezavisnosti.</w:t>
      </w:r>
      <w:r>
        <w:rPr/>
      </w:r>
    </w:p>
    <w:p>
      <w:pPr>
        <w:pStyle w:val="BodyText"/>
        <w:spacing w:line="288" w:lineRule="auto"/>
        <w:ind w:right="10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1679.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god.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Habeas-Corpus-Akte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odlučujući</w:t>
      </w:r>
      <w:r>
        <w:rPr>
          <w:spacing w:val="2"/>
        </w:rPr>
        <w:t> </w:t>
      </w:r>
      <w:r>
        <w:rPr/>
        <w:t>projekat</w:t>
      </w:r>
      <w:r>
        <w:rPr>
          <w:spacing w:val="15"/>
        </w:rPr>
        <w:t> </w:t>
      </w:r>
      <w:r>
        <w:rPr>
          <w:spacing w:val="-1"/>
        </w:rPr>
        <w:t>za</w:t>
      </w:r>
      <w:r>
        <w:rPr>
          <w:spacing w:val="10"/>
        </w:rPr>
        <w:t> </w:t>
      </w:r>
      <w:r>
        <w:rPr>
          <w:spacing w:val="-2"/>
        </w:rPr>
        <w:t>usidrenje</w:t>
      </w:r>
      <w:r>
        <w:rPr>
          <w:spacing w:val="14"/>
        </w:rPr>
        <w:t> </w:t>
      </w:r>
      <w:r>
        <w:rPr>
          <w:spacing w:val="-2"/>
        </w:rPr>
        <w:t>ideje</w:t>
      </w:r>
      <w:r>
        <w:rPr>
          <w:spacing w:val="10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1"/>
        </w:rPr>
        <w:t>ljudskim</w:t>
      </w:r>
      <w:r>
        <w:rPr>
          <w:spacing w:val="6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a-</w:t>
      </w:r>
      <w:r>
        <w:rPr>
          <w:rFonts w:ascii="Times New Roman" w:hAnsi="Times New Roman" w:cs="Times New Roman" w:eastAsia="Times New Roman"/>
          <w:spacing w:val="56"/>
          <w:w w:val="99"/>
        </w:rPr>
        <w:t> </w:t>
      </w:r>
      <w:r>
        <w:rPr>
          <w:rFonts w:ascii="Times New Roman" w:hAnsi="Times New Roman" w:cs="Times New Roman" w:eastAsia="Times New Roman"/>
          <w:spacing w:val="-2"/>
        </w:rPr>
        <w:t>vima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konkretnom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državnom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pravu,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prvi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dokument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3"/>
        </w:rPr>
        <w:t>iz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1679.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kojim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54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pojedinci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prvi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put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istoriji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štitili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2"/>
        </w:rPr>
        <w:t>od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arbitrarnog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lišavanja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slobode,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jedan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6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2"/>
        </w:rPr>
        <w:t>od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temelja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raz-</w:t>
      </w:r>
      <w:r>
        <w:rPr>
          <w:rFonts w:ascii="Times New Roman" w:hAnsi="Times New Roman" w:cs="Times New Roman" w:eastAsia="Times New Roman"/>
          <w:spacing w:val="60"/>
          <w:w w:val="99"/>
        </w:rPr>
        <w:t> </w:t>
      </w:r>
      <w:r>
        <w:rPr>
          <w:rFonts w:ascii="Times New Roman" w:hAnsi="Times New Roman" w:cs="Times New Roman" w:eastAsia="Times New Roman"/>
          <w:spacing w:val="-2"/>
        </w:rPr>
        <w:t>voju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ljudskih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prava.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83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1776.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2"/>
        </w:rPr>
        <w:t>god. Virginia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Bill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Rights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(USA);</w:t>
      </w:r>
      <w:r>
        <w:rPr>
          <w:rFonts w:ascii="Times New Roman"/>
        </w:rPr>
      </w:r>
    </w:p>
    <w:p>
      <w:pPr>
        <w:pStyle w:val="BodyText"/>
        <w:spacing w:line="288" w:lineRule="auto" w:before="55"/>
        <w:ind w:left="836" w:right="309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1789.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god. Povelja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ljudskim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pravima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(Bill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2"/>
        </w:rPr>
        <w:t>of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Rights);</w:t>
      </w:r>
      <w:r>
        <w:rPr>
          <w:rFonts w:ascii="Times New Roman" w:hAnsi="Times New Roman"/>
          <w:spacing w:val="26"/>
          <w:w w:val="99"/>
        </w:rPr>
        <w:t> </w:t>
      </w:r>
      <w:r>
        <w:rPr>
          <w:rFonts w:ascii="Times New Roman" w:hAnsi="Times New Roman"/>
        </w:rPr>
        <w:t>1948.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god.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Opšta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2"/>
        </w:rPr>
        <w:t>deklaracija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2"/>
        </w:rPr>
        <w:t>ljudskim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pravima;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rFonts w:ascii="Times New Roman" w:hAnsi="Times New Roman"/>
        </w:rPr>
        <w:t>1945.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2"/>
        </w:rPr>
        <w:t>god.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2"/>
        </w:rPr>
        <w:t>Povelja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Ujedinjenih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naroda;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83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1950.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2"/>
        </w:rPr>
        <w:t>god.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Europska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2"/>
        </w:rPr>
        <w:t>Konvencija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</w:t>
      </w:r>
      <w:r>
        <w:rPr>
          <w:rFonts w:ascii="Times New Roman"/>
          <w:spacing w:val="-1"/>
        </w:rPr>
        <w:t> ljudskim</w:t>
      </w:r>
      <w:r>
        <w:rPr>
          <w:rFonts w:ascii="Times New Roman"/>
          <w:spacing w:val="-14"/>
        </w:rPr>
        <w:t> </w:t>
      </w:r>
      <w:r>
        <w:rPr>
          <w:rFonts w:ascii="Times New Roman"/>
          <w:spacing w:val="-1"/>
        </w:rPr>
        <w:t>pravima:</w:t>
      </w:r>
      <w:r>
        <w:rPr>
          <w:rFonts w:ascii="Times New Roman"/>
        </w:rPr>
      </w:r>
    </w:p>
    <w:p>
      <w:pPr>
        <w:pStyle w:val="BodyText"/>
        <w:spacing w:line="240" w:lineRule="auto" w:before="55"/>
        <w:ind w:left="836" w:right="0"/>
        <w:jc w:val="left"/>
      </w:pPr>
      <w:r>
        <w:rPr/>
        <w:t>1966.</w:t>
      </w:r>
      <w:r>
        <w:rPr>
          <w:spacing w:val="-4"/>
        </w:rPr>
        <w:t> </w:t>
      </w:r>
      <w:r>
        <w:rPr>
          <w:spacing w:val="-2"/>
        </w:rPr>
        <w:t>god.</w:t>
      </w:r>
      <w:r>
        <w:rPr>
          <w:spacing w:val="-4"/>
        </w:rPr>
        <w:t> </w:t>
      </w:r>
      <w:r>
        <w:rPr>
          <w:spacing w:val="-1"/>
        </w:rPr>
        <w:t>Internacionalni</w:t>
      </w:r>
      <w:r>
        <w:rPr>
          <w:spacing w:val="-14"/>
        </w:rPr>
        <w:t> </w:t>
      </w:r>
      <w:r>
        <w:rPr>
          <w:spacing w:val="-1"/>
        </w:rPr>
        <w:t>pakt </w:t>
      </w:r>
      <w:r>
        <w:rPr/>
        <w:t>o</w:t>
      </w:r>
      <w:r>
        <w:rPr>
          <w:spacing w:val="-6"/>
        </w:rPr>
        <w:t> </w:t>
      </w:r>
      <w:r>
        <w:rPr>
          <w:spacing w:val="-1"/>
        </w:rPr>
        <w:t>građanskim</w:t>
      </w:r>
      <w:r>
        <w:rPr>
          <w:spacing w:val="-5"/>
        </w:rPr>
        <w:t> </w:t>
      </w:r>
      <w:r>
        <w:rPr/>
        <w:t>i</w:t>
      </w:r>
      <w:r>
        <w:rPr>
          <w:spacing w:val="-14"/>
        </w:rPr>
        <w:t> </w:t>
      </w:r>
      <w:r>
        <w:rPr/>
        <w:t>političkim</w:t>
      </w:r>
      <w:r>
        <w:rPr>
          <w:spacing w:val="-13"/>
        </w:rPr>
        <w:t> </w:t>
      </w:r>
      <w:r>
        <w:rPr/>
        <w:t>pravima;</w:t>
      </w:r>
      <w:r>
        <w:rPr/>
      </w:r>
    </w:p>
    <w:p>
      <w:pPr>
        <w:pStyle w:val="BodyText"/>
        <w:spacing w:line="240" w:lineRule="auto" w:before="55"/>
        <w:ind w:left="83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1975.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god.KSZE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spacing w:val="-1"/>
        </w:rPr>
        <w:t>Zaključni</w:t>
      </w:r>
      <w:r>
        <w:rPr>
          <w:spacing w:val="-8"/>
        </w:rPr>
        <w:t> </w:t>
      </w:r>
      <w:r>
        <w:rPr>
          <w:spacing w:val="-1"/>
        </w:rPr>
        <w:t>akt</w:t>
      </w:r>
      <w:r>
        <w:rPr/>
        <w:t> </w:t>
      </w:r>
      <w:r>
        <w:rPr>
          <w:spacing w:val="-7"/>
        </w:rPr>
        <w:t>i</w:t>
      </w:r>
      <w:r>
        <w:rPr>
          <w:rFonts w:ascii="Times New Roman" w:hAnsi="Times New Roman" w:cs="Times New Roman" w:eastAsia="Times New Roman"/>
          <w:spacing w:val="-7"/>
        </w:rPr>
        <w:t>z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Helsinkija;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88" w:lineRule="auto" w:before="55"/>
        <w:ind w:left="836" w:right="113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1981.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god. Banjul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Povelja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 </w:t>
      </w:r>
      <w:r>
        <w:rPr>
          <w:rFonts w:ascii="Times New Roman" w:hAnsi="Times New Roman" w:cs="Times New Roman" w:eastAsia="Times New Roman"/>
          <w:spacing w:val="-1"/>
        </w:rPr>
        <w:t>ljudskim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pravima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pravima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naroda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(Afrika);</w:t>
      </w:r>
      <w:r>
        <w:rPr>
          <w:rFonts w:ascii="Times New Roman" w:hAnsi="Times New Roman" w:cs="Times New Roman" w:eastAsia="Times New Roman"/>
          <w:spacing w:val="52"/>
          <w:w w:val="99"/>
        </w:rPr>
        <w:t> </w:t>
      </w:r>
      <w:r>
        <w:rPr>
          <w:rFonts w:ascii="Times New Roman" w:hAnsi="Times New Roman" w:cs="Times New Roman" w:eastAsia="Times New Roman"/>
        </w:rPr>
        <w:t>1981.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god. </w:t>
      </w:r>
      <w:r>
        <w:rPr>
          <w:rFonts w:ascii="Times New Roman" w:hAnsi="Times New Roman" w:cs="Times New Roman" w:eastAsia="Times New Roman"/>
          <w:spacing w:val="-1"/>
        </w:rPr>
        <w:t>Opšta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2"/>
        </w:rPr>
        <w:t>povelja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ljudskim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pravima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Islamu;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88" w:lineRule="auto"/>
        <w:ind w:left="836" w:right="217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1992.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god. Objava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3"/>
        </w:rPr>
        <w:t>iz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Rija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okolišu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(Rio-Declaration);</w:t>
      </w:r>
      <w:r>
        <w:rPr>
          <w:rFonts w:ascii="Times New Roman" w:hAnsi="Times New Roman"/>
          <w:spacing w:val="50"/>
          <w:w w:val="99"/>
        </w:rPr>
        <w:t> </w:t>
      </w:r>
      <w:r>
        <w:rPr>
          <w:rFonts w:ascii="Times New Roman" w:hAnsi="Times New Roman"/>
        </w:rPr>
        <w:t>1993.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god.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Svjetska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2"/>
        </w:rPr>
        <w:t>konferencija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ljudskim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pravima;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836" w:right="0"/>
        <w:jc w:val="left"/>
      </w:pPr>
      <w:r>
        <w:rPr>
          <w:rFonts w:ascii="Times New Roman" w:hAnsi="Times New Roman"/>
        </w:rPr>
        <w:t>1975.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god.KSZE-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Zaključni</w:t>
      </w:r>
      <w:r>
        <w:rPr>
          <w:spacing w:val="-9"/>
        </w:rPr>
        <w:t> </w:t>
      </w:r>
      <w:r>
        <w:rPr>
          <w:spacing w:val="-1"/>
        </w:rPr>
        <w:t>akt</w:t>
      </w:r>
      <w:r>
        <w:rPr>
          <w:spacing w:val="-2"/>
        </w:rPr>
        <w:t> </w:t>
      </w:r>
      <w:r>
        <w:rPr>
          <w:spacing w:val="-6"/>
        </w:rPr>
        <w:t>iz </w:t>
      </w:r>
      <w:r>
        <w:rPr>
          <w:spacing w:val="-1"/>
        </w:rPr>
        <w:t>Helsinkija;</w:t>
      </w:r>
      <w:r>
        <w:rPr/>
      </w:r>
    </w:p>
    <w:p>
      <w:pPr>
        <w:pStyle w:val="BodyText"/>
        <w:spacing w:line="288" w:lineRule="auto" w:before="55"/>
        <w:ind w:left="836" w:right="113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1981.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god. Banjul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2"/>
        </w:rPr>
        <w:t>Povelja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 </w:t>
      </w:r>
      <w:r>
        <w:rPr>
          <w:rFonts w:ascii="Times New Roman" w:hAnsi="Times New Roman" w:cs="Times New Roman" w:eastAsia="Times New Roman"/>
          <w:spacing w:val="-1"/>
        </w:rPr>
        <w:t>ljudskim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pravima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pravima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naroda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(Afrika);</w:t>
      </w:r>
      <w:r>
        <w:rPr>
          <w:rFonts w:ascii="Times New Roman" w:hAnsi="Times New Roman" w:cs="Times New Roman" w:eastAsia="Times New Roman"/>
          <w:spacing w:val="52"/>
          <w:w w:val="99"/>
        </w:rPr>
        <w:t> </w:t>
      </w:r>
      <w:r>
        <w:rPr>
          <w:rFonts w:ascii="Times New Roman" w:hAnsi="Times New Roman" w:cs="Times New Roman" w:eastAsia="Times New Roman"/>
        </w:rPr>
        <w:t>1981.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god. </w:t>
      </w:r>
      <w:r>
        <w:rPr>
          <w:rFonts w:ascii="Times New Roman" w:hAnsi="Times New Roman" w:cs="Times New Roman" w:eastAsia="Times New Roman"/>
          <w:spacing w:val="-1"/>
        </w:rPr>
        <w:t>Opšta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2"/>
        </w:rPr>
        <w:t>povelja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ljudskim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pravima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Islamu;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88" w:lineRule="auto"/>
        <w:ind w:left="836" w:right="217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1992.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god. Objava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3"/>
        </w:rPr>
        <w:t>iz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Rija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okolišu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(Rio-Declaration);</w:t>
      </w:r>
      <w:r>
        <w:rPr>
          <w:rFonts w:ascii="Times New Roman" w:hAnsi="Times New Roman"/>
          <w:spacing w:val="50"/>
          <w:w w:val="99"/>
        </w:rPr>
        <w:t> </w:t>
      </w:r>
      <w:r>
        <w:rPr>
          <w:rFonts w:ascii="Times New Roman" w:hAnsi="Times New Roman"/>
        </w:rPr>
        <w:t>1993.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god.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Svjetska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2"/>
        </w:rPr>
        <w:t>konferencija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ljudskim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pravima.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left="2439" w:right="0"/>
        <w:jc w:val="left"/>
        <w:rPr>
          <w:b w:val="0"/>
          <w:bCs w:val="0"/>
        </w:rPr>
      </w:pPr>
      <w:r>
        <w:rPr/>
        <w:t>4.</w:t>
      </w:r>
      <w:r>
        <w:rPr>
          <w:spacing w:val="-3"/>
        </w:rPr>
        <w:t> </w:t>
      </w:r>
      <w:r>
        <w:rPr>
          <w:spacing w:val="-1"/>
        </w:rPr>
        <w:t>Stanje</w:t>
      </w:r>
      <w:r>
        <w:rPr>
          <w:spacing w:val="-5"/>
        </w:rPr>
        <w:t> </w:t>
      </w:r>
      <w:r>
        <w:rPr>
          <w:spacing w:val="-2"/>
        </w:rPr>
        <w:t>ljudskih</w:t>
      </w:r>
      <w:r>
        <w:rPr>
          <w:spacing w:val="-3"/>
        </w:rPr>
        <w:t> </w:t>
      </w:r>
      <w:r>
        <w:rPr>
          <w:spacing w:val="-2"/>
        </w:rPr>
        <w:t>prava</w:t>
      </w:r>
      <w:r>
        <w:rPr>
          <w:spacing w:val="-5"/>
        </w:rPr>
        <w:t> </w:t>
      </w:r>
      <w:r>
        <w:rPr/>
        <w:t>u</w:t>
      </w:r>
      <w:r>
        <w:rPr>
          <w:spacing w:val="-7"/>
        </w:rPr>
        <w:t> </w:t>
      </w:r>
      <w:r>
        <w:rPr/>
        <w:t>Bosni</w:t>
      </w:r>
      <w:r>
        <w:rPr>
          <w:spacing w:val="-5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Hercegovini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88" w:lineRule="auto" w:before="0"/>
        <w:ind w:right="98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Država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Bosna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Hercegovina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sastoji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2"/>
        </w:rPr>
        <w:t>od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2"/>
        </w:rPr>
        <w:t>dva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entiteta;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Federacije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Bosne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Hercegovine</w:t>
      </w:r>
      <w:r>
        <w:rPr>
          <w:rFonts w:ascii="Times New Roman" w:hAnsi="Times New Roman"/>
          <w:spacing w:val="52"/>
          <w:w w:val="99"/>
        </w:rPr>
        <w:t> </w:t>
      </w:r>
      <w:r>
        <w:rPr>
          <w:rFonts w:ascii="Times New Roman" w:hAnsi="Times New Roman"/>
          <w:spacing w:val="-1"/>
        </w:rPr>
        <w:t>(Federacija)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Republike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Srpske.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Opštim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okvirnim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sporazumom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5"/>
        </w:rPr>
        <w:t>mir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3"/>
        </w:rPr>
        <w:t>iz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1995.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3"/>
        </w:rPr>
        <w:t>godine,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Dejton-</w:t>
      </w:r>
      <w:r>
        <w:rPr>
          <w:rFonts w:ascii="Times New Roman" w:hAnsi="Times New Roman"/>
          <w:spacing w:val="59"/>
          <w:w w:val="99"/>
        </w:rPr>
        <w:t> </w:t>
      </w:r>
      <w:r>
        <w:rPr>
          <w:spacing w:val="-1"/>
        </w:rPr>
        <w:t>skim</w:t>
      </w:r>
      <w:r>
        <w:rPr>
          <w:spacing w:val="20"/>
        </w:rPr>
        <w:t> </w:t>
      </w:r>
      <w:r>
        <w:rPr/>
        <w:t>sporazumom</w:t>
      </w:r>
      <w:r>
        <w:rPr>
          <w:spacing w:val="16"/>
        </w:rPr>
        <w:t> </w:t>
      </w:r>
      <w:r>
        <w:rPr>
          <w:spacing w:val="-1"/>
        </w:rPr>
        <w:t>ona</w:t>
      </w:r>
      <w:r>
        <w:rPr>
          <w:spacing w:val="28"/>
        </w:rPr>
        <w:t> </w:t>
      </w:r>
      <w:r>
        <w:rPr>
          <w:spacing w:val="-3"/>
        </w:rPr>
        <w:t>je</w:t>
      </w:r>
      <w:r>
        <w:rPr>
          <w:spacing w:val="24"/>
        </w:rPr>
        <w:t> </w:t>
      </w:r>
      <w:r>
        <w:rPr>
          <w:spacing w:val="-1"/>
        </w:rPr>
        <w:t>određena</w:t>
      </w:r>
      <w:r>
        <w:rPr>
          <w:spacing w:val="23"/>
        </w:rPr>
        <w:t> </w:t>
      </w:r>
      <w:r>
        <w:rPr>
          <w:spacing w:val="-1"/>
        </w:rPr>
        <w:t>kao</w:t>
      </w:r>
      <w:r>
        <w:rPr>
          <w:spacing w:val="29"/>
        </w:rPr>
        <w:t> </w:t>
      </w:r>
      <w:r>
        <w:rPr>
          <w:spacing w:val="-1"/>
        </w:rPr>
        <w:t>demokratska</w:t>
      </w:r>
      <w:r>
        <w:rPr>
          <w:spacing w:val="24"/>
        </w:rPr>
        <w:t> </w:t>
      </w:r>
      <w:r>
        <w:rPr>
          <w:spacing w:val="-1"/>
        </w:rPr>
        <w:t>republika</w:t>
      </w:r>
      <w:r>
        <w:rPr>
          <w:spacing w:val="23"/>
        </w:rPr>
        <w:t> </w:t>
      </w:r>
      <w:r>
        <w:rPr>
          <w:spacing w:val="1"/>
        </w:rPr>
        <w:t>sa</w:t>
      </w:r>
      <w:r>
        <w:rPr>
          <w:spacing w:val="23"/>
        </w:rPr>
        <w:t> </w:t>
      </w:r>
      <w:r>
        <w:rPr>
          <w:spacing w:val="-1"/>
        </w:rPr>
        <w:t>dvodomnim</w:t>
      </w:r>
      <w:r>
        <w:rPr>
          <w:spacing w:val="21"/>
        </w:rPr>
        <w:t> </w:t>
      </w:r>
      <w:r>
        <w:rPr>
          <w:spacing w:val="-1"/>
        </w:rPr>
        <w:t>parlamentom,</w:t>
      </w:r>
      <w:r>
        <w:rPr>
          <w:spacing w:val="26"/>
        </w:rPr>
        <w:t> </w:t>
      </w:r>
      <w:r>
        <w:rPr/>
        <w:t>s</w:t>
      </w:r>
      <w:r>
        <w:rPr>
          <w:spacing w:val="86"/>
          <w:w w:val="99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su </w:t>
      </w:r>
      <w:r>
        <w:rPr>
          <w:rFonts w:ascii="Times New Roman" w:hAnsi="Times New Roman"/>
          <w:spacing w:val="-2"/>
        </w:rPr>
        <w:t>mnoge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funkcije </w:t>
      </w:r>
      <w:r>
        <w:rPr>
          <w:rFonts w:ascii="Times New Roman" w:hAnsi="Times New Roman"/>
        </w:rPr>
        <w:t>vlasti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dodijeljene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entitetima.</w:t>
      </w:r>
      <w:r>
        <w:rPr>
          <w:rFonts w:ascii="Times New Roman" w:hAnsi="Times New Roman"/>
        </w:rPr>
      </w:r>
    </w:p>
    <w:p>
      <w:pPr>
        <w:pStyle w:val="BodyText"/>
        <w:spacing w:line="288" w:lineRule="auto"/>
        <w:ind w:right="98" w:firstLine="720"/>
        <w:jc w:val="both"/>
      </w:pPr>
      <w:r>
        <w:rPr>
          <w:rFonts w:ascii="Times New Roman" w:hAnsi="Times New Roman"/>
          <w:spacing w:val="-1"/>
        </w:rPr>
        <w:t>Dejtonskim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sporazumom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3"/>
        </w:rPr>
        <w:t>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uspostavljena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funkcija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visokog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predstavnika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1"/>
        </w:rPr>
        <w:t>koja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2"/>
        </w:rPr>
        <w:t>ima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  <w:w w:val="99"/>
        </w:rPr>
        <w:t> </w:t>
      </w:r>
      <w:r>
        <w:rPr>
          <w:rFonts w:ascii="Times New Roman" w:hAnsi="Times New Roman"/>
        </w:rPr>
        <w:t>ovlasti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2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proglašava zakone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2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funkcije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smjenjuje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nositelje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javnih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funkcija.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 oktobru</w:t>
      </w:r>
      <w:r>
        <w:rPr>
          <w:rFonts w:ascii="Times New Roman" w:hAnsi="Times New Roman"/>
          <w:spacing w:val="-2"/>
        </w:rPr>
        <w:t> proš-</w:t>
      </w:r>
      <w:r>
        <w:rPr>
          <w:rFonts w:ascii="Times New Roman" w:hAnsi="Times New Roman"/>
          <w:spacing w:val="86"/>
          <w:w w:val="99"/>
        </w:rPr>
        <w:t> </w:t>
      </w:r>
      <w:r>
        <w:rPr>
          <w:spacing w:val="-3"/>
        </w:rPr>
        <w:t>le</w:t>
      </w:r>
      <w:r>
        <w:rPr>
          <w:spacing w:val="1"/>
        </w:rPr>
        <w:t> </w:t>
      </w:r>
      <w:r>
        <w:rPr>
          <w:spacing w:val="-1"/>
        </w:rPr>
        <w:t>godine</w:t>
      </w:r>
      <w:r>
        <w:rPr>
          <w:spacing w:val="1"/>
        </w:rPr>
        <w:t> </w:t>
      </w:r>
      <w:r>
        <w:rPr/>
        <w:t>održani</w:t>
      </w:r>
      <w:r>
        <w:rPr>
          <w:spacing w:val="3"/>
        </w:rPr>
        <w:t> </w:t>
      </w:r>
      <w:r>
        <w:rPr>
          <w:spacing w:val="-1"/>
        </w:rPr>
        <w:t>su</w:t>
      </w:r>
      <w:r>
        <w:rPr>
          <w:spacing w:val="7"/>
        </w:rPr>
        <w:t> </w:t>
      </w:r>
      <w:r>
        <w:rPr>
          <w:spacing w:val="-1"/>
        </w:rPr>
        <w:t>izbori</w:t>
      </w:r>
      <w:r>
        <w:rPr>
          <w:spacing w:val="-6"/>
        </w:rPr>
        <w:t> </w:t>
      </w:r>
      <w:r>
        <w:rPr>
          <w:spacing w:val="1"/>
        </w:rPr>
        <w:t>koje </w:t>
      </w:r>
      <w:r>
        <w:rPr>
          <w:spacing w:val="-1"/>
        </w:rPr>
        <w:t>su</w:t>
      </w:r>
      <w:r>
        <w:rPr>
          <w:spacing w:val="7"/>
        </w:rPr>
        <w:t> </w:t>
      </w:r>
      <w:r>
        <w:rPr>
          <w:spacing w:val="-1"/>
        </w:rPr>
        <w:t>međunarodni</w:t>
      </w:r>
      <w:r>
        <w:rPr>
          <w:spacing w:val="-2"/>
        </w:rPr>
        <w:t> </w:t>
      </w:r>
      <w:r>
        <w:rPr/>
        <w:t>posmatrači</w:t>
      </w:r>
      <w:r>
        <w:rPr>
          <w:spacing w:val="-6"/>
        </w:rPr>
        <w:t> </w:t>
      </w:r>
      <w:r>
        <w:rPr/>
        <w:t>ocjenili</w:t>
      </w:r>
      <w:r>
        <w:rPr>
          <w:spacing w:val="-1"/>
        </w:rPr>
        <w:t> </w:t>
      </w:r>
      <w:r>
        <w:rPr>
          <w:spacing w:val="1"/>
        </w:rPr>
        <w:t>kao</w:t>
      </w:r>
      <w:r>
        <w:rPr>
          <w:spacing w:val="6"/>
        </w:rPr>
        <w:t> </w:t>
      </w:r>
      <w:r>
        <w:rPr>
          <w:spacing w:val="-2"/>
        </w:rPr>
        <w:t>slobodne,</w:t>
      </w:r>
      <w:r>
        <w:rPr>
          <w:spacing w:val="4"/>
        </w:rPr>
        <w:t> </w:t>
      </w:r>
      <w:r>
        <w:rPr/>
        <w:t>demokratkske</w:t>
      </w:r>
      <w:r>
        <w:rPr>
          <w:spacing w:val="66"/>
          <w:w w:val="99"/>
        </w:rPr>
        <w:t> </w:t>
      </w:r>
      <w:r>
        <w:rPr/>
        <w:t>i</w:t>
      </w:r>
      <w:r>
        <w:rPr>
          <w:spacing w:val="-14"/>
        </w:rPr>
        <w:t> </w:t>
      </w:r>
      <w:r>
        <w:rPr>
          <w:spacing w:val="-1"/>
        </w:rPr>
        <w:t>pravične.</w:t>
      </w:r>
      <w:r>
        <w:rPr>
          <w:spacing w:val="-4"/>
        </w:rPr>
        <w:t> </w:t>
      </w:r>
      <w:r>
        <w:rPr>
          <w:spacing w:val="-1"/>
        </w:rPr>
        <w:t>Snage</w:t>
      </w:r>
      <w:r>
        <w:rPr>
          <w:spacing w:val="-7"/>
        </w:rPr>
        <w:t> </w:t>
      </w:r>
      <w:r>
        <w:rPr/>
        <w:t>sigurnosti</w:t>
      </w:r>
      <w:r>
        <w:rPr>
          <w:spacing w:val="-13"/>
        </w:rPr>
        <w:t> </w:t>
      </w:r>
      <w:r>
        <w:rPr>
          <w:spacing w:val="-1"/>
        </w:rPr>
        <w:t>odgovorne</w:t>
      </w:r>
      <w:r>
        <w:rPr>
          <w:spacing w:val="-7"/>
        </w:rPr>
        <w:t> </w:t>
      </w:r>
      <w:r>
        <w:rPr>
          <w:spacing w:val="-1"/>
        </w:rPr>
        <w:t>su</w:t>
      </w:r>
      <w:r>
        <w:rPr>
          <w:spacing w:val="-5"/>
        </w:rPr>
        <w:t> </w:t>
      </w:r>
      <w:r>
        <w:rPr>
          <w:spacing w:val="-1"/>
        </w:rPr>
        <w:t>prema</w:t>
      </w:r>
      <w:r>
        <w:rPr>
          <w:spacing w:val="-7"/>
        </w:rPr>
        <w:t> </w:t>
      </w:r>
      <w:r>
        <w:rPr>
          <w:spacing w:val="-1"/>
        </w:rPr>
        <w:t>civilnim</w:t>
      </w:r>
      <w:r>
        <w:rPr>
          <w:spacing w:val="-9"/>
        </w:rPr>
        <w:t> </w:t>
      </w:r>
      <w:r>
        <w:rPr>
          <w:spacing w:val="-1"/>
        </w:rPr>
        <w:t>organima</w:t>
      </w:r>
      <w:r>
        <w:rPr>
          <w:spacing w:val="-7"/>
        </w:rPr>
        <w:t> </w:t>
      </w:r>
      <w:r>
        <w:rPr>
          <w:spacing w:val="-1"/>
        </w:rPr>
        <w:t>vlasti.</w:t>
      </w:r>
      <w:r>
        <w:rPr/>
      </w:r>
    </w:p>
    <w:p>
      <w:pPr>
        <w:pStyle w:val="BodyText"/>
        <w:spacing w:line="240" w:lineRule="auto"/>
        <w:ind w:left="836" w:right="0"/>
        <w:jc w:val="left"/>
      </w:pPr>
      <w:r>
        <w:rPr>
          <w:spacing w:val="-1"/>
        </w:rPr>
        <w:t>Prava građana</w:t>
      </w:r>
      <w:r>
        <w:rPr/>
        <w:t> </w:t>
      </w:r>
      <w:r>
        <w:rPr>
          <w:spacing w:val="-1"/>
        </w:rPr>
        <w:t>Bosne</w:t>
      </w:r>
      <w:r>
        <w:rPr>
          <w:spacing w:val="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Hercegovine</w:t>
      </w:r>
      <w:r>
        <w:rPr/>
        <w:t> </w:t>
      </w:r>
      <w:r>
        <w:rPr>
          <w:spacing w:val="-1"/>
        </w:rPr>
        <w:t>zaštićena</w:t>
      </w:r>
      <w:r>
        <w:rPr>
          <w:spacing w:val="4"/>
        </w:rPr>
        <w:t> </w:t>
      </w:r>
      <w:r>
        <w:rPr/>
        <w:t>su; Ustavom</w:t>
      </w:r>
      <w:r>
        <w:rPr>
          <w:spacing w:val="-7"/>
        </w:rPr>
        <w:t> </w:t>
      </w:r>
      <w:r>
        <w:rPr>
          <w:spacing w:val="-1"/>
        </w:rPr>
        <w:t>Bosne</w:t>
      </w:r>
      <w:r>
        <w:rPr>
          <w:spacing w:val="4"/>
        </w:rPr>
        <w:t> </w:t>
      </w:r>
      <w:r>
        <w:rPr/>
        <w:t>i</w:t>
      </w:r>
      <w:r>
        <w:rPr>
          <w:spacing w:val="-3"/>
        </w:rPr>
        <w:t> </w:t>
      </w:r>
      <w:r>
        <w:rPr/>
        <w:t>Hercegovine</w:t>
      </w:r>
      <w:r>
        <w:rPr>
          <w:spacing w:val="4"/>
        </w:rPr>
        <w:t> </w:t>
      </w:r>
      <w:r>
        <w:rPr>
          <w:spacing w:val="-3"/>
        </w:rPr>
        <w:t>iz</w:t>
      </w:r>
      <w:r>
        <w:rPr>
          <w:spacing w:val="-1"/>
        </w:rPr>
        <w:t> </w:t>
      </w:r>
      <w:r>
        <w:rPr/>
        <w:t>1995.</w:t>
      </w:r>
      <w:r>
        <w:rPr/>
      </w:r>
    </w:p>
    <w:p>
      <w:pPr>
        <w:pStyle w:val="BodyText"/>
        <w:spacing w:line="240" w:lineRule="auto" w:before="55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godine.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3"/>
        </w:rPr>
        <w:t> 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nastao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kao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Opšteg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okvirnog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mirovnog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3"/>
        </w:rPr>
        <w:t>je</w:t>
      </w:r>
      <w:r>
        <w:rPr>
          <w:rFonts w:ascii="Times New Roman" w:hAnsi="Times New Roman"/>
        </w:rPr>
        <w:t> potpisan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3"/>
        </w:rPr>
        <w:t>Dej-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00" w:h="16840"/>
          <w:pgMar w:header="588" w:footer="900" w:top="900" w:bottom="1100" w:left="130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88" w:lineRule="auto" w:before="69"/>
        <w:ind w:right="114"/>
        <w:jc w:val="both"/>
      </w:pPr>
      <w:r>
        <w:rPr>
          <w:spacing w:val="-1"/>
        </w:rPr>
        <w:t>tonu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kojim</w:t>
      </w:r>
      <w:r>
        <w:rPr>
          <w:spacing w:val="4"/>
        </w:rPr>
        <w:t> </w:t>
      </w:r>
      <w:r>
        <w:rPr>
          <w:spacing w:val="-3"/>
        </w:rPr>
        <w:t>je</w:t>
      </w:r>
      <w:r>
        <w:rPr>
          <w:spacing w:val="3"/>
        </w:rPr>
        <w:t> </w:t>
      </w:r>
      <w:r>
        <w:rPr/>
        <w:t>okončan</w:t>
      </w:r>
      <w:r>
        <w:rPr>
          <w:spacing w:val="-1"/>
        </w:rPr>
        <w:t> </w:t>
      </w:r>
      <w:r>
        <w:rPr/>
        <w:t>rat</w:t>
      </w:r>
      <w:r>
        <w:rPr>
          <w:spacing w:val="8"/>
        </w:rPr>
        <w:t> </w:t>
      </w:r>
      <w:r>
        <w:rPr/>
        <w:t>u</w:t>
      </w:r>
      <w:r>
        <w:rPr>
          <w:spacing w:val="4"/>
        </w:rPr>
        <w:t> </w:t>
      </w:r>
      <w:r>
        <w:rPr/>
        <w:t>Bosni i Hercegovini.</w:t>
      </w:r>
      <w:r>
        <w:rPr>
          <w:spacing w:val="5"/>
        </w:rPr>
        <w:t> </w:t>
      </w:r>
      <w:r>
        <w:rPr>
          <w:spacing w:val="-2"/>
        </w:rPr>
        <w:t>Prije</w:t>
      </w:r>
      <w:r>
        <w:rPr>
          <w:spacing w:val="3"/>
        </w:rPr>
        <w:t> </w:t>
      </w:r>
      <w:r>
        <w:rPr>
          <w:spacing w:val="-1"/>
        </w:rPr>
        <w:t>pisanja</w:t>
      </w:r>
      <w:r>
        <w:rPr>
          <w:spacing w:val="3"/>
        </w:rPr>
        <w:t> </w:t>
      </w:r>
      <w:r>
        <w:rPr/>
        <w:t>ustava</w:t>
      </w:r>
      <w:r>
        <w:rPr>
          <w:spacing w:val="3"/>
        </w:rPr>
        <w:t> </w:t>
      </w:r>
      <w:r>
        <w:rPr>
          <w:spacing w:val="-1"/>
        </w:rPr>
        <w:t>sklopljeni</w:t>
      </w:r>
      <w:r>
        <w:rPr/>
        <w:t> </w:t>
      </w:r>
      <w:r>
        <w:rPr>
          <w:spacing w:val="-1"/>
        </w:rPr>
        <w:t>su</w:t>
      </w:r>
      <w:r>
        <w:rPr>
          <w:spacing w:val="8"/>
        </w:rPr>
        <w:t> </w:t>
      </w:r>
      <w:r>
        <w:rPr/>
        <w:t>i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porazumi</w:t>
      </w:r>
      <w:r>
        <w:rPr>
          <w:rFonts w:ascii="Times New Roman" w:hAnsi="Times New Roman"/>
          <w:spacing w:val="46"/>
          <w:w w:val="99"/>
        </w:rPr>
        <w:t> </w:t>
      </w:r>
      <w:r>
        <w:rPr/>
        <w:t>u</w:t>
      </w:r>
      <w:r>
        <w:rPr>
          <w:spacing w:val="31"/>
        </w:rPr>
        <w:t> </w:t>
      </w:r>
      <w:r>
        <w:rPr>
          <w:spacing w:val="-1"/>
        </w:rPr>
        <w:t>Ženevi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u</w:t>
      </w:r>
      <w:r>
        <w:rPr>
          <w:spacing w:val="32"/>
        </w:rPr>
        <w:t> </w:t>
      </w:r>
      <w:r>
        <w:rPr>
          <w:spacing w:val="-1"/>
        </w:rPr>
        <w:t>Njujorku</w:t>
      </w:r>
      <w:r>
        <w:rPr>
          <w:spacing w:val="31"/>
        </w:rPr>
        <w:t> </w:t>
      </w:r>
      <w:r>
        <w:rPr/>
        <w:t>1995.</w:t>
      </w:r>
      <w:r>
        <w:rPr>
          <w:spacing w:val="33"/>
        </w:rPr>
        <w:t> </w:t>
      </w:r>
      <w:r>
        <w:rPr>
          <w:spacing w:val="-2"/>
        </w:rPr>
        <w:t>godine,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koji</w:t>
      </w:r>
      <w:r>
        <w:rPr>
          <w:spacing w:val="26"/>
        </w:rPr>
        <w:t> </w:t>
      </w:r>
      <w:r>
        <w:rPr>
          <w:spacing w:val="-1"/>
        </w:rPr>
        <w:t>su</w:t>
      </w:r>
      <w:r>
        <w:rPr>
          <w:spacing w:val="32"/>
        </w:rPr>
        <w:t> </w:t>
      </w:r>
      <w:r>
        <w:rPr>
          <w:spacing w:val="-1"/>
        </w:rPr>
        <w:t>predstavljali</w:t>
      </w:r>
      <w:r>
        <w:rPr>
          <w:spacing w:val="31"/>
        </w:rPr>
        <w:t> </w:t>
      </w:r>
      <w:r>
        <w:rPr>
          <w:spacing w:val="-1"/>
        </w:rPr>
        <w:t>jedan</w:t>
      </w:r>
      <w:r>
        <w:rPr>
          <w:spacing w:val="26"/>
        </w:rPr>
        <w:t> </w:t>
      </w:r>
      <w:r>
        <w:rPr>
          <w:spacing w:val="2"/>
        </w:rPr>
        <w:t>od</w:t>
      </w:r>
      <w:r>
        <w:rPr>
          <w:spacing w:val="31"/>
        </w:rPr>
        <w:t> </w:t>
      </w:r>
      <w:r>
        <w:rPr>
          <w:spacing w:val="-2"/>
        </w:rPr>
        <w:t>bazičnih</w:t>
      </w:r>
      <w:r>
        <w:rPr>
          <w:spacing w:val="27"/>
        </w:rPr>
        <w:t> </w:t>
      </w:r>
      <w:r>
        <w:rPr/>
        <w:t>dokumanata</w:t>
      </w:r>
      <w:r>
        <w:rPr>
          <w:spacing w:val="30"/>
        </w:rPr>
        <w:t> </w:t>
      </w:r>
      <w:r>
        <w:rPr>
          <w:spacing w:val="-3"/>
        </w:rPr>
        <w:t>na</w:t>
      </w:r>
      <w:r>
        <w:rPr>
          <w:spacing w:val="70"/>
          <w:w w:val="99"/>
        </w:rPr>
        <w:t> </w:t>
      </w:r>
      <w:r>
        <w:rPr>
          <w:spacing w:val="-1"/>
        </w:rPr>
        <w:t>kojima</w:t>
      </w:r>
      <w:r>
        <w:rPr>
          <w:spacing w:val="33"/>
        </w:rPr>
        <w:t> </w:t>
      </w:r>
      <w:r>
        <w:rPr>
          <w:spacing w:val="-6"/>
        </w:rPr>
        <w:t>je</w:t>
      </w:r>
      <w:r>
        <w:rPr>
          <w:spacing w:val="29"/>
        </w:rPr>
        <w:t> </w:t>
      </w:r>
      <w:r>
        <w:rPr/>
        <w:t>zasnovan</w:t>
      </w:r>
      <w:r>
        <w:rPr>
          <w:spacing w:val="25"/>
        </w:rPr>
        <w:t> </w:t>
      </w:r>
      <w:r>
        <w:rPr/>
        <w:t>Ustav</w:t>
      </w:r>
      <w:r>
        <w:rPr>
          <w:spacing w:val="26"/>
        </w:rPr>
        <w:t> </w:t>
      </w:r>
      <w:r>
        <w:rPr>
          <w:spacing w:val="-1"/>
        </w:rPr>
        <w:t>BiH.</w:t>
      </w:r>
      <w:r>
        <w:rPr>
          <w:spacing w:val="31"/>
        </w:rPr>
        <w:t> </w:t>
      </w:r>
      <w:r>
        <w:rPr/>
        <w:t>Drugi</w:t>
      </w:r>
      <w:r>
        <w:rPr>
          <w:spacing w:val="22"/>
        </w:rPr>
        <w:t> </w:t>
      </w:r>
      <w:r>
        <w:rPr>
          <w:spacing w:val="-1"/>
        </w:rPr>
        <w:t>bazični</w:t>
      </w:r>
      <w:r>
        <w:rPr>
          <w:spacing w:val="21"/>
        </w:rPr>
        <w:t> </w:t>
      </w:r>
      <w:r>
        <w:rPr/>
        <w:t>dokumenti</w:t>
      </w:r>
      <w:r>
        <w:rPr>
          <w:spacing w:val="22"/>
        </w:rPr>
        <w:t> </w:t>
      </w:r>
      <w:r>
        <w:rPr>
          <w:spacing w:val="-1"/>
        </w:rPr>
        <w:t>su</w:t>
      </w:r>
      <w:r>
        <w:rPr>
          <w:spacing w:val="34"/>
        </w:rPr>
        <w:t> </w:t>
      </w:r>
      <w:r>
        <w:rPr>
          <w:spacing w:val="-1"/>
        </w:rPr>
        <w:t>međunarodne</w:t>
      </w:r>
      <w:r>
        <w:rPr>
          <w:spacing w:val="29"/>
        </w:rPr>
        <w:t> </w:t>
      </w:r>
      <w:r>
        <w:rPr>
          <w:spacing w:val="-1"/>
        </w:rPr>
        <w:t>konvencije</w:t>
      </w:r>
      <w:r>
        <w:rPr>
          <w:spacing w:val="29"/>
        </w:rPr>
        <w:t> </w:t>
      </w:r>
      <w:r>
        <w:rPr/>
        <w:t>koje</w:t>
      </w:r>
      <w:r>
        <w:rPr>
          <w:spacing w:val="29"/>
        </w:rPr>
        <w:t> </w:t>
      </w:r>
      <w:r>
        <w:rPr>
          <w:spacing w:val="-1"/>
        </w:rPr>
        <w:t>su</w:t>
      </w:r>
      <w:r>
        <w:rPr>
          <w:spacing w:val="50"/>
          <w:w w:val="99"/>
        </w:rPr>
        <w:t> </w:t>
      </w:r>
      <w:r>
        <w:rPr>
          <w:rFonts w:ascii="Times New Roman" w:hAnsi="Times New Roman"/>
          <w:spacing w:val="-1"/>
        </w:rPr>
        <w:t>sastavni</w:t>
      </w:r>
      <w:r>
        <w:rPr>
          <w:rFonts w:ascii="Times New Roman" w:hAnsi="Times New Roman"/>
          <w:spacing w:val="-2"/>
        </w:rPr>
        <w:t> dio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ustava,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navedene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Aneksu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Ustavom</w:t>
      </w:r>
      <w:r>
        <w:rPr>
          <w:rFonts w:ascii="Times New Roman" w:hAnsi="Times New Roman"/>
          <w:spacing w:val="-1"/>
        </w:rPr>
        <w:t> BiH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reg</w:t>
      </w:r>
      <w:r>
        <w:rPr>
          <w:spacing w:val="-2"/>
        </w:rPr>
        <w:t>uliše</w:t>
      </w:r>
      <w:r>
        <w:rPr>
          <w:spacing w:val="7"/>
        </w:rPr>
        <w:t> </w:t>
      </w:r>
      <w:r>
        <w:rPr>
          <w:spacing w:val="-1"/>
        </w:rPr>
        <w:t>se</w:t>
      </w:r>
      <w:r>
        <w:rPr>
          <w:spacing w:val="6"/>
        </w:rPr>
        <w:t> </w:t>
      </w:r>
      <w:r>
        <w:rPr>
          <w:spacing w:val="-1"/>
        </w:rPr>
        <w:t>najveći</w:t>
      </w:r>
      <w:r>
        <w:rPr>
          <w:spacing w:val="3"/>
        </w:rPr>
        <w:t> </w:t>
      </w:r>
      <w:r>
        <w:rPr>
          <w:spacing w:val="-3"/>
        </w:rPr>
        <w:t>nivo</w:t>
      </w:r>
      <w:r>
        <w:rPr>
          <w:spacing w:val="11"/>
        </w:rPr>
        <w:t> </w:t>
      </w:r>
      <w:r>
        <w:rPr>
          <w:spacing w:val="-2"/>
        </w:rPr>
        <w:t>lju</w:t>
      </w:r>
      <w:r>
        <w:rPr>
          <w:rFonts w:ascii="Times New Roman" w:hAnsi="Times New Roman"/>
          <w:spacing w:val="-2"/>
        </w:rPr>
        <w:t>d-</w:t>
      </w:r>
      <w:r>
        <w:rPr>
          <w:rFonts w:ascii="Times New Roman" w:hAnsi="Times New Roman"/>
          <w:spacing w:val="76"/>
          <w:w w:val="99"/>
        </w:rPr>
        <w:t> </w:t>
      </w:r>
      <w:r>
        <w:rPr>
          <w:spacing w:val="-1"/>
        </w:rPr>
        <w:t>skih</w:t>
      </w:r>
      <w:r>
        <w:rPr>
          <w:spacing w:val="11"/>
        </w:rPr>
        <w:t> </w:t>
      </w:r>
      <w:r>
        <w:rPr>
          <w:spacing w:val="-1"/>
        </w:rPr>
        <w:t>prava</w:t>
      </w:r>
      <w:r>
        <w:rPr>
          <w:spacing w:val="11"/>
        </w:rPr>
        <w:t> </w:t>
      </w:r>
      <w:r>
        <w:rPr/>
        <w:t>u</w:t>
      </w:r>
      <w:r>
        <w:rPr>
          <w:spacing w:val="16"/>
        </w:rPr>
        <w:t> </w:t>
      </w:r>
      <w:r>
        <w:rPr/>
        <w:t>Bosni</w:t>
      </w:r>
      <w:r>
        <w:rPr>
          <w:spacing w:val="12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Hercegovini.</w:t>
      </w:r>
      <w:r>
        <w:rPr>
          <w:spacing w:val="19"/>
        </w:rPr>
        <w:t> </w:t>
      </w:r>
      <w:r>
        <w:rPr/>
        <w:t>Član</w:t>
      </w:r>
      <w:r>
        <w:rPr>
          <w:spacing w:val="7"/>
        </w:rPr>
        <w:t> </w:t>
      </w:r>
      <w:r>
        <w:rPr/>
        <w:t>II</w:t>
      </w:r>
      <w:r>
        <w:rPr>
          <w:spacing w:val="13"/>
        </w:rPr>
        <w:t> </w:t>
      </w:r>
      <w:r>
        <w:rPr/>
        <w:t>Ustava</w:t>
      </w:r>
      <w:r>
        <w:rPr>
          <w:spacing w:val="16"/>
        </w:rPr>
        <w:t> </w:t>
      </w:r>
      <w:r>
        <w:rPr>
          <w:spacing w:val="-1"/>
        </w:rPr>
        <w:t>BiH</w:t>
      </w:r>
      <w:r>
        <w:rPr>
          <w:spacing w:val="11"/>
        </w:rPr>
        <w:t> </w:t>
      </w:r>
      <w:r>
        <w:rPr/>
        <w:t>u</w:t>
      </w:r>
      <w:r>
        <w:rPr>
          <w:spacing w:val="16"/>
        </w:rPr>
        <w:t> </w:t>
      </w:r>
      <w:r>
        <w:rPr/>
        <w:t>cjelosti</w:t>
      </w:r>
      <w:r>
        <w:rPr>
          <w:spacing w:val="12"/>
        </w:rPr>
        <w:t> </w:t>
      </w:r>
      <w:r>
        <w:rPr>
          <w:spacing w:val="-3"/>
        </w:rPr>
        <w:t>je</w:t>
      </w:r>
      <w:r>
        <w:rPr>
          <w:spacing w:val="11"/>
        </w:rPr>
        <w:t> </w:t>
      </w:r>
      <w:r>
        <w:rPr/>
        <w:t>posvećen</w:t>
      </w:r>
      <w:r>
        <w:rPr>
          <w:spacing w:val="16"/>
        </w:rPr>
        <w:t> </w:t>
      </w:r>
      <w:r>
        <w:rPr>
          <w:spacing w:val="-1"/>
        </w:rPr>
        <w:t>ljudskim</w:t>
      </w:r>
      <w:r>
        <w:rPr>
          <w:spacing w:val="8"/>
        </w:rPr>
        <w:t> </w:t>
      </w:r>
      <w:r>
        <w:rPr>
          <w:spacing w:val="-1"/>
        </w:rPr>
        <w:t>pravima.</w:t>
      </w:r>
      <w:r>
        <w:rPr>
          <w:spacing w:val="74"/>
          <w:w w:val="99"/>
        </w:rPr>
        <w:t> </w:t>
      </w:r>
      <w:r>
        <w:rPr/>
        <w:t>Članom</w:t>
      </w:r>
      <w:r>
        <w:rPr>
          <w:spacing w:val="-11"/>
        </w:rPr>
        <w:t> </w:t>
      </w:r>
      <w:r>
        <w:rPr>
          <w:spacing w:val="-1"/>
        </w:rPr>
        <w:t>X, </w:t>
      </w:r>
      <w:r>
        <w:rPr/>
        <w:t>tačka</w:t>
      </w:r>
      <w:r>
        <w:rPr>
          <w:spacing w:val="-4"/>
        </w:rPr>
        <w:t> </w:t>
      </w:r>
      <w:r>
        <w:rPr/>
        <w:t>2,</w:t>
      </w:r>
      <w:r>
        <w:rPr>
          <w:spacing w:val="-4"/>
        </w:rPr>
        <w:t> </w:t>
      </w:r>
      <w:r>
        <w:rPr>
          <w:spacing w:val="-1"/>
        </w:rPr>
        <w:t>propisano</w:t>
      </w:r>
      <w:r>
        <w:rPr>
          <w:spacing w:val="2"/>
        </w:rPr>
        <w:t> </w:t>
      </w:r>
      <w:r>
        <w:rPr>
          <w:spacing w:val="-6"/>
        </w:rPr>
        <w:t>je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1"/>
        </w:rPr>
        <w:t>se</w:t>
      </w:r>
      <w:r>
        <w:rPr>
          <w:spacing w:val="-3"/>
        </w:rPr>
        <w:t> </w:t>
      </w:r>
      <w:r>
        <w:rPr/>
        <w:t>ni</w:t>
      </w:r>
      <w:r>
        <w:rPr>
          <w:spacing w:val="-2"/>
        </w:rPr>
        <w:t> </w:t>
      </w:r>
      <w:r>
        <w:rPr>
          <w:spacing w:val="-1"/>
        </w:rPr>
        <w:t>jednim</w:t>
      </w:r>
      <w:r>
        <w:rPr>
          <w:spacing w:val="-11"/>
        </w:rPr>
        <w:t> </w:t>
      </w:r>
      <w:r>
        <w:rPr/>
        <w:t>amandmanom</w:t>
      </w:r>
      <w:r>
        <w:rPr>
          <w:spacing w:val="-6"/>
        </w:rPr>
        <w:t> </w:t>
      </w:r>
      <w:r>
        <w:rPr>
          <w:spacing w:val="-3"/>
        </w:rPr>
        <w:t>na</w:t>
      </w:r>
      <w:r>
        <w:rPr>
          <w:spacing w:val="-4"/>
        </w:rPr>
        <w:t> </w:t>
      </w:r>
      <w:r>
        <w:rPr/>
        <w:t>Ustav</w:t>
      </w:r>
      <w:r>
        <w:rPr>
          <w:spacing w:val="-7"/>
        </w:rPr>
        <w:t> </w:t>
      </w:r>
      <w:r>
        <w:rPr>
          <w:spacing w:val="-1"/>
        </w:rPr>
        <w:t>BiH</w:t>
      </w:r>
      <w:r>
        <w:rPr>
          <w:spacing w:val="1"/>
        </w:rPr>
        <w:t> </w:t>
      </w:r>
      <w:r>
        <w:rPr>
          <w:spacing w:val="-3"/>
        </w:rPr>
        <w:t>ne</w:t>
      </w:r>
      <w:r>
        <w:rPr>
          <w:spacing w:val="2"/>
        </w:rPr>
        <w:t> </w:t>
      </w:r>
      <w:r>
        <w:rPr>
          <w:spacing w:val="-2"/>
        </w:rPr>
        <w:t>može</w:t>
      </w:r>
      <w:r>
        <w:rPr>
          <w:spacing w:val="-4"/>
        </w:rPr>
        <w:t> </w:t>
      </w:r>
      <w:r>
        <w:rPr/>
        <w:t>eliminisati</w:t>
      </w:r>
      <w:r>
        <w:rPr>
          <w:spacing w:val="44"/>
          <w:w w:val="99"/>
        </w:rPr>
        <w:t> </w:t>
      </w:r>
      <w:r>
        <w:rPr>
          <w:rFonts w:ascii="Times New Roman" w:hAnsi="Times New Roman"/>
        </w:rPr>
        <w:t>niti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umanjiti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3"/>
        </w:rPr>
        <w:t>bilo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2"/>
        </w:rPr>
        <w:t>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prava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sloboda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5"/>
        </w:rPr>
        <w:t>i</w:t>
      </w:r>
      <w:r>
        <w:rPr>
          <w:spacing w:val="-5"/>
        </w:rPr>
        <w:t>z</w:t>
      </w:r>
      <w:r>
        <w:rPr>
          <w:spacing w:val="-3"/>
        </w:rPr>
        <w:t> </w:t>
      </w:r>
      <w:r>
        <w:rPr>
          <w:spacing w:val="-1"/>
        </w:rPr>
        <w:t>člana</w:t>
      </w:r>
      <w:r>
        <w:rPr>
          <w:spacing w:val="-4"/>
        </w:rPr>
        <w:t> </w:t>
      </w:r>
      <w:r>
        <w:rPr/>
        <w:t>II</w:t>
      </w:r>
      <w:r>
        <w:rPr>
          <w:spacing w:val="-6"/>
        </w:rPr>
        <w:t> </w:t>
      </w:r>
      <w:r>
        <w:rPr/>
        <w:t>ovog</w:t>
      </w:r>
      <w:r>
        <w:rPr>
          <w:spacing w:val="-3"/>
        </w:rPr>
        <w:t> </w:t>
      </w:r>
      <w:r>
        <w:rPr>
          <w:spacing w:val="-2"/>
        </w:rPr>
        <w:t>ustava,</w:t>
      </w:r>
      <w:r>
        <w:rPr>
          <w:spacing w:val="-1"/>
        </w:rPr>
        <w:t> </w:t>
      </w:r>
      <w:r>
        <w:rPr/>
        <w:t>niti</w:t>
      </w:r>
      <w:r>
        <w:rPr>
          <w:spacing w:val="-6"/>
        </w:rPr>
        <w:t> </w:t>
      </w:r>
      <w:r>
        <w:rPr>
          <w:spacing w:val="-1"/>
        </w:rPr>
        <w:t>izmjeniti</w:t>
      </w:r>
      <w:r>
        <w:rPr>
          <w:spacing w:val="-7"/>
        </w:rPr>
        <w:t> </w:t>
      </w:r>
      <w:r>
        <w:rPr>
          <w:spacing w:val="-1"/>
        </w:rPr>
        <w:t>ova</w:t>
      </w:r>
      <w:r>
        <w:rPr>
          <w:spacing w:val="-4"/>
        </w:rPr>
        <w:t> </w:t>
      </w:r>
      <w:r>
        <w:rPr>
          <w:spacing w:val="-1"/>
        </w:rPr>
        <w:t>odredba.</w:t>
      </w:r>
      <w:r>
        <w:rPr/>
      </w:r>
    </w:p>
    <w:p>
      <w:pPr>
        <w:pStyle w:val="BodyText"/>
        <w:spacing w:line="240" w:lineRule="auto"/>
        <w:ind w:left="836" w:right="0"/>
        <w:jc w:val="left"/>
      </w:pPr>
      <w:r>
        <w:rPr>
          <w:spacing w:val="-2"/>
        </w:rPr>
        <w:t>Postoje</w:t>
      </w:r>
      <w:r>
        <w:rPr>
          <w:spacing w:val="46"/>
        </w:rPr>
        <w:t> </w:t>
      </w:r>
      <w:r>
        <w:rPr>
          <w:spacing w:val="-1"/>
        </w:rPr>
        <w:t>brojne</w:t>
      </w:r>
      <w:r>
        <w:rPr>
          <w:spacing w:val="42"/>
        </w:rPr>
        <w:t> </w:t>
      </w:r>
      <w:r>
        <w:rPr>
          <w:spacing w:val="-1"/>
        </w:rPr>
        <w:t>klasifikacije</w:t>
      </w:r>
      <w:r>
        <w:rPr>
          <w:spacing w:val="46"/>
        </w:rPr>
        <w:t> </w:t>
      </w:r>
      <w:r>
        <w:rPr>
          <w:spacing w:val="-1"/>
        </w:rPr>
        <w:t>ljudskih</w:t>
      </w:r>
      <w:r>
        <w:rPr>
          <w:spacing w:val="43"/>
        </w:rPr>
        <w:t> </w:t>
      </w:r>
      <w:r>
        <w:rPr/>
        <w:t>prava</w:t>
      </w:r>
      <w:r>
        <w:rPr>
          <w:spacing w:val="42"/>
        </w:rPr>
        <w:t> </w:t>
      </w:r>
      <w:r>
        <w:rPr/>
        <w:t>u</w:t>
      </w:r>
      <w:r>
        <w:rPr>
          <w:spacing w:val="43"/>
        </w:rPr>
        <w:t> </w:t>
      </w:r>
      <w:r>
        <w:rPr>
          <w:spacing w:val="1"/>
        </w:rPr>
        <w:t>BiH</w:t>
      </w:r>
      <w:r>
        <w:rPr>
          <w:spacing w:val="46"/>
        </w:rPr>
        <w:t> </w:t>
      </w:r>
      <w:r>
        <w:rPr>
          <w:spacing w:val="-6"/>
        </w:rPr>
        <w:t>je</w:t>
      </w:r>
      <w:r>
        <w:rPr>
          <w:spacing w:val="42"/>
        </w:rPr>
        <w:t> </w:t>
      </w:r>
      <w:r>
        <w:rPr/>
        <w:t>prihvaćena</w:t>
      </w:r>
      <w:r>
        <w:rPr>
          <w:spacing w:val="46"/>
        </w:rPr>
        <w:t> </w:t>
      </w:r>
      <w:r>
        <w:rPr>
          <w:spacing w:val="-1"/>
        </w:rPr>
        <w:t>najčešća</w:t>
      </w:r>
      <w:r>
        <w:rPr>
          <w:spacing w:val="42"/>
        </w:rPr>
        <w:t> </w:t>
      </w:r>
      <w:r>
        <w:rPr>
          <w:spacing w:val="-1"/>
        </w:rPr>
        <w:t>klasifikacija</w:t>
      </w:r>
      <w:r>
        <w:rPr/>
      </w:r>
    </w:p>
    <w:p>
      <w:pPr>
        <w:pStyle w:val="BodyText"/>
        <w:spacing w:line="240" w:lineRule="auto" w:before="5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ljudskih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prava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2"/>
        </w:rPr>
        <w:t>koja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se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djele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na:</w:t>
      </w:r>
      <w:r>
        <w:rPr>
          <w:rFonts w:ascii="Times New Roman"/>
        </w:rPr>
      </w:r>
    </w:p>
    <w:p>
      <w:pPr>
        <w:pStyle w:val="BodyText"/>
        <w:spacing w:line="288" w:lineRule="auto" w:before="55"/>
        <w:ind w:right="128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Lična</w:t>
      </w:r>
      <w:r>
        <w:rPr>
          <w:rFonts w:ascii="Times New Roman" w:hAnsi="Times New Roman"/>
          <w:b/>
          <w:spacing w:val="-3"/>
        </w:rPr>
        <w:t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-3"/>
        </w:rPr>
        <w:t> </w:t>
      </w:r>
      <w:r>
        <w:rPr>
          <w:rFonts w:ascii="Times New Roman" w:hAnsi="Times New Roman"/>
          <w:b/>
          <w:spacing w:val="-1"/>
        </w:rPr>
        <w:t>politička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  <w:spacing w:val="-1"/>
        </w:rPr>
        <w:t>prava</w:t>
      </w:r>
      <w:r>
        <w:rPr>
          <w:rFonts w:ascii="Times New Roman" w:hAnsi="Times New Roman"/>
          <w:b/>
          <w:spacing w:val="1"/>
        </w:rPr>
        <w:t> </w:t>
      </w:r>
      <w:r>
        <w:rPr/>
        <w:t>(ova</w:t>
      </w:r>
      <w:r>
        <w:rPr>
          <w:spacing w:val="-3"/>
        </w:rPr>
        <w:t> </w:t>
      </w:r>
      <w:r>
        <w:rPr>
          <w:spacing w:val="-1"/>
        </w:rPr>
        <w:t>prava</w:t>
      </w:r>
      <w:r>
        <w:rPr>
          <w:spacing w:val="1"/>
        </w:rPr>
        <w:t> </w:t>
      </w:r>
      <w:r>
        <w:rPr>
          <w:spacing w:val="-1"/>
        </w:rPr>
        <w:t>su</w:t>
      </w:r>
      <w:r>
        <w:rPr>
          <w:spacing w:val="2"/>
        </w:rPr>
        <w:t> </w:t>
      </w:r>
      <w:r>
        <w:rPr>
          <w:spacing w:val="-1"/>
        </w:rPr>
        <w:t>bitna</w:t>
      </w:r>
      <w:r>
        <w:rPr>
          <w:spacing w:val="1"/>
        </w:rPr>
        <w:t> </w:t>
      </w:r>
      <w:r>
        <w:rPr>
          <w:spacing w:val="-1"/>
        </w:rPr>
        <w:t>za</w:t>
      </w:r>
      <w:r>
        <w:rPr>
          <w:spacing w:val="1"/>
        </w:rPr>
        <w:t> </w:t>
      </w:r>
      <w:r>
        <w:rPr>
          <w:spacing w:val="-1"/>
        </w:rPr>
        <w:t>slobodu</w:t>
      </w:r>
      <w:r>
        <w:rPr>
          <w:spacing w:val="3"/>
        </w:rPr>
        <w:t> </w:t>
      </w:r>
      <w:r>
        <w:rPr/>
        <w:t>i</w:t>
      </w:r>
      <w:r>
        <w:rPr>
          <w:spacing w:val="-2"/>
        </w:rPr>
        <w:t> iskazivanje</w:t>
      </w:r>
      <w:r>
        <w:rPr>
          <w:spacing w:val="6"/>
        </w:rPr>
        <w:t> </w:t>
      </w:r>
      <w:r>
        <w:rPr>
          <w:spacing w:val="-1"/>
        </w:rPr>
        <w:t>vlastite</w:t>
      </w:r>
      <w:r>
        <w:rPr>
          <w:spacing w:val="1"/>
        </w:rPr>
        <w:t> </w:t>
      </w:r>
      <w:r>
        <w:rPr>
          <w:spacing w:val="-2"/>
        </w:rPr>
        <w:t>ličnos</w:t>
      </w:r>
      <w:r>
        <w:rPr>
          <w:rFonts w:ascii="Times New Roman" w:hAnsi="Times New Roman"/>
          <w:spacing w:val="-2"/>
        </w:rPr>
        <w:t>ti,</w:t>
      </w:r>
      <w:r>
        <w:rPr>
          <w:rFonts w:ascii="Times New Roman" w:hAnsi="Times New Roman"/>
          <w:spacing w:val="-1"/>
        </w:rPr>
        <w:t> slo-</w:t>
      </w:r>
      <w:r>
        <w:rPr>
          <w:rFonts w:ascii="Times New Roman" w:hAnsi="Times New Roman"/>
          <w:spacing w:val="76"/>
          <w:w w:val="99"/>
        </w:rPr>
        <w:t> </w:t>
      </w:r>
      <w:r>
        <w:rPr>
          <w:spacing w:val="-1"/>
        </w:rPr>
        <w:t>boda</w:t>
      </w:r>
      <w:r>
        <w:rPr>
          <w:spacing w:val="5"/>
        </w:rPr>
        <w:t> </w:t>
      </w:r>
      <w:r>
        <w:rPr/>
        <w:t>govora,</w:t>
      </w:r>
      <w:r>
        <w:rPr>
          <w:spacing w:val="8"/>
        </w:rPr>
        <w:t> </w:t>
      </w:r>
      <w:r>
        <w:rPr>
          <w:spacing w:val="-1"/>
        </w:rPr>
        <w:t>sloboda</w:t>
      </w:r>
      <w:r>
        <w:rPr>
          <w:spacing w:val="5"/>
        </w:rPr>
        <w:t> </w:t>
      </w:r>
      <w:r>
        <w:rPr>
          <w:spacing w:val="-1"/>
        </w:rPr>
        <w:t>udruživanja,</w:t>
      </w:r>
      <w:r>
        <w:rPr>
          <w:spacing w:val="8"/>
        </w:rPr>
        <w:t> </w:t>
      </w:r>
      <w:r>
        <w:rPr>
          <w:spacing w:val="-1"/>
        </w:rPr>
        <w:t>pravo</w:t>
      </w:r>
      <w:r>
        <w:rPr>
          <w:spacing w:val="10"/>
        </w:rPr>
        <w:t> </w:t>
      </w:r>
      <w:r>
        <w:rPr>
          <w:spacing w:val="-3"/>
        </w:rPr>
        <w:t>na</w:t>
      </w:r>
      <w:r>
        <w:rPr>
          <w:spacing w:val="13"/>
        </w:rPr>
        <w:t> </w:t>
      </w:r>
      <w:r>
        <w:rPr>
          <w:spacing w:val="-1"/>
        </w:rPr>
        <w:t>jednakost</w:t>
      </w:r>
      <w:r>
        <w:rPr>
          <w:spacing w:val="11"/>
        </w:rPr>
        <w:t> </w:t>
      </w:r>
      <w:r>
        <w:rPr/>
        <w:t>u</w:t>
      </w:r>
      <w:r>
        <w:rPr>
          <w:spacing w:val="6"/>
        </w:rPr>
        <w:t> </w:t>
      </w:r>
      <w:r>
        <w:rPr/>
        <w:t>političkom</w:t>
      </w:r>
      <w:r>
        <w:rPr>
          <w:spacing w:val="-2"/>
        </w:rPr>
        <w:t> </w:t>
      </w:r>
      <w:r>
        <w:rPr>
          <w:spacing w:val="-1"/>
        </w:rPr>
        <w:t>učestvovanju,</w:t>
      </w:r>
      <w:r>
        <w:rPr>
          <w:spacing w:val="8"/>
        </w:rPr>
        <w:t> </w:t>
      </w:r>
      <w:r>
        <w:rPr>
          <w:spacing w:val="-1"/>
        </w:rPr>
        <w:t>pravo</w:t>
      </w:r>
      <w:r>
        <w:rPr>
          <w:spacing w:val="10"/>
        </w:rPr>
        <w:t> </w:t>
      </w:r>
      <w:r>
        <w:rPr>
          <w:spacing w:val="-3"/>
        </w:rPr>
        <w:t>na</w:t>
      </w:r>
      <w:r>
        <w:rPr>
          <w:spacing w:val="9"/>
        </w:rPr>
        <w:t> </w:t>
      </w:r>
      <w:r>
        <w:rPr>
          <w:spacing w:val="-2"/>
        </w:rPr>
        <w:t>pr</w:t>
      </w:r>
      <w:r>
        <w:rPr>
          <w:rFonts w:ascii="Times New Roman" w:hAnsi="Times New Roman"/>
          <w:spacing w:val="-2"/>
        </w:rPr>
        <w:t>a-</w:t>
      </w:r>
      <w:r>
        <w:rPr>
          <w:rFonts w:ascii="Times New Roman" w:hAnsi="Times New Roman"/>
          <w:spacing w:val="80"/>
          <w:w w:val="99"/>
        </w:rPr>
        <w:t> </w:t>
      </w:r>
      <w:r>
        <w:rPr>
          <w:spacing w:val="-1"/>
        </w:rPr>
        <w:t>vičan</w:t>
      </w:r>
      <w:r>
        <w:rPr>
          <w:spacing w:val="-3"/>
        </w:rPr>
        <w:t> </w:t>
      </w:r>
      <w:r>
        <w:rPr/>
        <w:t>sudski</w:t>
      </w:r>
      <w:r>
        <w:rPr>
          <w:spacing w:val="-7"/>
        </w:rPr>
        <w:t> </w:t>
      </w:r>
      <w:r>
        <w:rPr/>
        <w:t>postupak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humano</w:t>
      </w:r>
      <w:r>
        <w:rPr>
          <w:spacing w:val="6"/>
        </w:rPr>
        <w:t> </w:t>
      </w:r>
      <w:r>
        <w:rPr>
          <w:spacing w:val="-1"/>
        </w:rPr>
        <w:t>postupanje</w:t>
      </w:r>
      <w:r>
        <w:rPr>
          <w:spacing w:val="1"/>
        </w:rPr>
        <w:t> </w:t>
      </w:r>
      <w:r>
        <w:rPr>
          <w:spacing w:val="-1"/>
        </w:rPr>
        <w:t>sa</w:t>
      </w:r>
      <w:r>
        <w:rPr>
          <w:spacing w:val="1"/>
        </w:rPr>
        <w:t> </w:t>
      </w:r>
      <w:r>
        <w:rPr>
          <w:spacing w:val="-1"/>
        </w:rPr>
        <w:t>zatvorenicima</w:t>
      </w:r>
      <w:r>
        <w:rPr>
          <w:spacing w:val="1"/>
        </w:rPr>
        <w:t> </w:t>
      </w:r>
      <w:r>
        <w:rPr>
          <w:spacing w:val="2"/>
        </w:rPr>
        <w:t>od </w:t>
      </w:r>
      <w:r>
        <w:rPr>
          <w:spacing w:val="-2"/>
        </w:rPr>
        <w:t>strane</w:t>
      </w:r>
      <w:r>
        <w:rPr>
          <w:spacing w:val="1"/>
        </w:rPr>
        <w:t> </w:t>
      </w:r>
      <w:r>
        <w:rPr>
          <w:spacing w:val="-1"/>
        </w:rPr>
        <w:t>policije,</w:t>
      </w:r>
      <w:r>
        <w:rPr>
          <w:spacing w:val="8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pravo</w:t>
      </w:r>
      <w:r>
        <w:rPr>
          <w:spacing w:val="7"/>
        </w:rPr>
        <w:t> </w:t>
      </w:r>
      <w:r>
        <w:rPr>
          <w:spacing w:val="-3"/>
        </w:rPr>
        <w:t>na</w:t>
      </w:r>
      <w:r>
        <w:rPr/>
        <w:t> </w:t>
      </w:r>
      <w:r>
        <w:rPr>
          <w:spacing w:val="-3"/>
        </w:rPr>
        <w:t>priv</w:t>
      </w:r>
      <w:r>
        <w:rPr>
          <w:rFonts w:ascii="Times New Roman" w:hAnsi="Times New Roman"/>
          <w:spacing w:val="-3"/>
        </w:rPr>
        <w:t>a-</w:t>
      </w:r>
      <w:r>
        <w:rPr>
          <w:rFonts w:ascii="Times New Roman" w:hAnsi="Times New Roman"/>
          <w:spacing w:val="74"/>
          <w:w w:val="99"/>
        </w:rPr>
        <w:t> </w:t>
      </w:r>
      <w:r>
        <w:rPr>
          <w:rFonts w:ascii="Times New Roman" w:hAnsi="Times New Roman"/>
        </w:rPr>
        <w:t>tnost);</w:t>
      </w:r>
      <w:r>
        <w:rPr>
          <w:rFonts w:ascii="Times New Roman" w:hAnsi="Times New Roman"/>
        </w:rPr>
      </w:r>
    </w:p>
    <w:p>
      <w:pPr>
        <w:pStyle w:val="BodyText"/>
        <w:spacing w:line="288" w:lineRule="auto"/>
        <w:ind w:right="128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Ekonomska</w:t>
      </w:r>
      <w:r>
        <w:rPr>
          <w:rFonts w:ascii="Times New Roman" w:hAnsi="Times New Roman"/>
          <w:b/>
          <w:spacing w:val="6"/>
        </w:rPr>
        <w:t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6"/>
        </w:rPr>
        <w:t> </w:t>
      </w:r>
      <w:r>
        <w:rPr>
          <w:rFonts w:ascii="Times New Roman" w:hAnsi="Times New Roman"/>
          <w:b/>
          <w:spacing w:val="-1"/>
        </w:rPr>
        <w:t>socijalna</w:t>
      </w:r>
      <w:r>
        <w:rPr>
          <w:rFonts w:ascii="Times New Roman" w:hAnsi="Times New Roman"/>
          <w:b/>
          <w:spacing w:val="7"/>
        </w:rPr>
        <w:t> </w:t>
      </w:r>
      <w:r>
        <w:rPr>
          <w:rFonts w:ascii="Times New Roman" w:hAnsi="Times New Roman"/>
          <w:b/>
          <w:spacing w:val="-2"/>
        </w:rPr>
        <w:t>prava</w:t>
      </w:r>
      <w:r>
        <w:rPr>
          <w:rFonts w:ascii="Times New Roman" w:hAnsi="Times New Roman"/>
          <w:b/>
          <w:spacing w:val="4"/>
        </w:rPr>
        <w:t> </w:t>
      </w:r>
      <w:r>
        <w:rPr>
          <w:rFonts w:ascii="Times New Roman" w:hAnsi="Times New Roman"/>
        </w:rPr>
        <w:t>(odnose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3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stican</w:t>
      </w:r>
      <w:r>
        <w:rPr>
          <w:spacing w:val="-2"/>
        </w:rPr>
        <w:t>ja,</w:t>
      </w:r>
      <w:r>
        <w:rPr>
          <w:spacing w:val="8"/>
        </w:rPr>
        <w:t> </w:t>
      </w:r>
      <w:r>
        <w:rPr>
          <w:spacing w:val="-1"/>
        </w:rPr>
        <w:t>korišćenja,</w:t>
      </w:r>
      <w:r>
        <w:rPr>
          <w:spacing w:val="1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prenosa</w:t>
      </w:r>
      <w:r>
        <w:rPr>
          <w:spacing w:val="10"/>
        </w:rPr>
        <w:t> </w:t>
      </w:r>
      <w:r>
        <w:rPr>
          <w:spacing w:val="-3"/>
        </w:rPr>
        <w:t>imov</w:t>
      </w:r>
      <w:r>
        <w:rPr>
          <w:rFonts w:ascii="Times New Roman" w:hAnsi="Times New Roman"/>
          <w:spacing w:val="-3"/>
        </w:rPr>
        <w:t>i-</w:t>
      </w:r>
      <w:r>
        <w:rPr>
          <w:rFonts w:ascii="Times New Roman" w:hAnsi="Times New Roman"/>
          <w:spacing w:val="61"/>
          <w:w w:val="99"/>
        </w:rPr>
        <w:t> </w:t>
      </w:r>
      <w:r>
        <w:rPr>
          <w:spacing w:val="-2"/>
        </w:rPr>
        <w:t>ne,</w:t>
      </w:r>
      <w:r>
        <w:rPr>
          <w:spacing w:val="3"/>
        </w:rPr>
        <w:t> </w:t>
      </w:r>
      <w:r>
        <w:rPr>
          <w:spacing w:val="-1"/>
        </w:rPr>
        <w:t>učestvovanje</w:t>
      </w:r>
      <w:r>
        <w:rPr>
          <w:spacing w:val="5"/>
        </w:rPr>
        <w:t> </w:t>
      </w:r>
      <w:r>
        <w:rPr>
          <w:spacing w:val="-3"/>
        </w:rPr>
        <w:t>na</w:t>
      </w:r>
      <w:r>
        <w:rPr>
          <w:spacing w:val="5"/>
        </w:rPr>
        <w:t> </w:t>
      </w:r>
      <w:r>
        <w:rPr/>
        <w:t>slobodnom</w:t>
      </w:r>
      <w:r>
        <w:rPr>
          <w:spacing w:val="-6"/>
        </w:rPr>
        <w:t> </w:t>
      </w:r>
      <w:r>
        <w:rPr/>
        <w:t>tržištu,</w:t>
      </w:r>
      <w:r>
        <w:rPr>
          <w:spacing w:val="-1"/>
        </w:rPr>
        <w:t> organizovanje</w:t>
      </w:r>
      <w:r>
        <w:rPr>
          <w:spacing w:val="5"/>
        </w:rPr>
        <w:t> </w:t>
      </w:r>
      <w:r>
        <w:rPr/>
        <w:t>sindikata</w:t>
      </w:r>
      <w:r>
        <w:rPr>
          <w:spacing w:val="5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pravo</w:t>
      </w:r>
      <w:r>
        <w:rPr>
          <w:spacing w:val="7"/>
        </w:rPr>
        <w:t> </w:t>
      </w:r>
      <w:r>
        <w:rPr>
          <w:spacing w:val="-3"/>
        </w:rPr>
        <w:t>na</w:t>
      </w:r>
      <w:r>
        <w:rPr>
          <w:spacing w:val="5"/>
        </w:rPr>
        <w:t> </w:t>
      </w:r>
      <w:r>
        <w:rPr>
          <w:spacing w:val="-1"/>
        </w:rPr>
        <w:t>štrajk,</w:t>
      </w:r>
      <w:r>
        <w:rPr>
          <w:spacing w:val="8"/>
        </w:rPr>
        <w:t> </w:t>
      </w:r>
      <w:r>
        <w:rPr>
          <w:spacing w:val="-2"/>
        </w:rPr>
        <w:t>izbor</w:t>
      </w:r>
      <w:r>
        <w:rPr>
          <w:spacing w:val="7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2"/>
        </w:rPr>
        <w:t>promj</w:t>
      </w:r>
      <w:r>
        <w:rPr>
          <w:rFonts w:ascii="Times New Roman" w:hAnsi="Times New Roman"/>
          <w:spacing w:val="-2"/>
        </w:rPr>
        <w:t>e-</w:t>
      </w:r>
      <w:r>
        <w:rPr>
          <w:rFonts w:ascii="Times New Roman" w:hAnsi="Times New Roman"/>
          <w:spacing w:val="92"/>
          <w:w w:val="99"/>
        </w:rPr>
        <w:t> </w:t>
      </w:r>
      <w:r>
        <w:rPr>
          <w:rFonts w:ascii="Times New Roman" w:hAnsi="Times New Roman"/>
          <w:spacing w:val="-3"/>
        </w:rPr>
        <w:t>nu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zaposlenja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 </w:t>
      </w:r>
      <w:r>
        <w:rPr>
          <w:rFonts w:ascii="Times New Roman" w:hAnsi="Times New Roman"/>
          <w:spacing w:val="-2"/>
        </w:rPr>
        <w:t>želji,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3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standard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života);</w:t>
      </w:r>
      <w:r>
        <w:rPr>
          <w:rFonts w:ascii="Times New Roman" w:hAnsi="Times New Roman"/>
        </w:rPr>
      </w:r>
    </w:p>
    <w:p>
      <w:pPr>
        <w:pStyle w:val="BodyText"/>
        <w:spacing w:line="288" w:lineRule="auto"/>
        <w:ind w:right="11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spacing w:val="-1"/>
        </w:rPr>
        <w:t>Kulturna</w:t>
      </w:r>
      <w:r>
        <w:rPr>
          <w:rFonts w:ascii="Times New Roman" w:hAnsi="Times New Roman"/>
          <w:b/>
          <w:spacing w:val="10"/>
        </w:rPr>
        <w:t> </w:t>
      </w:r>
      <w:r>
        <w:rPr>
          <w:rFonts w:ascii="Times New Roman" w:hAnsi="Times New Roman"/>
          <w:b/>
          <w:spacing w:val="-2"/>
        </w:rPr>
        <w:t>prava</w:t>
      </w:r>
      <w:r>
        <w:rPr>
          <w:rFonts w:ascii="Times New Roman" w:hAnsi="Times New Roman"/>
          <w:b/>
          <w:spacing w:val="11"/>
        </w:rPr>
        <w:t> </w:t>
      </w:r>
      <w:r>
        <w:rPr>
          <w:rFonts w:ascii="Times New Roman" w:hAnsi="Times New Roman"/>
          <w:spacing w:val="-1"/>
        </w:rPr>
        <w:t>(smatraju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ljudskim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pravima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zato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3"/>
        </w:rPr>
        <w:t>što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osnovi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poštovanje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2"/>
        </w:rPr>
        <w:t>vrijed-</w:t>
      </w:r>
      <w:r>
        <w:rPr>
          <w:rFonts w:ascii="Times New Roman" w:hAnsi="Times New Roman"/>
          <w:spacing w:val="76"/>
          <w:w w:val="99"/>
        </w:rPr>
        <w:t> </w:t>
      </w:r>
      <w:r>
        <w:rPr/>
        <w:t>nosti</w:t>
      </w:r>
      <w:r>
        <w:rPr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tradicija</w:t>
      </w:r>
      <w:r>
        <w:rPr>
          <w:spacing w:val="29"/>
        </w:rPr>
        <w:t> </w:t>
      </w:r>
      <w:r>
        <w:rPr/>
        <w:t>grupa</w:t>
      </w:r>
      <w:r>
        <w:rPr>
          <w:spacing w:val="29"/>
        </w:rPr>
        <w:t> </w:t>
      </w:r>
      <w:r>
        <w:rPr>
          <w:spacing w:val="-2"/>
        </w:rPr>
        <w:t>ljudi</w:t>
      </w:r>
      <w:r>
        <w:rPr>
          <w:spacing w:val="22"/>
        </w:rPr>
        <w:t> </w:t>
      </w:r>
      <w:r>
        <w:rPr/>
        <w:t>u</w:t>
      </w:r>
      <w:r>
        <w:rPr>
          <w:spacing w:val="25"/>
        </w:rPr>
        <w:t> </w:t>
      </w:r>
      <w:r>
        <w:rPr/>
        <w:t>čitavom</w:t>
      </w:r>
      <w:r>
        <w:rPr>
          <w:spacing w:val="17"/>
        </w:rPr>
        <w:t> </w:t>
      </w:r>
      <w:r>
        <w:rPr/>
        <w:t>svijetu.</w:t>
      </w:r>
      <w:r>
        <w:rPr>
          <w:spacing w:val="28"/>
        </w:rPr>
        <w:t> </w:t>
      </w:r>
      <w:r>
        <w:rPr>
          <w:spacing w:val="-2"/>
        </w:rPr>
        <w:t>Uključuju</w:t>
      </w:r>
      <w:r>
        <w:rPr>
          <w:spacing w:val="25"/>
        </w:rPr>
        <w:t> </w:t>
      </w:r>
      <w:r>
        <w:rPr>
          <w:spacing w:val="-1"/>
        </w:rPr>
        <w:t>pravo</w:t>
      </w:r>
      <w:r>
        <w:rPr>
          <w:spacing w:val="30"/>
        </w:rPr>
        <w:t> </w:t>
      </w:r>
      <w:r>
        <w:rPr>
          <w:spacing w:val="-3"/>
        </w:rPr>
        <w:t>na</w:t>
      </w:r>
      <w:r>
        <w:rPr>
          <w:spacing w:val="25"/>
        </w:rPr>
        <w:t> </w:t>
      </w:r>
      <w:r>
        <w:rPr>
          <w:spacing w:val="-1"/>
        </w:rPr>
        <w:t>kolektivno</w:t>
      </w:r>
      <w:r>
        <w:rPr>
          <w:spacing w:val="30"/>
        </w:rPr>
        <w:t> </w:t>
      </w:r>
      <w:r>
        <w:rPr>
          <w:spacing w:val="-1"/>
        </w:rPr>
        <w:t>samoodređenje</w:t>
      </w:r>
      <w:r>
        <w:rPr>
          <w:spacing w:val="34"/>
        </w:rPr>
        <w:t> </w:t>
      </w:r>
      <w:r>
        <w:rPr/>
        <w:t>i</w:t>
      </w:r>
      <w:r>
        <w:rPr>
          <w:spacing w:val="70"/>
          <w:w w:val="99"/>
        </w:rPr>
        <w:t> </w:t>
      </w:r>
      <w:r>
        <w:rPr>
          <w:spacing w:val="-2"/>
        </w:rPr>
        <w:t>jezik,</w:t>
      </w:r>
      <w:r>
        <w:rPr>
          <w:spacing w:val="3"/>
        </w:rPr>
        <w:t> </w:t>
      </w:r>
      <w:r>
        <w:rPr>
          <w:spacing w:val="-1"/>
        </w:rPr>
        <w:t>religiju</w:t>
      </w:r>
      <w:r>
        <w:rPr>
          <w:spacing w:val="7"/>
        </w:rPr>
        <w:t> </w:t>
      </w:r>
      <w:r>
        <w:rPr/>
        <w:t>i</w:t>
      </w:r>
      <w:r>
        <w:rPr>
          <w:spacing w:val="-2"/>
        </w:rPr>
        <w:t> </w:t>
      </w:r>
      <w:r>
        <w:rPr/>
        <w:t>kulturu.</w:t>
      </w:r>
      <w:r>
        <w:rPr>
          <w:spacing w:val="4"/>
        </w:rPr>
        <w:t> </w:t>
      </w:r>
      <w:r>
        <w:rPr/>
        <w:t>S</w:t>
      </w:r>
      <w:r>
        <w:rPr>
          <w:spacing w:val="3"/>
        </w:rPr>
        <w:t> </w:t>
      </w:r>
      <w:r>
        <w:rPr>
          <w:spacing w:val="1"/>
        </w:rPr>
        <w:t>obzirom</w:t>
      </w:r>
      <w:r>
        <w:rPr>
          <w:spacing w:val="-2"/>
        </w:rPr>
        <w:t> </w:t>
      </w:r>
      <w:r>
        <w:rPr>
          <w:spacing w:val="-3"/>
        </w:rPr>
        <w:t>na</w:t>
      </w:r>
      <w:r>
        <w:rPr>
          <w:spacing w:val="5"/>
        </w:rPr>
        <w:t> </w:t>
      </w:r>
      <w:r>
        <w:rPr>
          <w:spacing w:val="1"/>
        </w:rPr>
        <w:t>podatke </w:t>
      </w:r>
      <w:r>
        <w:rPr>
          <w:spacing w:val="-3"/>
        </w:rPr>
        <w:t>do</w:t>
      </w:r>
      <w:r>
        <w:rPr>
          <w:spacing w:val="7"/>
        </w:rPr>
        <w:t> </w:t>
      </w:r>
      <w:r>
        <w:rPr>
          <w:spacing w:val="-2"/>
        </w:rPr>
        <w:t>kojih</w:t>
      </w:r>
      <w:r>
        <w:rPr>
          <w:spacing w:val="7"/>
        </w:rPr>
        <w:t> </w:t>
      </w:r>
      <w:r>
        <w:rPr/>
        <w:t>sam</w:t>
      </w:r>
      <w:r>
        <w:rPr>
          <w:spacing w:val="-2"/>
        </w:rPr>
        <w:t> </w:t>
      </w:r>
      <w:r>
        <w:rPr/>
        <w:t>došla</w:t>
      </w:r>
      <w:r>
        <w:rPr>
          <w:spacing w:val="1"/>
        </w:rPr>
        <w:t> </w:t>
      </w:r>
      <w:r>
        <w:rPr/>
        <w:t>proučavajući</w:t>
      </w:r>
      <w:r>
        <w:rPr>
          <w:spacing w:val="2"/>
        </w:rPr>
        <w:t> </w:t>
      </w:r>
      <w:r>
        <w:rPr/>
        <w:t>literaturu</w:t>
      </w:r>
      <w:r>
        <w:rPr>
          <w:spacing w:val="2"/>
        </w:rPr>
        <w:t> </w:t>
      </w:r>
      <w:r>
        <w:rPr>
          <w:spacing w:val="-2"/>
        </w:rPr>
        <w:t>vezanu</w:t>
      </w:r>
      <w:r>
        <w:rPr>
          <w:spacing w:val="54"/>
          <w:w w:val="99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ovu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temu,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istakla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2"/>
        </w:rPr>
        <w:t>bih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3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Bosna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Her</w:t>
      </w:r>
      <w:r>
        <w:rPr>
          <w:spacing w:val="-1"/>
        </w:rPr>
        <w:t>cegovina</w:t>
      </w:r>
      <w:r>
        <w:rPr>
          <w:spacing w:val="11"/>
        </w:rPr>
        <w:t> </w:t>
      </w:r>
      <w:r>
        <w:rPr>
          <w:spacing w:val="-1"/>
        </w:rPr>
        <w:t>učinila</w:t>
      </w:r>
      <w:r>
        <w:rPr>
          <w:spacing w:val="20"/>
        </w:rPr>
        <w:t> </w:t>
      </w:r>
      <w:r>
        <w:rPr>
          <w:spacing w:val="-2"/>
        </w:rPr>
        <w:t>veoma</w:t>
      </w:r>
      <w:r>
        <w:rPr>
          <w:spacing w:val="15"/>
        </w:rPr>
        <w:t> </w:t>
      </w:r>
      <w:r>
        <w:rPr>
          <w:spacing w:val="-3"/>
        </w:rPr>
        <w:t>malo</w:t>
      </w:r>
      <w:r>
        <w:rPr>
          <w:spacing w:val="21"/>
        </w:rPr>
        <w:t> </w:t>
      </w:r>
      <w:r>
        <w:rPr>
          <w:spacing w:val="-3"/>
        </w:rPr>
        <w:t>na</w:t>
      </w:r>
      <w:r>
        <w:rPr>
          <w:spacing w:val="12"/>
        </w:rPr>
        <w:t> </w:t>
      </w:r>
      <w:r>
        <w:rPr>
          <w:spacing w:val="-1"/>
        </w:rPr>
        <w:t>usklađivanju</w:t>
      </w:r>
      <w:r>
        <w:rPr>
          <w:spacing w:val="74"/>
          <w:w w:val="99"/>
        </w:rPr>
        <w:t> </w:t>
      </w:r>
      <w:r>
        <w:rPr>
          <w:spacing w:val="-1"/>
        </w:rPr>
        <w:t>svog</w:t>
      </w:r>
      <w:r>
        <w:rPr>
          <w:spacing w:val="18"/>
        </w:rPr>
        <w:t> </w:t>
      </w:r>
      <w:r>
        <w:rPr>
          <w:spacing w:val="-1"/>
        </w:rPr>
        <w:t>zakonodavstva</w:t>
      </w:r>
      <w:r>
        <w:rPr>
          <w:spacing w:val="23"/>
        </w:rPr>
        <w:t> </w:t>
      </w:r>
      <w:r>
        <w:rPr/>
        <w:t>i</w:t>
      </w:r>
      <w:r>
        <w:rPr>
          <w:spacing w:val="15"/>
        </w:rPr>
        <w:t> </w:t>
      </w:r>
      <w:r>
        <w:rPr/>
        <w:t>prakse</w:t>
      </w:r>
      <w:r>
        <w:rPr>
          <w:spacing w:val="18"/>
        </w:rPr>
        <w:t> </w:t>
      </w:r>
      <w:r>
        <w:rPr>
          <w:spacing w:val="-1"/>
        </w:rPr>
        <w:t>sa</w:t>
      </w:r>
      <w:r>
        <w:rPr>
          <w:spacing w:val="22"/>
        </w:rPr>
        <w:t> </w:t>
      </w:r>
      <w:r>
        <w:rPr>
          <w:spacing w:val="-1"/>
        </w:rPr>
        <w:t>važećim</w:t>
      </w:r>
      <w:r>
        <w:rPr>
          <w:spacing w:val="15"/>
        </w:rPr>
        <w:t> </w:t>
      </w:r>
      <w:r>
        <w:rPr/>
        <w:t>međunarodnim</w:t>
      </w:r>
      <w:r>
        <w:rPr>
          <w:spacing w:val="16"/>
        </w:rPr>
        <w:t> </w:t>
      </w:r>
      <w:r>
        <w:rPr>
          <w:spacing w:val="-1"/>
        </w:rPr>
        <w:t>normama.</w:t>
      </w:r>
      <w:r>
        <w:rPr>
          <w:spacing w:val="20"/>
        </w:rPr>
        <w:t> </w:t>
      </w:r>
      <w:r>
        <w:rPr>
          <w:spacing w:val="-1"/>
        </w:rPr>
        <w:t>Svakodnevno</w:t>
      </w:r>
      <w:r>
        <w:rPr>
          <w:spacing w:val="24"/>
        </w:rPr>
        <w:t> </w:t>
      </w:r>
      <w:r>
        <w:rPr>
          <w:spacing w:val="-3"/>
        </w:rPr>
        <w:t>smo</w:t>
      </w:r>
      <w:r>
        <w:rPr>
          <w:spacing w:val="23"/>
        </w:rPr>
        <w:t> </w:t>
      </w:r>
      <w:r>
        <w:rPr>
          <w:spacing w:val="-1"/>
        </w:rPr>
        <w:t>svjedoci</w:t>
      </w:r>
      <w:r>
        <w:rPr>
          <w:spacing w:val="64"/>
          <w:w w:val="99"/>
        </w:rPr>
        <w:t> </w:t>
      </w:r>
      <w:r>
        <w:rPr>
          <w:rFonts w:ascii="Times New Roman" w:hAnsi="Times New Roman"/>
          <w:spacing w:val="-1"/>
        </w:rPr>
        <w:t>kršenja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ljudskih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sloboda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evidentno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6"/>
        </w:rPr>
        <w:t>je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odsustvo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vladavine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države.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347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2"/>
        </w:rPr>
        <w:t>Zaključna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pStyle w:val="BodyText"/>
        <w:spacing w:line="240" w:lineRule="auto" w:before="0"/>
        <w:ind w:left="836" w:right="0"/>
        <w:jc w:val="left"/>
      </w:pPr>
      <w:r>
        <w:rPr>
          <w:rFonts w:ascii="Times New Roman" w:hAnsi="Times New Roman"/>
        </w:rPr>
        <w:t>Nakon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provedenog</w:t>
      </w:r>
      <w:r>
        <w:rPr>
          <w:spacing w:val="28"/>
        </w:rPr>
        <w:t> </w:t>
      </w:r>
      <w:r>
        <w:rPr>
          <w:spacing w:val="-1"/>
        </w:rPr>
        <w:t>istraživanja</w:t>
      </w:r>
      <w:r>
        <w:rPr>
          <w:spacing w:val="32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1"/>
        </w:rPr>
        <w:t>proučavanja</w:t>
      </w:r>
      <w:r>
        <w:rPr>
          <w:spacing w:val="28"/>
        </w:rPr>
        <w:t> </w:t>
      </w:r>
      <w:r>
        <w:rPr>
          <w:spacing w:val="-1"/>
        </w:rPr>
        <w:t>teme</w:t>
      </w:r>
      <w:r>
        <w:rPr>
          <w:spacing w:val="27"/>
        </w:rPr>
        <w:t> </w:t>
      </w:r>
      <w:r>
        <w:rPr>
          <w:spacing w:val="-1"/>
        </w:rPr>
        <w:t>rada,</w:t>
      </w:r>
      <w:r>
        <w:rPr>
          <w:spacing w:val="30"/>
        </w:rPr>
        <w:t> </w:t>
      </w:r>
      <w:r>
        <w:rPr>
          <w:spacing w:val="-2"/>
        </w:rPr>
        <w:t>zaključujemo</w:t>
      </w:r>
      <w:r>
        <w:rPr>
          <w:spacing w:val="32"/>
        </w:rPr>
        <w:t> </w:t>
      </w:r>
      <w:r>
        <w:rPr/>
        <w:t>rad</w:t>
      </w:r>
      <w:r>
        <w:rPr>
          <w:spacing w:val="28"/>
        </w:rPr>
        <w:t> </w:t>
      </w:r>
      <w:r>
        <w:rPr>
          <w:spacing w:val="-1"/>
        </w:rPr>
        <w:t>sa</w:t>
      </w:r>
      <w:r>
        <w:rPr>
          <w:spacing w:val="28"/>
        </w:rPr>
        <w:t> </w:t>
      </w:r>
      <w:r>
        <w:rPr>
          <w:spacing w:val="-1"/>
        </w:rPr>
        <w:t>nekoliko</w:t>
      </w:r>
      <w:r>
        <w:rPr/>
      </w:r>
    </w:p>
    <w:p>
      <w:pPr>
        <w:pStyle w:val="BodyText"/>
        <w:spacing w:line="240" w:lineRule="auto" w:before="55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konstatacija.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svakom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2"/>
        </w:rPr>
        <w:t>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3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poštuje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ljudska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dostojanstvo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ljudi </w:t>
      </w:r>
      <w:r>
        <w:rPr>
          <w:rFonts w:ascii="Times New Roman" w:hAnsi="Times New Roman"/>
          <w:spacing w:val="1"/>
        </w:rPr>
        <w:t>koji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žive</w:t>
      </w:r>
      <w:r>
        <w:rPr>
          <w:rFonts w:ascii="Times New Roman" w:hAnsi="Times New Roman"/>
          <w:spacing w:val="1"/>
        </w:rPr>
        <w:t> oko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nas</w:t>
      </w:r>
      <w:r>
        <w:rPr>
          <w:rFonts w:ascii="Times New Roman" w:hAnsi="Times New Roman"/>
        </w:rPr>
      </w:r>
    </w:p>
    <w:p>
      <w:pPr>
        <w:pStyle w:val="BodyText"/>
        <w:spacing w:line="288" w:lineRule="auto" w:before="55"/>
        <w:ind w:right="122"/>
        <w:jc w:val="both"/>
      </w:pP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2"/>
        </w:rPr>
        <w:t>taj</w:t>
      </w:r>
      <w:r>
        <w:rPr>
          <w:spacing w:val="-1"/>
        </w:rPr>
        <w:t> način</w:t>
      </w:r>
      <w:r>
        <w:rPr>
          <w:spacing w:val="6"/>
        </w:rPr>
        <w:t> </w:t>
      </w:r>
      <w:r>
        <w:rPr>
          <w:spacing w:val="-3"/>
        </w:rPr>
        <w:t>na</w:t>
      </w:r>
      <w:r>
        <w:rPr>
          <w:spacing w:val="6"/>
        </w:rPr>
        <w:t> </w:t>
      </w:r>
      <w:r>
        <w:rPr/>
        <w:t>samom</w:t>
      </w:r>
      <w:r>
        <w:rPr>
          <w:spacing w:val="-2"/>
        </w:rPr>
        <w:t> </w:t>
      </w:r>
      <w:r>
        <w:rPr>
          <w:spacing w:val="1"/>
        </w:rPr>
        <w:t>početku</w:t>
      </w:r>
      <w:r>
        <w:rPr>
          <w:spacing w:val="6"/>
        </w:rPr>
        <w:t> </w:t>
      </w:r>
      <w:r>
        <w:rPr>
          <w:spacing w:val="-2"/>
        </w:rPr>
        <w:t>možemo</w:t>
      </w:r>
      <w:r>
        <w:rPr>
          <w:spacing w:val="7"/>
        </w:rPr>
        <w:t> </w:t>
      </w:r>
      <w:r>
        <w:rPr/>
        <w:t>spriječiti</w:t>
      </w:r>
      <w:r>
        <w:rPr>
          <w:spacing w:val="-7"/>
        </w:rPr>
        <w:t> </w:t>
      </w:r>
      <w:r>
        <w:rPr>
          <w:spacing w:val="-1"/>
        </w:rPr>
        <w:t>kršenje</w:t>
      </w:r>
      <w:r>
        <w:rPr>
          <w:spacing w:val="10"/>
        </w:rPr>
        <w:t> </w:t>
      </w:r>
      <w:r>
        <w:rPr>
          <w:spacing w:val="-1"/>
        </w:rPr>
        <w:t>ljudskih</w:t>
      </w:r>
      <w:r>
        <w:rPr>
          <w:spacing w:val="1"/>
        </w:rPr>
        <w:t> </w:t>
      </w:r>
      <w:r>
        <w:rPr>
          <w:spacing w:val="-1"/>
        </w:rPr>
        <w:t>prava</w:t>
      </w:r>
      <w:r>
        <w:rPr>
          <w:spacing w:val="10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nasta</w:t>
      </w:r>
      <w:r>
        <w:rPr>
          <w:rFonts w:ascii="Times New Roman" w:hAnsi="Times New Roman" w:cs="Times New Roman" w:eastAsia="Times New Roman"/>
          <w:spacing w:val="-2"/>
        </w:rPr>
        <w:t>nak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konflikata.</w:t>
      </w:r>
      <w:r>
        <w:rPr>
          <w:rFonts w:ascii="Times New Roman" w:hAnsi="Times New Roman" w:cs="Times New Roman" w:eastAsia="Times New Roman"/>
          <w:spacing w:val="52"/>
          <w:w w:val="99"/>
        </w:rPr>
        <w:t> </w:t>
      </w:r>
      <w:r>
        <w:rPr>
          <w:rFonts w:ascii="Times New Roman" w:hAnsi="Times New Roman" w:cs="Times New Roman" w:eastAsia="Times New Roman"/>
          <w:spacing w:val="-2"/>
        </w:rPr>
        <w:t>Svako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2"/>
        </w:rPr>
        <w:t>od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nas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2"/>
        </w:rPr>
        <w:t>može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dâ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doprinos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poštovanju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ljudskih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1"/>
        </w:rPr>
        <w:t>svojoj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lokalnoj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sredini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kroz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5"/>
        </w:rPr>
        <w:t>sle-</w:t>
      </w:r>
      <w:r>
        <w:rPr>
          <w:rFonts w:ascii="Times New Roman" w:hAnsi="Times New Roman" w:cs="Times New Roman" w:eastAsia="Times New Roman"/>
          <w:spacing w:val="70"/>
          <w:w w:val="99"/>
        </w:rPr>
        <w:t> </w:t>
      </w:r>
      <w:r>
        <w:rPr>
          <w:spacing w:val="-1"/>
        </w:rPr>
        <w:t>deće</w:t>
      </w:r>
      <w:r>
        <w:rPr>
          <w:spacing w:val="18"/>
        </w:rPr>
        <w:t> </w:t>
      </w:r>
      <w:r>
        <w:rPr>
          <w:spacing w:val="-1"/>
        </w:rPr>
        <w:t>akivnosti:</w:t>
      </w:r>
      <w:r>
        <w:rPr>
          <w:spacing w:val="19"/>
        </w:rPr>
        <w:t> </w:t>
      </w:r>
      <w:r>
        <w:rPr>
          <w:spacing w:val="-1"/>
        </w:rPr>
        <w:t>učešćem,</w:t>
      </w:r>
      <w:r>
        <w:rPr>
          <w:spacing w:val="22"/>
        </w:rPr>
        <w:t> </w:t>
      </w:r>
      <w:r>
        <w:rPr/>
        <w:t>podržavanjem</w:t>
      </w:r>
      <w:r>
        <w:rPr>
          <w:spacing w:val="20"/>
        </w:rPr>
        <w:t> </w:t>
      </w:r>
      <w:r>
        <w:rPr>
          <w:spacing w:val="-2"/>
        </w:rPr>
        <w:t>ili</w:t>
      </w:r>
      <w:r>
        <w:rPr>
          <w:spacing w:val="16"/>
        </w:rPr>
        <w:t> </w:t>
      </w:r>
      <w:r>
        <w:rPr>
          <w:spacing w:val="1"/>
        </w:rPr>
        <w:t>radom</w:t>
      </w:r>
      <w:r>
        <w:rPr>
          <w:spacing w:val="15"/>
        </w:rPr>
        <w:t> </w:t>
      </w:r>
      <w:r>
        <w:rPr/>
        <w:t>u</w:t>
      </w:r>
      <w:r>
        <w:rPr>
          <w:spacing w:val="20"/>
        </w:rPr>
        <w:t> </w:t>
      </w:r>
      <w:r>
        <w:rPr>
          <w:spacing w:val="-1"/>
        </w:rPr>
        <w:t>kampanjama</w:t>
      </w:r>
      <w:r>
        <w:rPr>
          <w:spacing w:val="28"/>
        </w:rPr>
        <w:t> </w:t>
      </w:r>
      <w:r>
        <w:rPr/>
        <w:t>i</w:t>
      </w:r>
      <w:r>
        <w:rPr>
          <w:spacing w:val="11"/>
        </w:rPr>
        <w:t> </w:t>
      </w:r>
      <w:r>
        <w:rPr/>
        <w:t>drugim</w:t>
      </w:r>
      <w:r>
        <w:rPr>
          <w:spacing w:val="15"/>
        </w:rPr>
        <w:t> </w:t>
      </w:r>
      <w:r>
        <w:rPr>
          <w:spacing w:val="-1"/>
        </w:rPr>
        <w:t>aktivnostima</w:t>
      </w:r>
      <w:r>
        <w:rPr>
          <w:spacing w:val="24"/>
        </w:rPr>
        <w:t> </w:t>
      </w:r>
      <w:r>
        <w:rPr>
          <w:spacing w:val="-3"/>
        </w:rPr>
        <w:t>među</w:t>
      </w:r>
      <w:r>
        <w:rPr>
          <w:rFonts w:ascii="Times New Roman" w:hAnsi="Times New Roman" w:cs="Times New Roman" w:eastAsia="Times New Roman"/>
          <w:spacing w:val="-3"/>
        </w:rPr>
        <w:t>-</w:t>
      </w:r>
      <w:r>
        <w:rPr>
          <w:rFonts w:ascii="Times New Roman" w:hAnsi="Times New Roman" w:cs="Times New Roman" w:eastAsia="Times New Roman"/>
          <w:spacing w:val="66"/>
          <w:w w:val="99"/>
        </w:rPr>
        <w:t> </w:t>
      </w:r>
      <w:r>
        <w:rPr>
          <w:spacing w:val="-1"/>
        </w:rPr>
        <w:t>narodnih</w:t>
      </w:r>
      <w:r>
        <w:rPr>
          <w:spacing w:val="33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domaćih</w:t>
      </w:r>
      <w:r>
        <w:rPr>
          <w:spacing w:val="33"/>
        </w:rPr>
        <w:t> </w:t>
      </w:r>
      <w:r>
        <w:rPr>
          <w:spacing w:val="-1"/>
        </w:rPr>
        <w:t>nevladinih</w:t>
      </w:r>
      <w:r>
        <w:rPr>
          <w:spacing w:val="29"/>
        </w:rPr>
        <w:t> </w:t>
      </w:r>
      <w:r>
        <w:rPr>
          <w:spacing w:val="-1"/>
        </w:rPr>
        <w:t>organizacija</w:t>
      </w:r>
      <w:r>
        <w:rPr>
          <w:spacing w:val="29"/>
        </w:rPr>
        <w:t> </w:t>
      </w:r>
      <w:r>
        <w:rPr>
          <w:spacing w:val="-1"/>
        </w:rPr>
        <w:t>za</w:t>
      </w:r>
      <w:r>
        <w:rPr>
          <w:spacing w:val="28"/>
        </w:rPr>
        <w:t> </w:t>
      </w:r>
      <w:r>
        <w:rPr/>
        <w:t>zaštitu</w:t>
      </w:r>
      <w:r>
        <w:rPr>
          <w:spacing w:val="33"/>
        </w:rPr>
        <w:t> </w:t>
      </w:r>
      <w:r>
        <w:rPr>
          <w:spacing w:val="-3"/>
        </w:rPr>
        <w:t>ljuds</w:t>
      </w:r>
      <w:r>
        <w:rPr>
          <w:rFonts w:ascii="Times New Roman" w:hAnsi="Times New Roman" w:cs="Times New Roman" w:eastAsia="Times New Roman"/>
          <w:spacing w:val="-3"/>
        </w:rPr>
        <w:t>kih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prava,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informisanjem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svojim</w:t>
      </w:r>
      <w:r>
        <w:rPr>
          <w:rFonts w:ascii="Times New Roman" w:hAnsi="Times New Roman" w:cs="Times New Roman" w:eastAsia="Times New Roman"/>
          <w:spacing w:val="56"/>
          <w:w w:val="99"/>
        </w:rPr>
        <w:t> </w:t>
      </w:r>
      <w:r>
        <w:rPr>
          <w:spacing w:val="-1"/>
        </w:rPr>
        <w:t>pravima,</w:t>
      </w:r>
      <w:r>
        <w:rPr>
          <w:spacing w:val="1"/>
        </w:rPr>
        <w:t> </w:t>
      </w:r>
      <w:r>
        <w:rPr>
          <w:spacing w:val="-2"/>
        </w:rPr>
        <w:t>lobiranjem,</w:t>
      </w:r>
      <w:r>
        <w:rPr>
          <w:spacing w:val="-3"/>
        </w:rPr>
        <w:t> </w:t>
      </w:r>
      <w:r>
        <w:rPr/>
        <w:t>zalaganjem</w:t>
      </w:r>
      <w:r>
        <w:rPr>
          <w:spacing w:val="-8"/>
        </w:rPr>
        <w:t> </w:t>
      </w:r>
      <w:r>
        <w:rPr>
          <w:spacing w:val="-1"/>
        </w:rPr>
        <w:t>za donošenje,</w:t>
      </w:r>
      <w:r>
        <w:rPr>
          <w:spacing w:val="1"/>
        </w:rPr>
        <w:t> </w:t>
      </w:r>
      <w:r>
        <w:rPr>
          <w:spacing w:val="-1"/>
        </w:rPr>
        <w:t>sprovođenje</w:t>
      </w:r>
      <w:r>
        <w:rPr>
          <w:spacing w:val="4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1"/>
        </w:rPr>
        <w:t>poštovanje</w:t>
      </w:r>
      <w:r>
        <w:rPr>
          <w:spacing w:val="3"/>
        </w:rPr>
        <w:t> </w:t>
      </w:r>
      <w:r>
        <w:rPr>
          <w:spacing w:val="-2"/>
        </w:rPr>
        <w:t>novih</w:t>
      </w:r>
      <w:r>
        <w:rPr>
          <w:spacing w:val="-5"/>
        </w:rPr>
        <w:t> </w:t>
      </w:r>
      <w:r>
        <w:rPr/>
        <w:t>zakona,</w:t>
      </w:r>
      <w:r>
        <w:rPr>
          <w:spacing w:val="2"/>
        </w:rPr>
        <w:t> </w:t>
      </w:r>
      <w:r>
        <w:rPr>
          <w:spacing w:val="-1"/>
        </w:rPr>
        <w:t>jač</w:t>
      </w:r>
      <w:r>
        <w:rPr>
          <w:rFonts w:ascii="Times New Roman" w:hAnsi="Times New Roman" w:cs="Times New Roman" w:eastAsia="Times New Roman"/>
          <w:spacing w:val="-1"/>
        </w:rPr>
        <w:t>anjem</w:t>
      </w:r>
      <w:r>
        <w:rPr>
          <w:rFonts w:ascii="Times New Roman" w:hAnsi="Times New Roman" w:cs="Times New Roman" w:eastAsia="Times New Roman"/>
          <w:spacing w:val="62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sopstvene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odgovornosti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sebe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svoju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okolinu,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razvojem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sopstvene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tolerancije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5"/>
        </w:rPr>
        <w:t>bez-</w:t>
      </w:r>
      <w:r>
        <w:rPr>
          <w:rFonts w:ascii="Times New Roman" w:hAnsi="Times New Roman" w:cs="Times New Roman" w:eastAsia="Times New Roman"/>
          <w:spacing w:val="66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konfliktne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komunikacije,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spremno</w:t>
      </w:r>
      <w:r>
        <w:rPr>
          <w:spacing w:val="-1"/>
        </w:rPr>
        <w:t>šću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aktivno štite</w:t>
      </w:r>
      <w:r>
        <w:rPr>
          <w:spacing w:val="-6"/>
        </w:rPr>
        <w:t> </w:t>
      </w:r>
      <w:r>
        <w:rPr>
          <w:spacing w:val="-1"/>
        </w:rPr>
        <w:t>prava</w:t>
      </w:r>
      <w:r>
        <w:rPr>
          <w:spacing w:val="-6"/>
        </w:rPr>
        <w:t> </w:t>
      </w:r>
      <w:r>
        <w:rPr>
          <w:spacing w:val="-2"/>
        </w:rPr>
        <w:t>drugih.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5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LITERATURA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44"/>
        <w:ind w:right="0"/>
        <w:jc w:val="both"/>
      </w:pPr>
      <w:r>
        <w:rPr>
          <w:spacing w:val="-1"/>
        </w:rPr>
        <w:t>Bakšić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Muftić.</w:t>
      </w:r>
      <w:r>
        <w:rPr>
          <w:spacing w:val="-6"/>
        </w:rPr>
        <w:t> </w:t>
      </w:r>
      <w:r>
        <w:rPr>
          <w:spacing w:val="-1"/>
        </w:rPr>
        <w:t>J.</w:t>
      </w:r>
      <w:r>
        <w:rPr>
          <w:spacing w:val="-5"/>
        </w:rPr>
        <w:t> </w:t>
      </w:r>
      <w:r>
        <w:rPr>
          <w:spacing w:val="-1"/>
        </w:rPr>
        <w:t>(2002).</w:t>
      </w:r>
      <w:r>
        <w:rPr>
          <w:spacing w:val="-8"/>
        </w:rPr>
        <w:t> </w:t>
      </w:r>
      <w:r>
        <w:rPr/>
        <w:t>Sistem</w:t>
      </w:r>
      <w:r>
        <w:rPr>
          <w:spacing w:val="-10"/>
        </w:rPr>
        <w:t> </w:t>
      </w:r>
      <w:r>
        <w:rPr>
          <w:spacing w:val="-2"/>
        </w:rPr>
        <w:t>ljudskih</w:t>
      </w:r>
      <w:r>
        <w:rPr>
          <w:spacing w:val="-7"/>
        </w:rPr>
        <w:t> </w:t>
      </w:r>
      <w:r>
        <w:rPr>
          <w:spacing w:val="-1"/>
        </w:rPr>
        <w:t>prava, magistrat.</w:t>
      </w:r>
      <w:r>
        <w:rPr>
          <w:spacing w:val="-8"/>
        </w:rPr>
        <w:t> </w:t>
      </w:r>
      <w:r>
        <w:rPr>
          <w:spacing w:val="-1"/>
        </w:rPr>
        <w:t>Sarajevo.</w:t>
      </w:r>
      <w:r>
        <w:rPr/>
      </w:r>
    </w:p>
    <w:p>
      <w:pPr>
        <w:spacing w:before="55"/>
        <w:ind w:left="115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Gajin,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S.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(2006).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i/>
          <w:spacing w:val="-1"/>
          <w:sz w:val="24"/>
        </w:rPr>
        <w:t>Antidiskriminaciono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pacing w:val="-1"/>
          <w:sz w:val="24"/>
        </w:rPr>
        <w:t>pravo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Beograd.</w:t>
      </w:r>
      <w:r>
        <w:rPr>
          <w:rFonts w:ascii="Times New Roman"/>
          <w:sz w:val="24"/>
        </w:rPr>
      </w:r>
    </w:p>
    <w:p>
      <w:pPr>
        <w:spacing w:before="55"/>
        <w:ind w:left="115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Dimitrijević,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V.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(2006).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Međunarodno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pravo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ljudskih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prava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Beogradski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centar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lju</w:t>
      </w:r>
      <w:r>
        <w:rPr>
          <w:rFonts w:ascii="Times New Roman" w:hAnsi="Times New Roman"/>
          <w:i/>
          <w:spacing w:val="-1"/>
          <w:sz w:val="24"/>
        </w:rPr>
        <w:t>dska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prava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55"/>
        <w:ind w:left="65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Beograd.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00" w:h="16840"/>
          <w:pgMar w:header="583" w:footer="900" w:top="900" w:bottom="1100" w:left="13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5"/>
        <w:ind w:left="115" w:right="810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Monika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Radetić</w:t>
      </w:r>
      <w:r>
        <w:rPr>
          <w:rFonts w:ascii="Times New Roman" w:hAnsi="Times New Roman"/>
          <w:b/>
          <w:spacing w:val="24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Dragan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Lekić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43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pacing w:val="-1"/>
          <w:sz w:val="20"/>
        </w:rPr>
        <w:t>SITUATION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pacing w:val="-1"/>
          <w:sz w:val="20"/>
        </w:rPr>
        <w:t>HUMAN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pacing w:val="-2"/>
          <w:sz w:val="20"/>
        </w:rPr>
        <w:t>RIGHTS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pacing w:val="-1"/>
          <w:sz w:val="20"/>
        </w:rPr>
        <w:t>BOSNIA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pacing w:val="-3"/>
          <w:sz w:val="20"/>
        </w:rPr>
        <w:t>AND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pacing w:val="-2"/>
          <w:sz w:val="20"/>
        </w:rPr>
        <w:t>HERZEGOVINA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71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line="239" w:lineRule="auto" w:before="0"/>
        <w:ind w:left="115" w:right="121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concept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human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rights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refers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concept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3"/>
          <w:sz w:val="20"/>
        </w:rPr>
        <w:t>based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3"/>
          <w:sz w:val="20"/>
        </w:rPr>
        <w:t>on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idea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human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2"/>
          <w:sz w:val="20"/>
        </w:rPr>
        <w:t>beings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univer-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pacing w:val="-1"/>
          <w:sz w:val="20"/>
        </w:rPr>
        <w:t>sal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natural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rights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5"/>
          <w:sz w:val="20"/>
        </w:rPr>
        <w:t>or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2"/>
          <w:sz w:val="20"/>
        </w:rPr>
        <w:t>status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regardless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3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2"/>
          <w:sz w:val="20"/>
        </w:rPr>
        <w:t>independent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2"/>
          <w:sz w:val="20"/>
        </w:rPr>
        <w:t>legal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2"/>
          <w:sz w:val="20"/>
        </w:rPr>
        <w:t>jurisdiction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3"/>
          <w:sz w:val="20"/>
        </w:rPr>
        <w:t>or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2"/>
          <w:sz w:val="20"/>
        </w:rPr>
        <w:t>other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2"/>
          <w:sz w:val="20"/>
        </w:rPr>
        <w:t>factors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2"/>
          <w:sz w:val="20"/>
        </w:rPr>
        <w:t>such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2"/>
          <w:sz w:val="20"/>
        </w:rPr>
        <w:t>citizenship,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2"/>
          <w:sz w:val="20"/>
        </w:rPr>
        <w:t>gender</w:t>
      </w:r>
      <w:r>
        <w:rPr>
          <w:rFonts w:ascii="Times New Roman"/>
          <w:spacing w:val="97"/>
          <w:sz w:val="20"/>
        </w:rPr>
        <w:t> </w:t>
      </w:r>
      <w:r>
        <w:rPr>
          <w:rFonts w:ascii="Times New Roman"/>
          <w:spacing w:val="-3"/>
          <w:sz w:val="20"/>
        </w:rPr>
        <w:t>or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2"/>
          <w:sz w:val="20"/>
        </w:rPr>
        <w:t>ethnicity.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According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Universal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2"/>
          <w:sz w:val="20"/>
        </w:rPr>
        <w:t>declaration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3"/>
          <w:sz w:val="20"/>
        </w:rPr>
        <w:t>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human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rights,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they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can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3"/>
          <w:sz w:val="20"/>
        </w:rPr>
        <w:t>be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divided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1"/>
          <w:sz w:val="20"/>
        </w:rPr>
        <w:t>into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four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2"/>
          <w:sz w:val="20"/>
        </w:rPr>
        <w:t>groups: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2"/>
          <w:sz w:val="20"/>
        </w:rPr>
        <w:t>personal</w:t>
      </w:r>
      <w:r>
        <w:rPr>
          <w:rFonts w:ascii="Times New Roman"/>
          <w:spacing w:val="83"/>
          <w:sz w:val="20"/>
        </w:rPr>
        <w:t> </w:t>
      </w:r>
      <w:r>
        <w:rPr>
          <w:rFonts w:ascii="Times New Roman"/>
          <w:spacing w:val="-1"/>
          <w:sz w:val="20"/>
        </w:rPr>
        <w:t>rights,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political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2"/>
          <w:sz w:val="20"/>
        </w:rPr>
        <w:t>civil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rights,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2"/>
          <w:sz w:val="20"/>
        </w:rPr>
        <w:t>economic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cultural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rights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rights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3"/>
          <w:sz w:val="20"/>
        </w:rPr>
        <w:t>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third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2"/>
          <w:sz w:val="20"/>
        </w:rPr>
        <w:t>generation.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2"/>
          <w:sz w:val="20"/>
        </w:rPr>
        <w:t>Based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3"/>
          <w:sz w:val="20"/>
        </w:rPr>
        <w:t>on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76"/>
          <w:sz w:val="20"/>
        </w:rPr>
        <w:t> </w:t>
      </w:r>
      <w:r>
        <w:rPr>
          <w:rFonts w:ascii="Times New Roman"/>
          <w:spacing w:val="-1"/>
          <w:sz w:val="20"/>
        </w:rPr>
        <w:t>Universal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Declaration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3"/>
          <w:sz w:val="20"/>
        </w:rPr>
        <w:t>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Human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Rights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-1"/>
          <w:sz w:val="20"/>
        </w:rPr>
        <w:t> United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Nations,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2"/>
          <w:sz w:val="20"/>
        </w:rPr>
        <w:t>evident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that </w:t>
      </w:r>
      <w:r>
        <w:rPr>
          <w:rFonts w:ascii="Times New Roman"/>
          <w:spacing w:val="-2"/>
          <w:sz w:val="20"/>
        </w:rPr>
        <w:t>those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human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rights</w:t>
      </w:r>
      <w:r>
        <w:rPr>
          <w:rFonts w:ascii="Times New Roman"/>
          <w:spacing w:val="1"/>
          <w:sz w:val="20"/>
        </w:rPr>
        <w:t> are</w:t>
      </w:r>
      <w:r>
        <w:rPr>
          <w:rFonts w:ascii="Times New Roman"/>
          <w:spacing w:val="-1"/>
          <w:sz w:val="20"/>
        </w:rPr>
        <w:t> conceptually</w:t>
      </w:r>
      <w:r>
        <w:rPr>
          <w:rFonts w:ascii="Times New Roman"/>
          <w:spacing w:val="79"/>
          <w:sz w:val="20"/>
        </w:rPr>
        <w:t> </w:t>
      </w:r>
      <w:r>
        <w:rPr>
          <w:rFonts w:ascii="Times New Roman"/>
          <w:spacing w:val="-2"/>
          <w:sz w:val="20"/>
        </w:rPr>
        <w:t>based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3"/>
          <w:sz w:val="20"/>
        </w:rPr>
        <w:t>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inherent </w:t>
      </w:r>
      <w:r>
        <w:rPr>
          <w:rFonts w:ascii="Times New Roman"/>
          <w:spacing w:val="-2"/>
          <w:sz w:val="20"/>
        </w:rPr>
        <w:t>human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dignity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that they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2"/>
          <w:sz w:val="20"/>
        </w:rPr>
        <w:t>maintain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their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universal </w:t>
      </w:r>
      <w:r>
        <w:rPr>
          <w:rFonts w:ascii="Times New Roman"/>
          <w:spacing w:val="-2"/>
          <w:sz w:val="20"/>
        </w:rPr>
        <w:t>and </w:t>
      </w:r>
      <w:r>
        <w:rPr>
          <w:rFonts w:ascii="Times New Roman"/>
          <w:spacing w:val="-1"/>
          <w:sz w:val="20"/>
        </w:rPr>
        <w:t>inalienable </w:t>
      </w:r>
      <w:r>
        <w:rPr>
          <w:rFonts w:ascii="Times New Roman"/>
          <w:spacing w:val="-2"/>
          <w:sz w:val="20"/>
        </w:rPr>
        <w:t>character.</w:t>
      </w:r>
    </w:p>
    <w:p>
      <w:pPr>
        <w:spacing w:before="0"/>
        <w:ind w:left="115" w:right="117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-1"/>
          <w:sz w:val="20"/>
        </w:rPr>
        <w:t> legal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aspect,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it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3"/>
          <w:sz w:val="20"/>
        </w:rPr>
        <w:t>can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3"/>
          <w:sz w:val="20"/>
        </w:rPr>
        <w:t>be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said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human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rights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are</w:t>
      </w:r>
      <w:r>
        <w:rPr>
          <w:rFonts w:ascii="Times New Roman"/>
          <w:spacing w:val="-1"/>
          <w:sz w:val="20"/>
        </w:rPr>
        <w:t> defined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in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3"/>
          <w:sz w:val="20"/>
        </w:rPr>
        <w:t>both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international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law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2"/>
          <w:sz w:val="20"/>
        </w:rPr>
        <w:t>and </w:t>
      </w:r>
      <w:r>
        <w:rPr>
          <w:rFonts w:ascii="Times New Roman"/>
          <w:spacing w:val="-1"/>
          <w:sz w:val="20"/>
        </w:rPr>
        <w:t>internal</w:t>
      </w:r>
      <w:r>
        <w:rPr>
          <w:rFonts w:ascii="Times New Roman"/>
          <w:spacing w:val="53"/>
          <w:sz w:val="20"/>
        </w:rPr>
        <w:t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many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countries.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However,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4"/>
          <w:sz w:val="20"/>
        </w:rPr>
        <w:t>for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many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people,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doctrine </w:t>
      </w:r>
      <w:r>
        <w:rPr>
          <w:rFonts w:ascii="Times New Roman"/>
          <w:spacing w:val="-3"/>
          <w:sz w:val="20"/>
        </w:rPr>
        <w:t>of </w:t>
      </w:r>
      <w:r>
        <w:rPr>
          <w:rFonts w:ascii="Times New Roman"/>
          <w:spacing w:val="-1"/>
          <w:sz w:val="20"/>
        </w:rPr>
        <w:t>human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rights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1"/>
          <w:sz w:val="20"/>
        </w:rPr>
        <w:t>has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extra-legal </w:t>
      </w:r>
      <w:r>
        <w:rPr>
          <w:rFonts w:ascii="Times New Roman"/>
          <w:spacing w:val="-2"/>
          <w:sz w:val="20"/>
        </w:rPr>
        <w:t>character,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and in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2"/>
          <w:sz w:val="20"/>
        </w:rPr>
        <w:t>that</w:t>
      </w:r>
      <w:r>
        <w:rPr>
          <w:rFonts w:ascii="Times New Roman"/>
          <w:spacing w:val="67"/>
          <w:sz w:val="20"/>
        </w:rPr>
        <w:t> </w:t>
      </w:r>
      <w:r>
        <w:rPr>
          <w:rFonts w:ascii="Times New Roman"/>
          <w:spacing w:val="-2"/>
          <w:sz w:val="20"/>
        </w:rPr>
        <w:t>aspect,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2"/>
          <w:sz w:val="20"/>
        </w:rPr>
        <w:t>makes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2"/>
          <w:sz w:val="20"/>
        </w:rPr>
        <w:t>fundamental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2"/>
          <w:sz w:val="20"/>
        </w:rPr>
        <w:t>moral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basis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4"/>
          <w:sz w:val="20"/>
        </w:rPr>
        <w:t>for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2"/>
          <w:sz w:val="20"/>
        </w:rPr>
        <w:t>regulation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2"/>
          <w:sz w:val="20"/>
        </w:rPr>
        <w:t>contemporary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geopolitical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2"/>
          <w:sz w:val="20"/>
        </w:rPr>
        <w:t>order.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2"/>
          <w:sz w:val="20"/>
        </w:rPr>
        <w:t>Human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rights</w:t>
      </w:r>
      <w:r>
        <w:rPr>
          <w:rFonts w:ascii="Times New Roman"/>
          <w:spacing w:val="107"/>
          <w:sz w:val="20"/>
        </w:rPr>
        <w:t> </w:t>
      </w:r>
      <w:r>
        <w:rPr>
          <w:rFonts w:ascii="Times New Roman"/>
          <w:spacing w:val="-2"/>
          <w:sz w:val="20"/>
        </w:rPr>
        <w:t>appear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3"/>
          <w:sz w:val="20"/>
        </w:rPr>
        <w:t>be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democratic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ideals.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2"/>
          <w:sz w:val="20"/>
        </w:rPr>
        <w:t>Bosnia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2"/>
          <w:sz w:val="20"/>
        </w:rPr>
        <w:t>Herzegovina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done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very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little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harmonize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legislation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practi-</w:t>
      </w:r>
      <w:r>
        <w:rPr>
          <w:rFonts w:ascii="Times New Roman"/>
          <w:spacing w:val="100"/>
          <w:sz w:val="20"/>
        </w:rPr>
        <w:t> </w:t>
      </w:r>
      <w:r>
        <w:rPr>
          <w:rFonts w:ascii="Times New Roman"/>
          <w:spacing w:val="-3"/>
          <w:sz w:val="20"/>
        </w:rPr>
        <w:t>ces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within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binding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international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standards.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There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constant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violation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3"/>
          <w:sz w:val="20"/>
        </w:rPr>
        <w:t>of </w:t>
      </w:r>
      <w:r>
        <w:rPr>
          <w:rFonts w:ascii="Times New Roman"/>
          <w:sz w:val="20"/>
        </w:rPr>
        <w:t>human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rights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freedoms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3"/>
          <w:sz w:val="20"/>
        </w:rPr>
        <w:t>well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"/>
          <w:sz w:val="20"/>
        </w:rPr>
        <w:t> the</w:t>
      </w:r>
      <w:r>
        <w:rPr>
          <w:rFonts w:ascii="Times New Roman"/>
          <w:spacing w:val="83"/>
          <w:sz w:val="20"/>
        </w:rPr>
        <w:t> </w:t>
      </w:r>
      <w:r>
        <w:rPr>
          <w:rFonts w:ascii="Times New Roman"/>
          <w:spacing w:val="-2"/>
          <w:sz w:val="20"/>
        </w:rPr>
        <w:t>absence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rule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3"/>
          <w:sz w:val="20"/>
        </w:rPr>
        <w:t>of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legal </w:t>
      </w:r>
      <w:r>
        <w:rPr>
          <w:rFonts w:ascii="Times New Roman"/>
          <w:spacing w:val="-2"/>
          <w:sz w:val="20"/>
        </w:rPr>
        <w:t>state,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3"/>
          <w:sz w:val="20"/>
        </w:rPr>
        <w:t>which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evident.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3"/>
          <w:sz w:val="20"/>
        </w:rPr>
        <w:t>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2"/>
          <w:sz w:val="20"/>
        </w:rPr>
        <w:t>last</w:t>
      </w:r>
      <w:r>
        <w:rPr>
          <w:rFonts w:ascii="Times New Roman"/>
          <w:spacing w:val="-1"/>
          <w:sz w:val="20"/>
        </w:rPr>
        <w:t> year,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there </w:t>
      </w:r>
      <w:r>
        <w:rPr>
          <w:rFonts w:ascii="Times New Roman"/>
          <w:spacing w:val="-2"/>
          <w:sz w:val="20"/>
        </w:rPr>
        <w:t>was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2"/>
          <w:sz w:val="20"/>
        </w:rPr>
        <w:t>an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escalation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3"/>
          <w:sz w:val="20"/>
        </w:rPr>
        <w:t>of </w:t>
      </w:r>
      <w:r>
        <w:rPr>
          <w:rFonts w:ascii="Times New Roman"/>
          <w:spacing w:val="-1"/>
          <w:sz w:val="20"/>
        </w:rPr>
        <w:t>attacks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2"/>
          <w:sz w:val="20"/>
        </w:rPr>
        <w:t>against</w:t>
      </w:r>
      <w:r>
        <w:rPr>
          <w:rFonts w:ascii="Times New Roman"/>
          <w:spacing w:val="89"/>
          <w:sz w:val="20"/>
        </w:rPr>
        <w:t> </w:t>
      </w:r>
      <w:r>
        <w:rPr>
          <w:rFonts w:ascii="Times New Roman"/>
          <w:spacing w:val="-1"/>
          <w:sz w:val="20"/>
        </w:rPr>
        <w:t>human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rights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2"/>
          <w:sz w:val="20"/>
        </w:rPr>
        <w:t>defenders,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2"/>
          <w:sz w:val="20"/>
        </w:rPr>
        <w:t>journalist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media,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3"/>
          <w:sz w:val="20"/>
        </w:rPr>
        <w:t>which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2"/>
          <w:sz w:val="20"/>
        </w:rPr>
        <w:t>reflected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1"/>
          <w:sz w:val="20"/>
        </w:rPr>
        <w:t>attack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3"/>
          <w:sz w:val="20"/>
        </w:rPr>
        <w:t>on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pacing w:val="-2"/>
          <w:sz w:val="20"/>
        </w:rPr>
        <w:t>media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2"/>
          <w:sz w:val="20"/>
        </w:rPr>
        <w:t>freedom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2"/>
          <w:sz w:val="20"/>
        </w:rPr>
        <w:t>freedom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51"/>
          <w:sz w:val="20"/>
        </w:rPr>
        <w:t> </w:t>
      </w:r>
      <w:r>
        <w:rPr>
          <w:rFonts w:ascii="Times New Roman"/>
          <w:spacing w:val="-2"/>
          <w:sz w:val="20"/>
        </w:rPr>
        <w:t>information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public.</w:t>
      </w:r>
    </w:p>
    <w:p>
      <w:pPr>
        <w:spacing w:line="238" w:lineRule="auto" w:before="1"/>
        <w:ind w:left="115" w:right="122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On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one </w:t>
      </w:r>
      <w:r>
        <w:rPr>
          <w:rFonts w:ascii="Times New Roman"/>
          <w:sz w:val="20"/>
        </w:rPr>
        <w:t>hand,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2"/>
          <w:sz w:val="20"/>
        </w:rPr>
        <w:t>these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rights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legal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2"/>
          <w:sz w:val="20"/>
        </w:rPr>
        <w:t>facts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2"/>
          <w:sz w:val="20"/>
        </w:rPr>
        <w:t>which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2"/>
          <w:sz w:val="20"/>
        </w:rPr>
        <w:t>suggest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human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rights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1"/>
          <w:sz w:val="20"/>
        </w:rPr>
        <w:t> not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merely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institution,</w:t>
      </w:r>
      <w:r>
        <w:rPr>
          <w:rFonts w:ascii="Times New Roman"/>
          <w:spacing w:val="73"/>
          <w:sz w:val="20"/>
        </w:rPr>
        <w:t> </w:t>
      </w:r>
      <w:r>
        <w:rPr>
          <w:rFonts w:ascii="Times New Roman"/>
          <w:spacing w:val="-2"/>
          <w:sz w:val="20"/>
        </w:rPr>
        <w:t>but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they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can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grow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1"/>
          <w:sz w:val="20"/>
        </w:rPr>
        <w:t>and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change,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whereas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2"/>
          <w:sz w:val="20"/>
        </w:rPr>
        <w:t>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other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hand, new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problems</w:t>
      </w:r>
      <w:r>
        <w:rPr>
          <w:rFonts w:ascii="Times New Roman"/>
          <w:spacing w:val="1"/>
          <w:sz w:val="20"/>
        </w:rPr>
        <w:t> that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3"/>
          <w:sz w:val="20"/>
        </w:rPr>
        <w:t>seem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endanger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univer-</w:t>
      </w:r>
      <w:r>
        <w:rPr>
          <w:rFonts w:ascii="Times New Roman"/>
          <w:spacing w:val="53"/>
          <w:sz w:val="20"/>
        </w:rPr>
        <w:t> </w:t>
      </w:r>
      <w:r>
        <w:rPr>
          <w:rFonts w:ascii="Times New Roman"/>
          <w:spacing w:val="-1"/>
          <w:sz w:val="20"/>
        </w:rPr>
        <w:t>sal </w:t>
      </w:r>
      <w:r>
        <w:rPr>
          <w:rFonts w:ascii="Times New Roman"/>
          <w:sz w:val="20"/>
        </w:rPr>
        <w:t>right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life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2"/>
          <w:sz w:val="20"/>
        </w:rPr>
        <w:t>people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4"/>
          <w:sz w:val="20"/>
        </w:rPr>
        <w:t>been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2"/>
          <w:sz w:val="20"/>
        </w:rPr>
        <w:t>identified.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Through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my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paper,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will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try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explain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2"/>
          <w:sz w:val="20"/>
        </w:rPr>
        <w:t>condition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3"/>
          <w:sz w:val="20"/>
        </w:rPr>
        <w:t>of </w:t>
      </w:r>
      <w:r>
        <w:rPr>
          <w:rFonts w:ascii="Times New Roman"/>
          <w:spacing w:val="-2"/>
          <w:sz w:val="20"/>
        </w:rPr>
        <w:t>respect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2"/>
          <w:sz w:val="20"/>
        </w:rPr>
        <w:t>for</w:t>
      </w:r>
      <w:r>
        <w:rPr>
          <w:rFonts w:ascii="Times New Roman"/>
          <w:spacing w:val="83"/>
          <w:sz w:val="20"/>
        </w:rPr>
        <w:t> </w:t>
      </w:r>
      <w:r>
        <w:rPr>
          <w:rFonts w:ascii="Times New Roman"/>
          <w:spacing w:val="-1"/>
          <w:sz w:val="20"/>
        </w:rPr>
        <w:t>fundamental </w:t>
      </w:r>
      <w:r>
        <w:rPr>
          <w:rFonts w:ascii="Times New Roman"/>
          <w:spacing w:val="-2"/>
          <w:sz w:val="20"/>
        </w:rPr>
        <w:t>human </w:t>
      </w:r>
      <w:r>
        <w:rPr>
          <w:rFonts w:ascii="Times New Roman"/>
          <w:sz w:val="20"/>
        </w:rPr>
        <w:t>rights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freedoms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2"/>
          <w:sz w:val="20"/>
        </w:rPr>
        <w:t>in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2"/>
          <w:sz w:val="20"/>
        </w:rPr>
        <w:t>Bosnia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Herzegovina.</w:t>
      </w:r>
    </w:p>
    <w:p>
      <w:pPr>
        <w:spacing w:before="0"/>
        <w:ind w:left="83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Key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pacing w:val="-3"/>
          <w:sz w:val="20"/>
        </w:rPr>
        <w:t>words</w:t>
      </w:r>
      <w:r>
        <w:rPr>
          <w:rFonts w:ascii="Times New Roman"/>
          <w:spacing w:val="-3"/>
          <w:sz w:val="20"/>
        </w:rPr>
        <w:t>: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human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rights,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discrimination,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convention,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implementation,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legislation.</w:t>
      </w:r>
    </w:p>
    <w:sectPr>
      <w:pgSz w:w="11900" w:h="16840"/>
      <w:pgMar w:header="588" w:footer="900" w:top="900" w:bottom="1100" w:left="13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00003pt;margin-top:785.983887pt;width:22pt;height:14pt;mso-position-horizontal-relative:page;mso-position-vertical-relative:page;z-index:-49936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559998pt;margin-top:785.983887pt;width:22pt;height:14pt;mso-position-horizontal-relative:page;mso-position-vertical-relative:page;z-index:-49912" type="#_x0000_t202" filled="false" stroked="false">
          <v:textbox inset="0,0,0,0">
            <w:txbxContent>
              <w:p>
                <w:pPr>
                  <w:pStyle w:val="BodyText"/>
                  <w:spacing w:line="265" w:lineRule="exact" w:before="0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2.080002pt;width:466.6pt;height:.1pt;mso-position-horizontal-relative:page;mso-position-vertical-relative:page;z-index:-50104" coordorigin="1426,842" coordsize="9332,2">
          <v:shape style="position:absolute;left:1426;top:842;width:9332;height:2" coordorigin="1426,842" coordsize="9332,0" path="m1426,842l10757,842e" filled="false" stroked="true" strokeweight=".7199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5.439999pt;width:466.6pt;height:.1pt;mso-position-horizontal-relative:page;mso-position-vertical-relative:page;z-index:-50080" coordorigin="1426,909" coordsize="9332,2">
          <v:shape style="position:absolute;left:1426;top:909;width:9332;height:2" coordorigin="1426,909" coordsize="9332,0" path="m1426,909l10757,909e" filled="false" stroked="true" strokeweight=".9599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00003pt;margin-top:28.40889pt;width:51.1pt;height:12.1pt;mso-position-horizontal-relative:page;mso-position-vertical-relative:page;z-index:-5005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5/2014.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2.040009pt;margin-top:28.40889pt;width:125.75pt;height:12.1pt;mso-position-horizontal-relative:page;mso-position-vertical-relative:page;z-index:-5003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Monika Radetić,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Dragan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Lekić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79999pt;margin-top:41.599998pt;width:466.6pt;height:.1pt;mso-position-horizontal-relative:page;mso-position-vertical-relative:page;z-index:-50008" coordorigin="1426,832" coordsize="9332,2">
          <v:shape style="position:absolute;left:1426;top:832;width:9332;height:2" coordorigin="1426,832" coordsize="9332,0" path="m1426,832l10757,832e" filled="false" stroked="true" strokeweight=".7199pt" strokecolor="#000000">
            <v:path arrowok="t"/>
          </v:shape>
          <w10:wrap type="none"/>
        </v:group>
      </w:pict>
    </w:r>
    <w:r>
      <w:rPr/>
      <w:pict>
        <v:group style="position:absolute;margin-left:71.279999pt;margin-top:44.720001pt;width:466.6pt;height:.1pt;mso-position-horizontal-relative:page;mso-position-vertical-relative:page;z-index:-49984" coordorigin="1426,894" coordsize="9332,2">
          <v:shape style="position:absolute;left:1426;top:894;width:9332;height:2" coordorigin="1426,894" coordsize="9332,0" path="m1426,894l10757,894e" filled="false" stroked="true" strokeweight=".9599pt" strokecolor="#000000">
            <v:path arrowok="t"/>
          </v:shape>
          <w10:wrap type="none"/>
        </v:group>
      </w:pict>
    </w:r>
    <w:r>
      <w:rPr/>
      <w:pict>
        <v:shape style="position:absolute;margin-left:362.600006pt;margin-top:28.168888pt;width:177.15pt;height:12.1pt;mso-position-horizontal-relative:page;mso-position-vertical-relative:page;z-index:-4996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Stanje ljudskih</w:t>
                </w:r>
                <w:r>
                  <w:rPr>
                    <w:rFonts w:ascii="Times New Roman"/>
                    <w:i/>
                    <w:spacing w:val="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prava</w:t>
                </w:r>
                <w:r>
                  <w:rPr>
                    <w:rFonts w:asci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u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Bosni </w:t>
                </w:r>
                <w:r>
                  <w:rPr>
                    <w:rFonts w:ascii="Times New Roman"/>
                    <w:i/>
                    <w:sz w:val="20"/>
                  </w:rPr>
                  <w:t>i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Hercegovini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3874" w:hanging="428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874" w:hanging="428"/>
        <w:jc w:val="right"/>
      </w:pPr>
      <w:rPr>
        <w:rFonts w:hint="default" w:ascii="Times New Roman" w:hAnsi="Times New Roman" w:eastAsia="Times New Roman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5019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9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7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0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2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4" w:hanging="42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02" w:hanging="245"/>
        <w:jc w:val="left"/>
      </w:pPr>
      <w:rPr>
        <w:rFonts w:hint="default" w:ascii="Times New Roman" w:hAnsi="Times New Roman" w:eastAsia="Times New Roman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138" w:hanging="423"/>
        <w:jc w:val="left"/>
      </w:pPr>
      <w:rPr>
        <w:rFonts w:hint="default" w:ascii="Times New Roman" w:hAnsi="Times New Roman" w:eastAsia="Times New Roman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743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47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52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6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6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0" w:hanging="42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"/>
      <w:ind w:left="115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9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919" w:hanging="427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onikaradetic@hot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png"/><Relationship Id="rId62" Type="http://schemas.openxmlformats.org/officeDocument/2006/relationships/image" Target="media/image53.png"/><Relationship Id="rId63" Type="http://schemas.openxmlformats.org/officeDocument/2006/relationships/image" Target="media/image54.png"/><Relationship Id="rId64" Type="http://schemas.openxmlformats.org/officeDocument/2006/relationships/image" Target="media/image55.png"/><Relationship Id="rId65" Type="http://schemas.openxmlformats.org/officeDocument/2006/relationships/image" Target="media/image56.png"/><Relationship Id="rId66" Type="http://schemas.openxmlformats.org/officeDocument/2006/relationships/image" Target="media/image57.png"/><Relationship Id="rId67" Type="http://schemas.openxmlformats.org/officeDocument/2006/relationships/image" Target="media/image58.png"/><Relationship Id="rId68" Type="http://schemas.openxmlformats.org/officeDocument/2006/relationships/image" Target="media/image59.png"/><Relationship Id="rId69" Type="http://schemas.openxmlformats.org/officeDocument/2006/relationships/image" Target="media/image60.png"/><Relationship Id="rId70" Type="http://schemas.openxmlformats.org/officeDocument/2006/relationships/image" Target="media/image61.png"/><Relationship Id="rId71" Type="http://schemas.openxmlformats.org/officeDocument/2006/relationships/image" Target="media/image62.png"/><Relationship Id="rId72" Type="http://schemas.openxmlformats.org/officeDocument/2006/relationships/image" Target="media/image63.png"/><Relationship Id="rId73" Type="http://schemas.openxmlformats.org/officeDocument/2006/relationships/image" Target="media/image64.png"/><Relationship Id="rId74" Type="http://schemas.openxmlformats.org/officeDocument/2006/relationships/image" Target="media/image65.png"/><Relationship Id="rId75" Type="http://schemas.openxmlformats.org/officeDocument/2006/relationships/image" Target="media/image66.png"/><Relationship Id="rId76" Type="http://schemas.openxmlformats.org/officeDocument/2006/relationships/image" Target="media/image67.png"/><Relationship Id="rId77" Type="http://schemas.openxmlformats.org/officeDocument/2006/relationships/image" Target="media/image68.png"/><Relationship Id="rId78" Type="http://schemas.openxmlformats.org/officeDocument/2006/relationships/image" Target="media/image69.png"/><Relationship Id="rId79" Type="http://schemas.openxmlformats.org/officeDocument/2006/relationships/image" Target="media/image70.png"/><Relationship Id="rId80" Type="http://schemas.openxmlformats.org/officeDocument/2006/relationships/image" Target="media/image71.png"/><Relationship Id="rId81" Type="http://schemas.openxmlformats.org/officeDocument/2006/relationships/image" Target="media/image72.png"/><Relationship Id="rId82" Type="http://schemas.openxmlformats.org/officeDocument/2006/relationships/image" Target="media/image73.png"/><Relationship Id="rId83" Type="http://schemas.openxmlformats.org/officeDocument/2006/relationships/image" Target="media/image74.png"/><Relationship Id="rId84" Type="http://schemas.openxmlformats.org/officeDocument/2006/relationships/image" Target="media/image75.png"/><Relationship Id="rId85" Type="http://schemas.openxmlformats.org/officeDocument/2006/relationships/image" Target="media/image76.png"/><Relationship Id="rId86" Type="http://schemas.openxmlformats.org/officeDocument/2006/relationships/image" Target="media/image77.png"/><Relationship Id="rId87" Type="http://schemas.openxmlformats.org/officeDocument/2006/relationships/image" Target="media/image78.png"/><Relationship Id="rId88" Type="http://schemas.openxmlformats.org/officeDocument/2006/relationships/image" Target="media/image79.png"/><Relationship Id="rId89" Type="http://schemas.openxmlformats.org/officeDocument/2006/relationships/image" Target="media/image80.png"/><Relationship Id="rId90" Type="http://schemas.openxmlformats.org/officeDocument/2006/relationships/image" Target="media/image81.png"/><Relationship Id="rId91" Type="http://schemas.openxmlformats.org/officeDocument/2006/relationships/image" Target="media/image82.png"/><Relationship Id="rId92" Type="http://schemas.openxmlformats.org/officeDocument/2006/relationships/image" Target="media/image83.png"/><Relationship Id="rId93" Type="http://schemas.openxmlformats.org/officeDocument/2006/relationships/image" Target="media/image84.png"/><Relationship Id="rId94" Type="http://schemas.openxmlformats.org/officeDocument/2006/relationships/image" Target="media/image85.png"/><Relationship Id="rId95" Type="http://schemas.openxmlformats.org/officeDocument/2006/relationships/image" Target="media/image86.png"/><Relationship Id="rId96" Type="http://schemas.openxmlformats.org/officeDocument/2006/relationships/image" Target="media/image87.png"/><Relationship Id="rId97" Type="http://schemas.openxmlformats.org/officeDocument/2006/relationships/image" Target="media/image88.png"/><Relationship Id="rId98" Type="http://schemas.openxmlformats.org/officeDocument/2006/relationships/image" Target="media/image89.png"/><Relationship Id="rId99" Type="http://schemas.openxmlformats.org/officeDocument/2006/relationships/image" Target="media/image90.png"/><Relationship Id="rId100" Type="http://schemas.openxmlformats.org/officeDocument/2006/relationships/image" Target="media/image91.png"/><Relationship Id="rId101" Type="http://schemas.openxmlformats.org/officeDocument/2006/relationships/image" Target="media/image92.png"/><Relationship Id="rId102" Type="http://schemas.openxmlformats.org/officeDocument/2006/relationships/image" Target="media/image93.png"/><Relationship Id="rId103" Type="http://schemas.openxmlformats.org/officeDocument/2006/relationships/image" Target="media/image94.png"/><Relationship Id="rId104" Type="http://schemas.openxmlformats.org/officeDocument/2006/relationships/image" Target="media/image95.png"/><Relationship Id="rId105" Type="http://schemas.openxmlformats.org/officeDocument/2006/relationships/image" Target="media/image96.png"/><Relationship Id="rId106" Type="http://schemas.openxmlformats.org/officeDocument/2006/relationships/image" Target="media/image97.png"/><Relationship Id="rId107" Type="http://schemas.openxmlformats.org/officeDocument/2006/relationships/image" Target="media/image98.png"/><Relationship Id="rId108" Type="http://schemas.openxmlformats.org/officeDocument/2006/relationships/image" Target="media/image99.png"/><Relationship Id="rId109" Type="http://schemas.openxmlformats.org/officeDocument/2006/relationships/image" Target="media/image100.png"/><Relationship Id="rId110" Type="http://schemas.openxmlformats.org/officeDocument/2006/relationships/image" Target="media/image101.png"/><Relationship Id="rId111" Type="http://schemas.openxmlformats.org/officeDocument/2006/relationships/image" Target="media/image102.png"/><Relationship Id="rId112" Type="http://schemas.openxmlformats.org/officeDocument/2006/relationships/image" Target="media/image103.png"/><Relationship Id="rId113" Type="http://schemas.openxmlformats.org/officeDocument/2006/relationships/image" Target="media/image104.png"/><Relationship Id="rId114" Type="http://schemas.openxmlformats.org/officeDocument/2006/relationships/image" Target="media/image105.png"/><Relationship Id="rId115" Type="http://schemas.openxmlformats.org/officeDocument/2006/relationships/image" Target="media/image106.png"/><Relationship Id="rId116" Type="http://schemas.openxmlformats.org/officeDocument/2006/relationships/image" Target="media/image107.png"/><Relationship Id="rId117" Type="http://schemas.openxmlformats.org/officeDocument/2006/relationships/image" Target="media/image108.png"/><Relationship Id="rId118" Type="http://schemas.openxmlformats.org/officeDocument/2006/relationships/image" Target="media/image109.png"/><Relationship Id="rId119" Type="http://schemas.openxmlformats.org/officeDocument/2006/relationships/image" Target="media/image110.png"/><Relationship Id="rId120" Type="http://schemas.openxmlformats.org/officeDocument/2006/relationships/image" Target="media/image111.png"/><Relationship Id="rId121" Type="http://schemas.openxmlformats.org/officeDocument/2006/relationships/image" Target="media/image112.png"/><Relationship Id="rId122" Type="http://schemas.openxmlformats.org/officeDocument/2006/relationships/image" Target="media/image113.png"/><Relationship Id="rId123" Type="http://schemas.openxmlformats.org/officeDocument/2006/relationships/image" Target="media/image114.png"/><Relationship Id="rId124" Type="http://schemas.openxmlformats.org/officeDocument/2006/relationships/image" Target="media/image115.png"/><Relationship Id="rId125" Type="http://schemas.openxmlformats.org/officeDocument/2006/relationships/image" Target="media/image116.png"/><Relationship Id="rId126" Type="http://schemas.openxmlformats.org/officeDocument/2006/relationships/image" Target="media/image117.png"/><Relationship Id="rId127" Type="http://schemas.openxmlformats.org/officeDocument/2006/relationships/image" Target="media/image118.png"/><Relationship Id="rId128" Type="http://schemas.openxmlformats.org/officeDocument/2006/relationships/image" Target="media/image119.png"/><Relationship Id="rId129" Type="http://schemas.openxmlformats.org/officeDocument/2006/relationships/image" Target="media/image120.png"/><Relationship Id="rId130" Type="http://schemas.openxmlformats.org/officeDocument/2006/relationships/image" Target="media/image121.png"/><Relationship Id="rId131" Type="http://schemas.openxmlformats.org/officeDocument/2006/relationships/image" Target="media/image122.png"/><Relationship Id="rId132" Type="http://schemas.openxmlformats.org/officeDocument/2006/relationships/image" Target="media/image123.png"/><Relationship Id="rId133" Type="http://schemas.openxmlformats.org/officeDocument/2006/relationships/image" Target="media/image124.png"/><Relationship Id="rId134" Type="http://schemas.openxmlformats.org/officeDocument/2006/relationships/image" Target="media/image125.png"/><Relationship Id="rId135" Type="http://schemas.openxmlformats.org/officeDocument/2006/relationships/image" Target="media/image126.png"/><Relationship Id="rId136" Type="http://schemas.openxmlformats.org/officeDocument/2006/relationships/image" Target="media/image127.png"/><Relationship Id="rId137" Type="http://schemas.openxmlformats.org/officeDocument/2006/relationships/image" Target="media/image128.png"/><Relationship Id="rId138" Type="http://schemas.openxmlformats.org/officeDocument/2006/relationships/image" Target="media/image129.png"/><Relationship Id="rId139" Type="http://schemas.openxmlformats.org/officeDocument/2006/relationships/image" Target="media/image130.png"/><Relationship Id="rId140" Type="http://schemas.openxmlformats.org/officeDocument/2006/relationships/image" Target="media/image131.png"/><Relationship Id="rId141" Type="http://schemas.openxmlformats.org/officeDocument/2006/relationships/image" Target="media/image132.png"/><Relationship Id="rId142" Type="http://schemas.openxmlformats.org/officeDocument/2006/relationships/image" Target="media/image133.png"/><Relationship Id="rId143" Type="http://schemas.openxmlformats.org/officeDocument/2006/relationships/image" Target="media/image134.png"/><Relationship Id="rId144" Type="http://schemas.openxmlformats.org/officeDocument/2006/relationships/image" Target="media/image135.png"/><Relationship Id="rId145" Type="http://schemas.openxmlformats.org/officeDocument/2006/relationships/image" Target="media/image136.png"/><Relationship Id="rId146" Type="http://schemas.openxmlformats.org/officeDocument/2006/relationships/image" Target="media/image137.png"/><Relationship Id="rId14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2025-03-04T18:03:36Z</dcterms:created>
  <dcterms:modified xsi:type="dcterms:W3CDTF">2025-03-04T18:03:36Z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