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6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1"/>
          <w:sz w:val="20"/>
        </w:rPr>
        <w:t>MSc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Ivana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Dabić</w:t>
      </w:r>
      <w:r>
        <w:rPr>
          <w:rFonts w:ascii="Times New Roman" w:hAnsi="Times New Roman"/>
          <w:sz w:val="20"/>
        </w:rPr>
      </w:r>
    </w:p>
    <w:p>
      <w:pPr>
        <w:spacing w:before="0"/>
        <w:ind w:left="101" w:right="31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Visoka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tehnološka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strukovnih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studija,</w:t>
      </w:r>
      <w:r>
        <w:rPr>
          <w:rFonts w:ascii="Times New Roman" w:hAnsi="Times New Roman"/>
          <w:color w:val="231F20"/>
          <w:spacing w:val="2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Šabac,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sz w:val="20"/>
        </w:rPr>
      </w:r>
    </w:p>
    <w:p>
      <w:pPr>
        <w:spacing w:line="228" w:lineRule="exact" w:before="3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Dr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Ljubica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Mijić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Visoka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tehnološka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strukovnih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</w:t>
      </w:r>
      <w:r>
        <w:rPr>
          <w:rFonts w:ascii="Times New Roman" w:hAnsi="Times New Roman"/>
          <w:color w:val="231F20"/>
          <w:sz w:val="20"/>
        </w:rPr>
        <w:t>udija,</w:t>
      </w:r>
      <w:r>
        <w:rPr>
          <w:rFonts w:ascii="Times New Roman" w:hAnsi="Times New Roman"/>
          <w:color w:val="231F20"/>
          <w:spacing w:val="3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Šabac,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sz w:val="20"/>
        </w:rPr>
      </w:r>
    </w:p>
    <w:p>
      <w:pPr>
        <w:spacing w:line="228" w:lineRule="exact" w:before="4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1"/>
          <w:sz w:val="20"/>
        </w:rPr>
        <w:t>Mr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Jovanović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Visoka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tehnološka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strukovnih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</w:t>
      </w:r>
      <w:r>
        <w:rPr>
          <w:rFonts w:ascii="Times New Roman" w:hAnsi="Times New Roman"/>
          <w:color w:val="231F20"/>
          <w:sz w:val="20"/>
        </w:rPr>
        <w:t>udija,</w:t>
      </w:r>
      <w:r>
        <w:rPr>
          <w:rFonts w:ascii="Times New Roman" w:hAnsi="Times New Roman"/>
          <w:color w:val="231F20"/>
          <w:spacing w:val="3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Šabac,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sz w:val="20"/>
        </w:rPr>
      </w:r>
    </w:p>
    <w:p>
      <w:pPr>
        <w:spacing w:line="228" w:lineRule="exact" w:before="2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Dr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Ljiljana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Tanasić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Visoka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</w:t>
      </w:r>
      <w:r>
        <w:rPr>
          <w:rFonts w:ascii="Times New Roman" w:hAnsi="Times New Roman"/>
          <w:color w:val="231F20"/>
          <w:sz w:val="20"/>
        </w:rPr>
        <w:t>joprivredna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škola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strukovnih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</w:t>
      </w:r>
      <w:r>
        <w:rPr>
          <w:rFonts w:ascii="Times New Roman" w:hAnsi="Times New Roman"/>
          <w:color w:val="231F20"/>
          <w:sz w:val="20"/>
        </w:rPr>
        <w:t>udija,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Šabac,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</w:t>
      </w:r>
      <w:r>
        <w:rPr>
          <w:rFonts w:ascii="Times New Roman" w:hAnsi="Times New Roman"/>
          <w:sz w:val="20"/>
        </w:rPr>
      </w:r>
    </w:p>
    <w:p>
      <w:pPr>
        <w:spacing w:before="55"/>
        <w:ind w:left="0" w:right="1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color w:val="231F20"/>
          <w:sz w:val="20"/>
        </w:rPr>
        <w:t>UDK</w:t>
      </w:r>
      <w:r>
        <w:rPr>
          <w:rFonts w:ascii="Times New Roman"/>
          <w:color w:val="231F20"/>
          <w:spacing w:val="-19"/>
          <w:sz w:val="20"/>
        </w:rPr>
        <w:t> </w:t>
      </w:r>
      <w:r>
        <w:rPr>
          <w:rFonts w:ascii="Times New Roman"/>
          <w:color w:val="231F20"/>
          <w:sz w:val="20"/>
        </w:rPr>
        <w:t>543.48:577.164.2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52" w:right="0" w:firstLine="80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Istraživanja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Primljen: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18.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X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2015.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21"/>
          <w:cols w:num="2" w:equalWidth="0">
            <w:col w:w="3907" w:space="3229"/>
            <w:col w:w="211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right="298"/>
        <w:jc w:val="center"/>
        <w:rPr>
          <w:b w:val="0"/>
          <w:bCs w:val="0"/>
        </w:rPr>
      </w:pPr>
      <w:r>
        <w:rPr>
          <w:color w:val="231F20"/>
          <w:spacing w:val="-1"/>
        </w:rPr>
        <w:t>OPTIMIZACIJA</w:t>
      </w:r>
      <w:r>
        <w:rPr>
          <w:color w:val="231F20"/>
        </w:rPr>
        <w:t> </w:t>
      </w:r>
      <w:r>
        <w:rPr>
          <w:color w:val="231F20"/>
          <w:spacing w:val="-1"/>
        </w:rPr>
        <w:t>SPEKTROFOTOMETRIJSKE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MODIFIKOVANE</w:t>
      </w:r>
      <w:r>
        <w:rPr>
          <w:color w:val="231F20"/>
        </w:rPr>
        <w:t> NA</w:t>
      </w:r>
      <w:r>
        <w:rPr>
          <w:b w:val="0"/>
        </w:rPr>
      </w:r>
    </w:p>
    <w:p>
      <w:pPr>
        <w:spacing w:before="21"/>
        <w:ind w:left="283" w:right="29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MIKROTITAR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PLOČE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ZA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ODREĐIVANJE</w:t>
      </w:r>
      <w:r>
        <w:rPr>
          <w:rFonts w:ascii="Times New Roman" w:hAnsi="Times New Roman"/>
          <w:b/>
          <w:color w:val="231F20"/>
          <w:spacing w:val="5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SADRŽAJA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VITAMINA C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line="252" w:lineRule="auto" w:before="0"/>
        <w:ind w:left="101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SAŽETAK: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z w:val="20"/>
        </w:rPr>
        <w:t>Cilj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ovog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optimizuje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</w:t>
      </w:r>
      <w:r>
        <w:rPr>
          <w:rFonts w:ascii="Times New Roman" w:hAnsi="Times New Roman"/>
          <w:color w:val="231F20"/>
          <w:sz w:val="20"/>
        </w:rPr>
        <w:t>jviše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korišćenih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metoda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određivanje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sadržaja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vitamina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modifikovana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mikrotitar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ploče,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manjeg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utroška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regenasa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analizirane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supstance.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Kao</w:t>
      </w:r>
      <w:r>
        <w:rPr>
          <w:rFonts w:ascii="Times New Roman" w:hAnsi="Times New Roman"/>
          <w:color w:val="231F20"/>
          <w:spacing w:val="-1"/>
          <w:sz w:val="20"/>
        </w:rPr>
        <w:t> sredstvo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ekstrakciju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korišćena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1% </w:t>
      </w:r>
      <w:r>
        <w:rPr>
          <w:rFonts w:ascii="Times New Roman" w:hAnsi="Times New Roman"/>
          <w:i/>
          <w:color w:val="231F20"/>
          <w:spacing w:val="-1"/>
          <w:sz w:val="20"/>
        </w:rPr>
        <w:t>meta</w:t>
      </w:r>
      <w:r>
        <w:rPr>
          <w:rFonts w:ascii="Times New Roman" w:hAnsi="Times New Roman"/>
          <w:i/>
          <w:color w:val="231F20"/>
          <w:spacing w:val="-1"/>
          <w:sz w:val="20"/>
        </w:rPr>
        <w:t>-</w:t>
      </w:r>
      <w:r>
        <w:rPr>
          <w:rFonts w:ascii="Times New Roman" w:hAnsi="Times New Roman"/>
          <w:color w:val="231F20"/>
          <w:spacing w:val="-1"/>
          <w:sz w:val="20"/>
        </w:rPr>
        <w:t>fosforna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kiselina. Metoda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zasniva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9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redoks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reakciji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askorbinske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kiseline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2,6-dihlorindofenolom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čemu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dolazi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redukcij</w:t>
      </w:r>
      <w:r>
        <w:rPr>
          <w:rFonts w:ascii="Times New Roman" w:hAnsi="Times New Roman"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2,6-</w:t>
      </w:r>
      <w:r>
        <w:rPr>
          <w:rFonts w:ascii="Times New Roman" w:hAnsi="Times New Roman"/>
          <w:color w:val="231F20"/>
          <w:spacing w:val="5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dihlorindofenola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bezbojno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jedinjenje.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jednom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objavljenom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gde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korišćen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ovaj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test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precizno</w:t>
      </w:r>
      <w:r>
        <w:rPr>
          <w:rFonts w:ascii="Times New Roman" w:hAnsi="Times New Roman"/>
          <w:color w:val="231F20"/>
          <w:spacing w:val="-1"/>
          <w:sz w:val="20"/>
        </w:rPr>
        <w:t> navedena </w:t>
      </w:r>
      <w:r>
        <w:rPr>
          <w:rFonts w:ascii="Times New Roman" w:hAnsi="Times New Roman"/>
          <w:color w:val="231F20"/>
          <w:sz w:val="20"/>
        </w:rPr>
        <w:t>koncentracija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2,6-dihlorindofenola kao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reagensa ni vreme </w:t>
      </w:r>
      <w:r>
        <w:rPr>
          <w:rFonts w:ascii="Times New Roman" w:hAnsi="Times New Roman"/>
          <w:color w:val="231F20"/>
          <w:sz w:val="20"/>
        </w:rPr>
        <w:t>inkubacije,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optimizovani</w:t>
      </w:r>
      <w:r>
        <w:rPr>
          <w:rFonts w:ascii="Times New Roman" w:hAnsi="Times New Roman"/>
          <w:color w:val="231F20"/>
          <w:spacing w:val="8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parametri.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odredila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koncentraciju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askorbinske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kiseline,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merena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apsorbacija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četiri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uzorka</w:t>
      </w:r>
      <w:r>
        <w:rPr>
          <w:rFonts w:ascii="Times New Roman" w:hAnsi="Times New Roman"/>
          <w:color w:val="231F20"/>
          <w:spacing w:val="5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različitih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koncentracij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(13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mg/cm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29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mg/cm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50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mg/cm</w:t>
      </w:r>
      <w:r>
        <w:rPr>
          <w:rFonts w:ascii="Times New Roman" w:hAnsi="Times New Roman"/>
          <w:color w:val="231F20"/>
          <w:position w:val="9"/>
          <w:sz w:val="13"/>
        </w:rPr>
        <w:t>3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72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mg/cm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-1"/>
          <w:sz w:val="20"/>
        </w:rPr>
        <w:t>),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svakih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-1"/>
          <w:sz w:val="20"/>
        </w:rPr>
        <w:t> minuta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tokom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jednog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časa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5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dobijenih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rezultata,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utvrđeno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najoptimalnije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</w:t>
      </w:r>
      <w:r>
        <w:rPr>
          <w:rFonts w:ascii="Times New Roman" w:hAnsi="Times New Roman"/>
          <w:color w:val="231F20"/>
          <w:spacing w:val="-1"/>
          <w:sz w:val="20"/>
        </w:rPr>
        <w:t>uta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koncentraciji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72</w:t>
      </w:r>
      <w:r>
        <w:rPr>
          <w:rFonts w:ascii="Times New Roman" w:hAnsi="Times New Roman"/>
          <w:color w:val="231F20"/>
          <w:spacing w:val="10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mg/cm</w:t>
      </w:r>
      <w:r>
        <w:rPr>
          <w:rFonts w:ascii="Times New Roman" w:hAnsi="Times New Roman"/>
          <w:color w:val="231F20"/>
          <w:spacing w:val="-1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69"/>
        <w:ind w:left="5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KLJUČNE</w:t>
      </w:r>
      <w:r>
        <w:rPr>
          <w:rFonts w:ascii="Times New Roman" w:hAnsi="Times New Roman"/>
          <w:b/>
          <w:color w:val="231F20"/>
          <w:spacing w:val="-1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REČI:</w:t>
      </w:r>
      <w:r>
        <w:rPr>
          <w:rFonts w:ascii="Times New Roman" w:hAnsi="Times New Roman"/>
          <w:b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z w:val="20"/>
        </w:rPr>
        <w:t>askorbinska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kiselina,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2,6-dihlorindofenol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spektrofotometrijske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metode.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 w:before="0"/>
        <w:ind w:left="282" w:right="29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/>
        <w:ind w:left="101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pozitivnom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efektu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unosa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zdravlje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uzrokovalo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69"/>
        </w:rPr>
        <w:t> </w:t>
      </w:r>
      <w:r>
        <w:rPr>
          <w:color w:val="231F20"/>
        </w:rPr>
        <w:t>pojavu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velikog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broja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farmaceutskih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reparata,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hrane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napitaka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deklarisanim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sadržajem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C.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toga,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veću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važnost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medicinu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askorbinske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kiseline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plazmi,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serumu,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urinu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tkivima.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Svesni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značaja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utvrđivanja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pomenutim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uzorcima,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analitičari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decenijama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razvijaju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kvantifikaciju</w:t>
      </w:r>
      <w:r>
        <w:rPr>
          <w:color w:val="231F20"/>
          <w:spacing w:val="52"/>
        </w:rPr>
        <w:t> </w:t>
      </w:r>
      <w:r>
        <w:rPr>
          <w:color w:val="231F20"/>
        </w:rPr>
        <w:t>askorbinske</w:t>
      </w:r>
      <w:r>
        <w:rPr>
          <w:color w:val="231F20"/>
          <w:spacing w:val="51"/>
        </w:rPr>
        <w:t> </w:t>
      </w:r>
      <w:r>
        <w:rPr>
          <w:color w:val="231F20"/>
        </w:rPr>
        <w:t>kiseline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(AK)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uzorcima,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rezultiralo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brojem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eksperimentalnih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postupaka.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01" w:right="115" w:firstLine="719"/>
        <w:jc w:val="both"/>
      </w:pPr>
      <w:r>
        <w:rPr>
          <w:color w:val="231F20"/>
          <w:spacing w:val="-1"/>
        </w:rPr>
        <w:t>UV/VIS</w:t>
      </w:r>
      <w:r>
        <w:rPr>
          <w:color w:val="231F20"/>
          <w:spacing w:val="22"/>
        </w:rPr>
        <w:t> </w:t>
      </w:r>
      <w:r>
        <w:rPr>
          <w:color w:val="231F20"/>
        </w:rPr>
        <w:t>spektrofotometrijske</w:t>
      </w:r>
      <w:r>
        <w:rPr>
          <w:color w:val="231F20"/>
          <w:spacing w:val="20"/>
        </w:rPr>
        <w:t> </w:t>
      </w:r>
      <w:r>
        <w:rPr>
          <w:color w:val="231F20"/>
        </w:rPr>
        <w:t>metode</w:t>
      </w:r>
      <w:r>
        <w:rPr>
          <w:color w:val="231F20"/>
          <w:spacing w:val="23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23"/>
        </w:rPr>
        <w:t> </w:t>
      </w:r>
      <w:r>
        <w:rPr>
          <w:color w:val="231F20"/>
        </w:rPr>
        <w:t>zanimljive</w:t>
      </w:r>
      <w:r>
        <w:rPr>
          <w:color w:val="231F20"/>
          <w:spacing w:val="20"/>
        </w:rPr>
        <w:t> </w:t>
      </w:r>
      <w:r>
        <w:rPr>
          <w:color w:val="231F20"/>
        </w:rPr>
        <w:t>z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brzine,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jednostavnosti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komercijalne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pristupačnosti.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reagenasa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2,6-dihlorindofenol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(DCIP),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dimetoksidihinon, 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ninhidrin,</w:t>
      </w:r>
      <w:r>
        <w:rPr>
          <w:color w:val="231F20"/>
        </w:rPr>
        <w:t>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1-aminoantrahinon</w:t>
      </w:r>
      <w:r>
        <w:rPr/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040" w:left="1340" w:right="13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left="140" w:right="0"/>
        <w:jc w:val="left"/>
      </w:pPr>
      <w:r>
        <w:rPr>
          <w:color w:val="231F20"/>
        </w:rPr>
        <w:t>diazonijum</w:t>
      </w:r>
      <w:r>
        <w:rPr>
          <w:color w:val="231F20"/>
          <w:spacing w:val="2"/>
        </w:rPr>
        <w:t> </w:t>
      </w:r>
      <w:r>
        <w:rPr>
          <w:color w:val="231F20"/>
        </w:rPr>
        <w:t>so,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2',7'-</w:t>
      </w:r>
      <w:r>
        <w:rPr>
          <w:rFonts w:ascii="Times New Roman" w:hAnsi="Times New Roman"/>
          <w:color w:val="231F20"/>
          <w:spacing w:val="-1"/>
        </w:rPr>
        <w:t>dihlorfluorescin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dr.,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korišćeni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određivanje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vitamina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(Arya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sar.,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1998).</w:t>
      </w:r>
      <w:r>
        <w:rPr/>
      </w:r>
    </w:p>
    <w:p>
      <w:pPr>
        <w:pStyle w:val="BodyText"/>
        <w:spacing w:line="357" w:lineRule="auto" w:before="7"/>
        <w:ind w:left="140" w:right="13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spektrofotometrijsko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  </w:t>
      </w:r>
      <w:r>
        <w:rPr>
          <w:rFonts w:ascii="Times New Roman" w:hAnsi="Times New Roman"/>
          <w:color w:val="231F20"/>
          <w:spacing w:val="-1"/>
        </w:rPr>
        <w:t>najvčešće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DCIP.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Plavi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redukuje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pink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DCIPH,</w:t>
      </w:r>
      <w:r>
        <w:rPr>
          <w:color w:val="231F20"/>
          <w:spacing w:val="40"/>
        </w:rPr>
        <w:t> </w:t>
      </w:r>
      <w:r>
        <w:rPr>
          <w:color w:val="231F20"/>
        </w:rPr>
        <w:t>odnosno</w:t>
      </w:r>
      <w:r>
        <w:rPr>
          <w:color w:val="231F20"/>
          <w:spacing w:val="40"/>
        </w:rPr>
        <w:t> </w:t>
      </w:r>
      <w:r>
        <w:rPr>
          <w:color w:val="231F20"/>
        </w:rPr>
        <w:t>bezbojan</w:t>
      </w:r>
      <w:r>
        <w:rPr>
          <w:color w:val="231F20"/>
          <w:spacing w:val="40"/>
        </w:rPr>
        <w:t> </w:t>
      </w:r>
      <w:r>
        <w:rPr>
          <w:color w:val="231F20"/>
        </w:rPr>
        <w:t>DCIPH</w:t>
      </w:r>
      <w:r>
        <w:rPr>
          <w:color w:val="231F20"/>
          <w:position w:val="-2"/>
          <w:sz w:val="16"/>
        </w:rPr>
        <w:t>2</w:t>
      </w:r>
      <w:r>
        <w:rPr>
          <w:color w:val="231F20"/>
          <w:spacing w:val="22"/>
          <w:position w:val="-2"/>
          <w:sz w:val="16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39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doda</w:t>
      </w:r>
      <w:r>
        <w:rPr>
          <w:color w:val="231F20"/>
          <w:spacing w:val="39"/>
        </w:rPr>
        <w:t> </w:t>
      </w:r>
      <w:r>
        <w:rPr>
          <w:color w:val="231F20"/>
        </w:rPr>
        <w:t>AK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kiseloj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sredini</w:t>
      </w:r>
      <w:r>
        <w:rPr>
          <w:color w:val="231F20"/>
        </w:rPr>
        <w:t> </w:t>
      </w:r>
      <w:r>
        <w:rPr>
          <w:color w:val="231F20"/>
          <w:spacing w:val="-1"/>
        </w:rPr>
        <w:t>(Arya</w:t>
      </w:r>
      <w:r>
        <w:rPr>
          <w:color w:val="231F20"/>
          <w:spacing w:val="58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sar.,</w:t>
      </w:r>
      <w:r>
        <w:rPr>
          <w:color w:val="231F20"/>
          <w:spacing w:val="59"/>
        </w:rPr>
        <w:t> </w:t>
      </w:r>
      <w:r>
        <w:rPr>
          <w:color w:val="231F20"/>
        </w:rPr>
        <w:t>2001). Metoda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Klein</w:t>
      </w:r>
      <w:r>
        <w:rPr>
          <w:color w:val="231F20"/>
        </w:rPr>
        <w:t> i </w:t>
      </w:r>
      <w:r>
        <w:rPr>
          <w:color w:val="231F20"/>
          <w:spacing w:val="-1"/>
        </w:rPr>
        <w:t>Perry-a</w:t>
      </w:r>
      <w:r>
        <w:rPr>
          <w:color w:val="231F20"/>
          <w:spacing w:val="58"/>
        </w:rPr>
        <w:t> </w:t>
      </w:r>
      <w:r>
        <w:rPr>
          <w:color w:val="231F20"/>
        </w:rPr>
        <w:t>(1982),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zasnovana</w:t>
      </w:r>
      <w:r>
        <w:rPr>
          <w:color w:val="231F20"/>
        </w:rPr>
        <w:t> na</w:t>
      </w:r>
      <w:r>
        <w:rPr>
          <w:color w:val="231F20"/>
          <w:spacing w:val="58"/>
        </w:rPr>
        <w:t> </w:t>
      </w:r>
      <w:r>
        <w:rPr>
          <w:color w:val="231F20"/>
        </w:rPr>
        <w:t>ovoj </w:t>
      </w:r>
      <w:r>
        <w:rPr>
          <w:color w:val="231F20"/>
          <w:spacing w:val="-1"/>
        </w:rPr>
        <w:t>reakciji,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pogodna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određivanja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vitamina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smrznutom,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svežem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dehidriranom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voću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povrću,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voćnim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sokovima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biljnjim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ekstraktima.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Askor</w:t>
      </w:r>
      <w:r>
        <w:rPr>
          <w:color w:val="231F20"/>
        </w:rPr>
        <w:t>binska</w:t>
      </w:r>
      <w:r>
        <w:rPr>
          <w:color w:val="231F20"/>
          <w:spacing w:val="56"/>
        </w:rPr>
        <w:t> </w:t>
      </w:r>
      <w:r>
        <w:rPr>
          <w:color w:val="231F20"/>
        </w:rPr>
        <w:t>kiselina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ekstrahuje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1</w:t>
      </w:r>
      <w:r>
        <w:rPr>
          <w:rFonts w:ascii="Times New Roman" w:hAnsi="Times New Roman"/>
          <w:color w:val="231F20"/>
          <w:spacing w:val="1"/>
        </w:rPr>
        <w:t>%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i/>
          <w:color w:val="231F20"/>
          <w:spacing w:val="-1"/>
        </w:rPr>
        <w:t>meta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fosfornom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kiselinom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color w:val="231F20"/>
          <w:spacing w:val="-1"/>
        </w:rPr>
        <w:t>g</w:t>
      </w:r>
      <w:r>
        <w:rPr>
          <w:color w:val="231F20"/>
          <w:spacing w:val="18"/>
        </w:rPr>
        <w:t> </w:t>
      </w:r>
      <w:r>
        <w:rPr>
          <w:color w:val="231F20"/>
        </w:rPr>
        <w:t>uzorka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sobnoj</w:t>
      </w:r>
      <w:r>
        <w:rPr>
          <w:color w:val="231F20"/>
          <w:spacing w:val="21"/>
        </w:rPr>
        <w:t> </w:t>
      </w:r>
      <w:r>
        <w:rPr>
          <w:color w:val="231F20"/>
        </w:rPr>
        <w:t>temperaturi.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1"/>
        </w:rPr>
        <w:t> </w:t>
      </w:r>
      <w:r>
        <w:rPr>
          <w:color w:val="231F20"/>
        </w:rPr>
        <w:t>smetnje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odrđivanje</w:t>
      </w:r>
      <w:r>
        <w:rPr>
          <w:rFonts w:ascii="Times New Roman" w:hAnsi="Times New Roman"/>
          <w:color w:val="231F20"/>
        </w:rPr>
        <w:t> vitamina C,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javiti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minerali</w:t>
      </w:r>
      <w:r>
        <w:rPr>
          <w:rFonts w:ascii="Times New Roman" w:hAnsi="Times New Roman"/>
          <w:color w:val="231F20"/>
        </w:rPr>
        <w:t> i tioli </w:t>
      </w:r>
      <w:r>
        <w:rPr>
          <w:rFonts w:ascii="Times New Roman" w:hAnsi="Times New Roman"/>
          <w:color w:val="231F20"/>
          <w:spacing w:val="-1"/>
        </w:rPr>
        <w:t>(Hossu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Magearu,</w:t>
      </w:r>
      <w:r>
        <w:rPr>
          <w:rFonts w:ascii="Times New Roman" w:hAnsi="Times New Roman"/>
          <w:color w:val="231F20"/>
        </w:rPr>
        <w:t> 2004).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46" w:val="left" w:leader="none"/>
        </w:tabs>
        <w:spacing w:line="240" w:lineRule="auto" w:before="151" w:after="0"/>
        <w:ind w:left="4045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Metodologija</w:t>
      </w:r>
      <w:r>
        <w:rPr>
          <w:rFonts w:ascii="Times New Roman" w:hAnsi="Times New Roman"/>
          <w:color w:val="231F20"/>
        </w:rPr>
        <w:t> 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40" w:right="134" w:firstLine="707"/>
        <w:jc w:val="both"/>
      </w:pPr>
      <w:r>
        <w:rPr>
          <w:color w:val="231F20"/>
          <w:spacing w:val="-2"/>
        </w:rPr>
        <w:t>Za</w:t>
      </w:r>
      <w:r>
        <w:rPr>
          <w:color w:val="231F20"/>
          <w:spacing w:val="50"/>
        </w:rPr>
        <w:t> </w:t>
      </w:r>
      <w:r>
        <w:rPr>
          <w:color w:val="231F20"/>
        </w:rPr>
        <w:t>potrebe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ispitivanja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b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adržaj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vitamina</w:t>
      </w:r>
      <w:r>
        <w:rPr>
          <w:color w:val="231F20"/>
          <w:spacing w:val="51"/>
        </w:rPr>
        <w:t> </w:t>
      </w:r>
      <w:r>
        <w:rPr>
          <w:color w:val="231F20"/>
        </w:rPr>
        <w:t>C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odabrana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odabrana</w:t>
      </w:r>
      <w:r>
        <w:rPr>
          <w:color w:val="231F20"/>
          <w:spacing w:val="51"/>
        </w:rPr>
        <w:t> </w:t>
      </w:r>
      <w:r>
        <w:rPr>
          <w:color w:val="231F20"/>
        </w:rPr>
        <w:t>je</w:t>
      </w:r>
      <w:r>
        <w:rPr>
          <w:color w:val="231F20"/>
          <w:spacing w:val="52"/>
        </w:rPr>
        <w:t> </w:t>
      </w:r>
      <w:r>
        <w:rPr>
          <w:color w:val="231F20"/>
        </w:rPr>
        <w:t>modifikovan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color w:val="231F20"/>
        </w:rPr>
        <w:t>metod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Klajn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Perry-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(1982),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prilagođen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mikroploče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manjeg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utroška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regenasa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analizirane</w:t>
      </w:r>
      <w:r>
        <w:rPr>
          <w:color w:val="231F20"/>
          <w:spacing w:val="15"/>
        </w:rPr>
        <w:t> </w:t>
      </w:r>
      <w:r>
        <w:rPr>
          <w:color w:val="231F20"/>
        </w:rPr>
        <w:t>supstance.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pogodna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određivanja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sadržaja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vitamina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smrznutom,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svežem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dehidriranom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voću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povrću,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voćnim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sokovima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biljnjim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ekstraktima.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zasniva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redoks</w:t>
      </w:r>
      <w:r>
        <w:rPr>
          <w:color w:val="231F20"/>
          <w:spacing w:val="28"/>
        </w:rPr>
        <w:t> </w:t>
      </w:r>
      <w:r>
        <w:rPr>
          <w:color w:val="231F20"/>
        </w:rPr>
        <w:t>reakciji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askorbinske</w:t>
      </w:r>
      <w:r>
        <w:rPr>
          <w:color w:val="231F20"/>
          <w:spacing w:val="27"/>
        </w:rPr>
        <w:t> </w:t>
      </w:r>
      <w:r>
        <w:rPr>
          <w:color w:val="231F20"/>
        </w:rPr>
        <w:t>kiseline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2,6-</w:t>
      </w:r>
      <w:r>
        <w:rPr>
          <w:rFonts w:ascii="Times New Roman" w:hAnsi="Times New Roman"/>
          <w:color w:val="231F20"/>
          <w:spacing w:val="-1"/>
        </w:rPr>
        <w:t>dihlorindofenolom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(DCIP),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color w:val="231F20"/>
        </w:rPr>
        <w:t>dolazi</w:t>
      </w:r>
      <w:r>
        <w:rPr>
          <w:color w:val="231F20"/>
          <w:spacing w:val="-1"/>
        </w:rPr>
        <w:t> </w:t>
      </w:r>
      <w:r>
        <w:rPr>
          <w:color w:val="231F20"/>
        </w:rPr>
        <w:t>do </w:t>
      </w:r>
      <w:r>
        <w:rPr>
          <w:color w:val="231F20"/>
          <w:spacing w:val="-1"/>
        </w:rPr>
        <w:t>redukcije 2,6-dihlor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ndofenola</w:t>
      </w:r>
      <w:r>
        <w:rPr>
          <w:color w:val="231F20"/>
        </w:rPr>
        <w:t> u </w:t>
      </w:r>
      <w:r>
        <w:rPr>
          <w:color w:val="231F20"/>
          <w:spacing w:val="-1"/>
        </w:rPr>
        <w:t>bezbojno</w:t>
      </w:r>
      <w:r>
        <w:rPr>
          <w:color w:val="231F20"/>
        </w:rPr>
        <w:t> </w:t>
      </w:r>
      <w:r>
        <w:rPr>
          <w:color w:val="231F20"/>
          <w:spacing w:val="-1"/>
        </w:rPr>
        <w:t>jedinjenje</w:t>
      </w:r>
      <w:r>
        <w:rPr>
          <w:color w:val="231F20"/>
        </w:rPr>
        <w:t> </w:t>
      </w:r>
      <w:r>
        <w:rPr>
          <w:color w:val="231F20"/>
          <w:spacing w:val="-1"/>
        </w:rPr>
        <w:t>(Slika </w:t>
      </w:r>
      <w:r>
        <w:rPr>
          <w:color w:val="231F20"/>
        </w:rPr>
        <w:t>1).</w:t>
      </w:r>
      <w:r>
        <w:rPr/>
      </w:r>
    </w:p>
    <w:p>
      <w:pPr>
        <w:pStyle w:val="BodyText"/>
        <w:tabs>
          <w:tab w:pos="5380" w:val="left" w:leader="none"/>
        </w:tabs>
        <w:spacing w:line="280" w:lineRule="exact"/>
        <w:ind w:left="2124" w:right="0" w:firstLine="435"/>
        <w:jc w:val="left"/>
      </w:pPr>
      <w:r>
        <w:rPr/>
        <w:pict>
          <v:group style="position:absolute;margin-left:283.477814pt;margin-top:4.97647pt;width:44.75pt;height:6pt;mso-position-horizontal-relative:page;mso-position-vertical-relative:paragraph;z-index:-34360" coordorigin="5670,100" coordsize="895,120">
            <v:shape style="position:absolute;left:5670;top:100;width:895;height:120" coordorigin="5670,100" coordsize="895,120" path="m6445,100l6445,220,6545,170,6470,170,6475,165,6475,154,6470,150,6545,150,6445,100xe" filled="true" fillcolor="#231f20" stroked="false">
              <v:path arrowok="t"/>
              <v:fill type="solid"/>
            </v:shape>
            <v:shape style="position:absolute;left:5670;top:100;width:895;height:120" coordorigin="5670,100" coordsize="895,120" path="m6445,150l5674,150,5670,154,5670,165,5674,170,6445,170,6445,150xe" filled="true" fillcolor="#231f20" stroked="false">
              <v:path arrowok="t"/>
              <v:fill type="solid"/>
            </v:shape>
            <v:shape style="position:absolute;left:5670;top:100;width:895;height:120" coordorigin="5670,100" coordsize="895,120" path="m6545,150l6470,150,6475,154,6475,165,6470,170,6545,170,6565,160,6545,15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</w:rPr>
        <w:t>DCIP</w:t>
      </w:r>
      <w:r>
        <w:rPr>
          <w:color w:val="231F20"/>
        </w:rPr>
        <w:t> (plav) +</w:t>
      </w:r>
      <w:r>
        <w:rPr>
          <w:color w:val="231F20"/>
          <w:spacing w:val="-2"/>
        </w:rPr>
        <w:t> </w:t>
      </w:r>
      <w:r>
        <w:rPr>
          <w:color w:val="231F20"/>
        </w:rPr>
        <w:t>H</w:t>
      </w:r>
      <w:r>
        <w:rPr>
          <w:color w:val="231F20"/>
          <w:position w:val="11"/>
          <w:sz w:val="16"/>
        </w:rPr>
        <w:t>+</w:t>
        <w:tab/>
      </w:r>
      <w:r>
        <w:rPr>
          <w:color w:val="231F20"/>
          <w:spacing w:val="-1"/>
        </w:rPr>
        <w:t>DCIPH</w:t>
      </w:r>
      <w:r>
        <w:rPr>
          <w:color w:val="231F20"/>
        </w:rPr>
        <w:t> </w:t>
      </w:r>
      <w:r>
        <w:rPr>
          <w:color w:val="231F20"/>
          <w:spacing w:val="-1"/>
        </w:rPr>
        <w:t>(pink)</w:t>
      </w:r>
      <w:r>
        <w:rPr/>
      </w:r>
    </w:p>
    <w:p>
      <w:pPr>
        <w:pStyle w:val="BodyText"/>
        <w:tabs>
          <w:tab w:pos="3166" w:val="left" w:leader="none"/>
        </w:tabs>
        <w:spacing w:line="240" w:lineRule="auto" w:before="139"/>
        <w:ind w:right="0"/>
        <w:jc w:val="center"/>
      </w:pPr>
      <w:r>
        <w:rPr/>
        <w:pict>
          <v:group style="position:absolute;margin-left:282.927795pt;margin-top:11.263136pt;width:44.75pt;height:6pt;mso-position-horizontal-relative:page;mso-position-vertical-relative:paragraph;z-index:-34336" coordorigin="5659,225" coordsize="895,120">
            <v:shape style="position:absolute;left:5659;top:225;width:895;height:120" coordorigin="5659,225" coordsize="895,120" path="m6434,225l6434,345,6534,295,6459,295,6464,291,6464,280,6459,275,6534,275,6434,225xe" filled="true" fillcolor="#231f20" stroked="false">
              <v:path arrowok="t"/>
              <v:fill type="solid"/>
            </v:shape>
            <v:shape style="position:absolute;left:5659;top:225;width:895;height:120" coordorigin="5659,225" coordsize="895,120" path="m6434,275l5663,275,5659,280,5659,291,5663,295,6434,295,6434,275xe" filled="true" fillcolor="#231f20" stroked="false">
              <v:path arrowok="t"/>
              <v:fill type="solid"/>
            </v:shape>
            <v:shape style="position:absolute;left:5659;top:225;width:895;height:120" coordorigin="5659,225" coordsize="895,120" path="m6534,275l6459,275,6464,280,6464,291,6459,295,6534,295,6554,285,6534,27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</w:rPr>
        <w:t>DCIPH</w:t>
      </w:r>
      <w:r>
        <w:rPr>
          <w:color w:val="231F20"/>
        </w:rPr>
        <w:t> </w:t>
      </w:r>
      <w:r>
        <w:rPr>
          <w:color w:val="231F20"/>
          <w:spacing w:val="-1"/>
        </w:rPr>
        <w:t>(pink)</w:t>
      </w:r>
      <w:r>
        <w:rPr>
          <w:color w:val="231F20"/>
          <w:spacing w:val="1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</w:rPr>
        <w:t>Vit C</w:t>
        <w:tab/>
      </w:r>
      <w:r>
        <w:rPr>
          <w:color w:val="231F20"/>
          <w:spacing w:val="-1"/>
        </w:rPr>
        <w:t>DCIPH</w:t>
      </w:r>
      <w:r>
        <w:rPr>
          <w:color w:val="231F20"/>
          <w:spacing w:val="-1"/>
          <w:position w:val="-2"/>
          <w:sz w:val="16"/>
        </w:rPr>
        <w:t>2</w:t>
      </w:r>
      <w:r>
        <w:rPr>
          <w:color w:val="231F20"/>
          <w:spacing w:val="21"/>
          <w:position w:val="-2"/>
          <w:sz w:val="16"/>
        </w:rPr>
        <w:t> </w:t>
      </w:r>
      <w:r>
        <w:rPr>
          <w:color w:val="231F20"/>
        </w:rPr>
        <w:t>(bezbojan)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6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90642" cy="236410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642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18"/>
        <w:ind w:right="0"/>
        <w:jc w:val="center"/>
      </w:pPr>
      <w:r>
        <w:rPr>
          <w:rFonts w:ascii="Times New Roman" w:hAnsi="Times New Roman"/>
          <w:b/>
          <w:color w:val="231F20"/>
        </w:rPr>
        <w:t>Slika</w:t>
      </w:r>
      <w:r>
        <w:rPr>
          <w:rFonts w:ascii="Times New Roman" w:hAnsi="Times New Roman"/>
          <w:b/>
          <w:color w:val="231F20"/>
          <w:spacing w:val="-1"/>
        </w:rPr>
        <w:t> </w:t>
      </w:r>
      <w:r>
        <w:rPr>
          <w:rFonts w:ascii="Times New Roman" w:hAnsi="Times New Roman"/>
          <w:b/>
          <w:color w:val="231F20"/>
        </w:rPr>
        <w:t>1.</w:t>
      </w:r>
      <w:r>
        <w:rPr>
          <w:rFonts w:ascii="Times New Roman" w:hAnsi="Times New Roman"/>
          <w:b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Redoks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reacija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askorbinske </w:t>
      </w:r>
      <w:r>
        <w:rPr>
          <w:color w:val="231F20"/>
        </w:rPr>
        <w:t>kisline</w:t>
      </w:r>
      <w:r>
        <w:rPr>
          <w:color w:val="231F20"/>
          <w:spacing w:val="-1"/>
        </w:rPr>
        <w:t> (C-vitamina) </w:t>
      </w:r>
      <w:r>
        <w:rPr>
          <w:color w:val="231F20"/>
        </w:rPr>
        <w:t>i </w:t>
      </w:r>
      <w:r>
        <w:rPr>
          <w:color w:val="231F20"/>
          <w:spacing w:val="-1"/>
        </w:rPr>
        <w:t>2,6-dihidr</w:t>
      </w:r>
      <w:r>
        <w:rPr>
          <w:rFonts w:ascii="Times New Roman" w:hAnsi="Times New Roman"/>
          <w:color w:val="231F20"/>
          <w:spacing w:val="-1"/>
        </w:rPr>
        <w:t>indo</w:t>
      </w:r>
      <w:r>
        <w:rPr>
          <w:color w:val="231F20"/>
          <w:spacing w:val="-1"/>
        </w:rPr>
        <w:t>fenola</w:t>
      </w:r>
      <w:r>
        <w:rPr/>
      </w:r>
    </w:p>
    <w:p>
      <w:pPr>
        <w:spacing w:after="0" w:line="240" w:lineRule="auto"/>
        <w:jc w:val="center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352" w:val="left" w:leader="none"/>
        </w:tabs>
        <w:spacing w:line="240" w:lineRule="auto" w:before="69" w:after="0"/>
        <w:ind w:left="3351" w:right="0" w:hanging="377"/>
        <w:jc w:val="left"/>
        <w:rPr>
          <w:b w:val="0"/>
          <w:bCs w:val="0"/>
        </w:rPr>
      </w:pPr>
      <w:r>
        <w:rPr>
          <w:color w:val="231F20"/>
          <w:spacing w:val="-1"/>
        </w:rPr>
        <w:t>Rezultati</w:t>
      </w:r>
      <w:r>
        <w:rPr>
          <w:color w:val="231F20"/>
          <w:spacing w:val="60"/>
        </w:rPr>
        <w:t> </w:t>
      </w:r>
      <w:r>
        <w:rPr>
          <w:color w:val="231F20"/>
        </w:rPr>
        <w:t>diskusija</w:t>
      </w:r>
      <w:r>
        <w:rPr>
          <w:b w:val="0"/>
        </w:rPr>
      </w:r>
    </w:p>
    <w:p>
      <w:pPr>
        <w:numPr>
          <w:ilvl w:val="1"/>
          <w:numId w:val="2"/>
        </w:numPr>
        <w:tabs>
          <w:tab w:pos="2125" w:val="left" w:leader="none"/>
        </w:tabs>
        <w:spacing w:before="137"/>
        <w:ind w:left="2124" w:right="0" w:hanging="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OdreĎivanje</w:t>
      </w:r>
      <w:r>
        <w:rPr>
          <w:rFonts w:ascii="Times New Roman" w:hAnsi="Times New Roman"/>
          <w:b/>
          <w:color w:val="231F20"/>
          <w:spacing w:val="-1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apsorbance</w:t>
      </w:r>
      <w:r>
        <w:rPr>
          <w:rFonts w:ascii="Times New Roman" w:hAnsi="Times New Roman"/>
          <w:b/>
          <w:color w:val="231F20"/>
          <w:spacing w:val="-9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u</w:t>
      </w:r>
      <w:r>
        <w:rPr>
          <w:rFonts w:ascii="Times New Roman" w:hAnsi="Times New Roman"/>
          <w:b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zavisnosti</w:t>
      </w:r>
      <w:r>
        <w:rPr>
          <w:rFonts w:ascii="Times New Roman" w:hAnsi="Times New Roman"/>
          <w:b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od</w:t>
      </w:r>
      <w:r>
        <w:rPr>
          <w:rFonts w:ascii="Times New Roman" w:hAnsi="Times New Roman"/>
          <w:b/>
          <w:color w:val="231F20"/>
          <w:spacing w:val="-8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koncentracije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4"/>
        <w:ind w:left="139" w:right="136" w:firstLine="708"/>
        <w:jc w:val="both"/>
      </w:pPr>
      <w:r>
        <w:rPr>
          <w:rFonts w:ascii="Times New Roman" w:hAnsi="Times New Roman"/>
          <w:color w:val="231F20"/>
          <w:spacing w:val="-1"/>
        </w:rPr>
        <w:t>Sadržaj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ispitivanim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uzorcima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standardne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kalibracione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krive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(zavisnost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apsorbancija</w:t>
      </w:r>
      <w:r>
        <w:rPr>
          <w:color w:val="231F20"/>
          <w:spacing w:val="36"/>
        </w:rPr>
        <w:t> </w:t>
      </w:r>
      <w:r>
        <w:rPr>
          <w:color w:val="231F20"/>
        </w:rPr>
        <w:t>-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34"/>
        </w:rPr>
        <w:t> </w:t>
      </w:r>
      <w:r>
        <w:rPr>
          <w:color w:val="231F20"/>
        </w:rPr>
        <w:t>standardnog</w:t>
      </w:r>
      <w:r>
        <w:rPr>
          <w:color w:val="231F20"/>
          <w:spacing w:val="33"/>
        </w:rPr>
        <w:t> </w:t>
      </w:r>
      <w:r>
        <w:rPr>
          <w:color w:val="231F20"/>
        </w:rPr>
        <w:t>rastvora</w:t>
      </w:r>
      <w:r>
        <w:rPr>
          <w:color w:val="231F20"/>
          <w:spacing w:val="34"/>
        </w:rPr>
        <w:t> </w:t>
      </w:r>
      <w:r>
        <w:rPr>
          <w:color w:val="231F20"/>
        </w:rPr>
        <w:t>askorbinske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kiseline).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obzirom</w:t>
      </w:r>
      <w:r>
        <w:rPr>
          <w:color w:val="231F20"/>
          <w:spacing w:val="43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43"/>
        </w:rPr>
        <w:t> </w:t>
      </w:r>
      <w:r>
        <w:rPr>
          <w:color w:val="231F20"/>
        </w:rPr>
        <w:t>put</w:t>
      </w:r>
      <w:r>
        <w:rPr>
          <w:color w:val="231F20"/>
          <w:spacing w:val="43"/>
        </w:rPr>
        <w:t> </w:t>
      </w:r>
      <w:r>
        <w:rPr>
          <w:color w:val="231F20"/>
        </w:rPr>
        <w:t>objavljena</w:t>
      </w:r>
      <w:r>
        <w:rPr>
          <w:color w:val="231F20"/>
          <w:spacing w:val="41"/>
        </w:rPr>
        <w:t> </w:t>
      </w:r>
      <w:r>
        <w:rPr>
          <w:color w:val="231F20"/>
        </w:rPr>
        <w:t>ova</w:t>
      </w:r>
      <w:r>
        <w:rPr>
          <w:color w:val="231F20"/>
          <w:spacing w:val="42"/>
        </w:rPr>
        <w:t> </w:t>
      </w:r>
      <w:r>
        <w:rPr>
          <w:color w:val="231F20"/>
        </w:rPr>
        <w:t>metoda</w:t>
      </w:r>
      <w:r>
        <w:rPr>
          <w:color w:val="231F20"/>
          <w:spacing w:val="42"/>
        </w:rPr>
        <w:t> </w:t>
      </w:r>
      <w:r>
        <w:rPr>
          <w:color w:val="231F20"/>
        </w:rPr>
        <w:t>(Klein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Perry,</w:t>
      </w:r>
      <w:r>
        <w:rPr>
          <w:color w:val="231F20"/>
          <w:spacing w:val="45"/>
        </w:rPr>
        <w:t> </w:t>
      </w:r>
      <w:r>
        <w:rPr>
          <w:color w:val="231F20"/>
        </w:rPr>
        <w:t>1982),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43"/>
        </w:rPr>
        <w:t> </w:t>
      </w:r>
      <w:r>
        <w:rPr>
          <w:color w:val="231F20"/>
        </w:rPr>
        <w:t>ni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radovima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gde</w:t>
      </w:r>
      <w:r>
        <w:rPr>
          <w:rFonts w:ascii="Times New Roman" w:hAnsi="Times New Roman"/>
          <w:color w:val="231F20"/>
          <w:spacing w:val="1"/>
        </w:rPr>
        <w:t> je </w:t>
      </w:r>
      <w:r>
        <w:rPr>
          <w:rFonts w:ascii="Times New Roman" w:hAnsi="Times New Roman"/>
          <w:color w:val="231F20"/>
        </w:rPr>
        <w:t>korišćen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test</w:t>
      </w:r>
      <w:r>
        <w:rPr>
          <w:rFonts w:ascii="Times New Roman" w:hAnsi="Times New Roman"/>
          <w:color w:val="231F20"/>
          <w:spacing w:val="1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nije</w:t>
      </w:r>
      <w:r>
        <w:rPr>
          <w:color w:val="231F20"/>
          <w:spacing w:val="1"/>
        </w:rPr>
        <w:t> </w:t>
      </w:r>
      <w:r>
        <w:rPr>
          <w:color w:val="231F20"/>
        </w:rPr>
        <w:t>precizno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navedena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reagensa</w:t>
      </w:r>
      <w:r>
        <w:rPr>
          <w:color w:val="231F20"/>
          <w:spacing w:val="13"/>
        </w:rPr>
        <w:t> </w:t>
      </w:r>
      <w:r>
        <w:rPr>
          <w:color w:val="231F20"/>
        </w:rPr>
        <w:t>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inkubacije,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optimizovani</w:t>
      </w:r>
      <w:r>
        <w:rPr>
          <w:color w:val="231F20"/>
          <w:spacing w:val="14"/>
        </w:rPr>
        <w:t> </w:t>
      </w:r>
      <w:r>
        <w:rPr>
          <w:color w:val="231F20"/>
        </w:rPr>
        <w:t>ovi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parametri,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</w:rPr>
        <w:t>bi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dobili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uslovi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postiže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linearna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apsorbancija</w:t>
      </w:r>
      <w:r>
        <w:rPr>
          <w:color w:val="231F20"/>
          <w:spacing w:val="54"/>
        </w:rPr>
        <w:t> </w:t>
      </w:r>
      <w:r>
        <w:rPr>
          <w:color w:val="231F20"/>
        </w:rPr>
        <w:t>-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54"/>
        </w:rPr>
        <w:t> </w:t>
      </w:r>
      <w:r>
        <w:rPr>
          <w:color w:val="231F20"/>
        </w:rPr>
        <w:t>AK.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Merenja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apsorbancije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(515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nm)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vršena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svakih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min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h,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različi</w:t>
      </w:r>
      <w:r>
        <w:rPr>
          <w:color w:val="231F20"/>
        </w:rPr>
        <w:t>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koncentracije</w:t>
      </w:r>
      <w:r>
        <w:rPr/>
      </w:r>
    </w:p>
    <w:p>
      <w:pPr>
        <w:pStyle w:val="BodyText"/>
        <w:spacing w:line="280" w:lineRule="exact"/>
        <w:ind w:left="139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DCIP:</w:t>
      </w:r>
      <w:r>
        <w:rPr>
          <w:color w:val="231F20"/>
          <w:spacing w:val="31"/>
        </w:rPr>
        <w:t> </w:t>
      </w:r>
      <w:r>
        <w:rPr>
          <w:color w:val="231F20"/>
        </w:rPr>
        <w:t>13</w:t>
      </w:r>
      <w:r>
        <w:rPr>
          <w:color w:val="231F20"/>
          <w:spacing w:val="30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29</w:t>
      </w:r>
      <w:r>
        <w:rPr>
          <w:color w:val="231F20"/>
          <w:spacing w:val="30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50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12"/>
          <w:position w:val="11"/>
          <w:sz w:val="16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72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seriju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dvostrukih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razblaženja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04"/>
        <w:ind w:left="139" w:right="0"/>
        <w:jc w:val="left"/>
      </w:pPr>
      <w:r>
        <w:rPr>
          <w:color w:val="231F20"/>
          <w:spacing w:val="-1"/>
        </w:rPr>
        <w:t>askorbinske </w:t>
      </w:r>
      <w:r>
        <w:rPr>
          <w:color w:val="231F20"/>
        </w:rPr>
        <w:t>kiseline</w:t>
      </w:r>
      <w:r>
        <w:rPr>
          <w:color w:val="231F20"/>
          <w:spacing w:val="-1"/>
        </w:rPr>
        <w:t> </w:t>
      </w:r>
      <w:r>
        <w:rPr>
          <w:color w:val="231F20"/>
        </w:rPr>
        <w:t>(5-</w:t>
      </w:r>
      <w:r>
        <w:rPr>
          <w:rFonts w:ascii="Times New Roman" w:hAnsi="Times New Roman"/>
          <w:color w:val="231F20"/>
        </w:rPr>
        <w:t>320 </w:t>
      </w:r>
      <w:r>
        <w:rPr>
          <w:rFonts w:ascii="Times New Roman" w:hAnsi="Times New Roman"/>
          <w:color w:val="231F20"/>
          <w:spacing w:val="-1"/>
        </w:rPr>
        <w:t>µg/</w:t>
      </w:r>
      <w:r>
        <w:rPr>
          <w:color w:val="231F20"/>
          <w:spacing w:val="-1"/>
        </w:rPr>
        <w:t>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).</w:t>
      </w:r>
      <w:r>
        <w:rPr/>
      </w:r>
    </w:p>
    <w:p>
      <w:pPr>
        <w:pStyle w:val="BodyText"/>
        <w:spacing w:line="337" w:lineRule="auto" w:before="137"/>
        <w:ind w:left="139" w:right="133" w:firstLine="708"/>
        <w:jc w:val="both"/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Grafiku</w:t>
      </w:r>
      <w:r>
        <w:rPr>
          <w:color w:val="231F20"/>
          <w:spacing w:val="37"/>
        </w:rPr>
        <w:t> </w:t>
      </w:r>
      <w:r>
        <w:rPr>
          <w:color w:val="231F20"/>
        </w:rPr>
        <w:t>1.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predstavljena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apsorbancija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rastvora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pri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različitoj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koncentraciji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26"/>
        </w:rPr>
        <w:t> </w:t>
      </w:r>
      <w:r>
        <w:rPr>
          <w:color w:val="231F20"/>
        </w:rPr>
        <w:t>(13</w:t>
      </w:r>
      <w:r>
        <w:rPr>
          <w:color w:val="231F20"/>
          <w:spacing w:val="25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29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mg/</w:t>
      </w:r>
      <w:r>
        <w:rPr>
          <w:rFonts w:ascii="Times New Roman" w:hAnsi="Times New Roman"/>
          <w:color w:val="231F20"/>
          <w:spacing w:val="-1"/>
        </w:rPr>
        <w:t>c</w:t>
      </w:r>
      <w:r>
        <w:rPr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50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72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),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merena</w:t>
      </w:r>
      <w:r>
        <w:rPr>
          <w:color w:val="231F20"/>
          <w:spacing w:val="25"/>
        </w:rPr>
        <w:t> </w:t>
      </w:r>
      <w:r>
        <w:rPr>
          <w:color w:val="231F20"/>
        </w:rPr>
        <w:t>posle</w:t>
      </w:r>
      <w:r>
        <w:rPr>
          <w:color w:val="231F20"/>
          <w:spacing w:val="25"/>
        </w:rPr>
        <w:t> </w:t>
      </w:r>
      <w:r>
        <w:rPr>
          <w:color w:val="231F20"/>
        </w:rPr>
        <w:t>5</w:t>
      </w:r>
      <w:r>
        <w:rPr>
          <w:color w:val="231F20"/>
          <w:spacing w:val="26"/>
        </w:rPr>
        <w:t> </w:t>
      </w:r>
      <w:r>
        <w:rPr>
          <w:color w:val="231F20"/>
        </w:rPr>
        <w:t>min,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odakle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videti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linerana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koncentraciji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DCIP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13,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29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50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,</w:t>
      </w:r>
      <w:r>
        <w:rPr>
          <w:color w:val="231F20"/>
          <w:spacing w:val="47"/>
        </w:rPr>
        <w:t> </w:t>
      </w:r>
      <w:r>
        <w:rPr>
          <w:color w:val="231F20"/>
        </w:rPr>
        <w:t>dok</w:t>
      </w:r>
      <w:r>
        <w:rPr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kod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DCIP72</w:t>
      </w:r>
      <w:r>
        <w:rPr>
          <w:color w:val="231F20"/>
          <w:spacing w:val="47"/>
        </w:rPr>
        <w:t> </w:t>
      </w:r>
      <w:r>
        <w:rPr>
          <w:color w:val="231F20"/>
        </w:rPr>
        <w:t>(72</w:t>
      </w:r>
      <w:r>
        <w:rPr>
          <w:color w:val="231F20"/>
          <w:spacing w:val="47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)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postignuta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linearna</w:t>
      </w:r>
      <w:r>
        <w:rPr>
          <w:color w:val="231F20"/>
          <w:spacing w:val="46"/>
        </w:rPr>
        <w:t> </w:t>
      </w:r>
      <w:r>
        <w:rPr>
          <w:color w:val="231F20"/>
        </w:rPr>
        <w:t>zavisnost</w:t>
      </w:r>
      <w:r>
        <w:rPr>
          <w:color w:val="231F20"/>
          <w:spacing w:val="48"/>
        </w:rPr>
        <w:t> </w:t>
      </w:r>
      <w:r>
        <w:rPr>
          <w:color w:val="231F20"/>
        </w:rPr>
        <w:t>sa</w:t>
      </w:r>
      <w:r>
        <w:rPr>
          <w:color w:val="231F20"/>
          <w:spacing w:val="47"/>
        </w:rPr>
        <w:t> </w:t>
      </w:r>
      <w:r>
        <w:rPr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  <w:spacing w:val="7"/>
          <w:position w:val="11"/>
          <w:sz w:val="16"/>
        </w:rPr>
        <w:t> </w:t>
      </w:r>
      <w:r>
        <w:rPr>
          <w:color w:val="231F20"/>
        </w:rPr>
        <w:t>=</w:t>
      </w:r>
      <w:r>
        <w:rPr>
          <w:color w:val="231F20"/>
          <w:spacing w:val="46"/>
        </w:rPr>
        <w:t> </w:t>
      </w:r>
      <w:r>
        <w:rPr>
          <w:color w:val="231F20"/>
        </w:rPr>
        <w:t>0.99207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(koeficijent</w:t>
      </w:r>
      <w:r>
        <w:rPr>
          <w:color w:val="231F20"/>
        </w:rPr>
        <w:t> </w:t>
      </w:r>
      <w:r>
        <w:rPr>
          <w:color w:val="231F20"/>
          <w:spacing w:val="-1"/>
        </w:rPr>
        <w:t>korelacije).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1,4</w:t>
      </w:r>
      <w:r>
        <w:rPr>
          <w:rFonts w:ascii="Arial"/>
          <w:sz w:val="13"/>
        </w:rPr>
      </w:r>
    </w:p>
    <w:p>
      <w:pPr>
        <w:spacing w:before="85"/>
        <w:ind w:left="174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/>
          <w:color w:val="231F20"/>
          <w:sz w:val="20"/>
        </w:rPr>
        <w:t>DCIP13</w:t>
      </w:r>
      <w:r>
        <w:rPr>
          <w:rFonts w:ascii="Times New Roman"/>
          <w:color w:val="231F20"/>
          <w:sz w:val="21"/>
        </w:rPr>
        <w:t>,</w:t>
      </w:r>
      <w:r>
        <w:rPr>
          <w:rFonts w:ascii="Times New Roman"/>
          <w:color w:val="231F20"/>
          <w:spacing w:val="4"/>
          <w:sz w:val="21"/>
        </w:rPr>
        <w:t> </w:t>
      </w:r>
      <w:r>
        <w:rPr>
          <w:rFonts w:ascii="Times New Roman"/>
          <w:color w:val="231F20"/>
          <w:spacing w:val="-1"/>
          <w:sz w:val="13"/>
        </w:rPr>
        <w:t>polynomial</w:t>
      </w:r>
      <w:r>
        <w:rPr>
          <w:rFonts w:ascii="Times New Roman"/>
          <w:color w:val="231F20"/>
          <w:spacing w:val="-2"/>
          <w:sz w:val="13"/>
        </w:rPr>
        <w:t> </w:t>
      </w:r>
      <w:r>
        <w:rPr>
          <w:rFonts w:ascii="Times New Roman"/>
          <w:color w:val="231F20"/>
          <w:sz w:val="13"/>
        </w:rPr>
        <w:t>fit</w:t>
      </w:r>
      <w:r>
        <w:rPr>
          <w:rFonts w:ascii="Times New Roman"/>
          <w:color w:val="231F20"/>
          <w:sz w:val="21"/>
        </w:rPr>
        <w:t>, </w:t>
      </w:r>
      <w:r>
        <w:rPr>
          <w:rFonts w:ascii="Times New Roman"/>
          <w:color w:val="231F20"/>
          <w:spacing w:val="40"/>
          <w:sz w:val="21"/>
        </w:rPr>
        <w:t> </w:t>
      </w:r>
      <w:r>
        <w:rPr>
          <w:rFonts w:ascii="Times New Roman"/>
          <w:color w:val="231F20"/>
          <w:position w:val="11"/>
          <w:sz w:val="13"/>
        </w:rPr>
        <w:t>2</w:t>
      </w:r>
      <w:r>
        <w:rPr>
          <w:rFonts w:ascii="Times New Roman"/>
          <w:color w:val="231F20"/>
          <w:sz w:val="13"/>
        </w:rPr>
        <w:t>= 0,91413</w:t>
      </w:r>
      <w:r>
        <w:rPr>
          <w:rFonts w:ascii="Times New Roman"/>
          <w:sz w:val="13"/>
        </w:rPr>
      </w:r>
    </w:p>
    <w:p>
      <w:pPr>
        <w:spacing w:before="66"/>
        <w:ind w:left="174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63.423721pt;margin-top:5.125010pt;width:219.8pt;height:176.65pt;mso-position-horizontal-relative:page;mso-position-vertical-relative:paragraph;z-index:-34312" coordorigin="3268,103" coordsize="4396,3533">
            <v:group style="position:absolute;left:3340;top:109;width:2;height:3520" coordorigin="3340,109" coordsize="2,3520">
              <v:shape style="position:absolute;left:3340;top:109;width:2;height:3520" coordorigin="3340,109" coordsize="0,3520" path="m3340,109l3340,3629e" filled="false" stroked="true" strokeweight=".671059pt" strokecolor="#231f20">
                <v:path arrowok="t"/>
              </v:shape>
            </v:group>
            <v:group style="position:absolute;left:3649;top:3564;width:2;height:33" coordorigin="3649,3564" coordsize="2,33">
              <v:shape style="position:absolute;left:3649;top:3564;width:2;height:33" coordorigin="3649,3564" coordsize="0,33" path="m3649,3597l3649,3564e" filled="false" stroked="true" strokeweight=".671059pt" strokecolor="#231f20">
                <v:path arrowok="t"/>
              </v:shape>
            </v:group>
            <v:group style="position:absolute;left:3958;top:3564;width:2;height:65" coordorigin="3958,3564" coordsize="2,65">
              <v:shape style="position:absolute;left:3958;top:3564;width:2;height:65" coordorigin="3958,3564" coordsize="0,65" path="m3958,3629l3958,3564e" filled="false" stroked="true" strokeweight=".671059pt" strokecolor="#231f20">
                <v:path arrowok="t"/>
              </v:shape>
            </v:group>
            <v:group style="position:absolute;left:4265;top:3564;width:2;height:33" coordorigin="4265,3564" coordsize="2,33">
              <v:shape style="position:absolute;left:4265;top:3564;width:2;height:33" coordorigin="4265,3564" coordsize="0,33" path="m4265,3597l4265,3564e" filled="false" stroked="true" strokeweight=".671059pt" strokecolor="#231f20">
                <v:path arrowok="t"/>
              </v:shape>
            </v:group>
            <v:group style="position:absolute;left:4574;top:3564;width:2;height:65" coordorigin="4574,3564" coordsize="2,65">
              <v:shape style="position:absolute;left:4574;top:3564;width:2;height:65" coordorigin="4574,3564" coordsize="0,65" path="m4574,3629l4574,3564e" filled="false" stroked="true" strokeweight=".671059pt" strokecolor="#231f20">
                <v:path arrowok="t"/>
              </v:shape>
            </v:group>
            <v:group style="position:absolute;left:4882;top:3564;width:2;height:33" coordorigin="4882,3564" coordsize="2,33">
              <v:shape style="position:absolute;left:4882;top:3564;width:2;height:33" coordorigin="4882,3564" coordsize="0,33" path="m4882,3597l4882,3564e" filled="false" stroked="true" strokeweight=".671059pt" strokecolor="#231f20">
                <v:path arrowok="t"/>
              </v:shape>
            </v:group>
            <v:group style="position:absolute;left:5191;top:3564;width:2;height:65" coordorigin="5191,3564" coordsize="2,65">
              <v:shape style="position:absolute;left:5191;top:3564;width:2;height:65" coordorigin="5191,3564" coordsize="0,65" path="m5191,3629l5191,3564e" filled="false" stroked="true" strokeweight=".671059pt" strokecolor="#231f20">
                <v:path arrowok="t"/>
              </v:shape>
            </v:group>
            <v:group style="position:absolute;left:5500;top:3564;width:2;height:33" coordorigin="5500,3564" coordsize="2,33">
              <v:shape style="position:absolute;left:5500;top:3564;width:2;height:33" coordorigin="5500,3564" coordsize="0,33" path="m5500,3597l5500,3564e" filled="false" stroked="true" strokeweight=".671059pt" strokecolor="#231f20">
                <v:path arrowok="t"/>
              </v:shape>
            </v:group>
            <v:group style="position:absolute;left:5807;top:3564;width:2;height:65" coordorigin="5807,3564" coordsize="2,65">
              <v:shape style="position:absolute;left:5807;top:3564;width:2;height:65" coordorigin="5807,3564" coordsize="0,65" path="m5807,3629l5807,3564e" filled="false" stroked="true" strokeweight=".671059pt" strokecolor="#231f20">
                <v:path arrowok="t"/>
              </v:shape>
            </v:group>
            <v:group style="position:absolute;left:6116;top:3564;width:2;height:33" coordorigin="6116,3564" coordsize="2,33">
              <v:shape style="position:absolute;left:6116;top:3564;width:2;height:33" coordorigin="6116,3564" coordsize="0,33" path="m6116,3597l6116,3564e" filled="false" stroked="true" strokeweight=".671059pt" strokecolor="#231f20">
                <v:path arrowok="t"/>
              </v:shape>
            </v:group>
            <v:group style="position:absolute;left:6424;top:3564;width:2;height:65" coordorigin="6424,3564" coordsize="2,65">
              <v:shape style="position:absolute;left:6424;top:3564;width:2;height:65" coordorigin="6424,3564" coordsize="0,65" path="m6424,3629l6424,3564e" filled="false" stroked="true" strokeweight=".671059pt" strokecolor="#231f20">
                <v:path arrowok="t"/>
              </v:shape>
            </v:group>
            <v:group style="position:absolute;left:6733;top:3564;width:2;height:33" coordorigin="6733,3564" coordsize="2,33">
              <v:shape style="position:absolute;left:6733;top:3564;width:2;height:33" coordorigin="6733,3564" coordsize="0,33" path="m6733,3597l6733,3564e" filled="false" stroked="true" strokeweight=".671059pt" strokecolor="#231f20">
                <v:path arrowok="t"/>
              </v:shape>
            </v:group>
            <v:group style="position:absolute;left:7040;top:3564;width:2;height:65" coordorigin="7040,3564" coordsize="2,65">
              <v:shape style="position:absolute;left:7040;top:3564;width:2;height:65" coordorigin="7040,3564" coordsize="0,65" path="m7040,3629l7040,3564e" filled="false" stroked="true" strokeweight=".671059pt" strokecolor="#231f20">
                <v:path arrowok="t"/>
              </v:shape>
            </v:group>
            <v:group style="position:absolute;left:7349;top:3564;width:2;height:33" coordorigin="7349,3564" coordsize="2,33">
              <v:shape style="position:absolute;left:7349;top:3564;width:2;height:33" coordorigin="7349,3564" coordsize="0,33" path="m7349,3597l7349,3564e" filled="false" stroked="true" strokeweight=".671059pt" strokecolor="#231f20">
                <v:path arrowok="t"/>
              </v:shape>
            </v:group>
            <v:group style="position:absolute;left:7658;top:3564;width:2;height:65" coordorigin="7658,3564" coordsize="2,65">
              <v:shape style="position:absolute;left:7658;top:3564;width:2;height:65" coordorigin="7658,3564" coordsize="0,65" path="m7658,3629l7658,3564e" filled="false" stroked="true" strokeweight=".671059pt" strokecolor="#231f20">
                <v:path arrowok="t"/>
              </v:shape>
            </v:group>
            <v:group style="position:absolute;left:3308;top:3564;width:4350;height:2" coordorigin="3308,3564" coordsize="4350,2">
              <v:shape style="position:absolute;left:3308;top:3564;width:4350;height:2" coordorigin="3308,3564" coordsize="4350,0" path="m3308,3564l7658,3564e" filled="false" stroked="true" strokeweight=".66161pt" strokecolor="#231f20">
                <v:path arrowok="t"/>
              </v:shape>
            </v:group>
            <v:group style="position:absolute;left:3275;top:3334;width:66;height:2" coordorigin="3275,3334" coordsize="66,2">
              <v:shape style="position:absolute;left:3275;top:3334;width:66;height:2" coordorigin="3275,3334" coordsize="66,0" path="m3275,3334l3340,3334e" filled="false" stroked="true" strokeweight=".66161pt" strokecolor="#231f20">
                <v:path arrowok="t"/>
              </v:shape>
            </v:group>
            <v:group style="position:absolute;left:3308;top:3104;width:33;height:2" coordorigin="3308,3104" coordsize="33,2">
              <v:shape style="position:absolute;left:3308;top:3104;width:33;height:2" coordorigin="3308,3104" coordsize="33,0" path="m3308,3104l3340,3104e" filled="false" stroked="true" strokeweight=".66161pt" strokecolor="#231f20">
                <v:path arrowok="t"/>
              </v:shape>
            </v:group>
            <v:group style="position:absolute;left:3275;top:2874;width:66;height:2" coordorigin="3275,2874" coordsize="66,2">
              <v:shape style="position:absolute;left:3275;top:2874;width:66;height:2" coordorigin="3275,2874" coordsize="66,0" path="m3275,2874l3340,2874e" filled="false" stroked="true" strokeweight=".66161pt" strokecolor="#231f20">
                <v:path arrowok="t"/>
              </v:shape>
            </v:group>
            <v:group style="position:absolute;left:3308;top:2644;width:33;height:2" coordorigin="3308,2644" coordsize="33,2">
              <v:shape style="position:absolute;left:3308;top:2644;width:33;height:2" coordorigin="3308,2644" coordsize="33,0" path="m3308,2644l3340,2644e" filled="false" stroked="true" strokeweight=".66161pt" strokecolor="#231f20">
                <v:path arrowok="t"/>
              </v:shape>
            </v:group>
            <v:group style="position:absolute;left:3275;top:2413;width:66;height:2" coordorigin="3275,2413" coordsize="66,2">
              <v:shape style="position:absolute;left:3275;top:2413;width:66;height:2" coordorigin="3275,2413" coordsize="66,0" path="m3275,2413l3340,2413e" filled="false" stroked="true" strokeweight=".66161pt" strokecolor="#231f20">
                <v:path arrowok="t"/>
              </v:shape>
            </v:group>
            <v:group style="position:absolute;left:3308;top:2183;width:33;height:2" coordorigin="3308,2183" coordsize="33,2">
              <v:shape style="position:absolute;left:3308;top:2183;width:33;height:2" coordorigin="3308,2183" coordsize="33,0" path="m3308,2183l3340,2183e" filled="false" stroked="true" strokeweight=".66161pt" strokecolor="#231f20">
                <v:path arrowok="t"/>
              </v:shape>
            </v:group>
            <v:group style="position:absolute;left:3275;top:1953;width:66;height:2" coordorigin="3275,1953" coordsize="66,2">
              <v:shape style="position:absolute;left:3275;top:1953;width:66;height:2" coordorigin="3275,1953" coordsize="66,0" path="m3275,1953l3340,1953e" filled="false" stroked="true" strokeweight=".66161pt" strokecolor="#231f20">
                <v:path arrowok="t"/>
              </v:shape>
            </v:group>
            <v:group style="position:absolute;left:3308;top:1721;width:33;height:2" coordorigin="3308,1721" coordsize="33,2">
              <v:shape style="position:absolute;left:3308;top:1721;width:33;height:2" coordorigin="3308,1721" coordsize="33,0" path="m3308,1721l3340,1721e" filled="false" stroked="true" strokeweight=".66161pt" strokecolor="#231f20">
                <v:path arrowok="t"/>
              </v:shape>
            </v:group>
            <v:group style="position:absolute;left:3275;top:1491;width:66;height:2" coordorigin="3275,1491" coordsize="66,2">
              <v:shape style="position:absolute;left:3275;top:1491;width:66;height:2" coordorigin="3275,1491" coordsize="66,0" path="m3275,1491l3340,1491e" filled="false" stroked="true" strokeweight=".66161pt" strokecolor="#231f20">
                <v:path arrowok="t"/>
              </v:shape>
            </v:group>
            <v:group style="position:absolute;left:3308;top:1260;width:33;height:2" coordorigin="3308,1260" coordsize="33,2">
              <v:shape style="position:absolute;left:3308;top:1260;width:33;height:2" coordorigin="3308,1260" coordsize="33,0" path="m3308,1260l3340,1260e" filled="false" stroked="true" strokeweight=".66161pt" strokecolor="#231f20">
                <v:path arrowok="t"/>
              </v:shape>
            </v:group>
            <v:group style="position:absolute;left:3275;top:1030;width:66;height:2" coordorigin="3275,1030" coordsize="66,2">
              <v:shape style="position:absolute;left:3275;top:1030;width:66;height:2" coordorigin="3275,1030" coordsize="66,0" path="m3275,1030l3340,1030e" filled="false" stroked="true" strokeweight=".66161pt" strokecolor="#231f20">
                <v:path arrowok="t"/>
              </v:shape>
            </v:group>
            <v:group style="position:absolute;left:3308;top:800;width:33;height:2" coordorigin="3308,800" coordsize="33,2">
              <v:shape style="position:absolute;left:3308;top:800;width:33;height:2" coordorigin="3308,800" coordsize="33,0" path="m3308,800l3340,800e" filled="false" stroked="true" strokeweight=".66161pt" strokecolor="#231f20">
                <v:path arrowok="t"/>
              </v:shape>
            </v:group>
            <v:group style="position:absolute;left:3275;top:570;width:66;height:2" coordorigin="3275,570" coordsize="66,2">
              <v:shape style="position:absolute;left:3275;top:570;width:66;height:2" coordorigin="3275,570" coordsize="66,0" path="m3275,570l3340,570e" filled="false" stroked="true" strokeweight=".66161pt" strokecolor="#231f20">
                <v:path arrowok="t"/>
              </v:shape>
            </v:group>
            <v:group style="position:absolute;left:3308;top:339;width:33;height:2" coordorigin="3308,339" coordsize="33,2">
              <v:shape style="position:absolute;left:3308;top:339;width:33;height:2" coordorigin="3308,339" coordsize="33,0" path="m3308,339l3340,339e" filled="false" stroked="true" strokeweight=".66161pt" strokecolor="#231f20">
                <v:path arrowok="t"/>
              </v:shape>
            </v:group>
            <v:group style="position:absolute;left:3275;top:109;width:66;height:2" coordorigin="3275,109" coordsize="66,2">
              <v:shape style="position:absolute;left:3275;top:109;width:66;height:2" coordorigin="3275,109" coordsize="66,0" path="m3275,109l3340,109e" filled="false" stroked="true" strokeweight=".66161pt" strokecolor="#231f20">
                <v:path arrowok="t"/>
              </v:shape>
            </v:group>
            <v:group style="position:absolute;left:3340;top:2856;width:156;height:2" coordorigin="3340,2856" coordsize="156,2">
              <v:shape style="position:absolute;left:3340;top:2856;width:156;height:2" coordorigin="3340,2856" coordsize="156,0" path="m3340,2856l3496,2856e" filled="false" stroked="true" strokeweight="5.475898pt" strokecolor="#282973">
                <v:path arrowok="t"/>
              </v:shape>
            </v:group>
            <v:group style="position:absolute;left:3340;top:2802;width:33;height:67" coordorigin="3340,2802" coordsize="33,67">
              <v:shape style="position:absolute;left:3340;top:2802;width:33;height:67" coordorigin="3340,2802" coordsize="33,67" path="m3340,2868l3373,2868,3373,2802,3340,2802e" filled="false" stroked="true" strokeweight=".286724pt" strokecolor="#282973">
                <v:path arrowok="t"/>
              </v:shape>
            </v:group>
            <v:group style="position:absolute;left:3367;top:2804;width:68;height:67" coordorigin="3367,2804" coordsize="68,67">
              <v:shape style="position:absolute;left:3367;top:2804;width:68;height:67" coordorigin="3367,2804" coordsize="68,67" path="m3367,2870l3434,2870,3434,2804,3367,2804,3367,2870xe" filled="false" stroked="true" strokeweight=".285463pt" strokecolor="#282973">
                <v:path arrowok="t"/>
              </v:shape>
            </v:group>
            <v:group style="position:absolute;left:3429;top:2844;width:68;height:67" coordorigin="3429,2844" coordsize="68,67">
              <v:shape style="position:absolute;left:3429;top:2844;width:68;height:67" coordorigin="3429,2844" coordsize="68,67" path="m3429,2910l3496,2910,3496,2844,3429,2844,3429,2910xe" filled="false" stroked="true" strokeweight=".285463pt" strokecolor="#282973">
                <v:path arrowok="t"/>
              </v:shape>
            </v:group>
            <v:group style="position:absolute;left:3553;top:2944;width:68;height:67" coordorigin="3553,2944" coordsize="68,67">
              <v:shape style="position:absolute;left:3553;top:2944;width:68;height:67" coordorigin="3553,2944" coordsize="68,67" path="m3553,2977l3620,2977e" filled="false" stroked="true" strokeweight="3.404344pt" strokecolor="#282973">
                <v:path arrowok="t"/>
              </v:shape>
            </v:group>
            <v:group style="position:absolute;left:3553;top:2944;width:68;height:67" coordorigin="3553,2944" coordsize="68,67">
              <v:shape style="position:absolute;left:3553;top:2944;width:68;height:67" coordorigin="3553,2944" coordsize="68,67" path="m3553,3010l3620,3010,3620,2944,3553,2944,3553,3010xe" filled="false" stroked="true" strokeweight=".285463pt" strokecolor="#282973">
                <v:path arrowok="t"/>
              </v:shape>
            </v:group>
            <v:group style="position:absolute;left:3799;top:3013;width:68;height:67" coordorigin="3799,3013" coordsize="68,67">
              <v:shape style="position:absolute;left:3799;top:3013;width:68;height:67" coordorigin="3799,3013" coordsize="68,67" path="m3799,3046l3866,3046e" filled="false" stroked="true" strokeweight="3.401034pt" strokecolor="#282973">
                <v:path arrowok="t"/>
              </v:shape>
            </v:group>
            <v:group style="position:absolute;left:3799;top:3013;width:68;height:67" coordorigin="3799,3013" coordsize="68,67">
              <v:shape style="position:absolute;left:3799;top:3013;width:68;height:67" coordorigin="3799,3013" coordsize="68,67" path="m3799,3079l3866,3079,3866,3013,3799,3013,3799,3079xe" filled="false" stroked="true" strokeweight=".285463pt" strokecolor="#282973">
                <v:path arrowok="t"/>
              </v:shape>
            </v:group>
            <v:group style="position:absolute;left:4294;top:3291;width:68;height:67" coordorigin="4294,3291" coordsize="68,67">
              <v:shape style="position:absolute;left:4294;top:3291;width:68;height:67" coordorigin="4294,3291" coordsize="68,67" path="m4294,3324l4361,3324e" filled="false" stroked="true" strokeweight="3.401034pt" strokecolor="#282973">
                <v:path arrowok="t"/>
              </v:shape>
            </v:group>
            <v:group style="position:absolute;left:4294;top:3291;width:68;height:67" coordorigin="4294,3291" coordsize="68,67">
              <v:shape style="position:absolute;left:4294;top:3291;width:68;height:67" coordorigin="4294,3291" coordsize="68,67" path="m4294,3357l4361,3357,4361,3291,4294,3291,4294,3357xe" filled="false" stroked="true" strokeweight=".285463pt" strokecolor="#282973">
                <v:path arrowok="t"/>
              </v:shape>
            </v:group>
            <v:group style="position:absolute;left:5279;top:3298;width:68;height:67" coordorigin="5279,3298" coordsize="68,67">
              <v:shape style="position:absolute;left:5279;top:3298;width:68;height:67" coordorigin="5279,3298" coordsize="68,67" path="m5279,3331l5346,3331e" filled="false" stroked="true" strokeweight="3.401034pt" strokecolor="#282973">
                <v:path arrowok="t"/>
              </v:shape>
            </v:group>
            <v:group style="position:absolute;left:5279;top:3298;width:68;height:67" coordorigin="5279,3298" coordsize="68,67">
              <v:shape style="position:absolute;left:5279;top:3298;width:68;height:67" coordorigin="5279,3298" coordsize="68,67" path="m5279,3364l5346,3364,5346,3298,5279,3298,5279,3364xe" filled="false" stroked="true" strokeweight=".285463pt" strokecolor="#282973">
                <v:path arrowok="t"/>
              </v:shape>
            </v:group>
            <v:group style="position:absolute;left:7253;top:3330;width:68;height:67" coordorigin="7253,3330" coordsize="68,67">
              <v:shape style="position:absolute;left:7253;top:3330;width:68;height:67" coordorigin="7253,3330" coordsize="68,67" path="m7253,3363l7320,3363e" filled="false" stroked="true" strokeweight="3.401034pt" strokecolor="#282973">
                <v:path arrowok="t"/>
              </v:shape>
            </v:group>
            <v:group style="position:absolute;left:7253;top:3330;width:68;height:67" coordorigin="7253,3330" coordsize="68,67">
              <v:shape style="position:absolute;left:7253;top:3330;width:68;height:67" coordorigin="7253,3330" coordsize="68,67" path="m7253,3397l7320,3397,7320,3330,7253,3330,7253,3397xe" filled="false" stroked="true" strokeweight=".285463pt" strokecolor="#282973">
                <v:path arrowok="t"/>
              </v:shape>
            </v:group>
            <v:group style="position:absolute;left:3340;top:2198;width:38;height:73" coordorigin="3340,2198" coordsize="38,73">
              <v:shape style="position:absolute;left:3340;top:2198;width:38;height:73" coordorigin="3340,2198" coordsize="38,73" path="m3342,2198l3340,2199,3340,2271,3350,2270,3368,2261,3377,2246,3373,2221,3361,2205,3342,2198xe" filled="true" fillcolor="#3953a4" stroked="false">
                <v:path arrowok="t"/>
                <v:fill type="solid"/>
              </v:shape>
            </v:group>
            <v:group style="position:absolute;left:3340;top:2198;width:38;height:73" coordorigin="3340,2198" coordsize="38,73">
              <v:shape style="position:absolute;left:3340;top:2198;width:38;height:73" coordorigin="3340,2198" coordsize="38,73" path="m3340,2271l3350,2270,3368,2261,3377,2246,3373,2221,3361,2205,3342,2198,3340,2199e" filled="false" stroked="true" strokeweight=".286681pt" strokecolor="#3953a4">
                <v:path arrowok="t"/>
              </v:shape>
            </v:group>
            <v:group style="position:absolute;left:3361;top:2185;width:78;height:74" coordorigin="3361,2185" coordsize="78,74">
              <v:shape style="position:absolute;left:3361;top:2185;width:78;height:74" coordorigin="3361,2185" coordsize="78,74" path="m3403,2185l3380,2191,3366,2206,3361,2223,3368,2245,3384,2259,3412,2257,3430,2248,3439,2233,3435,2208,3422,2192,3403,2185xe" filled="true" fillcolor="#3953a4" stroked="false">
                <v:path arrowok="t"/>
                <v:fill type="solid"/>
              </v:shape>
            </v:group>
            <v:group style="position:absolute;left:3361;top:2185;width:78;height:74" coordorigin="3361,2185" coordsize="78,74">
              <v:shape style="position:absolute;left:3361;top:2185;width:78;height:74" coordorigin="3361,2185" coordsize="78,74" path="m3361,2223l3368,2245,3384,2259,3412,2257,3430,2248,3439,2233,3435,2208,3422,2192,3403,2185,3380,2191,3366,2206,3361,2223xe" filled="false" stroked="true" strokeweight=".285393pt" strokecolor="#3953a4">
                <v:path arrowok="t"/>
              </v:shape>
            </v:group>
            <v:group style="position:absolute;left:3423;top:2215;width:78;height:74" coordorigin="3423,2215" coordsize="78,74">
              <v:shape style="position:absolute;left:3423;top:2215;width:78;height:74" coordorigin="3423,2215" coordsize="78,74" path="m3465,2215l3442,2221,3427,2236,3423,2253,3429,2275,3445,2289,3473,2287,3491,2278,3500,2263,3496,2238,3484,2222,3465,2215xe" filled="true" fillcolor="#3953a4" stroked="false">
                <v:path arrowok="t"/>
                <v:fill type="solid"/>
              </v:shape>
            </v:group>
            <v:group style="position:absolute;left:3423;top:2215;width:78;height:74" coordorigin="3423,2215" coordsize="78,74">
              <v:shape style="position:absolute;left:3423;top:2215;width:78;height:74" coordorigin="3423,2215" coordsize="78,74" path="m3423,2253l3429,2275,3445,2289,3473,2287,3491,2278,3500,2263,3496,2238,3484,2222,3465,2215,3442,2221,3427,2236,3423,2253xe" filled="false" stroked="true" strokeweight=".285397pt" strokecolor="#3953a4">
                <v:path arrowok="t"/>
              </v:shape>
            </v:group>
            <v:group style="position:absolute;left:3547;top:2279;width:78;height:74" coordorigin="3547,2279" coordsize="78,74">
              <v:shape style="position:absolute;left:3547;top:2279;width:78;height:74" coordorigin="3547,2279" coordsize="78,74" path="m3590,2279l3567,2285,3552,2300,3547,2317,3554,2339,3570,2353,3598,2352,3616,2342,3625,2327,3621,2302,3608,2286,3590,2279xe" filled="true" fillcolor="#3953a4" stroked="false">
                <v:path arrowok="t"/>
                <v:fill type="solid"/>
              </v:shape>
            </v:group>
            <v:group style="position:absolute;left:3547;top:2279;width:78;height:74" coordorigin="3547,2279" coordsize="78,74">
              <v:shape style="position:absolute;left:3547;top:2279;width:78;height:74" coordorigin="3547,2279" coordsize="78,74" path="m3547,2317l3554,2339,3570,2353,3598,2352,3616,2342,3625,2327,3621,2302,3608,2286,3590,2279,3567,2285,3552,2300,3547,2317xe" filled="false" stroked="true" strokeweight=".285395pt" strokecolor="#3953a4">
                <v:path arrowok="t"/>
              </v:shape>
            </v:group>
            <v:group style="position:absolute;left:3793;top:2413;width:78;height:74" coordorigin="3793,2413" coordsize="78,74">
              <v:shape style="position:absolute;left:3793;top:2413;width:78;height:74" coordorigin="3793,2413" coordsize="78,74" path="m3835,2413l3812,2419,3797,2434,3793,2451,3799,2473,3815,2487,3843,2486,3861,2476,3870,2461,3866,2436,3854,2420,3835,2413xe" filled="true" fillcolor="#3953a4" stroked="false">
                <v:path arrowok="t"/>
                <v:fill type="solid"/>
              </v:shape>
            </v:group>
            <v:group style="position:absolute;left:3793;top:2413;width:78;height:74" coordorigin="3793,2413" coordsize="78,74">
              <v:shape style="position:absolute;left:3793;top:2413;width:78;height:74" coordorigin="3793,2413" coordsize="78,74" path="m3793,2451l3799,2473,3815,2487,3843,2486,3861,2476,3870,2461,3866,2436,3854,2420,3835,2413,3812,2419,3797,2434,3793,2451xe" filled="false" stroked="true" strokeweight=".285398pt" strokecolor="#3953a4">
                <v:path arrowok="t"/>
              </v:shape>
            </v:group>
            <v:group style="position:absolute;left:4288;top:2795;width:78;height:74" coordorigin="4288,2795" coordsize="78,74">
              <v:shape style="position:absolute;left:4288;top:2795;width:78;height:74" coordorigin="4288,2795" coordsize="78,74" path="m4330,2795l4307,2800,4292,2815,4288,2832,4294,2854,4310,2868,4338,2867,4356,2858,4365,2842,4361,2817,4349,2801,4330,2795xe" filled="true" fillcolor="#3953a4" stroked="false">
                <v:path arrowok="t"/>
                <v:fill type="solid"/>
              </v:shape>
            </v:group>
            <v:group style="position:absolute;left:4288;top:2795;width:78;height:74" coordorigin="4288,2795" coordsize="78,74">
              <v:shape style="position:absolute;left:4288;top:2795;width:78;height:74" coordorigin="4288,2795" coordsize="78,74" path="m4288,2832l4294,2854,4310,2868,4338,2867,4356,2858,4365,2842,4361,2817,4349,2801,4330,2795,4307,2800,4292,2815,4288,2832xe" filled="false" stroked="true" strokeweight=".285396pt" strokecolor="#3953a4">
                <v:path arrowok="t"/>
              </v:shape>
            </v:group>
            <v:group style="position:absolute;left:5274;top:3285;width:78;height:74" coordorigin="5274,3285" coordsize="78,74">
              <v:shape style="position:absolute;left:5274;top:3285;width:78;height:74" coordorigin="5274,3285" coordsize="78,74" path="m5316,3285l5293,3291,5278,3306,5274,3323,5280,3345,5296,3359,5324,3357,5342,3348,5351,3333,5347,3308,5334,3292,5316,3285xe" filled="true" fillcolor="#3953a4" stroked="false">
                <v:path arrowok="t"/>
                <v:fill type="solid"/>
              </v:shape>
            </v:group>
            <v:group style="position:absolute;left:5274;top:3285;width:78;height:74" coordorigin="5274,3285" coordsize="78,74">
              <v:shape style="position:absolute;left:5274;top:3285;width:78;height:74" coordorigin="5274,3285" coordsize="78,74" path="m5274,3323l5280,3345,5296,3359,5324,3357,5342,3348,5351,3333,5347,3308,5334,3292,5316,3285,5293,3291,5278,3306,5274,3323xe" filled="false" stroked="true" strokeweight=".285396pt" strokecolor="#3953a4">
                <v:path arrowok="t"/>
              </v:shape>
            </v:group>
            <v:group style="position:absolute;left:7247;top:3285;width:78;height:74" coordorigin="7247,3285" coordsize="78,74">
              <v:shape style="position:absolute;left:7247;top:3285;width:78;height:74" coordorigin="7247,3285" coordsize="78,74" path="m7289,3285l7266,3291,7251,3306,7247,3323,7253,3345,7269,3359,7297,3357,7315,3348,7324,3333,7320,3308,7308,3292,7289,3285xe" filled="true" fillcolor="#3953a4" stroked="false">
                <v:path arrowok="t"/>
                <v:fill type="solid"/>
              </v:shape>
            </v:group>
            <v:group style="position:absolute;left:7247;top:3285;width:78;height:74" coordorigin="7247,3285" coordsize="78,74">
              <v:shape style="position:absolute;left:7247;top:3285;width:78;height:74" coordorigin="7247,3285" coordsize="78,74" path="m7247,3323l7253,3345,7269,3359,7297,3357,7315,3348,7324,3333,7320,3308,7308,3292,7289,3285,7266,3291,7251,3306,7247,3323xe" filled="false" stroked="true" strokeweight=".285396pt" strokecolor="#3953a4">
                <v:path arrowok="t"/>
              </v:shape>
            </v:group>
            <v:group style="position:absolute;left:3340;top:1462;width:47;height:80" coordorigin="3340,1462" coordsize="47,80">
              <v:shape style="position:absolute;left:3340;top:1462;width:47;height:80" coordorigin="3340,1462" coordsize="47,80" path="m3340,1462l3340,1542,3386,1542,3340,1462xe" filled="true" fillcolor="#6fccdd" stroked="false">
                <v:path arrowok="t"/>
                <v:fill type="solid"/>
              </v:shape>
            </v:group>
            <v:group style="position:absolute;left:3340;top:1462;width:47;height:80" coordorigin="3340,1462" coordsize="47,80">
              <v:shape style="position:absolute;left:3340;top:1462;width:47;height:80" coordorigin="3340,1462" coordsize="47,80" path="m3340,1462l3386,1542,3340,1542e" filled="false" stroked="true" strokeweight=".286496pt" strokecolor="#6fccdd">
                <v:path arrowok="t"/>
              </v:shape>
            </v:group>
            <v:group style="position:absolute;left:3354;top:1457;width:94;height:80" coordorigin="3354,1457" coordsize="94,80">
              <v:shape style="position:absolute;left:3354;top:1457;width:94;height:80" coordorigin="3354,1457" coordsize="94,80" path="m3402,1457l3354,1536,3448,1536,3402,1457xe" filled="true" fillcolor="#6fccdd" stroked="false">
                <v:path arrowok="t"/>
                <v:fill type="solid"/>
              </v:shape>
            </v:group>
            <v:group style="position:absolute;left:3354;top:1457;width:94;height:80" coordorigin="3354,1457" coordsize="94,80">
              <v:shape style="position:absolute;left:3354;top:1457;width:94;height:80" coordorigin="3354,1457" coordsize="94,80" path="m3402,1457l3448,1536,3354,1536,3402,1457xe" filled="false" stroked="true" strokeweight=".285153pt" strokecolor="#6fccdd">
                <v:path arrowok="t"/>
              </v:shape>
            </v:group>
            <v:group style="position:absolute;left:3415;top:1468;width:94;height:80" coordorigin="3415,1468" coordsize="94,80">
              <v:shape style="position:absolute;left:3415;top:1468;width:94;height:80" coordorigin="3415,1468" coordsize="94,80" path="m3463,1468l3415,1547,3509,1547,3463,1468xe" filled="true" fillcolor="#6fccdd" stroked="false">
                <v:path arrowok="t"/>
                <v:fill type="solid"/>
              </v:shape>
            </v:group>
            <v:group style="position:absolute;left:3415;top:1468;width:94;height:80" coordorigin="3415,1468" coordsize="94,80">
              <v:shape style="position:absolute;left:3415;top:1468;width:94;height:80" coordorigin="3415,1468" coordsize="94,80" path="m3463,1468l3509,1547,3415,1547,3463,1468xe" filled="false" stroked="true" strokeweight=".285154pt" strokecolor="#6fccdd">
                <v:path arrowok="t"/>
              </v:shape>
            </v:group>
            <v:group style="position:absolute;left:3540;top:1508;width:94;height:80" coordorigin="3540,1508" coordsize="94,80">
              <v:shape style="position:absolute;left:3540;top:1508;width:94;height:80" coordorigin="3540,1508" coordsize="94,80" path="m3588,1508l3540,1587,3634,1587,3588,1508xe" filled="true" fillcolor="#6fccdd" stroked="false">
                <v:path arrowok="t"/>
                <v:fill type="solid"/>
              </v:shape>
            </v:group>
            <v:group style="position:absolute;left:3540;top:1508;width:94;height:80" coordorigin="3540,1508" coordsize="94,80">
              <v:shape style="position:absolute;left:3540;top:1508;width:94;height:80" coordorigin="3540,1508" coordsize="94,80" path="m3588,1508l3634,1587,3540,1587,3588,1508xe" filled="false" stroked="true" strokeweight=".285153pt" strokecolor="#6fccdd">
                <v:path arrowok="t"/>
              </v:shape>
            </v:group>
            <v:group style="position:absolute;left:3785;top:1615;width:94;height:80" coordorigin="3785,1615" coordsize="94,80">
              <v:shape style="position:absolute;left:3785;top:1615;width:94;height:80" coordorigin="3785,1615" coordsize="94,80" path="m3833,1615l3785,1694,3879,1694,3833,1615xe" filled="true" fillcolor="#6fccdd" stroked="false">
                <v:path arrowok="t"/>
                <v:fill type="solid"/>
              </v:shape>
            </v:group>
            <v:group style="position:absolute;left:3785;top:1615;width:94;height:80" coordorigin="3785,1615" coordsize="94,80">
              <v:shape style="position:absolute;left:3785;top:1615;width:94;height:80" coordorigin="3785,1615" coordsize="94,80" path="m3833,1615l3879,1694,3785,1694,3833,1615xe" filled="false" stroked="true" strokeweight=".285154pt" strokecolor="#6fccdd">
                <v:path arrowok="t"/>
              </v:shape>
            </v:group>
            <v:group style="position:absolute;left:4280;top:1974;width:94;height:80" coordorigin="4280,1974" coordsize="94,80">
              <v:shape style="position:absolute;left:4280;top:1974;width:94;height:80" coordorigin="4280,1974" coordsize="94,80" path="m4328,1974l4280,2053,4374,2053,4328,1974xe" filled="true" fillcolor="#6fccdd" stroked="false">
                <v:path arrowok="t"/>
                <v:fill type="solid"/>
              </v:shape>
            </v:group>
            <v:group style="position:absolute;left:4280;top:1974;width:94;height:80" coordorigin="4280,1974" coordsize="94,80">
              <v:shape style="position:absolute;left:4280;top:1974;width:94;height:80" coordorigin="4280,1974" coordsize="94,80" path="m4328,1974l4374,2053,4280,2053,4328,1974xe" filled="false" stroked="true" strokeweight=".285154pt" strokecolor="#6fccdd">
                <v:path arrowok="t"/>
              </v:shape>
            </v:group>
            <v:group style="position:absolute;left:5266;top:2657;width:94;height:80" coordorigin="5266,2657" coordsize="94,80">
              <v:shape style="position:absolute;left:5266;top:2657;width:94;height:80" coordorigin="5266,2657" coordsize="94,80" path="m5314,2657l5266,2736,5360,2736,5314,2657xe" filled="true" fillcolor="#6fccdd" stroked="false">
                <v:path arrowok="t"/>
                <v:fill type="solid"/>
              </v:shape>
            </v:group>
            <v:group style="position:absolute;left:5266;top:2657;width:94;height:80" coordorigin="5266,2657" coordsize="94,80">
              <v:shape style="position:absolute;left:5266;top:2657;width:94;height:80" coordorigin="5266,2657" coordsize="94,80" path="m5314,2657l5360,2736,5266,2736,5314,2657xe" filled="false" stroked="true" strokeweight=".285155pt" strokecolor="#6fccdd">
                <v:path arrowok="t"/>
              </v:shape>
            </v:group>
            <v:group style="position:absolute;left:7239;top:3266;width:94;height:80" coordorigin="7239,3266" coordsize="94,80">
              <v:shape style="position:absolute;left:7239;top:3266;width:94;height:80" coordorigin="7239,3266" coordsize="94,80" path="m7287,3266l7239,3346,7333,3346,7287,3266xe" filled="true" fillcolor="#6fccdd" stroked="false">
                <v:path arrowok="t"/>
                <v:fill type="solid"/>
              </v:shape>
            </v:group>
            <v:group style="position:absolute;left:7239;top:3266;width:94;height:80" coordorigin="7239,3266" coordsize="94,80">
              <v:shape style="position:absolute;left:7239;top:3266;width:94;height:80" coordorigin="7239,3266" coordsize="94,80" path="m7287,3266l7333,3346,7239,3346,7287,3266xe" filled="false" stroked="true" strokeweight=".285155pt" strokecolor="#6fccdd">
                <v:path arrowok="t"/>
              </v:shape>
            </v:group>
            <v:group style="position:absolute;left:3340;top:409;width:47;height:80" coordorigin="3340,409" coordsize="47,80">
              <v:shape style="position:absolute;left:3340;top:409;width:47;height:80" coordorigin="3340,409" coordsize="47,80" path="m3386,409l3340,409,3340,489,3386,409xe" filled="true" fillcolor="#69bd45" stroked="false">
                <v:path arrowok="t"/>
                <v:fill type="solid"/>
              </v:shape>
            </v:group>
            <v:group style="position:absolute;left:3340;top:409;width:47;height:80" coordorigin="3340,409" coordsize="47,80">
              <v:shape style="position:absolute;left:3340;top:409;width:47;height:80" coordorigin="3340,409" coordsize="47,80" path="m3386,409l3340,489e" filled="false" stroked="true" strokeweight=".286498pt" strokecolor="#69bd45">
                <v:path arrowok="t"/>
              </v:shape>
            </v:group>
            <v:group style="position:absolute;left:3340;top:409;width:47;height:2" coordorigin="3340,409" coordsize="47,2">
              <v:shape style="position:absolute;left:3340;top:409;width:47;height:2" coordorigin="3340,409" coordsize="47,0" path="m3340,409l3386,409e" filled="false" stroked="true" strokeweight=".283472pt" strokecolor="#69bd45">
                <v:path arrowok="t"/>
              </v:shape>
            </v:group>
            <v:group style="position:absolute;left:3354;top:426;width:94;height:80" coordorigin="3354,426" coordsize="94,80">
              <v:shape style="position:absolute;left:3354;top:426;width:94;height:80" coordorigin="3354,426" coordsize="94,80" path="m3448,426l3354,426,3402,506,3448,426xe" filled="true" fillcolor="#69bd45" stroked="false">
                <v:path arrowok="t"/>
                <v:fill type="solid"/>
              </v:shape>
            </v:group>
            <v:group style="position:absolute;left:3354;top:426;width:94;height:80" coordorigin="3354,426" coordsize="94,80">
              <v:shape style="position:absolute;left:3354;top:426;width:94;height:80" coordorigin="3354,426" coordsize="94,80" path="m3448,426l3402,506,3354,426,3448,426xe" filled="false" stroked="true" strokeweight=".285155pt" strokecolor="#69bd45">
                <v:path arrowok="t"/>
              </v:shape>
            </v:group>
            <v:group style="position:absolute;left:3415;top:404;width:94;height:80" coordorigin="3415,404" coordsize="94,80">
              <v:shape style="position:absolute;left:3415;top:404;width:94;height:80" coordorigin="3415,404" coordsize="94,80" path="m3509,404l3415,404,3463,483,3509,404xe" filled="true" fillcolor="#69bd45" stroked="false">
                <v:path arrowok="t"/>
                <v:fill type="solid"/>
              </v:shape>
            </v:group>
            <v:group style="position:absolute;left:3415;top:404;width:94;height:80" coordorigin="3415,404" coordsize="94,80">
              <v:shape style="position:absolute;left:3415;top:404;width:94;height:80" coordorigin="3415,404" coordsize="94,80" path="m3509,404l3463,483,3415,404,3509,404xe" filled="false" stroked="true" strokeweight=".285155pt" strokecolor="#69bd45">
                <v:path arrowok="t"/>
              </v:shape>
            </v:group>
            <v:group style="position:absolute;left:3540;top:481;width:94;height:80" coordorigin="3540,481" coordsize="94,80">
              <v:shape style="position:absolute;left:3540;top:481;width:94;height:80" coordorigin="3540,481" coordsize="94,80" path="m3634,481l3540,481,3588,560,3634,481xe" filled="true" fillcolor="#69bd45" stroked="false">
                <v:path arrowok="t"/>
                <v:fill type="solid"/>
              </v:shape>
            </v:group>
            <v:group style="position:absolute;left:3540;top:481;width:94;height:80" coordorigin="3540,481" coordsize="94,80">
              <v:shape style="position:absolute;left:3540;top:481;width:94;height:80" coordorigin="3540,481" coordsize="94,80" path="m3634,481l3588,560,3540,481,3634,481xe" filled="false" stroked="true" strokeweight=".285152pt" strokecolor="#69bd45">
                <v:path arrowok="t"/>
              </v:shape>
            </v:group>
            <v:group style="position:absolute;left:3785;top:589;width:94;height:80" coordorigin="3785,589" coordsize="94,80">
              <v:shape style="position:absolute;left:3785;top:589;width:94;height:80" coordorigin="3785,589" coordsize="94,80" path="m3879,589l3785,589,3833,668,3879,589xe" filled="true" fillcolor="#69bd45" stroked="false">
                <v:path arrowok="t"/>
                <v:fill type="solid"/>
              </v:shape>
            </v:group>
            <v:group style="position:absolute;left:3785;top:589;width:94;height:80" coordorigin="3785,589" coordsize="94,80">
              <v:shape style="position:absolute;left:3785;top:589;width:94;height:80" coordorigin="3785,589" coordsize="94,80" path="m3879,589l3833,668,3785,589,3879,589xe" filled="false" stroked="true" strokeweight=".285154pt" strokecolor="#69bd45">
                <v:path arrowok="t"/>
              </v:shape>
            </v:group>
            <v:group style="position:absolute;left:4280;top:909;width:94;height:80" coordorigin="4280,909" coordsize="94,80">
              <v:shape style="position:absolute;left:4280;top:909;width:94;height:80" coordorigin="4280,909" coordsize="94,80" path="m4374,909l4280,909,4328,989,4374,909xe" filled="true" fillcolor="#69bd45" stroked="false">
                <v:path arrowok="t"/>
                <v:fill type="solid"/>
              </v:shape>
            </v:group>
            <v:group style="position:absolute;left:4280;top:909;width:94;height:80" coordorigin="4280,909" coordsize="94,80">
              <v:shape style="position:absolute;left:4280;top:909;width:94;height:80" coordorigin="4280,909" coordsize="94,80" path="m4374,909l4328,989,4280,909,4374,909xe" filled="false" stroked="true" strokeweight=".285155pt" strokecolor="#69bd45">
                <v:path arrowok="t"/>
              </v:shape>
            </v:group>
            <v:group style="position:absolute;left:5266;top:1517;width:94;height:80" coordorigin="5266,1517" coordsize="94,80">
              <v:shape style="position:absolute;left:5266;top:1517;width:94;height:80" coordorigin="5266,1517" coordsize="94,80" path="m5360,1517l5266,1517,5314,1596,5360,1517xe" filled="true" fillcolor="#69bd45" stroked="false">
                <v:path arrowok="t"/>
                <v:fill type="solid"/>
              </v:shape>
            </v:group>
            <v:group style="position:absolute;left:5266;top:1517;width:94;height:80" coordorigin="5266,1517" coordsize="94,80">
              <v:shape style="position:absolute;left:5266;top:1517;width:94;height:80" coordorigin="5266,1517" coordsize="94,80" path="m5360,1517l5314,1596,5266,1517,5360,1517xe" filled="false" stroked="true" strokeweight=".285155pt" strokecolor="#69bd45">
                <v:path arrowok="t"/>
              </v:shape>
            </v:group>
            <v:group style="position:absolute;left:7239;top:3021;width:94;height:80" coordorigin="7239,3021" coordsize="94,80">
              <v:shape style="position:absolute;left:7239;top:3021;width:94;height:80" coordorigin="7239,3021" coordsize="94,80" path="m7333,3021l7239,3021,7287,3100,7333,3021xe" filled="true" fillcolor="#69bd45" stroked="false">
                <v:path arrowok="t"/>
                <v:fill type="solid"/>
              </v:shape>
            </v:group>
            <v:group style="position:absolute;left:7239;top:3021;width:94;height:80" coordorigin="7239,3021" coordsize="94,80">
              <v:shape style="position:absolute;left:7239;top:3021;width:94;height:80" coordorigin="7239,3021" coordsize="94,80" path="m7333,3021l7287,3100,7239,3021,7333,3021xe" filled="false" stroked="true" strokeweight=".285154pt" strokecolor="#69bd45">
                <v:path arrowok="t"/>
              </v:shape>
            </v:group>
            <v:group style="position:absolute;left:3340;top:2845;width:3948;height:623" coordorigin="3340,2845" coordsize="3948,623">
              <v:shape style="position:absolute;left:3340;top:2845;width:3948;height:623" coordorigin="3340,2845" coordsize="3948,623" path="m3340,2846l3381,2862,3421,2881,3459,2898,3499,2915,3540,2932,3580,2949,3620,2964,3659,2981,3699,2996,3739,3013,3779,3029,3818,3044,3858,3057,3898,3072,3939,3087,3979,3100,4017,3113,4058,3127,4098,3140,4138,3153,4178,3166,4217,3179,4257,3191,4297,3202,4338,3215,4376,3227,4416,3236,4457,3247,4497,3259,4537,3268,4575,3280,4616,3289,4656,3298,4696,3308,4737,3317,4775,3325,4815,3334,4855,3342,4896,3349,4936,3357,4974,3364,5015,3372,5055,3380,5095,3385,5134,3393,5174,3398,5214,3404,5254,3410,5295,3415,5333,3421,5373,3425,5414,3430,5454,3434,5494,3438,5532,3442,5573,3446,5613,3449,5653,3451,5694,3455,5732,3457,5772,3459,5812,3461,5853,3463,5891,3464,5931,3466,5972,3466,6012,3466,6052,3468,6091,3468,6131,3468,6171,3466,6211,3466,6252,3466,6290,3464,6330,3463,6371,3461,6411,3459,6449,3457,6489,3455,6530,3451,6570,3449,6610,3446,6649,3442,6689,3438,6729,3434,6770,3430,6810,3425,6848,3421,6888,3415,6929,3410,6969,3404,7009,3398,7048,3393,7088,3387,7128,3380,7168,3372,7207,3366,7247,3359,7287,3351e" filled="false" stroked="true" strokeweight=".28357pt" strokecolor="#231f20">
                <v:path arrowok="t"/>
              </v:shape>
            </v:group>
            <v:group style="position:absolute;left:3340;top:2159;width:3948;height:1278" coordorigin="3340,2159" coordsize="3948,1278">
              <v:shape style="position:absolute;left:3340;top:2159;width:3948;height:1278" coordorigin="3340,2159" coordsize="3948,1278" path="m3340,2159l3381,2193,3421,2225,3459,2257,3499,2289,3540,2319,3580,2349,3620,2379,3659,2410,3699,2440,3739,2468,3779,2496,3818,2525,3858,2553,3898,2579,3939,2608,3979,2634,4017,2659,4058,2685,4098,2710,4138,2734,4178,2759,4217,2783,4257,2806,4297,2829,4338,2851,4376,2874,4416,2896,4457,2917,4497,2938,4537,2959,4575,2978,4616,2998,4656,3017,4696,3036,4737,3055,4775,3072,4815,3089,4855,3106,4896,3123,4936,3140,4974,3155,5015,3170,5055,3185,5095,3200,5134,3213,5174,3227,5214,3240,5254,3253,5295,3264,5333,3278,5373,3289,5414,3300,5454,3310,5494,3321,5532,3330,5573,3340,5613,3347,5653,3357,5694,3364,5732,3372,5772,3380,5812,3387,5853,3393,5891,3398,5931,3404,5972,3410,6012,3413,6052,3417,6091,3421,6131,3425,6171,3429,6211,3430,6252,3432,6290,3434,6330,3436,6371,3436,6411,3436,6449,3436,6489,3436,6530,3434,6570,3434,6610,3432,6649,3429,6689,3427,6729,3423,6770,3421,6810,3415,6848,3412,6888,3408,6929,3402,6969,3397,7009,3391,7048,3383,7088,3378,7128,3370,7168,3361,7207,3353,7247,3346,7287,3336e" filled="false" stroked="true" strokeweight=".283855pt" strokecolor="#ed2024">
                <v:path arrowok="t"/>
              </v:shape>
            </v:group>
            <v:group style="position:absolute;left:3340;top:1430;width:3948;height:1908" coordorigin="3340,1430" coordsize="3948,1908">
              <v:shape style="position:absolute;left:3340;top:1430;width:3948;height:1908" coordorigin="3340,1430" coordsize="3948,1908" path="m3340,1430l3381,1459,3421,1487,3459,1515,3499,1543,3540,1572,3580,1598,3620,1626,3659,1653,3699,1681,3739,1708,3779,1734,3818,1760,3858,1787,3898,1813,3939,1838,3979,1864,4017,1891,4058,1915,4098,1940,4138,1966,4178,1991,4217,2015,4257,2040,4297,2062,4338,2087,4376,2111,4416,2134,4457,2159,4497,2181,4537,2204,4575,2227,4616,2249,4656,2272,4696,2294,4737,2317,4775,2338,4815,2361,4855,2381,4896,2404,4936,2425,4974,2445,5015,2466,5055,2487,5095,2508,5134,2528,5174,2547,5214,2568,5254,2587,5295,2606,5333,2627,5373,2645,5414,2664,5454,2683,5494,2700,5532,2719,5573,2738,5613,2755,5653,2774,5694,2791,5732,2808,5772,2825,5812,2842,5853,2859,5891,2876,5931,2893,5972,2908,6012,2925,6052,2940,6091,2955,6131,2972,6171,2987,6211,3002,6252,3017,6290,3030,6330,3046,6371,3061,6411,3074,6449,3089,6489,3102,6530,3115,6570,3129,6610,3142,6649,3155,6689,3168,6729,3181,6770,3193,6810,3206,6848,3217,6888,3229,6929,3242,6969,3253,7009,3264,7048,3276,7088,3285,7128,3297,7168,3308,7207,3317,7247,3329,7287,3338e" filled="false" stroked="true" strokeweight=".284238pt" strokecolor="#3953a4">
                <v:path arrowok="t"/>
              </v:shape>
            </v:group>
            <v:group style="position:absolute;left:3340;top:345;width:3948;height:2624" coordorigin="3340,345" coordsize="3948,2624">
              <v:shape style="position:absolute;left:3340;top:345;width:3948;height:2624" coordorigin="3340,345" coordsize="3948,2624" path="m3340,345l3381,372,3421,398,3459,424,3499,451,3540,477,3580,504,3620,530,3659,556,3699,583,3739,609,3779,636,3818,662,3858,690,3898,717,3939,743,3979,770,4017,796,4058,823,4098,849,4138,875,4178,902,4217,928,4257,955,4297,981,4338,1008,4376,1034,4416,1060,4457,1087,4497,1113,4537,1140,4575,1166,4616,1192,4656,1219,4696,1245,4737,1272,4775,1298,4815,1325,4855,1351,4896,1379,4936,1406,4974,1432,5015,1459,5055,1485,5095,1511,5134,1538,5174,1564,5214,1591,5254,1617,5295,1643,5333,1670,5373,1696,5414,1723,5454,1749,5494,1775,5532,1802,5573,1828,5613,1855,5653,1881,5694,1908,5732,1934,5772,1960,5812,1987,5853,2013,5891,2040,5931,2068,5972,2094,6012,2121,6052,2147,6091,2174,6131,2200,6171,2227,6211,2253,6252,2279,6290,2306,6330,2332,6371,2359,6411,2385,6449,2411,6489,2438,6530,2464,6570,2491,6610,2517,6649,2544,6689,2570,6729,2596,6770,2623,6810,2649,6848,2676,6888,2702,6929,2728,6969,2755,7009,2783,7048,2810,7088,2836,7128,2862,7168,2889,7207,2915,7247,2942,7287,2968e" filled="false" stroked="true" strokeweight=".284712pt" strokecolor="#0b8140">
                <v:path arrowok="t"/>
              </v:shape>
            </v:group>
            <v:group style="position:absolute;left:4798;top:153;width:78;height:74" coordorigin="4798,153" coordsize="78,74">
              <v:shape style="position:absolute;left:4798;top:153;width:78;height:74" coordorigin="4798,153" coordsize="78,74" path="m4840,153l4817,158,4802,173,4798,190,4804,212,4820,226,4848,225,4866,216,4875,201,4871,176,4859,159,4840,153xe" filled="true" fillcolor="#3953a4" stroked="false">
                <v:path arrowok="t"/>
                <v:fill type="solid"/>
              </v:shape>
            </v:group>
            <v:group style="position:absolute;left:4798;top:153;width:78;height:74" coordorigin="4798,153" coordsize="78,74">
              <v:shape style="position:absolute;left:4798;top:153;width:78;height:74" coordorigin="4798,153" coordsize="78,74" path="m4798,190l4804,212,4820,226,4848,225,4866,216,4875,201,4871,176,4859,159,4840,153,4817,158,4802,173,4798,190xe" filled="false" stroked="true" strokeweight=".285394pt" strokecolor="#3953a4">
                <v:path arrowok="t"/>
              </v:shape>
            </v:group>
            <v:group style="position:absolute;left:4788;top:445;width:98;height:82" coordorigin="4788,445" coordsize="98,82">
              <v:shape style="position:absolute;left:4788;top:445;width:98;height:82" coordorigin="4788,445" coordsize="98,82" path="m4838,445l4788,526,4886,526,4838,445xe" filled="true" fillcolor="#6fccdd" stroked="false">
                <v:path arrowok="t"/>
                <v:fill type="solid"/>
              </v:shape>
            </v:group>
            <v:group style="position:absolute;left:4788;top:445;width:98;height:82" coordorigin="4788,445" coordsize="98,82">
              <v:shape style="position:absolute;left:4788;top:445;width:98;height:82" coordorigin="4788,445" coordsize="98,82" path="m4838,445l4886,526,4788,526,4838,445xe" filled="false" stroked="true" strokeweight=".285122pt" strokecolor="#6fccdd">
                <v:path arrowok="t"/>
              </v:shape>
            </v:group>
            <v:group style="position:absolute;left:4788;top:781;width:98;height:82" coordorigin="4788,781" coordsize="98,82">
              <v:shape style="position:absolute;left:4788;top:781;width:98;height:82" coordorigin="4788,781" coordsize="98,82" path="m4886,781l4788,781,4838,862,4886,781xe" filled="true" fillcolor="#69bd45" stroked="false">
                <v:path arrowok="t"/>
                <v:fill type="solid"/>
              </v:shape>
            </v:group>
            <v:group style="position:absolute;left:4788;top:781;width:98;height:82" coordorigin="4788,781" coordsize="98,82">
              <v:shape style="position:absolute;left:4788;top:781;width:98;height:82" coordorigin="4788,781" coordsize="98,82" path="m4886,781l4838,862,4788,781,4886,781xe" filled="false" stroked="true" strokeweight=".285122pt" strokecolor="#69bd4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291458pt;margin-top:-9.352817pt;width:7.15pt;height:7.1pt;mso-position-horizontal-relative:page;mso-position-vertical-relative:paragraph;z-index:1096" coordorigin="4766,-187" coordsize="143,142">
            <v:group style="position:absolute;left:4802;top:-151;width:71;height:70" coordorigin="4802,-151" coordsize="71,70">
              <v:shape style="position:absolute;left:4802;top:-151;width:71;height:70" coordorigin="4802,-151" coordsize="71,70" path="m4802,-116l4873,-116e" filled="false" stroked="true" strokeweight="3.589574pt" strokecolor="#282973">
                <v:path arrowok="t"/>
              </v:shape>
            </v:group>
            <v:group style="position:absolute;left:4802;top:-151;width:71;height:70" coordorigin="4802,-151" coordsize="71,70">
              <v:shape style="position:absolute;left:4802;top:-151;width:71;height:70" coordorigin="4802,-151" coordsize="71,70" path="m4802,-81l4873,-81,4873,-151,4802,-151,4802,-81xe" filled="false" stroked="true" strokeweight=".285461pt" strokecolor="#28297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36.846497pt;margin-top:-7.451173pt;width:4.350pt;height:6.45pt;mso-position-horizontal-relative:page;mso-position-vertical-relative:paragraph;z-index:-34264" type="#_x0000_t202" filled="false" stroked="false">
            <v:textbox inset="0,0,0,0">
              <w:txbxContent>
                <w:p>
                  <w:pPr>
                    <w:spacing w:line="12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231F20"/>
                      <w:sz w:val="13"/>
                    </w:rPr>
                    <w:t>R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859589pt;margin-top:2.288985pt;width:3.35pt;height:6.55pt;mso-position-horizontal-relative:page;mso-position-vertical-relative:paragraph;z-index:-34240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231F20"/>
                      <w:sz w:val="13"/>
                    </w:rPr>
                    <w:t>2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20"/>
        </w:rPr>
        <w:t>DCIP29</w:t>
      </w:r>
      <w:r>
        <w:rPr>
          <w:rFonts w:ascii="Times New Roman"/>
          <w:color w:val="231F20"/>
          <w:sz w:val="13"/>
        </w:rPr>
        <w:t>, </w:t>
      </w:r>
      <w:r>
        <w:rPr>
          <w:rFonts w:ascii="Times New Roman"/>
          <w:color w:val="231F20"/>
          <w:spacing w:val="-1"/>
          <w:sz w:val="13"/>
        </w:rPr>
        <w:t>polynomial</w:t>
      </w:r>
      <w:r>
        <w:rPr>
          <w:rFonts w:ascii="Times New Roman"/>
          <w:color w:val="231F20"/>
          <w:spacing w:val="-2"/>
          <w:sz w:val="13"/>
        </w:rPr>
        <w:t> </w:t>
      </w:r>
      <w:r>
        <w:rPr>
          <w:rFonts w:ascii="Times New Roman"/>
          <w:color w:val="231F20"/>
          <w:sz w:val="13"/>
        </w:rPr>
        <w:t>fit</w:t>
      </w:r>
      <w:r>
        <w:rPr>
          <w:rFonts w:ascii="Times New Roman"/>
          <w:color w:val="231F20"/>
          <w:sz w:val="21"/>
        </w:rPr>
        <w:t>,</w:t>
      </w:r>
      <w:r>
        <w:rPr>
          <w:rFonts w:ascii="Times New Roman"/>
          <w:color w:val="231F20"/>
          <w:spacing w:val="4"/>
          <w:sz w:val="21"/>
        </w:rPr>
        <w:t> </w:t>
      </w:r>
      <w:r>
        <w:rPr>
          <w:rFonts w:ascii="Times New Roman"/>
          <w:color w:val="231F20"/>
          <w:sz w:val="13"/>
        </w:rPr>
        <w:t>R </w:t>
      </w:r>
      <w:r>
        <w:rPr>
          <w:rFonts w:ascii="Times New Roman"/>
          <w:color w:val="231F20"/>
          <w:spacing w:val="2"/>
          <w:sz w:val="13"/>
        </w:rPr>
        <w:t> </w:t>
      </w:r>
      <w:r>
        <w:rPr>
          <w:rFonts w:ascii="Times New Roman"/>
          <w:color w:val="231F20"/>
          <w:sz w:val="13"/>
        </w:rPr>
        <w:t>=</w:t>
      </w:r>
      <w:r>
        <w:rPr>
          <w:rFonts w:ascii="Times New Roman"/>
          <w:color w:val="231F20"/>
          <w:spacing w:val="-1"/>
          <w:sz w:val="13"/>
        </w:rPr>
        <w:t> </w:t>
      </w:r>
      <w:r>
        <w:rPr>
          <w:rFonts w:ascii="Times New Roman"/>
          <w:color w:val="231F20"/>
          <w:sz w:val="13"/>
        </w:rPr>
        <w:t>0,98438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360" w:bottom="1040" w:left="1300" w:right="1300"/>
          <w:cols w:num="2" w:equalWidth="0">
            <w:col w:w="1933" w:space="137"/>
            <w:col w:w="7240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1,2</w:t>
      </w:r>
      <w:r>
        <w:rPr>
          <w:rFonts w:ascii="Arial"/>
          <w:sz w:val="13"/>
        </w:rPr>
      </w:r>
    </w:p>
    <w:p>
      <w:pPr>
        <w:spacing w:before="31"/>
        <w:ind w:left="174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/>
          <w:color w:val="231F20"/>
          <w:sz w:val="20"/>
        </w:rPr>
        <w:t>DCIP50</w:t>
      </w:r>
      <w:r>
        <w:rPr>
          <w:rFonts w:ascii="Times New Roman"/>
          <w:color w:val="231F20"/>
          <w:sz w:val="13"/>
        </w:rPr>
        <w:t>, </w:t>
      </w:r>
      <w:r>
        <w:rPr>
          <w:rFonts w:ascii="Times New Roman"/>
          <w:color w:val="231F20"/>
          <w:spacing w:val="-1"/>
          <w:sz w:val="13"/>
        </w:rPr>
        <w:t>polynomial</w:t>
      </w:r>
      <w:r>
        <w:rPr>
          <w:rFonts w:ascii="Times New Roman"/>
          <w:color w:val="231F20"/>
          <w:spacing w:val="-2"/>
          <w:sz w:val="13"/>
        </w:rPr>
        <w:t> </w:t>
      </w:r>
      <w:r>
        <w:rPr>
          <w:rFonts w:ascii="Times New Roman"/>
          <w:color w:val="231F20"/>
          <w:sz w:val="13"/>
        </w:rPr>
        <w:t>fit</w:t>
      </w:r>
      <w:r>
        <w:rPr>
          <w:rFonts w:ascii="Times New Roman"/>
          <w:color w:val="231F20"/>
          <w:sz w:val="21"/>
        </w:rPr>
        <w:t>, </w:t>
      </w:r>
      <w:r>
        <w:rPr>
          <w:rFonts w:ascii="Times New Roman"/>
          <w:color w:val="231F20"/>
          <w:spacing w:val="39"/>
          <w:sz w:val="21"/>
        </w:rPr>
        <w:t> </w:t>
      </w:r>
      <w:r>
        <w:rPr>
          <w:rFonts w:ascii="Times New Roman"/>
          <w:color w:val="231F20"/>
          <w:position w:val="11"/>
          <w:sz w:val="13"/>
        </w:rPr>
        <w:t>2</w:t>
      </w:r>
      <w:r>
        <w:rPr>
          <w:rFonts w:ascii="Times New Roman"/>
          <w:color w:val="231F20"/>
          <w:sz w:val="13"/>
        </w:rPr>
        <w:t>=</w:t>
      </w:r>
      <w:r>
        <w:rPr>
          <w:rFonts w:ascii="Times New Roman"/>
          <w:color w:val="231F20"/>
          <w:spacing w:val="-1"/>
          <w:sz w:val="13"/>
        </w:rPr>
        <w:t> </w:t>
      </w:r>
      <w:r>
        <w:rPr>
          <w:rFonts w:ascii="Times New Roman"/>
          <w:color w:val="231F20"/>
          <w:sz w:val="13"/>
        </w:rPr>
        <w:t>0,9859</w:t>
      </w:r>
      <w:r>
        <w:rPr>
          <w:rFonts w:ascii="Times New Roman"/>
          <w:sz w:val="13"/>
        </w:rPr>
      </w:r>
    </w:p>
    <w:p>
      <w:pPr>
        <w:spacing w:line="58" w:lineRule="exact" w:before="29"/>
        <w:ind w:left="1785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34.542114pt;margin-top:-7.468169pt;width:4.350pt;height:6.45pt;mso-position-horizontal-relative:page;mso-position-vertical-relative:paragraph;z-index:-34216" type="#_x0000_t202" filled="false" stroked="false">
            <v:textbox inset="0,0,0,0">
              <w:txbxContent>
                <w:p>
                  <w:pPr>
                    <w:spacing w:line="129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color w:val="231F20"/>
                      <w:sz w:val="13"/>
                    </w:rPr>
                    <w:t>R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13"/>
        </w:rPr>
        <w:t>2</w:t>
      </w:r>
      <w:r>
        <w:rPr>
          <w:rFonts w:ascii="Times New Roman"/>
          <w:sz w:val="13"/>
        </w:rPr>
      </w:r>
    </w:p>
    <w:p>
      <w:pPr>
        <w:spacing w:after="0" w:line="58" w:lineRule="exact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360" w:bottom="1040" w:left="1300" w:right="1300"/>
          <w:cols w:num="2" w:equalWidth="0">
            <w:col w:w="1933" w:space="137"/>
            <w:col w:w="72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103"/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1,0</w:t>
      </w:r>
      <w:r>
        <w:rPr>
          <w:rFonts w:ascii="Arial"/>
          <w:sz w:val="13"/>
        </w:rPr>
      </w:r>
    </w:p>
    <w:p>
      <w:pPr>
        <w:spacing w:line="220" w:lineRule="exact" w:before="0"/>
        <w:ind w:left="174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/>
          <w:color w:val="231F20"/>
          <w:sz w:val="20"/>
        </w:rPr>
        <w:t>DCIP72</w:t>
      </w:r>
      <w:r>
        <w:rPr>
          <w:rFonts w:ascii="Times New Roman"/>
          <w:color w:val="231F20"/>
          <w:sz w:val="13"/>
        </w:rPr>
        <w:t>, </w:t>
      </w:r>
      <w:r>
        <w:rPr>
          <w:rFonts w:ascii="Times New Roman"/>
          <w:color w:val="231F20"/>
          <w:spacing w:val="-1"/>
          <w:sz w:val="13"/>
        </w:rPr>
        <w:t>linear</w:t>
      </w:r>
      <w:r>
        <w:rPr>
          <w:rFonts w:ascii="Times New Roman"/>
          <w:color w:val="231F20"/>
          <w:sz w:val="13"/>
        </w:rPr>
        <w:t> fit, y</w:t>
      </w:r>
      <w:r>
        <w:rPr>
          <w:rFonts w:ascii="Times New Roman"/>
          <w:color w:val="231F20"/>
          <w:spacing w:val="-2"/>
          <w:sz w:val="13"/>
        </w:rPr>
        <w:t> </w:t>
      </w:r>
      <w:r>
        <w:rPr>
          <w:rFonts w:ascii="Times New Roman"/>
          <w:color w:val="231F20"/>
          <w:sz w:val="13"/>
        </w:rPr>
        <w:t>= -0,03558x</w:t>
      </w:r>
      <w:r>
        <w:rPr>
          <w:rFonts w:ascii="Times New Roman"/>
          <w:color w:val="231F20"/>
          <w:spacing w:val="-3"/>
          <w:sz w:val="13"/>
        </w:rPr>
        <w:t> </w:t>
      </w:r>
      <w:r>
        <w:rPr>
          <w:rFonts w:ascii="Times New Roman"/>
          <w:color w:val="231F20"/>
          <w:sz w:val="13"/>
        </w:rPr>
        <w:t>+</w:t>
      </w:r>
      <w:r>
        <w:rPr>
          <w:rFonts w:ascii="Times New Roman"/>
          <w:color w:val="231F20"/>
          <w:spacing w:val="-1"/>
          <w:sz w:val="13"/>
        </w:rPr>
        <w:t> </w:t>
      </w:r>
      <w:r>
        <w:rPr>
          <w:rFonts w:ascii="Times New Roman"/>
          <w:color w:val="231F20"/>
          <w:sz w:val="13"/>
        </w:rPr>
        <w:t>1,29759</w:t>
      </w:r>
      <w:r>
        <w:rPr>
          <w:rFonts w:ascii="Times New Roman"/>
          <w:color w:val="231F20"/>
          <w:sz w:val="21"/>
        </w:rPr>
        <w:t>,</w:t>
      </w:r>
      <w:r>
        <w:rPr>
          <w:rFonts w:ascii="Times New Roman"/>
          <w:color w:val="231F20"/>
          <w:spacing w:val="3"/>
          <w:sz w:val="21"/>
        </w:rPr>
        <w:t> </w:t>
      </w:r>
      <w:r>
        <w:rPr>
          <w:rFonts w:ascii="Times New Roman"/>
          <w:color w:val="231F20"/>
          <w:sz w:val="13"/>
        </w:rPr>
        <w:t>R </w:t>
      </w:r>
      <w:r>
        <w:rPr>
          <w:rFonts w:ascii="Times New Roman"/>
          <w:color w:val="231F20"/>
          <w:spacing w:val="2"/>
          <w:sz w:val="13"/>
        </w:rPr>
        <w:t> </w:t>
      </w:r>
      <w:r>
        <w:rPr>
          <w:rFonts w:ascii="Times New Roman"/>
          <w:color w:val="231F20"/>
          <w:sz w:val="13"/>
        </w:rPr>
        <w:t>=</w:t>
      </w:r>
      <w:r>
        <w:rPr>
          <w:rFonts w:ascii="Times New Roman"/>
          <w:color w:val="231F20"/>
          <w:spacing w:val="-1"/>
          <w:sz w:val="13"/>
        </w:rPr>
        <w:t> </w:t>
      </w:r>
      <w:r>
        <w:rPr>
          <w:rFonts w:ascii="Times New Roman"/>
          <w:color w:val="231F20"/>
          <w:sz w:val="13"/>
        </w:rPr>
        <w:t>0,99207</w:t>
      </w:r>
      <w:r>
        <w:rPr>
          <w:rFonts w:ascii="Times New Roman"/>
          <w:sz w:val="13"/>
        </w:rPr>
      </w:r>
    </w:p>
    <w:p>
      <w:pPr>
        <w:spacing w:after="0" w:line="220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360" w:bottom="1040" w:left="1300" w:right="1300"/>
          <w:cols w:num="2" w:equalWidth="0">
            <w:col w:w="1933" w:space="137"/>
            <w:col w:w="7240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84"/>
        <w:ind w:left="17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39.156784pt;margin-top:-4.923215pt;width:10.1pt;height:71.9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231F20"/>
                      <w:w w:val="99"/>
                      <w:sz w:val="16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color w:val="231F20"/>
                      <w:w w:val="99"/>
                      <w:sz w:val="16"/>
                    </w:rPr>
                    <w:t>5</w:t>
                  </w:r>
                  <w:r>
                    <w:rPr>
                      <w:rFonts w:ascii="Arial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color w:val="231F20"/>
                      <w:w w:val="99"/>
                      <w:sz w:val="16"/>
                    </w:rPr>
                    <w:t>min.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13"/>
        </w:rPr>
        <w:t>0,8</w:t>
      </w:r>
      <w:r>
        <w:rPr>
          <w:rFonts w:ascii="Arial"/>
          <w:sz w:val="13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84"/>
        <w:ind w:left="17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0,6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84"/>
        <w:ind w:left="17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0,4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84"/>
        <w:ind w:left="17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0,2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84"/>
        <w:ind w:left="17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pacing w:val="-1"/>
          <w:sz w:val="13"/>
        </w:rPr>
        <w:t>0,0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tabs>
          <w:tab w:pos="617" w:val="left" w:leader="none"/>
          <w:tab w:pos="1196" w:val="left" w:leader="none"/>
          <w:tab w:pos="1814" w:val="left" w:leader="none"/>
          <w:tab w:pos="2429" w:val="left" w:leader="none"/>
          <w:tab w:pos="3047" w:val="left" w:leader="none"/>
          <w:tab w:pos="3663" w:val="left" w:leader="none"/>
          <w:tab w:pos="4280" w:val="left" w:leader="none"/>
        </w:tabs>
        <w:spacing w:before="84"/>
        <w:ind w:left="0" w:right="869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31F20"/>
          <w:sz w:val="13"/>
        </w:rPr>
        <w:t>0</w:t>
        <w:tab/>
        <w:t>5</w:t>
        <w:tab/>
      </w:r>
      <w:r>
        <w:rPr>
          <w:rFonts w:ascii="Arial"/>
          <w:color w:val="231F20"/>
          <w:spacing w:val="-1"/>
          <w:sz w:val="13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13"/>
        </w:rPr>
      </w:r>
    </w:p>
    <w:p>
      <w:pPr>
        <w:spacing w:before="79"/>
        <w:ind w:left="239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231F20"/>
          <w:sz w:val="16"/>
          <w:szCs w:val="16"/>
        </w:rPr>
        <w:t>Radna</w:t>
      </w:r>
      <w:r>
        <w:rPr>
          <w:rFonts w:ascii="Arial" w:hAnsi="Arial" w:cs="Arial" w:eastAsia="Arial"/>
          <w:color w:val="231F20"/>
          <w:spacing w:val="1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koncentracija askorbinske kiseline</w:t>
      </w:r>
      <w:r>
        <w:rPr>
          <w:rFonts w:ascii="Arial" w:hAnsi="Arial" w:cs="Arial" w:eastAsia="Arial"/>
          <w:color w:val="231F20"/>
          <w:spacing w:val="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(</w:t>
      </w:r>
      <w:r>
        <w:rPr>
          <w:rFonts w:ascii="Symbol" w:hAnsi="Symbol" w:cs="Symbol" w:eastAsia="Symbol"/>
          <w:color w:val="231F20"/>
          <w:sz w:val="14"/>
          <w:szCs w:val="14"/>
        </w:rPr>
        <w:t></w:t>
      </w:r>
      <w:r>
        <w:rPr>
          <w:rFonts w:ascii="Arial" w:hAnsi="Arial" w:cs="Arial" w:eastAsia="Arial"/>
          <w:color w:val="231F20"/>
          <w:sz w:val="16"/>
          <w:szCs w:val="16"/>
        </w:rPr>
        <w:t>g/cm</w:t>
      </w:r>
      <w:r>
        <w:rPr>
          <w:rFonts w:ascii="Arial" w:hAnsi="Arial" w:cs="Arial" w:eastAsia="Arial"/>
          <w:color w:val="231F20"/>
          <w:position w:val="9"/>
          <w:sz w:val="9"/>
          <w:szCs w:val="9"/>
        </w:rPr>
        <w:t>3</w:t>
      </w:r>
      <w:r>
        <w:rPr>
          <w:rFonts w:ascii="Arial" w:hAnsi="Arial" w:cs="Arial" w:eastAsia="Arial"/>
          <w:color w:val="231F20"/>
          <w:sz w:val="16"/>
          <w:szCs w:val="16"/>
        </w:rPr>
        <w:t>)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Grafik</w:t>
      </w:r>
      <w:r>
        <w:rPr>
          <w:rFonts w:ascii="Times New Roman" w:hAnsi="Times New Roman"/>
          <w:b/>
          <w:color w:val="231F20"/>
          <w:spacing w:val="1"/>
        </w:rPr>
        <w:t> </w:t>
      </w:r>
      <w:r>
        <w:rPr>
          <w:rFonts w:ascii="Times New Roman" w:hAnsi="Times New Roman"/>
          <w:b/>
          <w:color w:val="231F20"/>
        </w:rPr>
        <w:t>1. </w:t>
      </w:r>
      <w:r>
        <w:rPr>
          <w:rFonts w:ascii="Times New Roman" w:hAnsi="Times New Roman"/>
          <w:color w:val="231F20"/>
          <w:spacing w:val="-1"/>
        </w:rPr>
        <w:t>Kalibraciona</w:t>
      </w:r>
      <w:r>
        <w:rPr>
          <w:rFonts w:ascii="Times New Roman" w:hAnsi="Times New Roman"/>
          <w:color w:val="231F20"/>
        </w:rPr>
        <w:t> kriva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određivanje </w:t>
      </w:r>
      <w:r>
        <w:rPr>
          <w:rFonts w:ascii="Times New Roman" w:hAnsi="Times New Roman"/>
          <w:color w:val="231F20"/>
        </w:rPr>
        <w:t>vitamina C u ispitivanim </w:t>
      </w:r>
      <w:r>
        <w:rPr>
          <w:rFonts w:ascii="Times New Roman" w:hAnsi="Times New Roman"/>
          <w:color w:val="231F20"/>
          <w:spacing w:val="-1"/>
        </w:rPr>
        <w:t>uzorcima:</w:t>
      </w:r>
      <w:r>
        <w:rPr>
          <w:rFonts w:ascii="Times New Roman" w:hAnsi="Times New Roman"/>
          <w:color w:val="231F20"/>
        </w:rPr>
        <w:t> zavisnost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1"/>
        <w:jc w:val="center"/>
      </w:pPr>
      <w:r>
        <w:rPr>
          <w:color w:val="231F20"/>
          <w:spacing w:val="-1"/>
        </w:rPr>
        <w:t>apsorbancije </w:t>
      </w:r>
      <w:r>
        <w:rPr>
          <w:color w:val="231F20"/>
        </w:rPr>
        <w:t>od </w:t>
      </w:r>
      <w:r>
        <w:rPr>
          <w:color w:val="231F20"/>
          <w:spacing w:val="-1"/>
        </w:rPr>
        <w:t>koncentracije </w:t>
      </w:r>
      <w:r>
        <w:rPr>
          <w:color w:val="231F20"/>
        </w:rPr>
        <w:t>AK</w:t>
      </w:r>
      <w:r>
        <w:rPr>
          <w:color w:val="231F20"/>
          <w:spacing w:val="-1"/>
        </w:rPr>
        <w:t> </w:t>
      </w:r>
      <w:r>
        <w:rPr>
          <w:color w:val="231F20"/>
        </w:rPr>
        <w:t>nakon 5 min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48" w:right="0"/>
        <w:jc w:val="left"/>
      </w:pPr>
      <w:r>
        <w:rPr>
          <w:rFonts w:ascii="Times New Roman"/>
          <w:color w:val="231F20"/>
          <w:spacing w:val="-1"/>
        </w:rPr>
        <w:t>Na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26"/>
        </w:rPr>
        <w:t> </w:t>
      </w:r>
      <w:r>
        <w:rPr>
          <w:color w:val="231F20"/>
          <w:spacing w:val="-1"/>
        </w:rPr>
        <w:t>Grafiku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</w:rPr>
        <w:t>2.</w:t>
      </w:r>
      <w:r>
        <w:rPr>
          <w:rFonts w:ascii="Times New Roman"/>
          <w:color w:val="231F20"/>
        </w:rPr>
        <w:t>, </w:t>
      </w:r>
      <w:r>
        <w:rPr>
          <w:rFonts w:ascii="Times New Roman"/>
          <w:color w:val="231F20"/>
          <w:spacing w:val="28"/>
        </w:rPr>
        <w:t> </w:t>
      </w:r>
      <w:r>
        <w:rPr>
          <w:color w:val="231F20"/>
        </w:rPr>
        <w:t>predstavljena </w:t>
      </w:r>
      <w:r>
        <w:rPr>
          <w:color w:val="231F20"/>
          <w:spacing w:val="27"/>
        </w:rPr>
        <w:t> </w:t>
      </w:r>
      <w:r>
        <w:rPr>
          <w:color w:val="231F20"/>
        </w:rPr>
        <w:t>je </w:t>
      </w:r>
      <w:r>
        <w:rPr>
          <w:color w:val="231F20"/>
          <w:spacing w:val="28"/>
        </w:rPr>
        <w:t> </w:t>
      </w:r>
      <w:r>
        <w:rPr>
          <w:color w:val="231F20"/>
        </w:rPr>
        <w:t>zavisnost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apsorbancije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radnih</w:t>
      </w:r>
      <w:r>
        <w:rPr>
          <w:color w:val="231F20"/>
        </w:rPr>
        <w:t> </w:t>
      </w:r>
      <w:r>
        <w:rPr>
          <w:color w:val="231F20"/>
          <w:spacing w:val="29"/>
        </w:rPr>
        <w:t> </w:t>
      </w:r>
      <w:r>
        <w:rPr>
          <w:color w:val="231F20"/>
        </w:rPr>
        <w:t>rastvora </w:t>
      </w:r>
      <w:r>
        <w:rPr>
          <w:color w:val="231F20"/>
          <w:spacing w:val="27"/>
        </w:rPr>
        <w:t> </w:t>
      </w:r>
      <w:r>
        <w:rPr>
          <w:color w:val="231F20"/>
        </w:rPr>
        <w:t>AK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pri</w:t>
      </w:r>
      <w:r>
        <w:rPr/>
      </w:r>
    </w:p>
    <w:p>
      <w:pPr>
        <w:pStyle w:val="BodyText"/>
        <w:spacing w:line="240" w:lineRule="auto" w:before="101"/>
        <w:ind w:right="0"/>
        <w:jc w:val="center"/>
      </w:pPr>
      <w:r>
        <w:rPr>
          <w:rFonts w:ascii="Times New Roman" w:hAnsi="Times New Roman"/>
          <w:color w:val="231F20"/>
          <w:spacing w:val="-1"/>
        </w:rPr>
        <w:t>različitoj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koncentrac</w:t>
      </w:r>
      <w:r>
        <w:rPr>
          <w:color w:val="231F20"/>
          <w:spacing w:val="-1"/>
        </w:rPr>
        <w:t>iji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7"/>
        </w:rPr>
        <w:t> </w:t>
      </w:r>
      <w:r>
        <w:rPr>
          <w:color w:val="231F20"/>
        </w:rPr>
        <w:t>(13</w:t>
      </w:r>
      <w:r>
        <w:rPr>
          <w:color w:val="231F20"/>
          <w:spacing w:val="8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29</w:t>
      </w:r>
      <w:r>
        <w:rPr>
          <w:color w:val="231F20"/>
          <w:spacing w:val="6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50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72</w:t>
      </w:r>
      <w:r>
        <w:rPr>
          <w:color w:val="231F20"/>
          <w:spacing w:val="6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),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merena</w:t>
      </w:r>
      <w:r>
        <w:rPr>
          <w:color w:val="231F20"/>
          <w:spacing w:val="8"/>
        </w:rPr>
        <w:t> </w:t>
      </w:r>
      <w:r>
        <w:rPr>
          <w:color w:val="231F20"/>
        </w:rPr>
        <w:t>posle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28" w:lineRule="auto" w:before="69"/>
        <w:ind w:left="140" w:right="1445"/>
        <w:jc w:val="left"/>
      </w:pPr>
      <w:r>
        <w:rPr>
          <w:color w:val="231F20"/>
        </w:rPr>
        <w:t>10</w:t>
      </w:r>
      <w:r>
        <w:rPr>
          <w:color w:val="231F20"/>
          <w:spacing w:val="28"/>
        </w:rPr>
        <w:t> </w:t>
      </w:r>
      <w:r>
        <w:rPr>
          <w:color w:val="231F20"/>
        </w:rPr>
        <w:t>min,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osnovu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koga</w:t>
      </w:r>
      <w:r>
        <w:rPr>
          <w:color w:val="231F20"/>
          <w:spacing w:val="29"/>
        </w:rPr>
        <w:t> </w:t>
      </w:r>
      <w:r>
        <w:rPr>
          <w:color w:val="231F20"/>
        </w:rPr>
        <w:t>vidimo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27"/>
        </w:rPr>
        <w:t> </w:t>
      </w:r>
      <w:r>
        <w:rPr>
          <w:color w:val="231F20"/>
        </w:rPr>
        <w:t>ne</w:t>
      </w:r>
      <w:r>
        <w:rPr>
          <w:color w:val="231F20"/>
          <w:spacing w:val="27"/>
        </w:rPr>
        <w:t> </w:t>
      </w:r>
      <w:r>
        <w:rPr>
          <w:color w:val="231F20"/>
        </w:rPr>
        <w:t>postoji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linearna</w:t>
      </w:r>
      <w:r>
        <w:rPr>
          <w:color w:val="231F20"/>
          <w:spacing w:val="29"/>
        </w:rPr>
        <w:t> </w:t>
      </w:r>
      <w:r>
        <w:rPr>
          <w:color w:val="231F20"/>
        </w:rPr>
        <w:t>zavisnost,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sem</w:t>
      </w:r>
      <w:r>
        <w:rPr>
          <w:color w:val="231F20"/>
          <w:spacing w:val="29"/>
        </w:rPr>
        <w:t> </w:t>
      </w:r>
      <w:r>
        <w:rPr>
          <w:color w:val="231F20"/>
        </w:rPr>
        <w:t>kod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DCIP72,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koeficijent korelacije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</w:rPr>
        <w:t>=</w:t>
      </w:r>
      <w:r>
        <w:rPr>
          <w:color w:val="231F20"/>
          <w:spacing w:val="-1"/>
        </w:rPr>
        <w:t> </w:t>
      </w:r>
      <w:r>
        <w:rPr>
          <w:color w:val="231F20"/>
        </w:rPr>
        <w:t>0.97599.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pgSz w:w="11910" w:h="16840"/>
          <w:pgMar w:header="825" w:footer="853" w:top="1120" w:bottom="104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1,2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1,0</w:t>
      </w:r>
      <w:r>
        <w:rPr>
          <w:rFonts w:ascii="Arial"/>
          <w:sz w:val="11"/>
        </w:rPr>
      </w:r>
    </w:p>
    <w:p>
      <w:pPr>
        <w:spacing w:line="257" w:lineRule="auto" w:before="83"/>
        <w:ind w:left="1689" w:right="4278" w:firstLine="0"/>
        <w:jc w:val="both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color w:val="231F20"/>
          <w:spacing w:val="-1"/>
          <w:sz w:val="11"/>
        </w:rPr>
        <w:t>DCIP13,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0,91415</w:t>
      </w:r>
      <w:r>
        <w:rPr>
          <w:rFonts w:ascii="Arial"/>
          <w:color w:val="231F20"/>
          <w:spacing w:val="36"/>
          <w:w w:val="102"/>
          <w:sz w:val="11"/>
        </w:rPr>
        <w:t> </w:t>
      </w:r>
      <w:r>
        <w:rPr>
          <w:rFonts w:ascii="Arial"/>
          <w:color w:val="231F20"/>
          <w:spacing w:val="-1"/>
          <w:sz w:val="11"/>
        </w:rPr>
        <w:t>DCIP29,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0,97212</w:t>
      </w:r>
      <w:r>
        <w:rPr>
          <w:rFonts w:ascii="Arial"/>
          <w:color w:val="231F20"/>
          <w:spacing w:val="34"/>
          <w:w w:val="102"/>
          <w:sz w:val="11"/>
        </w:rPr>
        <w:t> </w:t>
      </w:r>
      <w:r>
        <w:rPr>
          <w:rFonts w:ascii="Arial"/>
          <w:color w:val="231F20"/>
          <w:spacing w:val="-1"/>
          <w:sz w:val="11"/>
        </w:rPr>
        <w:t>DCIP50,</w:t>
      </w:r>
      <w:r>
        <w:rPr>
          <w:rFonts w:ascii="Arial"/>
          <w:color w:val="231F20"/>
          <w:spacing w:val="8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9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8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9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0,97979</w:t>
      </w:r>
      <w:r>
        <w:rPr>
          <w:rFonts w:ascii="Arial"/>
          <w:sz w:val="11"/>
        </w:rPr>
      </w:r>
    </w:p>
    <w:p>
      <w:pPr>
        <w:spacing w:before="0"/>
        <w:ind w:left="1689" w:right="0" w:firstLine="0"/>
        <w:jc w:val="both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205.480682pt;margin-top:-16.006187pt;width:192.6pt;height:141.5pt;mso-position-horizontal-relative:page;mso-position-vertical-relative:paragraph;z-index:-34168" coordorigin="4110,-320" coordsize="3852,2830">
            <v:group style="position:absolute;left:4171;top:-254;width:2;height:2759" coordorigin="4171,-254" coordsize="2,2759">
              <v:shape style="position:absolute;left:4171;top:-254;width:2;height:2759" coordorigin="4171,-254" coordsize="0,2759" path="m4171,-254l4171,2504e" filled="false" stroked="true" strokeweight=".572829pt" strokecolor="#231f20">
                <v:path arrowok="t"/>
              </v:shape>
            </v:group>
            <v:group style="position:absolute;left:4441;top:2450;width:2;height:27" coordorigin="4441,2450" coordsize="2,27">
              <v:shape style="position:absolute;left:4441;top:2450;width:2;height:27" coordorigin="4441,2450" coordsize="0,27" path="m4441,2477l4441,2450e" filled="false" stroked="true" strokeweight=".572829pt" strokecolor="#231f20">
                <v:path arrowok="t"/>
              </v:shape>
            </v:group>
            <v:group style="position:absolute;left:4711;top:2450;width:2;height:54" coordorigin="4711,2450" coordsize="2,54">
              <v:shape style="position:absolute;left:4711;top:2450;width:2;height:54" coordorigin="4711,2450" coordsize="0,54" path="m4711,2504l4711,2450e" filled="false" stroked="true" strokeweight=".572829pt" strokecolor="#231f20">
                <v:path arrowok="t"/>
              </v:shape>
            </v:group>
            <v:group style="position:absolute;left:4981;top:2450;width:2;height:27" coordorigin="4981,2450" coordsize="2,27">
              <v:shape style="position:absolute;left:4981;top:2450;width:2;height:27" coordorigin="4981,2450" coordsize="0,27" path="m4981,2477l4981,2450e" filled="false" stroked="true" strokeweight=".572829pt" strokecolor="#231f20">
                <v:path arrowok="t"/>
              </v:shape>
            </v:group>
            <v:group style="position:absolute;left:5253;top:2450;width:2;height:54" coordorigin="5253,2450" coordsize="2,54">
              <v:shape style="position:absolute;left:5253;top:2450;width:2;height:54" coordorigin="5253,2450" coordsize="0,54" path="m5253,2504l5253,2450e" filled="false" stroked="true" strokeweight=".572829pt" strokecolor="#231f20">
                <v:path arrowok="t"/>
              </v:shape>
            </v:group>
            <v:group style="position:absolute;left:5523;top:2450;width:2;height:27" coordorigin="5523,2450" coordsize="2,27">
              <v:shape style="position:absolute;left:5523;top:2450;width:2;height:27" coordorigin="5523,2450" coordsize="0,27" path="m5523,2477l5523,2450e" filled="false" stroked="true" strokeweight=".572829pt" strokecolor="#231f20">
                <v:path arrowok="t"/>
              </v:shape>
            </v:group>
            <v:group style="position:absolute;left:5793;top:2450;width:2;height:54" coordorigin="5793,2450" coordsize="2,54">
              <v:shape style="position:absolute;left:5793;top:2450;width:2;height:54" coordorigin="5793,2450" coordsize="0,54" path="m5793,2504l5793,2450e" filled="false" stroked="true" strokeweight=".572829pt" strokecolor="#231f20">
                <v:path arrowok="t"/>
              </v:shape>
            </v:group>
            <v:group style="position:absolute;left:6063;top:2450;width:2;height:27" coordorigin="6063,2450" coordsize="2,27">
              <v:shape style="position:absolute;left:6063;top:2450;width:2;height:27" coordorigin="6063,2450" coordsize="0,27" path="m6063,2477l6063,2450e" filled="false" stroked="true" strokeweight=".572829pt" strokecolor="#231f20">
                <v:path arrowok="t"/>
              </v:shape>
            </v:group>
            <v:group style="position:absolute;left:6333;top:2450;width:2;height:54" coordorigin="6333,2450" coordsize="2,54">
              <v:shape style="position:absolute;left:6333;top:2450;width:2;height:54" coordorigin="6333,2450" coordsize="0,54" path="m6333,2504l6333,2450e" filled="false" stroked="true" strokeweight=".572829pt" strokecolor="#231f20">
                <v:path arrowok="t"/>
              </v:shape>
            </v:group>
            <v:group style="position:absolute;left:6604;top:2450;width:2;height:27" coordorigin="6604,2450" coordsize="2,27">
              <v:shape style="position:absolute;left:6604;top:2450;width:2;height:27" coordorigin="6604,2450" coordsize="0,27" path="m6604,2477l6604,2450e" filled="false" stroked="true" strokeweight=".572829pt" strokecolor="#231f20">
                <v:path arrowok="t"/>
              </v:shape>
            </v:group>
            <v:group style="position:absolute;left:6874;top:2450;width:2;height:54" coordorigin="6874,2450" coordsize="2,54">
              <v:shape style="position:absolute;left:6874;top:2450;width:2;height:54" coordorigin="6874,2450" coordsize="0,54" path="m6874,2504l6874,2450e" filled="false" stroked="true" strokeweight=".572829pt" strokecolor="#231f20">
                <v:path arrowok="t"/>
              </v:shape>
            </v:group>
            <v:group style="position:absolute;left:7145;top:2450;width:2;height:27" coordorigin="7145,2450" coordsize="2,27">
              <v:shape style="position:absolute;left:7145;top:2450;width:2;height:27" coordorigin="7145,2450" coordsize="0,27" path="m7145,2477l7145,2450e" filled="false" stroked="true" strokeweight=".572829pt" strokecolor="#231f20">
                <v:path arrowok="t"/>
              </v:shape>
            </v:group>
            <v:group style="position:absolute;left:7416;top:2450;width:2;height:54" coordorigin="7416,2450" coordsize="2,54">
              <v:shape style="position:absolute;left:7416;top:2450;width:2;height:54" coordorigin="7416,2450" coordsize="0,54" path="m7416,2504l7416,2450e" filled="false" stroked="true" strokeweight=".572829pt" strokecolor="#231f20">
                <v:path arrowok="t"/>
              </v:shape>
            </v:group>
            <v:group style="position:absolute;left:7686;top:2450;width:2;height:27" coordorigin="7686,2450" coordsize="2,27">
              <v:shape style="position:absolute;left:7686;top:2450;width:2;height:27" coordorigin="7686,2450" coordsize="0,27" path="m7686,2477l7686,2450e" filled="false" stroked="true" strokeweight=".572829pt" strokecolor="#231f20">
                <v:path arrowok="t"/>
              </v:shape>
            </v:group>
            <v:group style="position:absolute;left:7956;top:2450;width:2;height:54" coordorigin="7956,2450" coordsize="2,54">
              <v:shape style="position:absolute;left:7956;top:2450;width:2;height:54" coordorigin="7956,2450" coordsize="0,54" path="m7956,2504l7956,2450e" filled="false" stroked="true" strokeweight=".572829pt" strokecolor="#231f20">
                <v:path arrowok="t"/>
              </v:shape>
            </v:group>
            <v:group style="position:absolute;left:4143;top:2450;width:3813;height:2" coordorigin="4143,2450" coordsize="3813,2">
              <v:shape style="position:absolute;left:4143;top:2450;width:3813;height:2" coordorigin="4143,2450" coordsize="3813,0" path="m4143,2450l7956,2450e" filled="false" stroked="true" strokeweight=".556979pt" strokecolor="#231f20">
                <v:path arrowok="t"/>
              </v:shape>
            </v:group>
            <v:group style="position:absolute;left:4115;top:2257;width:56;height:2" coordorigin="4115,2257" coordsize="56,2">
              <v:shape style="position:absolute;left:4115;top:2257;width:56;height:2" coordorigin="4115,2257" coordsize="56,0" path="m4115,2257l4171,2257e" filled="false" stroked="true" strokeweight=".556979pt" strokecolor="#231f20">
                <v:path arrowok="t"/>
              </v:shape>
            </v:group>
            <v:group style="position:absolute;left:4143;top:2064;width:28;height:2" coordorigin="4143,2064" coordsize="28,2">
              <v:shape style="position:absolute;left:4143;top:2064;width:28;height:2" coordorigin="4143,2064" coordsize="28,0" path="m4143,2064l4171,2064e" filled="false" stroked="true" strokeweight=".556979pt" strokecolor="#231f20">
                <v:path arrowok="t"/>
              </v:shape>
            </v:group>
            <v:group style="position:absolute;left:4115;top:1871;width:56;height:2" coordorigin="4115,1871" coordsize="56,2">
              <v:shape style="position:absolute;left:4115;top:1871;width:56;height:2" coordorigin="4115,1871" coordsize="56,0" path="m4115,1871l4171,1871e" filled="false" stroked="true" strokeweight=".556979pt" strokecolor="#231f20">
                <v:path arrowok="t"/>
              </v:shape>
            </v:group>
            <v:group style="position:absolute;left:4143;top:1678;width:28;height:2" coordorigin="4143,1678" coordsize="28,2">
              <v:shape style="position:absolute;left:4143;top:1678;width:28;height:2" coordorigin="4143,1678" coordsize="28,0" path="m4143,1678l4171,1678e" filled="false" stroked="true" strokeweight=".556979pt" strokecolor="#231f20">
                <v:path arrowok="t"/>
              </v:shape>
            </v:group>
            <v:group style="position:absolute;left:4115;top:1485;width:56;height:2" coordorigin="4115,1485" coordsize="56,2">
              <v:shape style="position:absolute;left:4115;top:1485;width:56;height:2" coordorigin="4115,1485" coordsize="56,0" path="m4115,1485l4171,1485e" filled="false" stroked="true" strokeweight=".556979pt" strokecolor="#231f20">
                <v:path arrowok="t"/>
              </v:shape>
            </v:group>
            <v:group style="position:absolute;left:4143;top:1292;width:28;height:2" coordorigin="4143,1292" coordsize="28,2">
              <v:shape style="position:absolute;left:4143;top:1292;width:28;height:2" coordorigin="4143,1292" coordsize="28,0" path="m4143,1292l4171,1292e" filled="false" stroked="true" strokeweight=".556979pt" strokecolor="#231f20">
                <v:path arrowok="t"/>
              </v:shape>
            </v:group>
            <v:group style="position:absolute;left:4115;top:1099;width:56;height:2" coordorigin="4115,1099" coordsize="56,2">
              <v:shape style="position:absolute;left:4115;top:1099;width:56;height:2" coordorigin="4115,1099" coordsize="56,0" path="m4115,1099l4171,1099e" filled="false" stroked="true" strokeweight=".556979pt" strokecolor="#231f20">
                <v:path arrowok="t"/>
              </v:shape>
            </v:group>
            <v:group style="position:absolute;left:4143;top:904;width:28;height:2" coordorigin="4143,904" coordsize="28,2">
              <v:shape style="position:absolute;left:4143;top:904;width:28;height:2" coordorigin="4143,904" coordsize="28,0" path="m4143,904l4171,904e" filled="false" stroked="true" strokeweight=".556979pt" strokecolor="#231f20">
                <v:path arrowok="t"/>
              </v:shape>
            </v:group>
            <v:group style="position:absolute;left:4115;top:711;width:56;height:2" coordorigin="4115,711" coordsize="56,2">
              <v:shape style="position:absolute;left:4115;top:711;width:56;height:2" coordorigin="4115,711" coordsize="56,0" path="m4115,711l4171,711e" filled="false" stroked="true" strokeweight=".556979pt" strokecolor="#231f20">
                <v:path arrowok="t"/>
              </v:shape>
            </v:group>
            <v:group style="position:absolute;left:4143;top:518;width:28;height:2" coordorigin="4143,518" coordsize="28,2">
              <v:shape style="position:absolute;left:4143;top:518;width:28;height:2" coordorigin="4143,518" coordsize="28,0" path="m4143,518l4171,518e" filled="false" stroked="true" strokeweight=".556979pt" strokecolor="#231f20">
                <v:path arrowok="t"/>
              </v:shape>
            </v:group>
            <v:group style="position:absolute;left:4115;top:325;width:56;height:2" coordorigin="4115,325" coordsize="56,2">
              <v:shape style="position:absolute;left:4115;top:325;width:56;height:2" coordorigin="4115,325" coordsize="56,0" path="m4115,325l4171,325e" filled="false" stroked="true" strokeweight=".556979pt" strokecolor="#231f20">
                <v:path arrowok="t"/>
              </v:shape>
            </v:group>
            <v:group style="position:absolute;left:4143;top:132;width:28;height:2" coordorigin="4143,132" coordsize="28,2">
              <v:shape style="position:absolute;left:4143;top:132;width:28;height:2" coordorigin="4143,132" coordsize="28,0" path="m4143,132l4171,132e" filled="false" stroked="true" strokeweight=".556979pt" strokecolor="#231f20">
                <v:path arrowok="t"/>
              </v:shape>
            </v:group>
            <v:group style="position:absolute;left:4115;top:-61;width:56;height:2" coordorigin="4115,-61" coordsize="56,2">
              <v:shape style="position:absolute;left:4115;top:-61;width:56;height:2" coordorigin="4115,-61" coordsize="56,0" path="m4115,-61l4171,-61e" filled="false" stroked="true" strokeweight=".556979pt" strokecolor="#231f20">
                <v:path arrowok="t"/>
              </v:shape>
            </v:group>
            <v:group style="position:absolute;left:4143;top:-254;width:28;height:2" coordorigin="4143,-254" coordsize="28,2">
              <v:shape style="position:absolute;left:4143;top:-254;width:28;height:2" coordorigin="4143,-254" coordsize="28,0" path="m4143,-254l4171,-254e" filled="false" stroked="true" strokeweight=".556979pt" strokecolor="#231f20">
                <v:path arrowok="t"/>
              </v:shape>
            </v:group>
            <v:group style="position:absolute;left:4171;top:1876;width:82;height:2" coordorigin="4171,1876" coordsize="82,2">
              <v:shape style="position:absolute;left:4171;top:1876;width:82;height:2" coordorigin="4171,1876" coordsize="82,0" path="m4171,1876l4253,1876e" filled="false" stroked="true" strokeweight="3.42169pt" strokecolor="#282973">
                <v:path arrowok="t"/>
              </v:shape>
            </v:group>
            <v:group style="position:absolute;left:4171;top:1854;width:28;height:56" coordorigin="4171,1854" coordsize="28,56">
              <v:shape style="position:absolute;left:4171;top:1854;width:28;height:56" coordorigin="4171,1854" coordsize="28,56" path="m4171,1909l4199,1909,4199,1854,4171,1854e" filled="false" stroked="true" strokeweight=".244158pt" strokecolor="#282973">
                <v:path arrowok="t"/>
              </v:shape>
            </v:group>
            <v:group style="position:absolute;left:4195;top:1843;width:58;height:56" coordorigin="4195,1843" coordsize="58,56">
              <v:shape style="position:absolute;left:4195;top:1843;width:58;height:56" coordorigin="4195,1843" coordsize="58,56" path="m4193,1870l4255,1870e" filled="false" stroked="true" strokeweight="3.106719pt" strokecolor="#282973">
                <v:path arrowok="t"/>
              </v:shape>
            </v:group>
            <v:group style="position:absolute;left:4249;top:1861;width:58;height:58" coordorigin="4249,1861" coordsize="58,58">
              <v:shape style="position:absolute;left:4249;top:1861;width:58;height:58" coordorigin="4249,1861" coordsize="58,58" path="m4249,1918l4307,1918,4307,1861,4249,1861,4249,1918xe" filled="true" fillcolor="#282973" stroked="false">
                <v:path arrowok="t"/>
                <v:fill type="solid"/>
              </v:shape>
            </v:group>
            <v:group style="position:absolute;left:4247;top:1858;width:63;height:63" coordorigin="4247,1858" coordsize="63,63">
              <v:shape style="position:absolute;left:4247;top:1858;width:63;height:63" coordorigin="4247,1858" coordsize="63,63" path="m4247,1920l4309,1920,4309,1858,4247,1858,4247,1920xe" filled="true" fillcolor="#282973" stroked="false">
                <v:path arrowok="t"/>
                <v:fill type="solid"/>
              </v:shape>
            </v:group>
            <v:group style="position:absolute;left:4357;top:1933;width:58;height:56" coordorigin="4357,1933" coordsize="58,56">
              <v:shape style="position:absolute;left:4357;top:1933;width:58;height:56" coordorigin="4357,1933" coordsize="58,56" path="m4357,1960l4415,1960e" filled="false" stroked="true" strokeweight="2.870688pt" strokecolor="#282973">
                <v:path arrowok="t"/>
              </v:shape>
            </v:group>
            <v:group style="position:absolute;left:4357;top:1933;width:58;height:56" coordorigin="4357,1933" coordsize="58,56">
              <v:shape style="position:absolute;left:4357;top:1933;width:58;height:56" coordorigin="4357,1933" coordsize="58,56" path="m4355,1960l4417,1960e" filled="false" stroked="true" strokeweight="3.109426pt" strokecolor="#282973">
                <v:path arrowok="t"/>
              </v:shape>
            </v:group>
            <v:group style="position:absolute;left:4574;top:1989;width:58;height:58" coordorigin="4574,1989" coordsize="58,58">
              <v:shape style="position:absolute;left:4574;top:1989;width:58;height:58" coordorigin="4574,1989" coordsize="58,58" path="m4574,2046l4631,2046,4631,1989,4574,1989,4574,2046xe" filled="true" fillcolor="#282973" stroked="false">
                <v:path arrowok="t"/>
                <v:fill type="solid"/>
              </v:shape>
            </v:group>
            <v:group style="position:absolute;left:4571;top:1986;width:63;height:63" coordorigin="4571,1986" coordsize="63,63">
              <v:shape style="position:absolute;left:4571;top:1986;width:63;height:63" coordorigin="4571,1986" coordsize="63,63" path="m4571,2048l4633,2048,4633,1986,4571,1986,4571,2048xe" filled="true" fillcolor="#282973" stroked="false">
                <v:path arrowok="t"/>
                <v:fill type="solid"/>
              </v:shape>
            </v:group>
            <v:group style="position:absolute;left:5006;top:2220;width:58;height:58" coordorigin="5006,2220" coordsize="58,58">
              <v:shape style="position:absolute;left:5006;top:2220;width:58;height:58" coordorigin="5006,2220" coordsize="58,58" path="m5006,2277l5063,2277,5063,2220,5006,2220,5006,2277xe" filled="true" fillcolor="#282973" stroked="false">
                <v:path arrowok="t"/>
                <v:fill type="solid"/>
              </v:shape>
            </v:group>
            <v:group style="position:absolute;left:5003;top:2217;width:63;height:63" coordorigin="5003,2217" coordsize="63,63">
              <v:shape style="position:absolute;left:5003;top:2217;width:63;height:63" coordorigin="5003,2217" coordsize="63,63" path="m5003,2280l5066,2280,5066,2217,5003,2217,5003,2280xe" filled="true" fillcolor="#282973" stroked="false">
                <v:path arrowok="t"/>
                <v:fill type="solid"/>
              </v:shape>
            </v:group>
            <v:group style="position:absolute;left:5872;top:2225;width:58;height:58" coordorigin="5872,2225" coordsize="58,58">
              <v:shape style="position:absolute;left:5872;top:2225;width:58;height:58" coordorigin="5872,2225" coordsize="58,58" path="m5872,2282l5929,2282,5929,2225,5872,2225,5872,2282xe" filled="true" fillcolor="#282973" stroked="false">
                <v:path arrowok="t"/>
                <v:fill type="solid"/>
              </v:shape>
            </v:group>
            <v:group style="position:absolute;left:5869;top:2222;width:63;height:63" coordorigin="5869,2222" coordsize="63,63">
              <v:shape style="position:absolute;left:5869;top:2222;width:63;height:63" coordorigin="5869,2222" coordsize="63,63" path="m5869,2284l5932,2284,5932,2222,5869,2222,5869,2284xe" filled="true" fillcolor="#282973" stroked="false">
                <v:path arrowok="t"/>
                <v:fill type="solid"/>
              </v:shape>
            </v:group>
            <v:group style="position:absolute;left:7602;top:2254;width:58;height:56" coordorigin="7602,2254" coordsize="58,56">
              <v:shape style="position:absolute;left:7602;top:2254;width:58;height:56" coordorigin="7602,2254" coordsize="58,56" path="m7602,2282l7659,2282e" filled="false" stroked="true" strokeweight="2.867981pt" strokecolor="#282973">
                <v:path arrowok="t"/>
              </v:shape>
            </v:group>
            <v:group style="position:absolute;left:7602;top:2254;width:58;height:56" coordorigin="7602,2254" coordsize="58,56">
              <v:shape style="position:absolute;left:7602;top:2254;width:58;height:56" coordorigin="7602,2254" coordsize="58,56" path="m7600,2282l7662,2282e" filled="false" stroked="true" strokeweight="3.106719pt" strokecolor="#282973">
                <v:path arrowok="t"/>
              </v:shape>
            </v:group>
            <v:group style="position:absolute;left:4171;top:1393;width:30;height:58" coordorigin="4171,1393" coordsize="30,58">
              <v:shape style="position:absolute;left:4171;top:1393;width:30;height:58" coordorigin="4171,1393" coordsize="30,58" path="m4186,1393l4171,1393,4171,1451,4187,1448,4201,1434,4198,1408,4186,1393xe" filled="true" fillcolor="#3953a4" stroked="false">
                <v:path arrowok="t"/>
                <v:fill type="solid"/>
              </v:shape>
            </v:group>
            <v:group style="position:absolute;left:4171;top:1393;width:30;height:58" coordorigin="4171,1393" coordsize="30,58">
              <v:shape style="position:absolute;left:4171;top:1393;width:30;height:58" coordorigin="4171,1393" coordsize="30,58" path="m4171,1451l4187,1448,4201,1434,4198,1408,4186,1393,4171,1393e" filled="false" stroked="true" strokeweight=".244106pt" strokecolor="#3953a4">
                <v:path arrowok="t"/>
              </v:shape>
            </v:group>
            <v:group style="position:absolute;left:4190;top:1377;width:65;height:60" coordorigin="4190,1377" coordsize="65,60">
              <v:shape style="position:absolute;left:4190;top:1377;width:65;height:60" coordorigin="4190,1377" coordsize="65,60" path="m4240,1377l4212,1378,4196,1388,4190,1403,4190,1404,4198,1425,4216,1437,4241,1432,4255,1418,4252,1392,4240,1377xe" filled="true" fillcolor="#3953a4" stroked="false">
                <v:path arrowok="t"/>
                <v:fill type="solid"/>
              </v:shape>
            </v:group>
            <v:group style="position:absolute;left:4190;top:1377;width:65;height:60" coordorigin="4190,1377" coordsize="65,60">
              <v:shape style="position:absolute;left:4190;top:1377;width:65;height:60" coordorigin="4190,1377" coordsize="65,60" path="m4190,1404l4198,1425,4216,1437,4241,1432,4255,1418,4252,1392,4240,1377,4212,1378,4196,1388,4190,1403,4190,1404xe" filled="false" stroked="true" strokeweight=".241884pt" strokecolor="#3953a4">
                <v:path arrowok="t"/>
              </v:shape>
            </v:group>
            <v:group style="position:absolute;left:4245;top:1394;width:65;height:60" coordorigin="4245,1394" coordsize="65,60">
              <v:shape style="position:absolute;left:4245;top:1394;width:65;height:60" coordorigin="4245,1394" coordsize="65,60" path="m4294,1394l4266,1396,4250,1405,4245,1421,4245,1422,4252,1443,4270,1454,4295,1449,4309,1435,4306,1409,4294,1394xe" filled="true" fillcolor="#3953a4" stroked="false">
                <v:path arrowok="t"/>
                <v:fill type="solid"/>
              </v:shape>
            </v:group>
            <v:group style="position:absolute;left:4245;top:1394;width:65;height:60" coordorigin="4245,1394" coordsize="65,60">
              <v:shape style="position:absolute;left:4245;top:1394;width:65;height:60" coordorigin="4245,1394" coordsize="65,60" path="m4245,1422l4252,1443,4270,1454,4295,1449,4309,1435,4306,1409,4294,1394,4266,1396,4250,1405,4245,1421,4245,1422xe" filled="false" stroked="true" strokeweight=".241886pt" strokecolor="#3953a4">
                <v:path arrowok="t"/>
              </v:shape>
            </v:group>
            <v:group style="position:absolute;left:4353;top:1428;width:65;height:60" coordorigin="4353,1428" coordsize="65,60">
              <v:shape style="position:absolute;left:4353;top:1428;width:65;height:60" coordorigin="4353,1428" coordsize="65,60" path="m4402,1428l4374,1429,4358,1439,4353,1454,4353,1455,4360,1476,4378,1487,4403,1483,4417,1469,4414,1443,4402,1428xe" filled="true" fillcolor="#3953a4" stroked="false">
                <v:path arrowok="t"/>
                <v:fill type="solid"/>
              </v:shape>
            </v:group>
            <v:group style="position:absolute;left:4353;top:1428;width:65;height:60" coordorigin="4353,1428" coordsize="65,60">
              <v:shape style="position:absolute;left:4353;top:1428;width:65;height:60" coordorigin="4353,1428" coordsize="65,60" path="m4353,1455l4360,1476,4378,1487,4403,1483,4417,1469,4414,1443,4402,1428,4374,1429,4358,1439,4353,1454,4353,1455xe" filled="false" stroked="true" strokeweight=".241882pt" strokecolor="#3953a4">
                <v:path arrowok="t"/>
              </v:shape>
            </v:group>
            <v:group style="position:absolute;left:4569;top:1515;width:65;height:60" coordorigin="4569,1515" coordsize="65,60">
              <v:shape style="position:absolute;left:4569;top:1515;width:65;height:60" coordorigin="4569,1515" coordsize="65,60" path="m4618,1515l4590,1516,4574,1526,4569,1541,4569,1542,4576,1563,4594,1574,4619,1570,4633,1556,4630,1530,4618,1515xe" filled="true" fillcolor="#3953a4" stroked="false">
                <v:path arrowok="t"/>
                <v:fill type="solid"/>
              </v:shape>
            </v:group>
            <v:group style="position:absolute;left:4569;top:1515;width:65;height:60" coordorigin="4569,1515" coordsize="65,60">
              <v:shape style="position:absolute;left:4569;top:1515;width:65;height:60" coordorigin="4569,1515" coordsize="65,60" path="m4569,1542l4576,1563,4594,1574,4619,1570,4633,1556,4630,1530,4618,1515,4590,1516,4574,1526,4569,1541,4569,1542xe" filled="false" stroked="true" strokeweight=".241887pt" strokecolor="#3953a4">
                <v:path arrowok="t"/>
              </v:shape>
            </v:group>
            <v:group style="position:absolute;left:5001;top:1820;width:65;height:60" coordorigin="5001,1820" coordsize="65,60">
              <v:shape style="position:absolute;left:5001;top:1820;width:65;height:60" coordorigin="5001,1820" coordsize="65,60" path="m5050,1820l5023,1821,5006,1831,5001,1846,5001,1847,5008,1868,5026,1880,5051,1875,5065,1861,5062,1835,5050,1820xe" filled="true" fillcolor="#3953a4" stroked="false">
                <v:path arrowok="t"/>
                <v:fill type="solid"/>
              </v:shape>
            </v:group>
            <v:group style="position:absolute;left:5001;top:1820;width:65;height:60" coordorigin="5001,1820" coordsize="65,60">
              <v:shape style="position:absolute;left:5001;top:1820;width:65;height:60" coordorigin="5001,1820" coordsize="65,60" path="m5001,1847l5008,1868,5026,1880,5051,1875,5065,1861,5062,1835,5050,1820,5023,1821,5006,1831,5001,1846,5001,1847xe" filled="false" stroked="true" strokeweight=".241886pt" strokecolor="#3953a4">
                <v:path arrowok="t"/>
              </v:shape>
            </v:group>
            <v:group style="position:absolute;left:5867;top:2220;width:65;height:60" coordorigin="5867,2220" coordsize="65,60">
              <v:shape style="position:absolute;left:5867;top:2220;width:65;height:60" coordorigin="5867,2220" coordsize="65,60" path="m5916,2220l5889,2222,5872,2231,5867,2247,5867,2248,5874,2269,5892,2280,5917,2275,5931,2261,5928,2235,5916,2220xe" filled="true" fillcolor="#3953a4" stroked="false">
                <v:path arrowok="t"/>
                <v:fill type="solid"/>
              </v:shape>
            </v:group>
            <v:group style="position:absolute;left:5867;top:2220;width:65;height:60" coordorigin="5867,2220" coordsize="65,60">
              <v:shape style="position:absolute;left:5867;top:2220;width:65;height:60" coordorigin="5867,2220" coordsize="65,60" path="m5867,2248l5874,2269,5892,2280,5917,2275,5931,2261,5928,2235,5916,2220,5889,2222,5872,2231,5867,2247,5867,2248xe" filled="false" stroked="true" strokeweight=".241885pt" strokecolor="#3953a4">
                <v:path arrowok="t"/>
              </v:shape>
            </v:group>
            <v:group style="position:absolute;left:7597;top:2220;width:65;height:60" coordorigin="7597,2220" coordsize="65,60">
              <v:shape style="position:absolute;left:7597;top:2220;width:65;height:60" coordorigin="7597,2220" coordsize="65,60" path="m7647,2220l7619,2222,7603,2231,7597,2247,7597,2248,7605,2269,7623,2280,7648,2275,7662,2261,7659,2235,7647,2220xe" filled="true" fillcolor="#3953a4" stroked="false">
                <v:path arrowok="t"/>
                <v:fill type="solid"/>
              </v:shape>
            </v:group>
            <v:group style="position:absolute;left:7597;top:2220;width:65;height:60" coordorigin="7597,2220" coordsize="65,60">
              <v:shape style="position:absolute;left:7597;top:2220;width:65;height:60" coordorigin="7597,2220" coordsize="65,60" path="m7597,2248l7605,2269,7623,2280,7648,2275,7662,2261,7659,2235,7647,2220,7619,2222,7603,2231,7597,2247,7597,2248xe" filled="false" stroked="true" strokeweight=".241884pt" strokecolor="#3953a4">
                <v:path arrowok="t"/>
              </v:shape>
            </v:group>
            <v:group style="position:absolute;left:4171;top:811;width:40;height:67" coordorigin="4171,811" coordsize="40,67">
              <v:shape style="position:absolute;left:4171;top:811;width:40;height:67" coordorigin="4171,811" coordsize="40,67" path="m4171,811l4171,877,4210,877,4171,811xe" filled="true" fillcolor="#6fccdd" stroked="false">
                <v:path arrowok="t"/>
                <v:fill type="solid"/>
              </v:shape>
            </v:group>
            <v:group style="position:absolute;left:4171;top:811;width:40;height:67" coordorigin="4171,811" coordsize="40,67">
              <v:shape style="position:absolute;left:4171;top:811;width:40;height:67" coordorigin="4171,811" coordsize="40,67" path="m4171,811l4210,877,4171,877e" filled="false" stroked="true" strokeweight=".243767pt" strokecolor="#6fccdd">
                <v:path arrowok="t"/>
              </v:shape>
            </v:group>
            <v:group style="position:absolute;left:4184;top:819;width:81;height:67" coordorigin="4184,819" coordsize="81,67">
              <v:shape style="position:absolute;left:4184;top:819;width:81;height:67" coordorigin="4184,819" coordsize="81,67" path="m4225,819l4184,885,4264,885,4225,819xe" filled="true" fillcolor="#6fccdd" stroked="false">
                <v:path arrowok="t"/>
                <v:fill type="solid"/>
              </v:shape>
            </v:group>
            <v:group style="position:absolute;left:4184;top:819;width:81;height:67" coordorigin="4184,819" coordsize="81,67">
              <v:shape style="position:absolute;left:4184;top:819;width:81;height:67" coordorigin="4184,819" coordsize="81,67" path="m4225,819l4264,885,4184,885,4225,819xe" filled="false" stroked="true" strokeweight=".2415pt" strokecolor="#6fccdd">
                <v:path arrowok="t"/>
              </v:shape>
            </v:group>
            <v:group style="position:absolute;left:4238;top:817;width:81;height:67" coordorigin="4238,817" coordsize="81,67">
              <v:shape style="position:absolute;left:4238;top:817;width:81;height:67" coordorigin="4238,817" coordsize="81,67" path="m4279,817l4238,884,4318,884,4279,817xe" filled="true" fillcolor="#6fccdd" stroked="false">
                <v:path arrowok="t"/>
                <v:fill type="solid"/>
              </v:shape>
            </v:group>
            <v:group style="position:absolute;left:4238;top:817;width:81;height:67" coordorigin="4238,817" coordsize="81,67">
              <v:shape style="position:absolute;left:4238;top:817;width:81;height:67" coordorigin="4238,817" coordsize="81,67" path="m4279,817l4318,884,4238,884,4279,817xe" filled="false" stroked="true" strokeweight=".241503pt" strokecolor="#6fccdd">
                <v:path arrowok="t"/>
              </v:shape>
            </v:group>
            <v:group style="position:absolute;left:4346;top:831;width:81;height:67" coordorigin="4346,831" coordsize="81,67">
              <v:shape style="position:absolute;left:4346;top:831;width:81;height:67" coordorigin="4346,831" coordsize="81,67" path="m4387,831l4346,898,4426,898,4387,831xe" filled="true" fillcolor="#6fccdd" stroked="false">
                <v:path arrowok="t"/>
                <v:fill type="solid"/>
              </v:shape>
            </v:group>
            <v:group style="position:absolute;left:4346;top:831;width:81;height:67" coordorigin="4346,831" coordsize="81,67">
              <v:shape style="position:absolute;left:4346;top:831;width:81;height:67" coordorigin="4346,831" coordsize="81,67" path="m4387,831l4426,898,4346,898,4387,831xe" filled="false" stroked="true" strokeweight=".241499pt" strokecolor="#6fccdd">
                <v:path arrowok="t"/>
              </v:shape>
            </v:group>
            <v:group style="position:absolute;left:4562;top:892;width:81;height:67" coordorigin="4562,892" coordsize="81,67">
              <v:shape style="position:absolute;left:4562;top:892;width:81;height:67" coordorigin="4562,892" coordsize="81,67" path="m4603,892l4562,958,4642,958,4603,892xe" filled="true" fillcolor="#6fccdd" stroked="false">
                <v:path arrowok="t"/>
                <v:fill type="solid"/>
              </v:shape>
            </v:group>
            <v:group style="position:absolute;left:4562;top:892;width:81;height:67" coordorigin="4562,892" coordsize="81,67">
              <v:shape style="position:absolute;left:4562;top:892;width:81;height:67" coordorigin="4562,892" coordsize="81,67" path="m4603,892l4642,958,4562,958,4603,892xe" filled="false" stroked="true" strokeweight=".241503pt" strokecolor="#6fccdd">
                <v:path arrowok="t"/>
              </v:shape>
            </v:group>
            <v:group style="position:absolute;left:4994;top:1145;width:81;height:67" coordorigin="4994,1145" coordsize="81,67">
              <v:shape style="position:absolute;left:4994;top:1145;width:81;height:67" coordorigin="4994,1145" coordsize="81,67" path="m5035,1145l4994,1211,5075,1211,5035,1145xe" filled="true" fillcolor="#6fccdd" stroked="false">
                <v:path arrowok="t"/>
                <v:fill type="solid"/>
              </v:shape>
            </v:group>
            <v:group style="position:absolute;left:4994;top:1145;width:81;height:67" coordorigin="4994,1145" coordsize="81,67">
              <v:shape style="position:absolute;left:4994;top:1145;width:81;height:67" coordorigin="4994,1145" coordsize="81,67" path="m5035,1145l5075,1211,4994,1211,5035,1145xe" filled="false" stroked="true" strokeweight=".241506pt" strokecolor="#6fccdd">
                <v:path arrowok="t"/>
              </v:shape>
            </v:group>
            <v:group style="position:absolute;left:5860;top:1689;width:81;height:67" coordorigin="5860,1689" coordsize="81,67">
              <v:shape style="position:absolute;left:5860;top:1689;width:81;height:67" coordorigin="5860,1689" coordsize="81,67" path="m5901,1689l5860,1756,5941,1756,5901,1689xe" filled="true" fillcolor="#6fccdd" stroked="false">
                <v:path arrowok="t"/>
                <v:fill type="solid"/>
              </v:shape>
            </v:group>
            <v:group style="position:absolute;left:5860;top:1689;width:81;height:67" coordorigin="5860,1689" coordsize="81,67">
              <v:shape style="position:absolute;left:5860;top:1689;width:81;height:67" coordorigin="5860,1689" coordsize="81,67" path="m5901,1689l5941,1756,5860,1756,5901,1689xe" filled="false" stroked="true" strokeweight=".241503pt" strokecolor="#6fccdd">
                <v:path arrowok="t"/>
              </v:shape>
            </v:group>
            <v:group style="position:absolute;left:7591;top:2199;width:81;height:67" coordorigin="7591,2199" coordsize="81,67">
              <v:shape style="position:absolute;left:7591;top:2199;width:81;height:67" coordorigin="7591,2199" coordsize="81,67" path="m7632,2199l7591,2265,7671,2265,7632,2199xe" filled="true" fillcolor="#6fccdd" stroked="false">
                <v:path arrowok="t"/>
                <v:fill type="solid"/>
              </v:shape>
            </v:group>
            <v:group style="position:absolute;left:7591;top:2199;width:81;height:67" coordorigin="7591,2199" coordsize="81,67">
              <v:shape style="position:absolute;left:7591;top:2199;width:81;height:67" coordorigin="7591,2199" coordsize="81,67" path="m7632,2199l7671,2265,7591,2265,7632,2199xe" filled="false" stroked="true" strokeweight=".241506pt" strokecolor="#6fccdd">
                <v:path arrowok="t"/>
              </v:shape>
            </v:group>
            <v:group style="position:absolute;left:4171;top:32;width:40;height:67" coordorigin="4171,32" coordsize="40,67">
              <v:shape style="position:absolute;left:4171;top:32;width:40;height:67" coordorigin="4171,32" coordsize="40,67" path="m4210,32l4171,32,4171,99,4210,32xe" filled="true" fillcolor="#69bd45" stroked="false">
                <v:path arrowok="t"/>
                <v:fill type="solid"/>
              </v:shape>
            </v:group>
            <v:group style="position:absolute;left:4171;top:32;width:40;height:67" coordorigin="4171,32" coordsize="40,67">
              <v:shape style="position:absolute;left:4171;top:32;width:40;height:67" coordorigin="4171,32" coordsize="40,67" path="m4210,32l4171,99e" filled="false" stroked="true" strokeweight=".243768pt" strokecolor="#69bd45">
                <v:path arrowok="t"/>
              </v:shape>
            </v:group>
            <v:group style="position:absolute;left:4171;top:32;width:40;height:2" coordorigin="4171,32" coordsize="40,2">
              <v:shape style="position:absolute;left:4171;top:32;width:40;height:2" coordorigin="4171,32" coordsize="40,0" path="m4171,32l4210,32e" filled="false" stroked="true" strokeweight=".238738pt" strokecolor="#69bd45">
                <v:path arrowok="t"/>
              </v:shape>
            </v:group>
            <v:group style="position:absolute;left:4184;top:36;width:81;height:67" coordorigin="4184,36" coordsize="81,67">
              <v:shape style="position:absolute;left:4184;top:36;width:81;height:67" coordorigin="4184,36" coordsize="81,67" path="m4264,36l4184,36,4225,102,4264,36xe" filled="true" fillcolor="#69bd45" stroked="false">
                <v:path arrowok="t"/>
                <v:fill type="solid"/>
              </v:shape>
            </v:group>
            <v:group style="position:absolute;left:4184;top:36;width:81;height:67" coordorigin="4184,36" coordsize="81,67">
              <v:shape style="position:absolute;left:4184;top:36;width:81;height:67" coordorigin="4184,36" coordsize="81,67" path="m4264,36l4225,102,4184,36,4264,36xe" filled="false" stroked="true" strokeweight=".2415pt" strokecolor="#69bd45">
                <v:path arrowok="t"/>
              </v:shape>
            </v:group>
            <v:group style="position:absolute;left:4238;top:9;width:81;height:67" coordorigin="4238,9" coordsize="81,67">
              <v:shape style="position:absolute;left:4238;top:9;width:81;height:67" coordorigin="4238,9" coordsize="81,67" path="m4318,9l4238,9,4279,75,4318,9xe" filled="true" fillcolor="#69bd45" stroked="false">
                <v:path arrowok="t"/>
                <v:fill type="solid"/>
              </v:shape>
            </v:group>
            <v:group style="position:absolute;left:4238;top:9;width:81;height:67" coordorigin="4238,9" coordsize="81,67">
              <v:shape style="position:absolute;left:4238;top:9;width:81;height:67" coordorigin="4238,9" coordsize="81,67" path="m4318,9l4279,75,4238,9,4318,9xe" filled="false" stroked="true" strokeweight=".241506pt" strokecolor="#69bd45">
                <v:path arrowok="t"/>
              </v:shape>
            </v:group>
            <v:group style="position:absolute;left:4346;top:50;width:81;height:67" coordorigin="4346,50" coordsize="81,67">
              <v:shape style="position:absolute;left:4346;top:50;width:81;height:67" coordorigin="4346,50" coordsize="81,67" path="m4426,50l4346,50,4387,116,4426,50xe" filled="true" fillcolor="#69bd45" stroked="false">
                <v:path arrowok="t"/>
                <v:fill type="solid"/>
              </v:shape>
            </v:group>
            <v:group style="position:absolute;left:4346;top:50;width:81;height:67" coordorigin="4346,50" coordsize="81,67">
              <v:shape style="position:absolute;left:4346;top:50;width:81;height:67" coordorigin="4346,50" coordsize="81,67" path="m4426,50l4387,116,4346,50,4426,50xe" filled="false" stroked="true" strokeweight=".241499pt" strokecolor="#69bd45">
                <v:path arrowok="t"/>
              </v:shape>
            </v:group>
            <v:group style="position:absolute;left:4562;top:94;width:81;height:67" coordorigin="4562,94" coordsize="81,67">
              <v:shape style="position:absolute;left:4562;top:94;width:81;height:67" coordorigin="4562,94" coordsize="81,67" path="m4642,94l4562,94,4603,161,4642,94xe" filled="true" fillcolor="#69bd45" stroked="false">
                <v:path arrowok="t"/>
                <v:fill type="solid"/>
              </v:shape>
            </v:group>
            <v:group style="position:absolute;left:4562;top:94;width:81;height:67" coordorigin="4562,94" coordsize="81,67">
              <v:shape style="position:absolute;left:4562;top:94;width:81;height:67" coordorigin="4562,94" coordsize="81,67" path="m4642,94l4603,161,4562,94,4642,94xe" filled="false" stroked="true" strokeweight=".241503pt" strokecolor="#69bd45">
                <v:path arrowok="t"/>
              </v:shape>
            </v:group>
            <v:group style="position:absolute;left:4994;top:301;width:81;height:67" coordorigin="4994,301" coordsize="81,67">
              <v:shape style="position:absolute;left:4994;top:301;width:81;height:67" coordorigin="4994,301" coordsize="81,67" path="m5075,301l4994,301,5035,368,5075,301xe" filled="true" fillcolor="#69bd45" stroked="false">
                <v:path arrowok="t"/>
                <v:fill type="solid"/>
              </v:shape>
            </v:group>
            <v:group style="position:absolute;left:4994;top:301;width:81;height:67" coordorigin="4994,301" coordsize="81,67">
              <v:shape style="position:absolute;left:4994;top:301;width:81;height:67" coordorigin="4994,301" coordsize="81,67" path="m5075,301l5035,368,4994,301,5075,301xe" filled="false" stroked="true" strokeweight=".241502pt" strokecolor="#69bd45">
                <v:path arrowok="t"/>
              </v:shape>
            </v:group>
            <v:group style="position:absolute;left:5860;top:760;width:81;height:67" coordorigin="5860,760" coordsize="81,67">
              <v:shape style="position:absolute;left:5860;top:760;width:81;height:67" coordorigin="5860,760" coordsize="81,67" path="m5941,760l5860,760,5901,827,5941,760xe" filled="true" fillcolor="#69bd45" stroked="false">
                <v:path arrowok="t"/>
                <v:fill type="solid"/>
              </v:shape>
            </v:group>
            <v:group style="position:absolute;left:5860;top:760;width:81;height:67" coordorigin="5860,760" coordsize="81,67">
              <v:shape style="position:absolute;left:5860;top:760;width:81;height:67" coordorigin="5860,760" coordsize="81,67" path="m5941,760l5901,827,5860,760,5941,760xe" filled="false" stroked="true" strokeweight=".241503pt" strokecolor="#69bd45">
                <v:path arrowok="t"/>
              </v:shape>
            </v:group>
            <v:group style="position:absolute;left:7591;top:1982;width:81;height:67" coordorigin="7591,1982" coordsize="81,67">
              <v:shape style="position:absolute;left:7591;top:1982;width:81;height:67" coordorigin="7591,1982" coordsize="81,67" path="m7671,1982l7591,1982,7632,2048,7671,1982xe" filled="true" fillcolor="#69bd45" stroked="false">
                <v:path arrowok="t"/>
                <v:fill type="solid"/>
              </v:shape>
            </v:group>
            <v:group style="position:absolute;left:7591;top:1982;width:81;height:67" coordorigin="7591,1982" coordsize="81,67">
              <v:shape style="position:absolute;left:7591;top:1982;width:81;height:67" coordorigin="7591,1982" coordsize="81,67" path="m7671,1982l7632,2048,7591,1982,7671,1982xe" filled="false" stroked="true" strokeweight=".241503pt" strokecolor="#69bd45">
                <v:path arrowok="t"/>
              </v:shape>
            </v:group>
            <v:group style="position:absolute;left:4171;top:1873;width:3461;height:486" coordorigin="4171,1873" coordsize="3461,486">
              <v:shape style="position:absolute;left:4171;top:1873;width:3461;height:486" coordorigin="4171,1873" coordsize="3461,486" path="m4171,1873l4205,1885,4241,1900,4276,1914,4310,1926,4346,1939,4380,1952,4415,1964,4451,1977,4485,1990,4521,2002,4556,2013,4590,2025,4626,2037,4660,2048,4695,2059,4731,2070,4765,2080,4800,2091,4836,2100,4870,2112,4904,2121,4940,2131,4975,2140,5009,2150,5045,2159,5079,2167,5114,2176,5150,2184,5184,2192,5220,2200,5255,2208,5289,2216,5325,2224,5359,2230,5394,2238,5430,2244,5464,2251,5499,2257,5535,2263,5569,2270,5603,2276,5639,2281,5674,2287,5708,2292,5744,2297,5778,2301,5814,2306,5849,2311,5883,2316,5919,2319,5954,2324,5988,2327,6024,2330,6058,2333,6093,2336,6129,2339,6163,2343,6198,2344,6234,2347,6268,2349,6302,2351,6338,2352,6373,2354,6409,2355,6443,2357,6478,2357,6514,2358,6548,2358,6582,2358,6618,2358,6653,2358,6687,2358,6723,2357,6757,2357,6792,2355,6828,2355,6862,2354,6897,2352,6933,2351,6967,2347,7001,2346,7037,2344,7072,2341,7108,2338,7142,2335,7177,2331,7213,2328,7247,2325,7281,2322,7317,2317,7352,2314,7386,2309,7422,2305,7457,2300,7491,2295,7527,2290,7561,2284,7596,2279,7632,2273e" filled="false" stroked="true" strokeweight=".238869pt" strokecolor="#ed2024">
                <v:path arrowok="t"/>
              </v:shape>
            </v:group>
            <v:group style="position:absolute;left:4171;top:1873;width:3461;height:486" coordorigin="4171,1873" coordsize="3461,486">
              <v:shape style="position:absolute;left:4171;top:1873;width:3461;height:486" coordorigin="4171,1873" coordsize="3461,486" path="m4171,1873l4205,1885,4241,1900,4276,1914,4310,1926,4346,1939,4380,1952,4415,1964,4451,1977,4485,1990,4521,2002,4556,2013,4590,2025,4626,2037,4660,2048,4695,2059,4731,2070,4765,2080,4800,2091,4836,2100,4870,2112,4904,2121,4940,2131,4975,2140,5009,2150,5045,2159,5079,2167,5114,2176,5150,2184,5184,2192,5220,2200,5255,2208,5289,2216,5325,2224,5359,2230,5394,2238,5430,2244,5464,2251,5499,2257,5535,2263,5569,2270,5603,2276,5639,2281,5674,2287,5708,2292,5744,2297,5778,2301,5814,2306,5849,2311,5883,2316,5919,2319,5954,2324,5988,2327,6024,2330,6058,2333,6093,2336,6129,2339,6163,2343,6198,2344,6234,2347,6268,2349,6302,2351,6338,2352,6373,2354,6409,2355,6443,2357,6478,2357,6514,2358,6548,2358,6582,2358,6618,2358,6653,2358,6687,2358,6723,2357,6757,2357,6792,2355,6828,2355,6862,2354,6897,2352,6933,2351,6967,2347,7001,2346,7037,2344,7072,2341,7108,2338,7142,2335,7177,2331,7213,2328,7247,2325,7281,2322,7317,2317,7352,2314,7386,2309,7422,2305,7457,2300,7491,2295,7527,2290,7561,2284,7596,2279,7632,2273e" filled="false" stroked="true" strokeweight=".238869pt" strokecolor="#231f20">
                <v:path arrowok="t"/>
              </v:shape>
            </v:group>
            <v:group style="position:absolute;left:4171;top:1347;width:3461;height:980" coordorigin="4171,1347" coordsize="3461,980">
              <v:shape style="position:absolute;left:4171;top:1347;width:3461;height:980" coordorigin="4171,1347" coordsize="3461,980" path="m4171,1347l4205,1373,4241,1396,4276,1420,4310,1444,4346,1468,4380,1491,4415,1513,4451,1536,4485,1558,4521,1580,4556,1602,4590,1623,4626,1643,4660,1664,4695,1684,4731,1705,4765,1724,4800,1744,4836,1763,4870,1781,4904,1800,4940,1817,4975,1836,5009,1854,5045,1871,5079,1887,5114,1904,5150,1920,5184,1936,5220,1952,5255,1966,5289,1982,5325,1996,5359,2010,5394,2025,5430,2037,5464,2051,5499,2064,5535,2077,5569,2089,5603,2102,5639,2113,5674,2124,5708,2135,5744,2146,5778,2157,5814,2167,5849,2176,5883,2186,5919,2195,5954,2205,5988,2213,6024,2222,6058,2230,6093,2237,6129,2244,6163,2252,6198,2259,6234,2265,6268,2271,6302,2276,6338,2282,6373,2287,6409,2292,6443,2297,6478,2300,6514,2305,6548,2308,6582,2311,6618,2314,6653,2317,6687,2319,6723,2320,6757,2322,6792,2324,6828,2325,6862,2325,6897,2327,6933,2327,6967,2325,7001,2325,7037,2325,7072,2324,7108,2322,7142,2320,7177,2317,7213,2316,7247,2313,7281,2309,7317,2306,7352,2303,7386,2298,7422,2294,7457,2289,7491,2284,7527,2279,7561,2273,7596,2267,7632,2260e" filled="false" stroked="true" strokeweight=".239241pt" strokecolor="#ed2024">
                <v:path arrowok="t"/>
              </v:shape>
            </v:group>
            <v:group style="position:absolute;left:4171;top:792;width:3461;height:1469" coordorigin="4171,792" coordsize="3461,1469">
              <v:shape style="position:absolute;left:4171;top:792;width:3461;height:1469" coordorigin="4171,792" coordsize="3461,1469" path="m4171,792l4205,811,4241,831,4276,850,4310,869,4346,888,4380,907,4415,926,4451,945,4485,964,4521,983,4556,1002,4590,1020,4626,1039,4660,1058,4695,1075,4731,1094,4765,1112,4800,1129,4836,1148,4870,1165,4904,1183,4940,1200,4975,1218,5009,1235,5045,1252,5079,1270,5114,1286,5150,1303,5184,1320,5220,1336,5255,1354,5289,1369,5325,1387,5359,1403,5394,1418,5430,1436,5464,1452,5499,1468,5535,1483,5569,1499,5603,1515,5639,1531,5674,1547,5708,1561,5744,1577,5778,1593,5814,1607,5849,1623,5883,1637,5919,1651,5954,1667,5988,1681,6024,1695,6058,1710,6093,1724,6129,1738,6163,1752,6198,1767,6234,1781,6268,1795,6302,1808,6338,1822,6373,1836,6409,1849,6443,1863,6478,1876,6514,1888,6548,1903,6582,1915,6618,1928,6653,1941,6687,1953,6723,1966,6757,1979,6792,1991,6828,2004,6862,2015,6897,2028,6933,2040,6967,2051,7001,2064,7037,2075,7072,2086,7108,2099,7142,2110,7177,2121,7213,2132,7247,2143,7281,2154,7317,2165,7352,2176,7386,2187,7422,2197,7457,2208,7491,2219,7527,2229,7561,2240,7596,2249,7632,2260e" filled="false" stroked="true" strokeweight=".239774pt" strokecolor="#3953a4">
                <v:path arrowok="t"/>
              </v:shape>
            </v:group>
            <v:group style="position:absolute;left:4171;top:-55;width:3461;height:1955" coordorigin="4171,-55" coordsize="3461,1955">
              <v:shape style="position:absolute;left:4171;top:-55;width:3461;height:1955" coordorigin="4171,-55" coordsize="3461,1955" path="m4171,-55l4205,-34,4241,-15,4276,5,4310,24,4346,45,4380,64,4415,85,4451,104,4485,123,4521,143,4556,162,4590,183,4626,202,4660,222,4695,241,4731,262,4765,281,4800,301,4836,320,4870,341,4904,360,4940,380,4975,399,5009,420,5045,439,5079,458,5114,479,5150,498,5184,518,5220,537,5255,558,5289,577,5325,597,5359,616,5394,637,5430,656,5464,676,5499,695,5535,716,5569,735,5603,755,5639,774,5674,793,5708,814,5744,833,5778,854,5814,873,5849,893,5883,912,5919,933,5954,952,5988,972,6024,991,6058,1012,6093,1031,6129,1051,6163,1070,6198,1091,6234,1110,6268,1129,6302,1149,6338,1168,6373,1189,6409,1208,6443,1229,6478,1248,6514,1268,6548,1287,6582,1308,6618,1327,6653,1347,6687,1366,6723,1387,6757,1406,6792,1426,6828,1445,6862,1464,6897,1485,6933,1504,6967,1525,7001,1543,7037,1564,7072,1583,7108,1604,7142,1623,7177,1643,7213,1662,7247,1683,7281,1702,7317,1722,7352,1741,7386,1762,7422,1781,7457,1800,7491,1820,7527,1839,7561,1860,7596,1879,7632,1900e" filled="false" stroked="true" strokeweight=".24038pt" strokecolor="#0b8140">
                <v:path arrowok="t"/>
              </v:shape>
            </v:group>
            <v:group style="position:absolute;left:5605;top:-318;width:65;height:60" coordorigin="5605,-318" coordsize="65,60">
              <v:shape style="position:absolute;left:5605;top:-318;width:65;height:60" coordorigin="5605,-318" coordsize="65,60" path="m5654,-318l5627,-317,5610,-307,5605,-292,5605,-290,5612,-269,5630,-258,5655,-263,5669,-277,5666,-303,5654,-318xe" filled="true" fillcolor="#3953a4" stroked="false">
                <v:path arrowok="t"/>
                <v:fill type="solid"/>
              </v:shape>
            </v:group>
            <v:group style="position:absolute;left:5605;top:-318;width:65;height:60" coordorigin="5605,-318" coordsize="65,60">
              <v:shape style="position:absolute;left:5605;top:-318;width:65;height:60" coordorigin="5605,-318" coordsize="65,60" path="m5605,-290l5612,-269,5630,-258,5655,-263,5669,-277,5666,-303,5654,-318,5627,-317,5610,-307,5605,-292,5605,-290xe" filled="false" stroked="true" strokeweight=".241884pt" strokecolor="#3953a4">
                <v:path arrowok="t"/>
              </v:shape>
            </v:group>
            <v:group style="position:absolute;left:5597;top:-124;width:84;height:69" coordorigin="5597,-124" coordsize="84,69">
              <v:shape style="position:absolute;left:5597;top:-124;width:84;height:69" coordorigin="5597,-124" coordsize="84,69" path="m5639,-124l5597,-56,5680,-56,5639,-124xe" filled="true" fillcolor="#6fccdd" stroked="false">
                <v:path arrowok="t"/>
                <v:fill type="solid"/>
              </v:shape>
            </v:group>
            <v:group style="position:absolute;left:5597;top:-124;width:84;height:69" coordorigin="5597,-124" coordsize="84,69">
              <v:shape style="position:absolute;left:5597;top:-124;width:84;height:69" coordorigin="5597,-124" coordsize="84,69" path="m5639,-124l5680,-56,5597,-56,5639,-124xe" filled="false" stroked="true" strokeweight=".241449pt" strokecolor="#6fccdd">
                <v:path arrowok="t"/>
              </v:shape>
            </v:group>
            <v:group style="position:absolute;left:5597;top:110;width:84;height:69" coordorigin="5597,110" coordsize="84,69">
              <v:shape style="position:absolute;left:5597;top:110;width:84;height:69" coordorigin="5597,110" coordsize="84,69" path="m5680,110l5597,110,5639,178,5680,110xe" filled="true" fillcolor="#69bd45" stroked="false">
                <v:path arrowok="t"/>
                <v:fill type="solid"/>
              </v:shape>
            </v:group>
            <v:group style="position:absolute;left:5597;top:110;width:84;height:69" coordorigin="5597,110" coordsize="84,69">
              <v:shape style="position:absolute;left:5597;top:110;width:84;height:69" coordorigin="5597,110" coordsize="84,69" path="m5680,110l5639,178,5597,110,5680,110xe" filled="false" stroked="true" strokeweight=".241449pt" strokecolor="#69bd4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776428pt;margin-top:-28.104401pt;width:6.3pt;height:6.2pt;mso-position-horizontal-relative:page;mso-position-vertical-relative:paragraph;z-index:1240" coordorigin="5576,-562" coordsize="126,124">
            <v:group style="position:absolute;left:5608;top:-529;width:61;height:59" coordorigin="5608,-529" coordsize="61,59">
              <v:shape style="position:absolute;left:5608;top:-529;width:61;height:59" coordorigin="5608,-529" coordsize="61,59" path="m5608,-500l5669,-500e" filled="false" stroked="true" strokeweight="3.029019pt" strokecolor="#282973">
                <v:path arrowok="t"/>
              </v:shape>
            </v:group>
            <v:group style="position:absolute;left:5608;top:-529;width:61;height:59" coordorigin="5608,-529" coordsize="61,59">
              <v:shape style="position:absolute;left:5608;top:-529;width:61;height:59" coordorigin="5608,-529" coordsize="61,59" path="m5606,-500l5671,-500e" filled="false" stroked="true" strokeweight="3.267644pt" strokecolor="#282973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11"/>
        </w:rPr>
        <w:t>DCIP72,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linear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y</w:t>
      </w:r>
      <w:r>
        <w:rPr>
          <w:rFonts w:ascii="Arial"/>
          <w:color w:val="231F20"/>
          <w:spacing w:val="3"/>
          <w:sz w:val="11"/>
        </w:rPr>
        <w:t> 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-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0,03131x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+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1,19661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0,975999</w:t>
      </w:r>
      <w:r>
        <w:rPr>
          <w:rFonts w:ascii="Arial"/>
          <w:sz w:val="11"/>
        </w:rPr>
      </w:r>
    </w:p>
    <w:p>
      <w:pPr>
        <w:spacing w:after="0"/>
        <w:jc w:val="both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360" w:bottom="1040" w:left="1300" w:right="0"/>
          <w:cols w:num="2" w:equalWidth="0">
            <w:col w:w="2779" w:space="40"/>
            <w:col w:w="7791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86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184.615265pt;margin-top:.225435pt;width:8.9pt;height:62.7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color w:val="231F20"/>
                      <w:w w:val="102"/>
                      <w:sz w:val="13"/>
                    </w:rPr>
                    <w:t>Apsorbancija</w:t>
                  </w:r>
                  <w:r>
                    <w:rPr>
                      <w:rFonts w:ascii="Arial"/>
                      <w:color w:val="231F20"/>
                      <w:sz w:val="13"/>
                    </w:rPr>
                    <w:t> </w:t>
                  </w:r>
                  <w:r>
                    <w:rPr>
                      <w:rFonts w:ascii="Arial"/>
                      <w:color w:val="231F20"/>
                      <w:w w:val="102"/>
                      <w:sz w:val="13"/>
                    </w:rPr>
                    <w:t>10</w:t>
                  </w:r>
                  <w:r>
                    <w:rPr>
                      <w:rFonts w:ascii="Arial"/>
                      <w:color w:val="231F20"/>
                      <w:sz w:val="13"/>
                    </w:rPr>
                    <w:t> </w:t>
                  </w:r>
                  <w:r>
                    <w:rPr>
                      <w:rFonts w:ascii="Arial"/>
                      <w:color w:val="231F20"/>
                      <w:w w:val="102"/>
                      <w:sz w:val="13"/>
                    </w:rPr>
                    <w:t>min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11"/>
        </w:rPr>
        <w:t>0,8</w:t>
      </w:r>
      <w:r>
        <w:rPr>
          <w:rFonts w:ascii="Arial"/>
          <w:sz w:val="11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before="86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0,6</w:t>
      </w:r>
      <w:r>
        <w:rPr>
          <w:rFonts w:ascii="Arial"/>
          <w:sz w:val="11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86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0,4</w:t>
      </w:r>
      <w:r>
        <w:rPr>
          <w:rFonts w:ascii="Arial"/>
          <w:sz w:val="11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86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0,2</w:t>
      </w:r>
      <w:r>
        <w:rPr>
          <w:rFonts w:ascii="Arial"/>
          <w:sz w:val="11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86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0,0</w:t>
      </w:r>
      <w:r>
        <w:rPr>
          <w:rFonts w:ascii="Arial"/>
          <w:sz w:val="11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tabs>
          <w:tab w:pos="540" w:val="left" w:leader="none"/>
          <w:tab w:pos="1050" w:val="left" w:leader="none"/>
          <w:tab w:pos="1591" w:val="left" w:leader="none"/>
          <w:tab w:pos="2131" w:val="left" w:leader="none"/>
          <w:tab w:pos="2671" w:val="left" w:leader="none"/>
          <w:tab w:pos="3213" w:val="left" w:leader="none"/>
          <w:tab w:pos="3753" w:val="left" w:leader="none"/>
        </w:tabs>
        <w:spacing w:before="86"/>
        <w:ind w:left="0" w:right="1045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z w:val="11"/>
        </w:rPr>
        <w:t>0</w:t>
        <w:tab/>
        <w:t>5</w:t>
        <w:tab/>
      </w:r>
      <w:r>
        <w:rPr>
          <w:rFonts w:ascii="Arial"/>
          <w:color w:val="231F20"/>
          <w:spacing w:val="-1"/>
          <w:sz w:val="11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11"/>
        </w:rPr>
      </w:r>
    </w:p>
    <w:p>
      <w:pPr>
        <w:spacing w:before="73"/>
        <w:ind w:left="0" w:right="107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31F20"/>
          <w:w w:val="105"/>
          <w:sz w:val="13"/>
          <w:szCs w:val="13"/>
        </w:rPr>
        <w:t>Radna</w:t>
      </w:r>
      <w:r>
        <w:rPr>
          <w:rFonts w:ascii="Arial" w:hAnsi="Arial" w:cs="Arial" w:eastAsia="Arial"/>
          <w:color w:val="231F20"/>
          <w:spacing w:val="-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231F20"/>
          <w:w w:val="105"/>
          <w:sz w:val="13"/>
          <w:szCs w:val="13"/>
        </w:rPr>
        <w:t>koncentracija askorbinske</w:t>
      </w:r>
      <w:r>
        <w:rPr>
          <w:rFonts w:ascii="Arial" w:hAnsi="Arial" w:cs="Arial" w:eastAsia="Arial"/>
          <w:color w:val="231F20"/>
          <w:spacing w:val="-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231F20"/>
          <w:w w:val="105"/>
          <w:sz w:val="13"/>
          <w:szCs w:val="13"/>
        </w:rPr>
        <w:t>kiseline (</w:t>
      </w:r>
      <w:r>
        <w:rPr>
          <w:rFonts w:ascii="Symbol" w:hAnsi="Symbol" w:cs="Symbol" w:eastAsia="Symbol"/>
          <w:color w:val="231F20"/>
          <w:w w:val="105"/>
          <w:sz w:val="14"/>
          <w:szCs w:val="14"/>
        </w:rPr>
        <w:t></w:t>
      </w:r>
      <w:r>
        <w:rPr>
          <w:rFonts w:ascii="Arial" w:hAnsi="Arial" w:cs="Arial" w:eastAsia="Arial"/>
          <w:color w:val="231F20"/>
          <w:w w:val="105"/>
          <w:sz w:val="13"/>
          <w:szCs w:val="13"/>
        </w:rPr>
        <w:t>g/mL)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360" w:lineRule="auto"/>
        <w:ind w:left="2327" w:right="1618" w:hanging="2008"/>
        <w:jc w:val="left"/>
      </w:pPr>
      <w:r>
        <w:rPr>
          <w:rFonts w:ascii="Times New Roman" w:hAnsi="Times New Roman"/>
          <w:b/>
          <w:color w:val="231F20"/>
          <w:spacing w:val="-1"/>
        </w:rPr>
        <w:t>Grafik</w:t>
      </w:r>
      <w:r>
        <w:rPr>
          <w:rFonts w:ascii="Times New Roman" w:hAnsi="Times New Roman"/>
          <w:b/>
          <w:color w:val="231F20"/>
          <w:spacing w:val="1"/>
        </w:rPr>
        <w:t> </w:t>
      </w:r>
      <w:r>
        <w:rPr>
          <w:rFonts w:ascii="Times New Roman" w:hAnsi="Times New Roman"/>
          <w:b/>
          <w:color w:val="231F20"/>
        </w:rPr>
        <w:t>2. </w:t>
      </w:r>
      <w:r>
        <w:rPr>
          <w:rFonts w:ascii="Times New Roman" w:hAnsi="Times New Roman"/>
          <w:color w:val="231F20"/>
          <w:spacing w:val="-1"/>
        </w:rPr>
        <w:t>Kalibraciona</w:t>
      </w:r>
      <w:r>
        <w:rPr>
          <w:rFonts w:ascii="Times New Roman" w:hAnsi="Times New Roman"/>
          <w:color w:val="231F20"/>
        </w:rPr>
        <w:t> kriva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određi</w:t>
      </w:r>
      <w:r>
        <w:rPr>
          <w:color w:val="231F20"/>
          <w:spacing w:val="-1"/>
        </w:rPr>
        <w:t>vanje</w:t>
      </w:r>
      <w:r>
        <w:rPr>
          <w:color w:val="231F20"/>
        </w:rPr>
        <w:t> vitamina C u ispitivanim </w:t>
      </w:r>
      <w:r>
        <w:rPr>
          <w:color w:val="231F20"/>
          <w:spacing w:val="-1"/>
        </w:rPr>
        <w:t>uzorcima:</w:t>
      </w:r>
      <w:r>
        <w:rPr>
          <w:color w:val="231F20"/>
        </w:rPr>
        <w:t> zavisnost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apsorbancije </w:t>
      </w:r>
      <w:r>
        <w:rPr>
          <w:color w:val="231F20"/>
        </w:rPr>
        <w:t>od </w:t>
      </w:r>
      <w:r>
        <w:rPr>
          <w:color w:val="231F20"/>
          <w:spacing w:val="-1"/>
        </w:rPr>
        <w:t>koncentracije </w:t>
      </w:r>
      <w:r>
        <w:rPr>
          <w:color w:val="231F20"/>
        </w:rPr>
        <w:t>AK</w:t>
      </w:r>
      <w:r>
        <w:rPr>
          <w:color w:val="231F20"/>
          <w:spacing w:val="-1"/>
        </w:rPr>
        <w:t> </w:t>
      </w:r>
      <w:r>
        <w:rPr>
          <w:color w:val="231F20"/>
        </w:rPr>
        <w:t>nakon 10 min</w:t>
      </w:r>
      <w:r>
        <w:rPr/>
      </w:r>
    </w:p>
    <w:p>
      <w:pPr>
        <w:pStyle w:val="BodyText"/>
        <w:spacing w:line="337" w:lineRule="auto" w:before="163"/>
        <w:ind w:left="140" w:right="1438" w:firstLine="708"/>
        <w:jc w:val="both"/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Grafiku</w:t>
      </w:r>
      <w:r>
        <w:rPr>
          <w:color w:val="231F20"/>
          <w:spacing w:val="23"/>
        </w:rPr>
        <w:t> </w:t>
      </w:r>
      <w:r>
        <w:rPr>
          <w:color w:val="231F20"/>
        </w:rPr>
        <w:t>3.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predstavljena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apsorbancija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radnih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rastvora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pri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različitoj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koncentraciji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17"/>
        </w:rPr>
        <w:t> </w:t>
      </w:r>
      <w:r>
        <w:rPr>
          <w:color w:val="231F20"/>
        </w:rPr>
        <w:t>(13,</w:t>
      </w:r>
      <w:r>
        <w:rPr>
          <w:color w:val="231F20"/>
          <w:spacing w:val="15"/>
        </w:rPr>
        <w:t> </w:t>
      </w:r>
      <w:r>
        <w:rPr>
          <w:color w:val="231F20"/>
        </w:rPr>
        <w:t>29,</w:t>
      </w:r>
      <w:r>
        <w:rPr>
          <w:color w:val="231F20"/>
          <w:spacing w:val="14"/>
        </w:rPr>
        <w:t> </w:t>
      </w:r>
      <w:r>
        <w:rPr>
          <w:color w:val="231F20"/>
        </w:rPr>
        <w:t>50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72</w:t>
      </w:r>
      <w:r>
        <w:rPr>
          <w:color w:val="231F20"/>
          <w:spacing w:val="14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color w:val="231F20"/>
        </w:rPr>
        <w:t>)</w:t>
      </w:r>
      <w:r>
        <w:rPr>
          <w:color w:val="231F20"/>
          <w:spacing w:val="13"/>
        </w:rPr>
        <w:t> </w:t>
      </w:r>
      <w:r>
        <w:rPr>
          <w:color w:val="231F20"/>
        </w:rPr>
        <w:t>merena</w:t>
      </w:r>
      <w:r>
        <w:rPr>
          <w:color w:val="231F20"/>
          <w:spacing w:val="13"/>
        </w:rPr>
        <w:t> </w:t>
      </w:r>
      <w:r>
        <w:rPr>
          <w:color w:val="231F20"/>
        </w:rPr>
        <w:t>posle</w:t>
      </w:r>
      <w:r>
        <w:rPr>
          <w:color w:val="231F20"/>
          <w:spacing w:val="15"/>
        </w:rPr>
        <w:t> </w:t>
      </w:r>
      <w:r>
        <w:rPr>
          <w:color w:val="231F20"/>
        </w:rPr>
        <w:t>15</w:t>
      </w:r>
      <w:r>
        <w:rPr>
          <w:color w:val="231F20"/>
          <w:spacing w:val="14"/>
        </w:rPr>
        <w:t> </w:t>
      </w:r>
      <w:r>
        <w:rPr>
          <w:color w:val="231F20"/>
        </w:rPr>
        <w:t>min,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Grafiku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4.</w:t>
      </w:r>
      <w:r>
        <w:rPr>
          <w:color w:val="231F20"/>
          <w:spacing w:val="16"/>
        </w:rPr>
        <w:t> </w:t>
      </w:r>
      <w:r>
        <w:rPr>
          <w:color w:val="231F20"/>
        </w:rPr>
        <w:t>posle</w:t>
      </w:r>
      <w:r>
        <w:rPr>
          <w:color w:val="231F20"/>
          <w:spacing w:val="13"/>
        </w:rPr>
        <w:t> </w:t>
      </w:r>
      <w:r>
        <w:rPr>
          <w:color w:val="231F20"/>
        </w:rPr>
        <w:t>20</w:t>
      </w:r>
      <w:r>
        <w:rPr>
          <w:color w:val="231F20"/>
          <w:spacing w:val="34"/>
        </w:rPr>
        <w:t> </w:t>
      </w:r>
      <w:r>
        <w:rPr>
          <w:color w:val="231F20"/>
        </w:rPr>
        <w:t>min.</w:t>
      </w:r>
      <w:r>
        <w:rPr/>
      </w:r>
    </w:p>
    <w:p>
      <w:pPr>
        <w:spacing w:after="0" w:line="337" w:lineRule="auto"/>
        <w:jc w:val="both"/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1,2</w:t>
      </w:r>
      <w:r>
        <w:rPr>
          <w:rFonts w:ascii="Arial"/>
          <w:sz w:val="11"/>
        </w:rPr>
      </w:r>
    </w:p>
    <w:p>
      <w:pPr>
        <w:spacing w:line="261" w:lineRule="auto" w:before="90"/>
        <w:ind w:left="1452" w:right="4516" w:firstLine="0"/>
        <w:jc w:val="both"/>
        <w:rPr>
          <w:rFonts w:ascii="Arial" w:hAnsi="Arial" w:cs="Arial" w:eastAsia="Arial"/>
          <w:sz w:val="11"/>
          <w:szCs w:val="11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11"/>
        </w:rPr>
        <w:t>DCIP13,</w:t>
      </w:r>
      <w:r>
        <w:rPr>
          <w:rFonts w:ascii="Arial"/>
          <w:color w:val="231F20"/>
          <w:spacing w:val="-2"/>
          <w:w w:val="105"/>
          <w:sz w:val="11"/>
        </w:rPr>
        <w:t> polynomial</w:t>
      </w:r>
      <w:r>
        <w:rPr>
          <w:rFonts w:ascii="Arial"/>
          <w:color w:val="231F20"/>
          <w:spacing w:val="-1"/>
          <w:w w:val="105"/>
          <w:sz w:val="11"/>
        </w:rPr>
        <w:t> fit,</w:t>
      </w:r>
      <w:r>
        <w:rPr>
          <w:rFonts w:ascii="Arial"/>
          <w:color w:val="231F20"/>
          <w:spacing w:val="-2"/>
          <w:w w:val="105"/>
          <w:sz w:val="11"/>
        </w:rPr>
        <w:t> </w:t>
      </w:r>
      <w:r>
        <w:rPr>
          <w:rFonts w:ascii="Arial"/>
          <w:color w:val="231F20"/>
          <w:w w:val="105"/>
          <w:sz w:val="11"/>
        </w:rPr>
        <w:t>R</w:t>
      </w:r>
      <w:r>
        <w:rPr>
          <w:rFonts w:ascii="Arial"/>
          <w:color w:val="231F20"/>
          <w:w w:val="105"/>
          <w:position w:val="7"/>
          <w:sz w:val="12"/>
        </w:rPr>
        <w:t>2</w:t>
      </w:r>
      <w:r>
        <w:rPr>
          <w:rFonts w:ascii="Arial"/>
          <w:color w:val="231F20"/>
          <w:w w:val="105"/>
          <w:sz w:val="11"/>
        </w:rPr>
        <w:t>=</w:t>
      </w:r>
      <w:r>
        <w:rPr>
          <w:rFonts w:ascii="Arial"/>
          <w:color w:val="231F20"/>
          <w:spacing w:val="-1"/>
          <w:w w:val="105"/>
          <w:sz w:val="11"/>
        </w:rPr>
        <w:t> 0,91294</w:t>
      </w:r>
      <w:r>
        <w:rPr>
          <w:rFonts w:ascii="Arial"/>
          <w:color w:val="231F20"/>
          <w:spacing w:val="36"/>
          <w:w w:val="105"/>
          <w:sz w:val="11"/>
        </w:rPr>
        <w:t> </w:t>
      </w:r>
      <w:r>
        <w:rPr>
          <w:rFonts w:ascii="Arial"/>
          <w:color w:val="231F20"/>
          <w:spacing w:val="-1"/>
          <w:w w:val="105"/>
          <w:sz w:val="11"/>
        </w:rPr>
        <w:t>DCIP29,</w:t>
      </w:r>
      <w:r>
        <w:rPr>
          <w:rFonts w:ascii="Arial"/>
          <w:color w:val="231F20"/>
          <w:spacing w:val="-2"/>
          <w:w w:val="105"/>
          <w:sz w:val="11"/>
        </w:rPr>
        <w:t> polynomial</w:t>
      </w:r>
      <w:r>
        <w:rPr>
          <w:rFonts w:ascii="Arial"/>
          <w:color w:val="231F20"/>
          <w:spacing w:val="-1"/>
          <w:w w:val="105"/>
          <w:sz w:val="11"/>
        </w:rPr>
        <w:t> fit,</w:t>
      </w:r>
      <w:r>
        <w:rPr>
          <w:rFonts w:ascii="Arial"/>
          <w:color w:val="231F20"/>
          <w:spacing w:val="-2"/>
          <w:w w:val="105"/>
          <w:sz w:val="11"/>
        </w:rPr>
        <w:t> </w:t>
      </w:r>
      <w:r>
        <w:rPr>
          <w:rFonts w:ascii="Arial"/>
          <w:color w:val="231F20"/>
          <w:w w:val="105"/>
          <w:sz w:val="11"/>
        </w:rPr>
        <w:t>R</w:t>
      </w:r>
      <w:r>
        <w:rPr>
          <w:rFonts w:ascii="Arial"/>
          <w:color w:val="231F20"/>
          <w:w w:val="105"/>
          <w:position w:val="7"/>
          <w:sz w:val="12"/>
        </w:rPr>
        <w:t>2</w:t>
      </w:r>
      <w:r>
        <w:rPr>
          <w:rFonts w:ascii="Arial"/>
          <w:color w:val="231F20"/>
          <w:w w:val="105"/>
          <w:sz w:val="11"/>
        </w:rPr>
        <w:t>=</w:t>
      </w:r>
      <w:r>
        <w:rPr>
          <w:rFonts w:ascii="Arial"/>
          <w:color w:val="231F20"/>
          <w:spacing w:val="-1"/>
          <w:w w:val="105"/>
          <w:sz w:val="11"/>
        </w:rPr>
        <w:t> 0,95303</w:t>
      </w:r>
      <w:r>
        <w:rPr>
          <w:rFonts w:ascii="Arial"/>
          <w:color w:val="231F20"/>
          <w:spacing w:val="34"/>
          <w:w w:val="105"/>
          <w:sz w:val="11"/>
        </w:rPr>
        <w:t> </w:t>
      </w:r>
      <w:r>
        <w:rPr>
          <w:rFonts w:ascii="Arial"/>
          <w:color w:val="231F20"/>
          <w:spacing w:val="-1"/>
          <w:w w:val="105"/>
          <w:sz w:val="11"/>
        </w:rPr>
        <w:t>DCIP50,</w:t>
      </w:r>
      <w:r>
        <w:rPr>
          <w:rFonts w:ascii="Arial"/>
          <w:color w:val="231F20"/>
          <w:spacing w:val="-2"/>
          <w:w w:val="105"/>
          <w:sz w:val="11"/>
        </w:rPr>
        <w:t> polynomial </w:t>
      </w:r>
      <w:r>
        <w:rPr>
          <w:rFonts w:ascii="Arial"/>
          <w:color w:val="231F20"/>
          <w:spacing w:val="-1"/>
          <w:w w:val="105"/>
          <w:sz w:val="11"/>
        </w:rPr>
        <w:t>fit,</w:t>
      </w:r>
      <w:r>
        <w:rPr>
          <w:rFonts w:ascii="Arial"/>
          <w:color w:val="231F20"/>
          <w:spacing w:val="-2"/>
          <w:w w:val="105"/>
          <w:sz w:val="11"/>
        </w:rPr>
        <w:t> </w:t>
      </w:r>
      <w:r>
        <w:rPr>
          <w:rFonts w:ascii="Arial"/>
          <w:color w:val="231F20"/>
          <w:w w:val="105"/>
          <w:sz w:val="11"/>
        </w:rPr>
        <w:t>R</w:t>
      </w:r>
      <w:r>
        <w:rPr>
          <w:rFonts w:ascii="Arial"/>
          <w:color w:val="231F20"/>
          <w:w w:val="105"/>
          <w:position w:val="7"/>
          <w:sz w:val="12"/>
        </w:rPr>
        <w:t>2</w:t>
      </w:r>
      <w:r>
        <w:rPr>
          <w:rFonts w:ascii="Arial"/>
          <w:color w:val="231F20"/>
          <w:w w:val="105"/>
          <w:sz w:val="11"/>
        </w:rPr>
        <w:t>=</w:t>
      </w:r>
      <w:r>
        <w:rPr>
          <w:rFonts w:ascii="Arial"/>
          <w:color w:val="231F20"/>
          <w:spacing w:val="-1"/>
          <w:w w:val="105"/>
          <w:sz w:val="11"/>
        </w:rPr>
        <w:t> 0,96998</w:t>
      </w:r>
      <w:r>
        <w:rPr>
          <w:rFonts w:ascii="Arial"/>
          <w:sz w:val="11"/>
        </w:rPr>
      </w:r>
    </w:p>
    <w:p>
      <w:pPr>
        <w:spacing w:line="88" w:lineRule="exact" w:before="0"/>
        <w:ind w:left="0" w:right="333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02.994965pt;margin-top:-17.325668pt;width:197.9pt;height:151.3pt;mso-position-horizontal-relative:page;mso-position-vertical-relative:paragraph;z-index:-34120" coordorigin="4060,-347" coordsize="3958,3026">
            <v:group style="position:absolute;left:4123;top:-262;width:2;height:2936" coordorigin="4123,-262" coordsize="2,2936">
              <v:shape style="position:absolute;left:4123;top:-262;width:2;height:2936" coordorigin="4123,-262" coordsize="0,2936" path="m4123,-262l4123,2674e" filled="false" stroked="true" strokeweight=".588515pt" strokecolor="#231f20">
                <v:path arrowok="t"/>
              </v:shape>
            </v:group>
            <v:group style="position:absolute;left:4401;top:2616;width:2;height:29" coordorigin="4401,2616" coordsize="2,29">
              <v:shape style="position:absolute;left:4401;top:2616;width:2;height:29" coordorigin="4401,2616" coordsize="0,29" path="m4401,2645l4401,2616e" filled="false" stroked="true" strokeweight=".588515pt" strokecolor="#231f20">
                <v:path arrowok="t"/>
              </v:shape>
            </v:group>
            <v:group style="position:absolute;left:4678;top:2616;width:2;height:58" coordorigin="4678,2616" coordsize="2,58">
              <v:shape style="position:absolute;left:4678;top:2616;width:2;height:58" coordorigin="4678,2616" coordsize="0,58" path="m4678,2674l4678,2616e" filled="false" stroked="true" strokeweight=".588515pt" strokecolor="#231f20">
                <v:path arrowok="t"/>
              </v:shape>
            </v:group>
            <v:group style="position:absolute;left:4956;top:2616;width:2;height:29" coordorigin="4956,2616" coordsize="2,29">
              <v:shape style="position:absolute;left:4956;top:2616;width:2;height:29" coordorigin="4956,2616" coordsize="0,29" path="m4956,2645l4956,2616e" filled="false" stroked="true" strokeweight=".588515pt" strokecolor="#231f20">
                <v:path arrowok="t"/>
              </v:shape>
            </v:group>
            <v:group style="position:absolute;left:5235;top:2616;width:2;height:58" coordorigin="5235,2616" coordsize="2,58">
              <v:shape style="position:absolute;left:5235;top:2616;width:2;height:58" coordorigin="5235,2616" coordsize="0,58" path="m5235,2674l5235,2616e" filled="false" stroked="true" strokeweight=".588515pt" strokecolor="#231f20">
                <v:path arrowok="t"/>
              </v:shape>
            </v:group>
            <v:group style="position:absolute;left:5512;top:2616;width:2;height:29" coordorigin="5512,2616" coordsize="2,29">
              <v:shape style="position:absolute;left:5512;top:2616;width:2;height:29" coordorigin="5512,2616" coordsize="0,29" path="m5512,2645l5512,2616e" filled="false" stroked="true" strokeweight=".588515pt" strokecolor="#231f20">
                <v:path arrowok="t"/>
              </v:shape>
            </v:group>
            <v:group style="position:absolute;left:5790;top:2616;width:2;height:58" coordorigin="5790,2616" coordsize="2,58">
              <v:shape style="position:absolute;left:5790;top:2616;width:2;height:58" coordorigin="5790,2616" coordsize="0,58" path="m5790,2674l5790,2616e" filled="false" stroked="true" strokeweight=".588515pt" strokecolor="#231f20">
                <v:path arrowok="t"/>
              </v:shape>
            </v:group>
            <v:group style="position:absolute;left:6067;top:2616;width:2;height:29" coordorigin="6067,2616" coordsize="2,29">
              <v:shape style="position:absolute;left:6067;top:2616;width:2;height:29" coordorigin="6067,2616" coordsize="0,29" path="m6067,2645l6067,2616e" filled="false" stroked="true" strokeweight=".588515pt" strokecolor="#231f20">
                <v:path arrowok="t"/>
              </v:shape>
            </v:group>
            <v:group style="position:absolute;left:6345;top:2616;width:2;height:58" coordorigin="6345,2616" coordsize="2,58">
              <v:shape style="position:absolute;left:6345;top:2616;width:2;height:58" coordorigin="6345,2616" coordsize="0,58" path="m6345,2674l6345,2616e" filled="false" stroked="true" strokeweight=".588515pt" strokecolor="#231f20">
                <v:path arrowok="t"/>
              </v:shape>
            </v:group>
            <v:group style="position:absolute;left:6622;top:2616;width:2;height:29" coordorigin="6622,2616" coordsize="2,29">
              <v:shape style="position:absolute;left:6622;top:2616;width:2;height:29" coordorigin="6622,2616" coordsize="0,29" path="m6622,2645l6622,2616e" filled="false" stroked="true" strokeweight=".588515pt" strokecolor="#231f20">
                <v:path arrowok="t"/>
              </v:shape>
            </v:group>
            <v:group style="position:absolute;left:6900;top:2616;width:2;height:58" coordorigin="6900,2616" coordsize="2,58">
              <v:shape style="position:absolute;left:6900;top:2616;width:2;height:58" coordorigin="6900,2616" coordsize="0,58" path="m6900,2674l6900,2616e" filled="false" stroked="true" strokeweight=".588515pt" strokecolor="#231f20">
                <v:path arrowok="t"/>
              </v:shape>
            </v:group>
            <v:group style="position:absolute;left:7179;top:2616;width:2;height:29" coordorigin="7179,2616" coordsize="2,29">
              <v:shape style="position:absolute;left:7179;top:2616;width:2;height:29" coordorigin="7179,2616" coordsize="0,29" path="m7179,2645l7179,2616e" filled="false" stroked="true" strokeweight=".588515pt" strokecolor="#231f20">
                <v:path arrowok="t"/>
              </v:shape>
            </v:group>
            <v:group style="position:absolute;left:7457;top:2616;width:2;height:58" coordorigin="7457,2616" coordsize="2,58">
              <v:shape style="position:absolute;left:7457;top:2616;width:2;height:58" coordorigin="7457,2616" coordsize="0,58" path="m7457,2674l7457,2616e" filled="false" stroked="true" strokeweight=".588515pt" strokecolor="#231f20">
                <v:path arrowok="t"/>
              </v:shape>
            </v:group>
            <v:group style="position:absolute;left:7734;top:2616;width:2;height:29" coordorigin="7734,2616" coordsize="2,29">
              <v:shape style="position:absolute;left:7734;top:2616;width:2;height:29" coordorigin="7734,2616" coordsize="0,29" path="m7734,2645l7734,2616e" filled="false" stroked="true" strokeweight=".588515pt" strokecolor="#231f20">
                <v:path arrowok="t"/>
              </v:shape>
            </v:group>
            <v:group style="position:absolute;left:8012;top:2616;width:2;height:58" coordorigin="8012,2616" coordsize="2,58">
              <v:shape style="position:absolute;left:8012;top:2616;width:2;height:58" coordorigin="8012,2616" coordsize="0,58" path="m8012,2674l8012,2616e" filled="false" stroked="true" strokeweight=".588515pt" strokecolor="#231f20">
                <v:path arrowok="t"/>
              </v:shape>
            </v:group>
            <v:group style="position:absolute;left:4094;top:2616;width:3918;height:2" coordorigin="4094,2616" coordsize="3918,2">
              <v:shape style="position:absolute;left:4094;top:2616;width:3918;height:2" coordorigin="4094,2616" coordsize="3918,0" path="m4094,2616l8012,2616e" filled="false" stroked="true" strokeweight=".592759pt" strokecolor="#231f20">
                <v:path arrowok="t"/>
              </v:shape>
            </v:group>
            <v:group style="position:absolute;left:4066;top:2396;width:58;height:2" coordorigin="4066,2396" coordsize="58,2">
              <v:shape style="position:absolute;left:4066;top:2396;width:58;height:2" coordorigin="4066,2396" coordsize="58,0" path="m4066,2396l4123,2396e" filled="false" stroked="true" strokeweight=".592759pt" strokecolor="#231f20">
                <v:path arrowok="t"/>
              </v:shape>
            </v:group>
            <v:group style="position:absolute;left:4094;top:2173;width:29;height:2" coordorigin="4094,2173" coordsize="29,2">
              <v:shape style="position:absolute;left:4094;top:2173;width:29;height:2" coordorigin="4094,2173" coordsize="29,0" path="m4094,2173l4123,2173e" filled="false" stroked="true" strokeweight=".592759pt" strokecolor="#231f20">
                <v:path arrowok="t"/>
              </v:shape>
            </v:group>
            <v:group style="position:absolute;left:4066;top:1953;width:58;height:2" coordorigin="4066,1953" coordsize="58,2">
              <v:shape style="position:absolute;left:4066;top:1953;width:58;height:2" coordorigin="4066,1953" coordsize="58,0" path="m4066,1953l4123,1953e" filled="false" stroked="true" strokeweight=".592759pt" strokecolor="#231f20">
                <v:path arrowok="t"/>
              </v:shape>
            </v:group>
            <v:group style="position:absolute;left:4094;top:1730;width:29;height:2" coordorigin="4094,1730" coordsize="29,2">
              <v:shape style="position:absolute;left:4094;top:1730;width:29;height:2" coordorigin="4094,1730" coordsize="29,0" path="m4094,1730l4123,1730e" filled="false" stroked="true" strokeweight=".592759pt" strokecolor="#231f20">
                <v:path arrowok="t"/>
              </v:shape>
            </v:group>
            <v:group style="position:absolute;left:4066;top:1510;width:58;height:2" coordorigin="4066,1510" coordsize="58,2">
              <v:shape style="position:absolute;left:4066;top:1510;width:58;height:2" coordorigin="4066,1510" coordsize="58,0" path="m4066,1510l4123,1510e" filled="false" stroked="true" strokeweight=".592759pt" strokecolor="#231f20">
                <v:path arrowok="t"/>
              </v:shape>
            </v:group>
            <v:group style="position:absolute;left:4094;top:1288;width:29;height:2" coordorigin="4094,1288" coordsize="29,2">
              <v:shape style="position:absolute;left:4094;top:1288;width:29;height:2" coordorigin="4094,1288" coordsize="29,0" path="m4094,1288l4123,1288e" filled="false" stroked="true" strokeweight=".592759pt" strokecolor="#231f20">
                <v:path arrowok="t"/>
              </v:shape>
            </v:group>
            <v:group style="position:absolute;left:4066;top:1067;width:58;height:2" coordorigin="4066,1067" coordsize="58,2">
              <v:shape style="position:absolute;left:4066;top:1067;width:58;height:2" coordorigin="4066,1067" coordsize="58,0" path="m4066,1067l4123,1067e" filled="false" stroked="true" strokeweight=".592759pt" strokecolor="#231f20">
                <v:path arrowok="t"/>
              </v:shape>
            </v:group>
            <v:group style="position:absolute;left:4094;top:845;width:29;height:2" coordorigin="4094,845" coordsize="29,2">
              <v:shape style="position:absolute;left:4094;top:845;width:29;height:2" coordorigin="4094,845" coordsize="29,0" path="m4094,845l4123,845e" filled="false" stroked="true" strokeweight=".592759pt" strokecolor="#231f20">
                <v:path arrowok="t"/>
              </v:shape>
            </v:group>
            <v:group style="position:absolute;left:4066;top:624;width:58;height:2" coordorigin="4066,624" coordsize="58,2">
              <v:shape style="position:absolute;left:4066;top:624;width:58;height:2" coordorigin="4066,624" coordsize="58,0" path="m4066,624l4123,624e" filled="false" stroked="true" strokeweight=".592759pt" strokecolor="#231f20">
                <v:path arrowok="t"/>
              </v:shape>
            </v:group>
            <v:group style="position:absolute;left:4094;top:402;width:29;height:2" coordorigin="4094,402" coordsize="29,2">
              <v:shape style="position:absolute;left:4094;top:402;width:29;height:2" coordorigin="4094,402" coordsize="29,0" path="m4094,402l4123,402e" filled="false" stroked="true" strokeweight=".592759pt" strokecolor="#231f20">
                <v:path arrowok="t"/>
              </v:shape>
            </v:group>
            <v:group style="position:absolute;left:4066;top:181;width:58;height:2" coordorigin="4066,181" coordsize="58,2">
              <v:shape style="position:absolute;left:4066;top:181;width:58;height:2" coordorigin="4066,181" coordsize="58,0" path="m4066,181l4123,181e" filled="false" stroked="true" strokeweight=".592759pt" strokecolor="#231f20">
                <v:path arrowok="t"/>
              </v:shape>
            </v:group>
            <v:group style="position:absolute;left:4094;top:-41;width:29;height:2" coordorigin="4094,-41" coordsize="29,2">
              <v:shape style="position:absolute;left:4094;top:-41;width:29;height:2" coordorigin="4094,-41" coordsize="29,0" path="m4094,-41l4123,-41e" filled="false" stroked="true" strokeweight=".592759pt" strokecolor="#231f20">
                <v:path arrowok="t"/>
              </v:shape>
            </v:group>
            <v:group style="position:absolute;left:4066;top:-262;width:58;height:2" coordorigin="4066,-262" coordsize="58,2">
              <v:shape style="position:absolute;left:4066;top:-262;width:58;height:2" coordorigin="4066,-262" coordsize="58,0" path="m4066,-262l4123,-262e" filled="false" stroked="true" strokeweight=".592759pt" strokecolor="#231f20">
                <v:path arrowok="t"/>
              </v:shape>
            </v:group>
            <v:group style="position:absolute;left:4123;top:1994;width:85;height:2" coordorigin="4123,1994" coordsize="85,2">
              <v:shape style="position:absolute;left:4123;top:1994;width:85;height:2" coordorigin="4123,1994" coordsize="85,0" path="m4123,1994l4207,1994e" filled="false" stroked="true" strokeweight="4.056204pt" strokecolor="#282973">
                <v:path arrowok="t"/>
              </v:shape>
            </v:group>
            <v:group style="position:absolute;left:4123;top:1975;width:29;height:59" coordorigin="4123,1975" coordsize="29,59">
              <v:shape style="position:absolute;left:4123;top:1975;width:29;height:59" coordorigin="4123,1975" coordsize="29,59" path="m4123,2034l4152,2034,4152,1975,4123,1975e" filled="false" stroked="true" strokeweight=".252602pt" strokecolor="#282973">
                <v:path arrowok="t"/>
              </v:shape>
            </v:group>
            <v:group style="position:absolute;left:4148;top:1954;width:59;height:59" coordorigin="4148,1954" coordsize="59,59">
              <v:shape style="position:absolute;left:4148;top:1954;width:59;height:59" coordorigin="4148,1954" coordsize="59,59" path="m4146,1984l4210,1984e" filled="false" stroked="true" strokeweight="3.299864pt" strokecolor="#282973">
                <v:path arrowok="t"/>
              </v:shape>
            </v:group>
            <v:group style="position:absolute;left:4204;top:1974;width:59;height:61" coordorigin="4204,1974" coordsize="59,61">
              <v:shape style="position:absolute;left:4204;top:1974;width:59;height:61" coordorigin="4204,1974" coordsize="59,61" path="m4204,2035l4263,2035,4263,1974,4204,1974,4204,2035xe" filled="true" fillcolor="#282973" stroked="false">
                <v:path arrowok="t"/>
                <v:fill type="solid"/>
              </v:shape>
            </v:group>
            <v:group style="position:absolute;left:4201;top:1971;width:64;height:66" coordorigin="4201,1971" coordsize="64,66">
              <v:shape style="position:absolute;left:4201;top:1971;width:64;height:66" coordorigin="4201,1971" coordsize="64,66" path="m4201,2037l4265,2037,4265,1971,4201,1971,4201,2037xe" filled="true" fillcolor="#282973" stroked="false">
                <v:path arrowok="t"/>
                <v:fill type="solid"/>
              </v:shape>
            </v:group>
            <v:group style="position:absolute;left:4315;top:2039;width:59;height:59" coordorigin="4315,2039" coordsize="59,59">
              <v:shape style="position:absolute;left:4315;top:2039;width:59;height:59" coordorigin="4315,2039" coordsize="59,59" path="m4315,2068l4374,2068e" filled="false" stroked="true" strokeweight="3.048671pt" strokecolor="#282973">
                <v:path arrowok="t"/>
              </v:shape>
            </v:group>
            <v:group style="position:absolute;left:4315;top:2039;width:59;height:59" coordorigin="4315,2039" coordsize="59,59">
              <v:shape style="position:absolute;left:4315;top:2039;width:59;height:59" coordorigin="4315,2039" coordsize="59,59" path="m4312,2068l4376,2068e" filled="false" stroked="true" strokeweight="3.302744pt" strokecolor="#282973">
                <v:path arrowok="t"/>
              </v:shape>
            </v:group>
            <v:group style="position:absolute;left:4537;top:2111;width:59;height:59" coordorigin="4537,2111" coordsize="59,59">
              <v:shape style="position:absolute;left:4537;top:2111;width:59;height:59" coordorigin="4537,2111" coordsize="59,59" path="m4537,2141l4596,2141e" filled="false" stroked="true" strokeweight="3.04591pt" strokecolor="#282973">
                <v:path arrowok="t"/>
              </v:shape>
            </v:group>
            <v:group style="position:absolute;left:4537;top:2111;width:59;height:59" coordorigin="4537,2111" coordsize="59,59">
              <v:shape style="position:absolute;left:4537;top:2111;width:59;height:59" coordorigin="4537,2111" coordsize="59,59" path="m4534,2141l4598,2141e" filled="false" stroked="true" strokeweight="3.299864pt" strokecolor="#282973">
                <v:path arrowok="t"/>
              </v:shape>
            </v:group>
            <v:group style="position:absolute;left:4981;top:2354;width:59;height:61" coordorigin="4981,2354" coordsize="59,61">
              <v:shape style="position:absolute;left:4981;top:2354;width:59;height:61" coordorigin="4981,2354" coordsize="59,61" path="m4981,2415l5040,2415,5040,2354,4981,2354,4981,2415xe" filled="true" fillcolor="#282973" stroked="false">
                <v:path arrowok="t"/>
                <v:fill type="solid"/>
              </v:shape>
            </v:group>
            <v:group style="position:absolute;left:4978;top:2352;width:64;height:67" coordorigin="4978,2352" coordsize="64,67">
              <v:shape style="position:absolute;left:4978;top:2352;width:64;height:67" coordorigin="4978,2352" coordsize="64,67" path="m4978,2418l5042,2418,5042,2352,4978,2352,4978,2418xe" filled="true" fillcolor="#282973" stroked="false">
                <v:path arrowok="t"/>
                <v:fill type="solid"/>
              </v:shape>
            </v:group>
            <v:group style="position:absolute;left:5871;top:2361;width:59;height:61" coordorigin="5871,2361" coordsize="59,61">
              <v:shape style="position:absolute;left:5871;top:2361;width:59;height:61" coordorigin="5871,2361" coordsize="59,61" path="m5871,2422l5929,2422,5929,2361,5871,2361,5871,2422xe" filled="true" fillcolor="#282973" stroked="false">
                <v:path arrowok="t"/>
                <v:fill type="solid"/>
              </v:shape>
            </v:group>
            <v:group style="position:absolute;left:5868;top:2358;width:64;height:66" coordorigin="5868,2358" coordsize="64,66">
              <v:shape style="position:absolute;left:5868;top:2358;width:64;height:66" coordorigin="5868,2358" coordsize="64,66" path="m5868,2424l5932,2424,5932,2358,5868,2358,5868,2424xe" filled="true" fillcolor="#282973" stroked="false">
                <v:path arrowok="t"/>
                <v:fill type="solid"/>
              </v:shape>
            </v:group>
            <v:group style="position:absolute;left:7648;top:2395;width:59;height:61" coordorigin="7648,2395" coordsize="59,61">
              <v:shape style="position:absolute;left:7648;top:2395;width:59;height:61" coordorigin="7648,2395" coordsize="59,61" path="m7648,2456l7707,2456,7707,2395,7648,2395,7648,2456xe" filled="true" fillcolor="#282973" stroked="false">
                <v:path arrowok="t"/>
                <v:fill type="solid"/>
              </v:shape>
            </v:group>
            <v:group style="position:absolute;left:7646;top:2392;width:64;height:66" coordorigin="7646,2392" coordsize="64,66">
              <v:shape style="position:absolute;left:7646;top:2392;width:64;height:66" coordorigin="7646,2392" coordsize="64,66" path="m7646,2458l7710,2458,7710,2392,7646,2392,7646,2458xe" filled="true" fillcolor="#282973" stroked="false">
                <v:path arrowok="t"/>
                <v:fill type="solid"/>
              </v:shape>
            </v:group>
            <v:group style="position:absolute;left:4123;top:1505;width:30;height:66" coordorigin="4123,1505" coordsize="30,66">
              <v:shape style="position:absolute;left:4123;top:1505;width:30;height:66" coordorigin="4123,1505" coordsize="30,66" path="m4125,1505l4123,1506,4123,1571,4137,1568,4152,1556,4151,1528,4141,1512,4125,1505xe" filled="true" fillcolor="#3953a4" stroked="false">
                <v:path arrowok="t"/>
                <v:fill type="solid"/>
              </v:shape>
            </v:group>
            <v:group style="position:absolute;left:4123;top:1505;width:30;height:66" coordorigin="4123,1505" coordsize="30,66">
              <v:shape style="position:absolute;left:4123;top:1505;width:30;height:66" coordorigin="4123,1505" coordsize="30,66" path="m4123,1571l4137,1568,4152,1556,4151,1528,4141,1512,4125,1505,4123,1506e" filled="false" stroked="true" strokeweight=".252557pt" strokecolor="#3953a4">
                <v:path arrowok="t"/>
              </v:shape>
            </v:group>
            <v:group style="position:absolute;left:4143;top:1478;width:65;height:68" coordorigin="4143,1478" coordsize="65,68">
              <v:shape style="position:absolute;left:4143;top:1478;width:65;height:68" coordorigin="4143,1478" coordsize="65,68" path="m4181,1478l4158,1484,4145,1500,4143,1512,4150,1533,4167,1546,4193,1542,4208,1529,4207,1501,4197,1485,4181,1478xe" filled="true" fillcolor="#3953a4" stroked="false">
                <v:path arrowok="t"/>
                <v:fill type="solid"/>
              </v:shape>
            </v:group>
            <v:group style="position:absolute;left:4143;top:1478;width:65;height:68" coordorigin="4143,1478" coordsize="65,68">
              <v:shape style="position:absolute;left:4143;top:1478;width:65;height:68" coordorigin="4143,1478" coordsize="65,68" path="m4143,1512l4150,1533,4167,1546,4193,1542,4208,1529,4207,1501,4197,1485,4181,1478,4158,1484,4145,1500,4143,1512xe" filled="false" stroked="true" strokeweight=".253125pt" strokecolor="#3953a4">
                <v:path arrowok="t"/>
              </v:shape>
            </v:group>
            <v:group style="position:absolute;left:4199;top:1493;width:65;height:68" coordorigin="4199,1493" coordsize="65,68">
              <v:shape style="position:absolute;left:4199;top:1493;width:65;height:68" coordorigin="4199,1493" coordsize="65,68" path="m4236,1493l4214,1499,4201,1516,4199,1527,4206,1548,4223,1561,4248,1557,4263,1544,4262,1516,4252,1500,4236,1493xe" filled="true" fillcolor="#3953a4" stroked="false">
                <v:path arrowok="t"/>
                <v:fill type="solid"/>
              </v:shape>
            </v:group>
            <v:group style="position:absolute;left:4199;top:1493;width:65;height:68" coordorigin="4199,1493" coordsize="65,68">
              <v:shape style="position:absolute;left:4199;top:1493;width:65;height:68" coordorigin="4199,1493" coordsize="65,68" path="m4199,1527l4206,1548,4223,1561,4248,1557,4263,1544,4262,1516,4252,1500,4236,1493,4214,1499,4201,1516,4199,1527xe" filled="false" stroked="true" strokeweight=".253125pt" strokecolor="#3953a4">
                <v:path arrowok="t"/>
              </v:shape>
            </v:group>
            <v:group style="position:absolute;left:4310;top:1513;width:65;height:68" coordorigin="4310,1513" coordsize="65,68">
              <v:shape style="position:absolute;left:4310;top:1513;width:65;height:68" coordorigin="4310,1513" coordsize="65,68" path="m4347,1513l4325,1520,4312,1536,4310,1547,4316,1569,4334,1581,4359,1577,4374,1564,4373,1537,4363,1520,4347,1513xe" filled="true" fillcolor="#3953a4" stroked="false">
                <v:path arrowok="t"/>
                <v:fill type="solid"/>
              </v:shape>
            </v:group>
            <v:group style="position:absolute;left:4310;top:1513;width:65;height:68" coordorigin="4310,1513" coordsize="65,68">
              <v:shape style="position:absolute;left:4310;top:1513;width:65;height:68" coordorigin="4310,1513" coordsize="65,68" path="m4310,1547l4316,1569,4334,1581,4359,1577,4374,1564,4373,1537,4363,1520,4347,1513,4325,1520,4312,1536,4310,1547xe" filled="false" stroked="true" strokeweight=".253125pt" strokecolor="#3953a4">
                <v:path arrowok="t"/>
              </v:shape>
            </v:group>
            <v:group style="position:absolute;left:4532;top:1579;width:65;height:68" coordorigin="4532,1579" coordsize="65,68">
              <v:shape style="position:absolute;left:4532;top:1579;width:65;height:68" coordorigin="4532,1579" coordsize="65,68" path="m4569,1579l4547,1585,4534,1601,4532,1613,4539,1634,4556,1647,4581,1643,4596,1630,4595,1602,4585,1586,4569,1579xe" filled="true" fillcolor="#3953a4" stroked="false">
                <v:path arrowok="t"/>
                <v:fill type="solid"/>
              </v:shape>
            </v:group>
            <v:group style="position:absolute;left:4532;top:1579;width:65;height:68" coordorigin="4532,1579" coordsize="65,68">
              <v:shape style="position:absolute;left:4532;top:1579;width:65;height:68" coordorigin="4532,1579" coordsize="65,68" path="m4532,1613l4539,1634,4556,1647,4581,1643,4596,1630,4595,1602,4585,1586,4569,1579,4547,1585,4534,1601,4532,1613xe" filled="false" stroked="true" strokeweight=".253125pt" strokecolor="#3953a4">
                <v:path arrowok="t"/>
              </v:shape>
            </v:group>
            <v:group style="position:absolute;left:4976;top:1896;width:65;height:68" coordorigin="4976,1896" coordsize="65,68">
              <v:shape style="position:absolute;left:4976;top:1896;width:65;height:68" coordorigin="4976,1896" coordsize="65,68" path="m5013,1896l4991,1902,4978,1918,4976,1929,4983,1951,5000,1963,5025,1959,5040,1946,5039,1919,5029,1902,5013,1896xe" filled="true" fillcolor="#3953a4" stroked="false">
                <v:path arrowok="t"/>
                <v:fill type="solid"/>
              </v:shape>
            </v:group>
            <v:group style="position:absolute;left:4976;top:1896;width:65;height:68" coordorigin="4976,1896" coordsize="65,68">
              <v:shape style="position:absolute;left:4976;top:1896;width:65;height:68" coordorigin="4976,1896" coordsize="65,68" path="m4976,1929l4983,1951,5000,1963,5025,1959,5040,1946,5039,1919,5029,1902,5013,1896,4991,1902,4978,1918,4976,1929xe" filled="false" stroked="true" strokeweight=".253125pt" strokecolor="#3953a4">
                <v:path arrowok="t"/>
              </v:shape>
            </v:group>
            <v:group style="position:absolute;left:5866;top:2350;width:65;height:68" coordorigin="5866,2350" coordsize="65,68">
              <v:shape style="position:absolute;left:5866;top:2350;width:65;height:68" coordorigin="5866,2350" coordsize="65,68" path="m5903,2350l5880,2357,5867,2373,5866,2384,5872,2405,5890,2418,5915,2414,5930,2401,5929,2374,5919,2357,5903,2350xe" filled="true" fillcolor="#3953a4" stroked="false">
                <v:path arrowok="t"/>
                <v:fill type="solid"/>
              </v:shape>
            </v:group>
            <v:group style="position:absolute;left:5866;top:2350;width:65;height:68" coordorigin="5866,2350" coordsize="65,68">
              <v:shape style="position:absolute;left:5866;top:2350;width:65;height:68" coordorigin="5866,2350" coordsize="65,68" path="m5866,2384l5872,2405,5890,2418,5915,2414,5930,2401,5929,2374,5919,2357,5903,2350,5880,2357,5867,2373,5866,2384xe" filled="false" stroked="true" strokeweight=".253124pt" strokecolor="#3953a4">
                <v:path arrowok="t"/>
              </v:shape>
            </v:group>
            <v:group style="position:absolute;left:7643;top:2350;width:65;height:68" coordorigin="7643,2350" coordsize="65,68">
              <v:shape style="position:absolute;left:7643;top:2350;width:65;height:68" coordorigin="7643,2350" coordsize="65,68" path="m7681,2350l7658,2357,7645,2373,7643,2384,7650,2405,7667,2418,7693,2414,7708,2401,7707,2374,7697,2357,7681,2350xe" filled="true" fillcolor="#3953a4" stroked="false">
                <v:path arrowok="t"/>
                <v:fill type="solid"/>
              </v:shape>
            </v:group>
            <v:group style="position:absolute;left:7643;top:2350;width:65;height:68" coordorigin="7643,2350" coordsize="65,68">
              <v:shape style="position:absolute;left:7643;top:2350;width:65;height:68" coordorigin="7643,2350" coordsize="65,68" path="m7643,2384l7650,2405,7667,2418,7693,2414,7708,2401,7707,2374,7697,2357,7681,2350,7658,2357,7645,2373,7643,2384xe" filled="false" stroked="true" strokeweight=".253125pt" strokecolor="#3953a4">
                <v:path arrowok="t"/>
              </v:shape>
            </v:group>
            <v:group style="position:absolute;left:4123;top:910;width:41;height:71" coordorigin="4123,910" coordsize="41,71">
              <v:shape style="position:absolute;left:4123;top:910;width:41;height:71" coordorigin="4123,910" coordsize="41,71" path="m4123,910l4123,981,4163,981,4123,910xe" filled="true" fillcolor="#6fccdd" stroked="false">
                <v:path arrowok="t"/>
                <v:fill type="solid"/>
              </v:shape>
            </v:group>
            <v:group style="position:absolute;left:4123;top:910;width:41;height:71" coordorigin="4123,910" coordsize="41,71">
              <v:shape style="position:absolute;left:4123;top:910;width:41;height:71" coordorigin="4123,910" coordsize="41,71" path="m4123,910l4163,981,4123,981e" filled="false" stroked="true" strokeweight=".252703pt" strokecolor="#6fccdd">
                <v:path arrowok="t"/>
              </v:shape>
            </v:group>
            <v:group style="position:absolute;left:4136;top:914;width:83;height:71" coordorigin="4136,914" coordsize="83,71">
              <v:shape style="position:absolute;left:4136;top:914;width:83;height:71" coordorigin="4136,914" coordsize="83,71" path="m4179,914l4136,984,4219,984,4179,914xe" filled="true" fillcolor="#6fccdd" stroked="false">
                <v:path arrowok="t"/>
                <v:fill type="solid"/>
              </v:shape>
            </v:group>
            <v:group style="position:absolute;left:4136;top:914;width:83;height:71" coordorigin="4136,914" coordsize="83,71">
              <v:shape style="position:absolute;left:4136;top:914;width:83;height:71" coordorigin="4136,914" coordsize="83,71" path="m4179,914l4219,984,4136,984,4179,914xe" filled="false" stroked="true" strokeweight=".253303pt" strokecolor="#6fccdd">
                <v:path arrowok="t"/>
              </v:shape>
            </v:group>
            <v:group style="position:absolute;left:4192;top:905;width:83;height:71" coordorigin="4192,905" coordsize="83,71">
              <v:shape style="position:absolute;left:4192;top:905;width:83;height:71" coordorigin="4192,905" coordsize="83,71" path="m4234,905l4192,976,4274,976,4234,905xe" filled="true" fillcolor="#6fccdd" stroked="false">
                <v:path arrowok="t"/>
                <v:fill type="solid"/>
              </v:shape>
            </v:group>
            <v:group style="position:absolute;left:4192;top:905;width:83;height:71" coordorigin="4192,905" coordsize="83,71">
              <v:shape style="position:absolute;left:4192;top:905;width:83;height:71" coordorigin="4192,905" coordsize="83,71" path="m4234,905l4274,976,4192,976,4234,905xe" filled="false" stroked="true" strokeweight=".253302pt" strokecolor="#6fccdd">
                <v:path arrowok="t"/>
              </v:shape>
            </v:group>
            <v:group style="position:absolute;left:4303;top:907;width:83;height:71" coordorigin="4303,907" coordsize="83,71">
              <v:shape style="position:absolute;left:4303;top:907;width:83;height:71" coordorigin="4303,907" coordsize="83,71" path="m4345,907l4303,978,4385,978,4345,907xe" filled="true" fillcolor="#6fccdd" stroked="false">
                <v:path arrowok="t"/>
                <v:fill type="solid"/>
              </v:shape>
            </v:group>
            <v:group style="position:absolute;left:4303;top:907;width:83;height:71" coordorigin="4303,907" coordsize="83,71">
              <v:shape style="position:absolute;left:4303;top:907;width:83;height:71" coordorigin="4303,907" coordsize="83,71" path="m4345,907l4385,978,4303,978,4345,907xe" filled="false" stroked="true" strokeweight=".253303pt" strokecolor="#6fccdd">
                <v:path arrowok="t"/>
              </v:shape>
            </v:group>
            <v:group style="position:absolute;left:4525;top:932;width:83;height:71" coordorigin="4525,932" coordsize="83,71">
              <v:shape style="position:absolute;left:4525;top:932;width:83;height:71" coordorigin="4525,932" coordsize="83,71" path="m4567,932l4525,1003,4607,1003,4567,932xe" filled="true" fillcolor="#6fccdd" stroked="false">
                <v:path arrowok="t"/>
                <v:fill type="solid"/>
              </v:shape>
            </v:group>
            <v:group style="position:absolute;left:4525;top:932;width:83;height:71" coordorigin="4525,932" coordsize="83,71">
              <v:shape style="position:absolute;left:4525;top:932;width:83;height:71" coordorigin="4525,932" coordsize="83,71" path="m4567,932l4607,1003,4525,1003,4567,932xe" filled="false" stroked="true" strokeweight=".253303pt" strokecolor="#6fccdd">
                <v:path arrowok="t"/>
              </v:shape>
            </v:group>
            <v:group style="position:absolute;left:4969;top:1161;width:83;height:71" coordorigin="4969,1161" coordsize="83,71">
              <v:shape style="position:absolute;left:4969;top:1161;width:83;height:71" coordorigin="4969,1161" coordsize="83,71" path="m5011,1161l4969,1232,5051,1232,5011,1161xe" filled="true" fillcolor="#6fccdd" stroked="false">
                <v:path arrowok="t"/>
                <v:fill type="solid"/>
              </v:shape>
            </v:group>
            <v:group style="position:absolute;left:4969;top:1161;width:83;height:71" coordorigin="4969,1161" coordsize="83,71">
              <v:shape style="position:absolute;left:4969;top:1161;width:83;height:71" coordorigin="4969,1161" coordsize="83,71" path="m5011,1161l5051,1232,4969,1232,5011,1161xe" filled="false" stroked="true" strokeweight=".253302pt" strokecolor="#6fccdd">
                <v:path arrowok="t"/>
              </v:shape>
            </v:group>
            <v:group style="position:absolute;left:5859;top:1751;width:83;height:71" coordorigin="5859,1751" coordsize="83,71">
              <v:shape style="position:absolute;left:5859;top:1751;width:83;height:71" coordorigin="5859,1751" coordsize="83,71" path="m5901,1751l5859,1821,5941,1821,5901,1751xe" filled="true" fillcolor="#6fccdd" stroked="false">
                <v:path arrowok="t"/>
                <v:fill type="solid"/>
              </v:shape>
            </v:group>
            <v:group style="position:absolute;left:5859;top:1751;width:83;height:71" coordorigin="5859,1751" coordsize="83,71">
              <v:shape style="position:absolute;left:5859;top:1751;width:83;height:71" coordorigin="5859,1751" coordsize="83,71" path="m5901,1751l5941,1821,5859,1821,5901,1751xe" filled="false" stroked="true" strokeweight=".253302pt" strokecolor="#6fccdd">
                <v:path arrowok="t"/>
              </v:shape>
            </v:group>
            <v:group style="position:absolute;left:7637;top:2333;width:83;height:71" coordorigin="7637,2333" coordsize="83,71">
              <v:shape style="position:absolute;left:7637;top:2333;width:83;height:71" coordorigin="7637,2333" coordsize="83,71" path="m7679,2333l7637,2404,7719,2404,7679,2333xe" filled="true" fillcolor="#6fccdd" stroked="false">
                <v:path arrowok="t"/>
                <v:fill type="solid"/>
              </v:shape>
            </v:group>
            <v:group style="position:absolute;left:7637;top:2333;width:83;height:71" coordorigin="7637,2333" coordsize="83,71">
              <v:shape style="position:absolute;left:7637;top:2333;width:83;height:71" coordorigin="7637,2333" coordsize="83,71" path="m7679,2333l7719,2404,7637,2404,7679,2333xe" filled="false" stroked="true" strokeweight=".253301pt" strokecolor="#6fccdd">
                <v:path arrowok="t"/>
              </v:shape>
            </v:group>
            <v:group style="position:absolute;left:4123;top:104;width:41;height:71" coordorigin="4123,104" coordsize="41,71">
              <v:shape style="position:absolute;left:4123;top:104;width:41;height:71" coordorigin="4123,104" coordsize="41,71" path="m4163,104l4123,104,4123,174,4163,104xe" filled="true" fillcolor="#69bd45" stroked="false">
                <v:path arrowok="t"/>
                <v:fill type="solid"/>
              </v:shape>
            </v:group>
            <v:group style="position:absolute;left:4123;top:104;width:41;height:71" coordorigin="4123,104" coordsize="41,71">
              <v:shape style="position:absolute;left:4123;top:104;width:41;height:71" coordorigin="4123,104" coordsize="41,71" path="m4163,104l4123,174e" filled="false" stroked="true" strokeweight=".252702pt" strokecolor="#69bd45">
                <v:path arrowok="t"/>
              </v:shape>
            </v:group>
            <v:group style="position:absolute;left:4123;top:104;width:41;height:2" coordorigin="4123,104" coordsize="41,2">
              <v:shape style="position:absolute;left:4123;top:104;width:41;height:2" coordorigin="4123,104" coordsize="41,0" path="m4123,104l4163,104e" filled="false" stroked="true" strokeweight=".254074pt" strokecolor="#69bd45">
                <v:path arrowok="t"/>
              </v:shape>
            </v:group>
            <v:group style="position:absolute;left:4136;top:104;width:83;height:71" coordorigin="4136,104" coordsize="83,71">
              <v:shape style="position:absolute;left:4136;top:104;width:83;height:71" coordorigin="4136,104" coordsize="83,71" path="m4219,104l4136,104,4179,174,4219,104xe" filled="true" fillcolor="#69bd45" stroked="false">
                <v:path arrowok="t"/>
                <v:fill type="solid"/>
              </v:shape>
            </v:group>
            <v:group style="position:absolute;left:4136;top:104;width:83;height:71" coordorigin="4136,104" coordsize="83,71">
              <v:shape style="position:absolute;left:4136;top:104;width:83;height:71" coordorigin="4136,104" coordsize="83,71" path="m4219,104l4179,174,4136,104,4219,104xe" filled="false" stroked="true" strokeweight=".253302pt" strokecolor="#69bd45">
                <v:path arrowok="t"/>
              </v:shape>
            </v:group>
            <v:group style="position:absolute;left:4192;top:68;width:83;height:71" coordorigin="4192,68" coordsize="83,71">
              <v:shape style="position:absolute;left:4192;top:68;width:83;height:71" coordorigin="4192,68" coordsize="83,71" path="m4274,68l4192,68,4234,139,4274,68xe" filled="true" fillcolor="#69bd45" stroked="false">
                <v:path arrowok="t"/>
                <v:fill type="solid"/>
              </v:shape>
            </v:group>
            <v:group style="position:absolute;left:4192;top:68;width:83;height:71" coordorigin="4192,68" coordsize="83,71">
              <v:shape style="position:absolute;left:4192;top:68;width:83;height:71" coordorigin="4192,68" coordsize="83,71" path="m4274,68l4234,139,4192,68,4274,68xe" filled="false" stroked="true" strokeweight=".253302pt" strokecolor="#69bd45">
                <v:path arrowok="t"/>
              </v:shape>
            </v:group>
            <v:group style="position:absolute;left:4303;top:94;width:83;height:71" coordorigin="4303,94" coordsize="83,71">
              <v:shape style="position:absolute;left:4303;top:94;width:83;height:71" coordorigin="4303,94" coordsize="83,71" path="m4385,94l4303,94,4345,164,4385,94xe" filled="true" fillcolor="#69bd45" stroked="false">
                <v:path arrowok="t"/>
                <v:fill type="solid"/>
              </v:shape>
            </v:group>
            <v:group style="position:absolute;left:4303;top:94;width:83;height:71" coordorigin="4303,94" coordsize="83,71">
              <v:shape style="position:absolute;left:4303;top:94;width:83;height:71" coordorigin="4303,94" coordsize="83,71" path="m4385,94l4345,164,4303,94,4385,94xe" filled="false" stroked="true" strokeweight=".253302pt" strokecolor="#69bd45">
                <v:path arrowok="t"/>
              </v:shape>
            </v:group>
            <v:group style="position:absolute;left:4525;top:116;width:83;height:71" coordorigin="4525,116" coordsize="83,71">
              <v:shape style="position:absolute;left:4525;top:116;width:83;height:71" coordorigin="4525,116" coordsize="83,71" path="m4607,116l4525,116,4567,186,4607,116xe" filled="true" fillcolor="#69bd45" stroked="false">
                <v:path arrowok="t"/>
                <v:fill type="solid"/>
              </v:shape>
            </v:group>
            <v:group style="position:absolute;left:4525;top:116;width:83;height:71" coordorigin="4525,116" coordsize="83,71">
              <v:shape style="position:absolute;left:4525;top:116;width:83;height:71" coordorigin="4525,116" coordsize="83,71" path="m4607,116l4567,186,4525,116,4607,116xe" filled="false" stroked="true" strokeweight=".253302pt" strokecolor="#69bd45">
                <v:path arrowok="t"/>
              </v:shape>
            </v:group>
            <v:group style="position:absolute;left:4969;top:270;width:83;height:71" coordorigin="4969,270" coordsize="83,71">
              <v:shape style="position:absolute;left:4969;top:270;width:83;height:71" coordorigin="4969,270" coordsize="83,71" path="m5051,270l4969,270,5011,341,5051,270xe" filled="true" fillcolor="#69bd45" stroked="false">
                <v:path arrowok="t"/>
                <v:fill type="solid"/>
              </v:shape>
            </v:group>
            <v:group style="position:absolute;left:4969;top:270;width:83;height:71" coordorigin="4969,270" coordsize="83,71">
              <v:shape style="position:absolute;left:4969;top:270;width:83;height:71" coordorigin="4969,270" coordsize="83,71" path="m5051,270l5011,341,4969,270,5051,270xe" filled="false" stroked="true" strokeweight=".253301pt" strokecolor="#69bd45">
                <v:path arrowok="t"/>
              </v:shape>
            </v:group>
            <v:group style="position:absolute;left:5859;top:718;width:83;height:71" coordorigin="5859,718" coordsize="83,71">
              <v:shape style="position:absolute;left:5859;top:718;width:83;height:71" coordorigin="5859,718" coordsize="83,71" path="m5941,718l5859,718,5901,789,5941,718xe" filled="true" fillcolor="#69bd45" stroked="false">
                <v:path arrowok="t"/>
                <v:fill type="solid"/>
              </v:shape>
            </v:group>
            <v:group style="position:absolute;left:5859;top:718;width:83;height:71" coordorigin="5859,718" coordsize="83,71">
              <v:shape style="position:absolute;left:5859;top:718;width:83;height:71" coordorigin="5859,718" coordsize="83,71" path="m5941,718l5901,789,5859,718,5941,718xe" filled="false" stroked="true" strokeweight=".253303pt" strokecolor="#69bd45">
                <v:path arrowok="t"/>
              </v:shape>
            </v:group>
            <v:group style="position:absolute;left:7637;top:2052;width:83;height:71" coordorigin="7637,2052" coordsize="83,71">
              <v:shape style="position:absolute;left:7637;top:2052;width:83;height:71" coordorigin="7637,2052" coordsize="83,71" path="m7719,2052l7637,2052,7679,2123,7719,2052xe" filled="true" fillcolor="#69bd45" stroked="false">
                <v:path arrowok="t"/>
                <v:fill type="solid"/>
              </v:shape>
            </v:group>
            <v:group style="position:absolute;left:7637;top:2052;width:83;height:71" coordorigin="7637,2052" coordsize="83,71">
              <v:shape style="position:absolute;left:7637;top:2052;width:83;height:71" coordorigin="7637,2052" coordsize="83,71" path="m7719,2052l7679,2123,7637,2052,7719,2052xe" filled="false" stroked="true" strokeweight=".253301pt" strokecolor="#69bd45">
                <v:path arrowok="t"/>
              </v:shape>
            </v:group>
            <v:group style="position:absolute;left:4123;top:1986;width:3556;height:516" coordorigin="4123,1986" coordsize="3556,516">
              <v:shape style="position:absolute;left:4123;top:1986;width:3556;height:516" coordorigin="4123,1986" coordsize="3556,516" path="m4123,1986l4158,2002,4195,2015,4231,2029,4266,2044,4303,2057,4338,2071,4374,2084,4411,2098,4446,2109,4483,2123,4518,2135,4554,2148,4591,2160,4626,2172,4661,2183,4698,2194,4734,2205,4769,2217,4806,2227,4841,2237,4877,2249,4914,2259,4949,2269,4984,2278,5021,2288,5056,2298,5092,2306,5129,2315,5164,2325,5201,2333,5236,2340,5272,2348,5309,2357,5344,2365,5379,2372,5416,2379,5452,2386,5487,2394,5524,2399,5559,2406,5595,2413,5632,2419,5667,2424,5702,2429,5739,2436,5775,2441,5812,2446,5847,2450,5882,2455,5919,2460,5955,2463,5990,2466,6027,2471,6062,2475,6098,2478,6135,2480,6170,2483,6205,2487,6242,2488,6278,2492,6313,2493,6350,2495,6385,2497,6422,2498,6458,2498,6493,2500,6530,2500,6565,2502,6600,2502,6638,2502,6673,2502,6708,2502,6745,2502,6780,2500,6816,2500,6853,2498,6888,2497,6923,2495,6960,2493,6996,2492,7031,2490,7068,2487,7103,2485,7140,2482,7176,2480,7211,2476,7248,2473,7283,2470,7319,2465,7356,2461,7391,2456,7426,2453,7463,2448,7499,2443,7534,2438,7571,2433,7606,2428,7642,2421,7679,2416e" filled="false" stroked="true" strokeweight=".254036pt" strokecolor="#231f20">
                <v:path arrowok="t"/>
              </v:shape>
            </v:group>
            <v:group style="position:absolute;left:4123;top:1446;width:3556;height:1006" coordorigin="4123,1446" coordsize="3556,1006">
              <v:shape style="position:absolute;left:4123;top:1446;width:3556;height:1006" coordorigin="4123,1446" coordsize="3556,1006" path="m4123,1446l4158,1471,4195,1496,4231,1520,4266,1544,4303,1567,4338,1591,4374,1613,4411,1634,4446,1658,4483,1680,4518,1700,4554,1722,4591,1744,4626,1764,4661,1784,4698,1805,4734,1825,4769,1843,4806,1862,4841,1882,4877,1901,4914,1917,4949,1936,4984,1954,5021,1971,5056,1988,5092,2005,5129,2022,5164,2037,5201,2052,5236,2069,5272,2084,5309,2099,5344,2113,5379,2128,5416,2141,5452,2155,5487,2168,5524,2182,5559,2194,5595,2207,5632,2219,5667,2231,5702,2242,5739,2253,5775,2264,5812,2274,5847,2285,5882,2295,5919,2305,5955,2313,5990,2323,6027,2332,6062,2340,6098,2348,6135,2355,6170,2364,6205,2370,6242,2377,6278,2384,6313,2391,6350,2396,6385,2402,6422,2407,6458,2413,6493,2418,6530,2421,6565,2426,6600,2429,6638,2433,6673,2436,6708,2439,6745,2441,6780,2444,6816,2446,6853,2448,6888,2450,6923,2450,6960,2451,6996,2451,7031,2451,7068,2451,7103,2451,7140,2450,7176,2450,7211,2448,7248,2446,7283,2444,7319,2441,7356,2439,7391,2436,7426,2433,7463,2429,7499,2426,7534,2421,7571,2418,7606,2413,7642,2407,7679,2402e" filled="false" stroked="true" strokeweight=".253939pt" strokecolor="#ed2024">
                <v:path arrowok="t"/>
              </v:shape>
            </v:group>
            <v:group style="position:absolute;left:4123;top:885;width:3556;height:1518" coordorigin="4123,885" coordsize="3556,1518">
              <v:shape style="position:absolute;left:4123;top:885;width:3556;height:1518" coordorigin="4123,885" coordsize="3556,1518" path="m4123,885l4158,902,4195,919,4231,936,4266,952,4303,969,4338,986,4374,1003,4411,1018,4446,1035,4483,1052,4518,1069,4554,1086,4591,1102,4626,1117,4661,1134,4698,1151,4734,1168,4769,1183,4806,1200,4841,1217,4877,1232,4914,1249,4949,1266,4984,1281,5021,1298,5056,1313,5092,1330,5129,1345,5164,1362,5201,1377,5236,1394,5272,1409,5309,1426,5344,1441,5379,1456,5416,1473,5452,1488,5487,1503,5524,1520,5559,1535,5595,1550,5632,1567,5667,1582,5702,1597,5739,1613,5775,1628,5812,1645,5847,1660,5882,1675,5919,1690,5955,1705,5990,1720,6027,1736,6062,1751,6098,1766,6135,1781,6170,1796,6205,1811,6242,1826,6278,1842,6313,1857,6350,1872,6385,1887,6422,1901,6458,1916,6493,1931,6530,1946,6565,1961,6600,1975,6638,1990,6673,2005,6708,2018,6745,2034,6780,2049,6816,2062,6853,2077,6888,2093,6923,2106,6960,2121,6996,2135,7031,2150,7068,2163,7103,2178,7140,2192,7176,2207,7211,2221,7248,2236,7283,2249,7319,2263,7356,2278,7391,2291,7426,2305,7463,2320,7499,2333,7534,2347,7571,2360,7606,2375,7642,2389,7679,2402e" filled="false" stroked="true" strokeweight=".253793pt" strokecolor="#3953a4">
                <v:path arrowok="t"/>
              </v:shape>
            </v:group>
            <v:group style="position:absolute;left:4123;top:-16;width:3556;height:1937" coordorigin="4123,-16" coordsize="3556,1937">
              <v:shape style="position:absolute;left:4123;top:-16;width:3556;height:1937" coordorigin="4123,-16" coordsize="3556,1937" path="m4123,-16l4158,4,4195,23,4231,43,4266,63,4303,82,4338,102,4374,121,4411,141,4446,161,4483,180,4518,200,4554,218,4591,238,4626,259,4661,277,4698,297,4734,316,4769,336,4806,356,4841,375,4877,395,4914,415,4949,434,4984,454,5021,473,5056,493,5092,513,5129,531,5164,552,5201,570,5236,590,5272,611,5309,629,5344,649,5379,668,5416,688,5452,708,5487,727,5524,747,5559,767,5595,786,5632,806,5667,824,5702,845,5739,865,5775,883,5812,904,5847,922,5882,942,5919,963,5955,981,5990,1001,6027,1020,6062,1040,6098,1060,6135,1079,6170,1099,6205,1119,6242,1138,6278,1158,6313,1176,6350,1197,6385,1217,6422,1235,6458,1256,6493,1274,6530,1294,6565,1315,6600,1333,6638,1353,6673,1372,6708,1392,6745,1412,6780,1431,6816,1451,6853,1471,6888,1490,6923,1510,6960,1528,6996,1549,7031,1569,7068,1587,7103,1608,7140,1626,7176,1646,7211,1666,7248,1685,7283,1705,7319,1724,7356,1744,7391,1764,7426,1783,7463,1803,7499,1823,7534,1842,7571,1862,7606,1880,7642,1901,7679,1921e" filled="false" stroked="true" strokeweight=".253658pt" strokecolor="#0b8140">
                <v:path arrowok="t"/>
              </v:shape>
            </v:group>
            <v:group style="position:absolute;left:5344;top:-344;width:65;height:68" coordorigin="5344,-344" coordsize="65,68">
              <v:shape style="position:absolute;left:5344;top:-344;width:65;height:68" coordorigin="5344,-344" coordsize="65,68" path="m5382,-344l5359,-338,5346,-322,5344,-311,5351,-289,5368,-277,5394,-281,5409,-294,5408,-321,5398,-337,5382,-344xe" filled="true" fillcolor="#3953a4" stroked="false">
                <v:path arrowok="t"/>
                <v:fill type="solid"/>
              </v:shape>
            </v:group>
            <v:group style="position:absolute;left:5344;top:-344;width:65;height:68" coordorigin="5344,-344" coordsize="65,68">
              <v:shape style="position:absolute;left:5344;top:-344;width:65;height:68" coordorigin="5344,-344" coordsize="65,68" path="m5344,-311l5351,-289,5368,-277,5394,-281,5409,-294,5408,-321,5398,-337,5382,-344,5359,-338,5346,-322,5344,-311xe" filled="false" stroked="true" strokeweight=".253125pt" strokecolor="#3953a4">
                <v:path arrowok="t"/>
              </v:shape>
            </v:group>
            <v:group style="position:absolute;left:5336;top:-134;width:86;height:73" coordorigin="5336,-134" coordsize="86,73">
              <v:shape style="position:absolute;left:5336;top:-134;width:86;height:73" coordorigin="5336,-134" coordsize="86,73" path="m5379,-134l5336,-61,5421,-61,5379,-134xe" filled="true" fillcolor="#6fccdd" stroked="false">
                <v:path arrowok="t"/>
                <v:fill type="solid"/>
              </v:shape>
            </v:group>
            <v:group style="position:absolute;left:5336;top:-134;width:86;height:73" coordorigin="5336,-134" coordsize="86,73">
              <v:shape style="position:absolute;left:5336;top:-134;width:86;height:73" coordorigin="5336,-134" coordsize="86,73" path="m5379,-134l5421,-61,5336,-61,5379,-134xe" filled="false" stroked="true" strokeweight=".253316pt" strokecolor="#6fccdd">
                <v:path arrowok="t"/>
              </v:shape>
            </v:group>
            <v:group style="position:absolute;left:5336;top:116;width:86;height:73" coordorigin="5336,116" coordsize="86,73">
              <v:shape style="position:absolute;left:5336;top:116;width:86;height:73" coordorigin="5336,116" coordsize="86,73" path="m5421,116l5336,116,5379,188,5421,116xe" filled="true" fillcolor="#69bd45" stroked="false">
                <v:path arrowok="t"/>
                <v:fill type="solid"/>
              </v:shape>
            </v:group>
            <v:group style="position:absolute;left:5336;top:116;width:86;height:73" coordorigin="5336,116" coordsize="86,73">
              <v:shape style="position:absolute;left:5336;top:116;width:86;height:73" coordorigin="5336,116" coordsize="86,73" path="m5421,116l5379,188,5336,116,5421,116xe" filled="false" stroked="true" strokeweight=".253316pt" strokecolor="#69bd4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24649pt;margin-top:-28.418844pt;width:3.4pt;height:3.5pt;mso-position-horizontal-relative:page;mso-position-vertical-relative:paragraph;z-index:1288" coordorigin="5345,-568" coordsize="68,70">
            <v:group style="position:absolute;left:5347;top:-566;width:63;height:65" coordorigin="5347,-566" coordsize="63,65">
              <v:shape style="position:absolute;left:5347;top:-566;width:63;height:65" coordorigin="5347,-566" coordsize="63,65" path="m5347,-501l5410,-501,5410,-566,5347,-566,5347,-501xe" filled="true" fillcolor="#282973" stroked="false">
                <v:path arrowok="t"/>
                <v:fill type="solid"/>
              </v:shape>
            </v:group>
            <v:group style="position:absolute;left:5345;top:-568;width:68;height:70" coordorigin="5345,-568" coordsize="68,70">
              <v:shape style="position:absolute;left:5345;top:-568;width:68;height:70" coordorigin="5345,-568" coordsize="68,70" path="m5345,-499l5412,-499,5412,-568,5345,-568,5345,-499xe" filled="true" fillcolor="#28297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231F20"/>
          <w:sz w:val="12"/>
        </w:rPr>
        <w:t>2</w:t>
      </w:r>
      <w:r>
        <w:rPr>
          <w:rFonts w:ascii="Arial"/>
          <w:sz w:val="12"/>
        </w:rPr>
      </w:r>
    </w:p>
    <w:p>
      <w:pPr>
        <w:spacing w:after="0" w:line="88" w:lineRule="exact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1360" w:bottom="1040" w:left="1300" w:right="0"/>
          <w:cols w:num="2" w:equalWidth="0">
            <w:col w:w="2729" w:space="40"/>
            <w:col w:w="7841"/>
          </w:cols>
        </w:sectPr>
      </w:pPr>
    </w:p>
    <w:p>
      <w:pPr>
        <w:spacing w:before="22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1,0</w:t>
      </w:r>
      <w:r>
        <w:rPr>
          <w:rFonts w:ascii="Arial"/>
          <w:sz w:val="11"/>
        </w:rPr>
      </w:r>
    </w:p>
    <w:p>
      <w:pPr>
        <w:spacing w:line="118" w:lineRule="exact" w:before="0"/>
        <w:ind w:left="145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11"/>
        </w:rPr>
        <w:t>DCIP72, linear fit,</w:t>
      </w:r>
      <w:r>
        <w:rPr>
          <w:rFonts w:ascii="Arial"/>
          <w:color w:val="231F20"/>
          <w:w w:val="105"/>
          <w:sz w:val="11"/>
        </w:rPr>
        <w:t> </w:t>
      </w:r>
      <w:r>
        <w:rPr>
          <w:rFonts w:ascii="Arial"/>
          <w:color w:val="231F20"/>
          <w:spacing w:val="-2"/>
          <w:w w:val="105"/>
          <w:sz w:val="11"/>
        </w:rPr>
        <w:t>y=</w:t>
      </w:r>
      <w:r>
        <w:rPr>
          <w:rFonts w:ascii="Arial"/>
          <w:color w:val="231F20"/>
          <w:spacing w:val="-1"/>
          <w:w w:val="105"/>
          <w:sz w:val="11"/>
        </w:rPr>
        <w:t> -0,02733</w:t>
      </w:r>
      <w:r>
        <w:rPr>
          <w:rFonts w:ascii="Arial"/>
          <w:color w:val="231F20"/>
          <w:w w:val="105"/>
          <w:sz w:val="11"/>
        </w:rPr>
        <w:t> x</w:t>
      </w:r>
      <w:r>
        <w:rPr>
          <w:rFonts w:ascii="Arial"/>
          <w:color w:val="231F20"/>
          <w:spacing w:val="-2"/>
          <w:w w:val="105"/>
          <w:sz w:val="11"/>
        </w:rPr>
        <w:t> </w:t>
      </w:r>
      <w:r>
        <w:rPr>
          <w:rFonts w:ascii="Arial"/>
          <w:color w:val="231F20"/>
          <w:w w:val="105"/>
          <w:sz w:val="11"/>
        </w:rPr>
        <w:t>+</w:t>
      </w:r>
      <w:r>
        <w:rPr>
          <w:rFonts w:ascii="Arial"/>
          <w:color w:val="231F20"/>
          <w:spacing w:val="-1"/>
          <w:w w:val="105"/>
          <w:sz w:val="11"/>
        </w:rPr>
        <w:t> 1,0889, </w:t>
      </w:r>
      <w:r>
        <w:rPr>
          <w:rFonts w:ascii="Arial"/>
          <w:color w:val="231F20"/>
          <w:w w:val="105"/>
          <w:sz w:val="11"/>
        </w:rPr>
        <w:t>R </w:t>
      </w:r>
      <w:r>
        <w:rPr>
          <w:rFonts w:ascii="Arial"/>
          <w:color w:val="231F20"/>
          <w:spacing w:val="3"/>
          <w:w w:val="105"/>
          <w:sz w:val="11"/>
        </w:rPr>
        <w:t> </w:t>
      </w:r>
      <w:r>
        <w:rPr>
          <w:rFonts w:ascii="Arial"/>
          <w:color w:val="231F20"/>
          <w:w w:val="105"/>
          <w:sz w:val="11"/>
        </w:rPr>
        <w:t>= </w:t>
      </w:r>
      <w:r>
        <w:rPr>
          <w:rFonts w:ascii="Arial"/>
          <w:color w:val="231F20"/>
          <w:spacing w:val="-1"/>
          <w:w w:val="105"/>
          <w:sz w:val="11"/>
        </w:rPr>
        <w:t>0,94959</w:t>
      </w:r>
      <w:r>
        <w:rPr>
          <w:rFonts w:ascii="Arial"/>
          <w:sz w:val="11"/>
        </w:rPr>
      </w:r>
    </w:p>
    <w:p>
      <w:pPr>
        <w:spacing w:after="0" w:line="118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360" w:bottom="1040" w:left="1300" w:right="0"/>
          <w:cols w:num="2" w:equalWidth="0">
            <w:col w:w="2729" w:space="40"/>
            <w:col w:w="784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91"/>
        <w:ind w:left="256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181.595795pt;margin-top:5.935323pt;width:9.1pt;height:68.6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w w:val="101"/>
                      <w:sz w:val="14"/>
                    </w:rPr>
                    <w:t>Apsorbancija</w:t>
                  </w:r>
                  <w:r>
                    <w:rPr>
                      <w:rFonts w:ascii="Arial"/>
                      <w:color w:val="231F2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101"/>
                      <w:sz w:val="14"/>
                    </w:rPr>
                    <w:t>15</w:t>
                  </w:r>
                  <w:r>
                    <w:rPr>
                      <w:rFonts w:ascii="Arial"/>
                      <w:color w:val="231F20"/>
                      <w:sz w:val="14"/>
                    </w:rPr>
                    <w:t> </w:t>
                  </w:r>
                  <w:r>
                    <w:rPr>
                      <w:rFonts w:ascii="Arial"/>
                      <w:color w:val="231F20"/>
                      <w:w w:val="101"/>
                      <w:sz w:val="14"/>
                    </w:rPr>
                    <w:t>min.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w w:val="105"/>
          <w:sz w:val="11"/>
        </w:rPr>
        <w:t>0,8</w:t>
      </w:r>
      <w:r>
        <w:rPr>
          <w:rFonts w:ascii="Arial"/>
          <w:sz w:val="11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91"/>
        <w:ind w:left="256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0,6</w:t>
      </w:r>
      <w:r>
        <w:rPr>
          <w:rFonts w:ascii="Arial"/>
          <w:sz w:val="11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91"/>
        <w:ind w:left="256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0,4</w:t>
      </w:r>
      <w:r>
        <w:rPr>
          <w:rFonts w:ascii="Arial"/>
          <w:sz w:val="11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91"/>
        <w:ind w:left="256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0,2</w:t>
      </w:r>
      <w:r>
        <w:rPr>
          <w:rFonts w:ascii="Arial"/>
          <w:sz w:val="11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91"/>
        <w:ind w:left="2567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w w:val="105"/>
          <w:sz w:val="11"/>
        </w:rPr>
        <w:t>0,0</w:t>
      </w:r>
      <w:r>
        <w:rPr>
          <w:rFonts w:ascii="Arial"/>
          <w:sz w:val="11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tabs>
          <w:tab w:pos="554" w:val="left" w:leader="none"/>
          <w:tab w:pos="1079" w:val="left" w:leader="none"/>
          <w:tab w:pos="1634" w:val="left" w:leader="none"/>
          <w:tab w:pos="2189" w:val="left" w:leader="none"/>
          <w:tab w:pos="2745" w:val="left" w:leader="none"/>
          <w:tab w:pos="3301" w:val="left" w:leader="none"/>
          <w:tab w:pos="3856" w:val="left" w:leader="none"/>
        </w:tabs>
        <w:spacing w:before="91"/>
        <w:ind w:left="0" w:right="1037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w w:val="105"/>
          <w:sz w:val="11"/>
        </w:rPr>
        <w:t>0</w:t>
        <w:tab/>
        <w:t>5</w:t>
        <w:tab/>
      </w:r>
      <w:r>
        <w:rPr>
          <w:rFonts w:ascii="Arial"/>
          <w:color w:val="231F20"/>
          <w:spacing w:val="-1"/>
          <w:w w:val="105"/>
          <w:sz w:val="11"/>
        </w:rPr>
        <w:t>10</w:t>
        <w:tab/>
      </w:r>
      <w:r>
        <w:rPr>
          <w:rFonts w:ascii="Arial"/>
          <w:color w:val="231F20"/>
          <w:spacing w:val="-1"/>
          <w:sz w:val="11"/>
        </w:rPr>
        <w:t>15</w:t>
        <w:tab/>
        <w:t>20</w:t>
        <w:tab/>
        <w:t>25</w:t>
        <w:tab/>
        <w:t>30</w:t>
        <w:tab/>
      </w:r>
      <w:r>
        <w:rPr>
          <w:rFonts w:ascii="Arial"/>
          <w:color w:val="231F20"/>
          <w:spacing w:val="-1"/>
          <w:w w:val="105"/>
          <w:sz w:val="11"/>
        </w:rPr>
        <w:t>35</w:t>
      </w:r>
      <w:r>
        <w:rPr>
          <w:rFonts w:ascii="Arial"/>
          <w:sz w:val="11"/>
        </w:rPr>
      </w:r>
    </w:p>
    <w:p>
      <w:pPr>
        <w:spacing w:before="71"/>
        <w:ind w:left="0" w:right="106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231F20"/>
          <w:sz w:val="14"/>
          <w:szCs w:val="14"/>
        </w:rPr>
        <w:t>Radna</w:t>
      </w:r>
      <w:r>
        <w:rPr>
          <w:rFonts w:ascii="Arial" w:hAnsi="Arial" w:cs="Arial" w:eastAsia="Arial"/>
          <w:color w:val="231F20"/>
          <w:spacing w:val="-1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14"/>
          <w:szCs w:val="14"/>
        </w:rPr>
        <w:t>koncentracija askorbinske kiseline (</w:t>
      </w:r>
      <w:r>
        <w:rPr>
          <w:rFonts w:ascii="Symbol" w:hAnsi="Symbol" w:cs="Symbol" w:eastAsia="Symbol"/>
          <w:color w:val="231F20"/>
          <w:sz w:val="13"/>
          <w:szCs w:val="13"/>
        </w:rPr>
        <w:t></w:t>
      </w:r>
      <w:r>
        <w:rPr>
          <w:rFonts w:ascii="Arial" w:hAnsi="Arial" w:cs="Arial" w:eastAsia="Arial"/>
          <w:color w:val="231F20"/>
          <w:sz w:val="14"/>
          <w:szCs w:val="14"/>
        </w:rPr>
        <w:t>g/mL)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13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Grafik</w:t>
      </w:r>
      <w:r>
        <w:rPr>
          <w:rFonts w:ascii="Times New Roman" w:hAnsi="Times New Roman"/>
          <w:b/>
          <w:color w:val="231F20"/>
          <w:spacing w:val="1"/>
        </w:rPr>
        <w:t> </w:t>
      </w:r>
      <w:r>
        <w:rPr>
          <w:rFonts w:ascii="Times New Roman" w:hAnsi="Times New Roman"/>
          <w:b/>
          <w:color w:val="231F20"/>
        </w:rPr>
        <w:t>3. </w:t>
      </w:r>
      <w:r>
        <w:rPr>
          <w:rFonts w:ascii="Times New Roman" w:hAnsi="Times New Roman"/>
          <w:color w:val="231F20"/>
          <w:spacing w:val="-1"/>
        </w:rPr>
        <w:t>Kalibraciona</w:t>
      </w:r>
      <w:r>
        <w:rPr>
          <w:rFonts w:ascii="Times New Roman" w:hAnsi="Times New Roman"/>
          <w:color w:val="231F20"/>
        </w:rPr>
        <w:t> kriva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određivanje </w:t>
      </w:r>
      <w:r>
        <w:rPr>
          <w:rFonts w:ascii="Times New Roman" w:hAnsi="Times New Roman"/>
          <w:color w:val="231F20"/>
        </w:rPr>
        <w:t>vitamina C u ispitivanim </w:t>
      </w:r>
      <w:r>
        <w:rPr>
          <w:rFonts w:ascii="Times New Roman" w:hAnsi="Times New Roman"/>
          <w:color w:val="231F20"/>
          <w:spacing w:val="-1"/>
        </w:rPr>
        <w:t>uzorcima:</w:t>
      </w:r>
      <w:r>
        <w:rPr>
          <w:rFonts w:ascii="Times New Roman" w:hAnsi="Times New Roman"/>
          <w:color w:val="231F20"/>
        </w:rPr>
        <w:t> zavisnost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1299"/>
        <w:jc w:val="center"/>
      </w:pPr>
      <w:r>
        <w:rPr>
          <w:color w:val="231F20"/>
          <w:spacing w:val="-1"/>
        </w:rPr>
        <w:t>apsorbancije </w:t>
      </w:r>
      <w:r>
        <w:rPr>
          <w:color w:val="231F20"/>
        </w:rPr>
        <w:t>od </w:t>
      </w:r>
      <w:r>
        <w:rPr>
          <w:color w:val="231F20"/>
          <w:spacing w:val="-1"/>
        </w:rPr>
        <w:t>koncentracije </w:t>
      </w:r>
      <w:r>
        <w:rPr>
          <w:color w:val="231F20"/>
        </w:rPr>
        <w:t>AK</w:t>
      </w:r>
      <w:r>
        <w:rPr>
          <w:color w:val="231F20"/>
          <w:spacing w:val="-1"/>
        </w:rPr>
        <w:t> </w:t>
      </w:r>
      <w:r>
        <w:rPr>
          <w:color w:val="231F20"/>
        </w:rPr>
        <w:t>nakon 15 min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pgSz w:w="11910" w:h="16840"/>
          <w:pgMar w:header="825" w:footer="853" w:top="1120" w:bottom="104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1,0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0,8</w:t>
      </w:r>
      <w:r>
        <w:rPr>
          <w:rFonts w:ascii="Arial"/>
          <w:sz w:val="11"/>
        </w:rPr>
      </w:r>
    </w:p>
    <w:p>
      <w:pPr>
        <w:spacing w:line="266" w:lineRule="auto" w:before="89"/>
        <w:ind w:left="1517" w:right="4450" w:firstLine="0"/>
        <w:jc w:val="both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color w:val="231F20"/>
          <w:spacing w:val="-1"/>
          <w:sz w:val="11"/>
        </w:rPr>
        <w:t>DCIP13,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0,89884</w:t>
      </w:r>
      <w:r>
        <w:rPr>
          <w:rFonts w:ascii="Arial"/>
          <w:color w:val="231F20"/>
          <w:spacing w:val="36"/>
          <w:w w:val="102"/>
          <w:sz w:val="11"/>
        </w:rPr>
        <w:t> </w:t>
      </w:r>
      <w:r>
        <w:rPr>
          <w:rFonts w:ascii="Arial"/>
          <w:color w:val="231F20"/>
          <w:spacing w:val="-1"/>
          <w:sz w:val="11"/>
        </w:rPr>
        <w:t>DCIP29,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6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7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0,92734</w:t>
      </w:r>
      <w:r>
        <w:rPr>
          <w:rFonts w:ascii="Arial"/>
          <w:color w:val="231F20"/>
          <w:spacing w:val="34"/>
          <w:w w:val="102"/>
          <w:sz w:val="11"/>
        </w:rPr>
        <w:t> </w:t>
      </w:r>
      <w:r>
        <w:rPr>
          <w:rFonts w:ascii="Arial"/>
          <w:color w:val="231F20"/>
          <w:spacing w:val="-1"/>
          <w:sz w:val="11"/>
        </w:rPr>
        <w:t>DCIP50,</w:t>
      </w:r>
      <w:r>
        <w:rPr>
          <w:rFonts w:ascii="Arial"/>
          <w:color w:val="231F20"/>
          <w:spacing w:val="8"/>
          <w:sz w:val="11"/>
        </w:rPr>
        <w:t> </w:t>
      </w:r>
      <w:r>
        <w:rPr>
          <w:rFonts w:ascii="Arial"/>
          <w:color w:val="231F20"/>
          <w:spacing w:val="-2"/>
          <w:sz w:val="11"/>
        </w:rPr>
        <w:t>polynomial</w:t>
      </w:r>
      <w:r>
        <w:rPr>
          <w:rFonts w:ascii="Arial"/>
          <w:color w:val="231F20"/>
          <w:spacing w:val="9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8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9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0,96422</w:t>
      </w:r>
      <w:r>
        <w:rPr>
          <w:rFonts w:ascii="Arial"/>
          <w:sz w:val="11"/>
        </w:rPr>
      </w:r>
    </w:p>
    <w:p>
      <w:pPr>
        <w:spacing w:before="0"/>
        <w:ind w:left="1517" w:right="0" w:firstLine="0"/>
        <w:jc w:val="both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205.470627pt;margin-top:-17.122335pt;width:192.65pt;height:145.950pt;mso-position-horizontal-relative:page;mso-position-vertical-relative:paragraph;z-index:-34024" coordorigin="4109,-342" coordsize="3853,2919">
            <v:group style="position:absolute;left:4171;top:-288;width:2;height:2858" coordorigin="4171,-288" coordsize="2,2858">
              <v:shape style="position:absolute;left:4171;top:-288;width:2;height:2858" coordorigin="4171,-288" coordsize="0,2858" path="m4171,-288l4171,2570e" filled="false" stroked="true" strokeweight=".572829pt" strokecolor="#231f20">
                <v:path arrowok="t"/>
              </v:shape>
            </v:group>
            <v:group style="position:absolute;left:4441;top:2514;width:2;height:28" coordorigin="4441,2514" coordsize="2,28">
              <v:shape style="position:absolute;left:4441;top:2514;width:2;height:28" coordorigin="4441,2514" coordsize="0,28" path="m4441,2542l4441,2514e" filled="false" stroked="true" strokeweight=".572829pt" strokecolor="#231f20">
                <v:path arrowok="t"/>
              </v:shape>
            </v:group>
            <v:group style="position:absolute;left:4711;top:2514;width:2;height:56" coordorigin="4711,2514" coordsize="2,56">
              <v:shape style="position:absolute;left:4711;top:2514;width:2;height:56" coordorigin="4711,2514" coordsize="0,56" path="m4711,2570l4711,2514e" filled="false" stroked="true" strokeweight=".572829pt" strokecolor="#231f20">
                <v:path arrowok="t"/>
              </v:shape>
            </v:group>
            <v:group style="position:absolute;left:4981;top:2514;width:2;height:28" coordorigin="4981,2514" coordsize="2,28">
              <v:shape style="position:absolute;left:4981;top:2514;width:2;height:28" coordorigin="4981,2514" coordsize="0,28" path="m4981,2542l4981,2514e" filled="false" stroked="true" strokeweight=".572829pt" strokecolor="#231f20">
                <v:path arrowok="t"/>
              </v:shape>
            </v:group>
            <v:group style="position:absolute;left:5253;top:2514;width:2;height:56" coordorigin="5253,2514" coordsize="2,56">
              <v:shape style="position:absolute;left:5253;top:2514;width:2;height:56" coordorigin="5253,2514" coordsize="0,56" path="m5253,2570l5253,2514e" filled="false" stroked="true" strokeweight=".572829pt" strokecolor="#231f20">
                <v:path arrowok="t"/>
              </v:shape>
            </v:group>
            <v:group style="position:absolute;left:5523;top:2514;width:2;height:28" coordorigin="5523,2514" coordsize="2,28">
              <v:shape style="position:absolute;left:5523;top:2514;width:2;height:28" coordorigin="5523,2514" coordsize="0,28" path="m5523,2542l5523,2514e" filled="false" stroked="true" strokeweight=".572829pt" strokecolor="#231f20">
                <v:path arrowok="t"/>
              </v:shape>
            </v:group>
            <v:group style="position:absolute;left:5793;top:2514;width:2;height:56" coordorigin="5793,2514" coordsize="2,56">
              <v:shape style="position:absolute;left:5793;top:2514;width:2;height:56" coordorigin="5793,2514" coordsize="0,56" path="m5793,2570l5793,2514e" filled="false" stroked="true" strokeweight=".572829pt" strokecolor="#231f20">
                <v:path arrowok="t"/>
              </v:shape>
            </v:group>
            <v:group style="position:absolute;left:6063;top:2514;width:2;height:28" coordorigin="6063,2514" coordsize="2,28">
              <v:shape style="position:absolute;left:6063;top:2514;width:2;height:28" coordorigin="6063,2514" coordsize="0,28" path="m6063,2542l6063,2514e" filled="false" stroked="true" strokeweight=".572829pt" strokecolor="#231f20">
                <v:path arrowok="t"/>
              </v:shape>
            </v:group>
            <v:group style="position:absolute;left:6333;top:2514;width:2;height:56" coordorigin="6333,2514" coordsize="2,56">
              <v:shape style="position:absolute;left:6333;top:2514;width:2;height:56" coordorigin="6333,2514" coordsize="0,56" path="m6333,2570l6333,2514e" filled="false" stroked="true" strokeweight=".572829pt" strokecolor="#231f20">
                <v:path arrowok="t"/>
              </v:shape>
            </v:group>
            <v:group style="position:absolute;left:6604;top:2514;width:2;height:28" coordorigin="6604,2514" coordsize="2,28">
              <v:shape style="position:absolute;left:6604;top:2514;width:2;height:28" coordorigin="6604,2514" coordsize="0,28" path="m6604,2542l6604,2514e" filled="false" stroked="true" strokeweight=".572829pt" strokecolor="#231f20">
                <v:path arrowok="t"/>
              </v:shape>
            </v:group>
            <v:group style="position:absolute;left:6874;top:2514;width:2;height:56" coordorigin="6874,2514" coordsize="2,56">
              <v:shape style="position:absolute;left:6874;top:2514;width:2;height:56" coordorigin="6874,2514" coordsize="0,56" path="m6874,2570l6874,2514e" filled="false" stroked="true" strokeweight=".572829pt" strokecolor="#231f20">
                <v:path arrowok="t"/>
              </v:shape>
            </v:group>
            <v:group style="position:absolute;left:7145;top:2514;width:2;height:28" coordorigin="7145,2514" coordsize="2,28">
              <v:shape style="position:absolute;left:7145;top:2514;width:2;height:28" coordorigin="7145,2514" coordsize="0,28" path="m7145,2542l7145,2514e" filled="false" stroked="true" strokeweight=".572829pt" strokecolor="#231f20">
                <v:path arrowok="t"/>
              </v:shape>
            </v:group>
            <v:group style="position:absolute;left:7416;top:2514;width:2;height:56" coordorigin="7416,2514" coordsize="2,56">
              <v:shape style="position:absolute;left:7416;top:2514;width:2;height:56" coordorigin="7416,2514" coordsize="0,56" path="m7416,2570l7416,2514e" filled="false" stroked="true" strokeweight=".572829pt" strokecolor="#231f20">
                <v:path arrowok="t"/>
              </v:shape>
            </v:group>
            <v:group style="position:absolute;left:7686;top:2514;width:2;height:28" coordorigin="7686,2514" coordsize="2,28">
              <v:shape style="position:absolute;left:7686;top:2514;width:2;height:28" coordorigin="7686,2514" coordsize="0,28" path="m7686,2542l7686,2514e" filled="false" stroked="true" strokeweight=".572829pt" strokecolor="#231f20">
                <v:path arrowok="t"/>
              </v:shape>
            </v:group>
            <v:group style="position:absolute;left:7956;top:2514;width:2;height:56" coordorigin="7956,2514" coordsize="2,56">
              <v:shape style="position:absolute;left:7956;top:2514;width:2;height:56" coordorigin="7956,2514" coordsize="0,56" path="m7956,2570l7956,2514e" filled="false" stroked="true" strokeweight=".572829pt" strokecolor="#231f20">
                <v:path arrowok="t"/>
              </v:shape>
            </v:group>
            <v:group style="position:absolute;left:4143;top:2514;width:3813;height:2" coordorigin="4143,2514" coordsize="3813,2">
              <v:shape style="position:absolute;left:4143;top:2514;width:3813;height:2" coordorigin="4143,2514" coordsize="3813,0" path="m4143,2514l7956,2514e" filled="false" stroked="true" strokeweight=".577084pt" strokecolor="#231f20">
                <v:path arrowok="t"/>
              </v:shape>
            </v:group>
            <v:group style="position:absolute;left:4115;top:2260;width:56;height:2" coordorigin="4115,2260" coordsize="56,2">
              <v:shape style="position:absolute;left:4115;top:2260;width:56;height:2" coordorigin="4115,2260" coordsize="56,0" path="m4115,2260l4171,2260e" filled="false" stroked="true" strokeweight=".577084pt" strokecolor="#231f20">
                <v:path arrowok="t"/>
              </v:shape>
            </v:group>
            <v:group style="position:absolute;left:4143;top:2004;width:28;height:2" coordorigin="4143,2004" coordsize="28,2">
              <v:shape style="position:absolute;left:4143;top:2004;width:28;height:2" coordorigin="4143,2004" coordsize="28,0" path="m4143,2004l4171,2004e" filled="false" stroked="true" strokeweight=".577084pt" strokecolor="#231f20">
                <v:path arrowok="t"/>
              </v:shape>
            </v:group>
            <v:group style="position:absolute;left:4115;top:1750;width:56;height:2" coordorigin="4115,1750" coordsize="56,2">
              <v:shape style="position:absolute;left:4115;top:1750;width:56;height:2" coordorigin="4115,1750" coordsize="56,0" path="m4115,1750l4171,1750e" filled="false" stroked="true" strokeweight=".577084pt" strokecolor="#231f20">
                <v:path arrowok="t"/>
              </v:shape>
            </v:group>
            <v:group style="position:absolute;left:4143;top:1496;width:28;height:2" coordorigin="4143,1496" coordsize="28,2">
              <v:shape style="position:absolute;left:4143;top:1496;width:28;height:2" coordorigin="4143,1496" coordsize="28,0" path="m4143,1496l4171,1496e" filled="false" stroked="true" strokeweight=".577084pt" strokecolor="#231f20">
                <v:path arrowok="t"/>
              </v:shape>
            </v:group>
            <v:group style="position:absolute;left:4115;top:1240;width:56;height:2" coordorigin="4115,1240" coordsize="56,2">
              <v:shape style="position:absolute;left:4115;top:1240;width:56;height:2" coordorigin="4115,1240" coordsize="56,0" path="m4115,1240l4171,1240e" filled="false" stroked="true" strokeweight=".577084pt" strokecolor="#231f20">
                <v:path arrowok="t"/>
              </v:shape>
            </v:group>
            <v:group style="position:absolute;left:4143;top:986;width:28;height:2" coordorigin="4143,986" coordsize="28,2">
              <v:shape style="position:absolute;left:4143;top:986;width:28;height:2" coordorigin="4143,986" coordsize="28,0" path="m4143,986l4171,986e" filled="false" stroked="true" strokeweight=".577084pt" strokecolor="#231f20">
                <v:path arrowok="t"/>
              </v:shape>
            </v:group>
            <v:group style="position:absolute;left:4115;top:731;width:56;height:2" coordorigin="4115,731" coordsize="56,2">
              <v:shape style="position:absolute;left:4115;top:731;width:56;height:2" coordorigin="4115,731" coordsize="56,0" path="m4115,731l4171,731e" filled="false" stroked="true" strokeweight=".577084pt" strokecolor="#231f20">
                <v:path arrowok="t"/>
              </v:shape>
            </v:group>
            <v:group style="position:absolute;left:4143;top:476;width:28;height:2" coordorigin="4143,476" coordsize="28,2">
              <v:shape style="position:absolute;left:4143;top:476;width:28;height:2" coordorigin="4143,476" coordsize="28,0" path="m4143,476l4171,476e" filled="false" stroked="true" strokeweight=".577084pt" strokecolor="#231f20">
                <v:path arrowok="t"/>
              </v:shape>
            </v:group>
            <v:group style="position:absolute;left:4115;top:222;width:56;height:2" coordorigin="4115,222" coordsize="56,2">
              <v:shape style="position:absolute;left:4115;top:222;width:56;height:2" coordorigin="4115,222" coordsize="56,0" path="m4115,222l4171,222e" filled="false" stroked="true" strokeweight=".577084pt" strokecolor="#231f20">
                <v:path arrowok="t"/>
              </v:shape>
            </v:group>
            <v:group style="position:absolute;left:4143;top:-33;width:28;height:2" coordorigin="4143,-33" coordsize="28,2">
              <v:shape style="position:absolute;left:4143;top:-33;width:28;height:2" coordorigin="4143,-33" coordsize="28,0" path="m4143,-33l4171,-33e" filled="false" stroked="true" strokeweight=".577084pt" strokecolor="#231f20">
                <v:path arrowok="t"/>
              </v:shape>
            </v:group>
            <v:group style="position:absolute;left:4115;top:-288;width:56;height:2" coordorigin="4115,-288" coordsize="56,2">
              <v:shape style="position:absolute;left:4115;top:-288;width:56;height:2" coordorigin="4115,-288" coordsize="56,0" path="m4115,-288l4171,-288e" filled="false" stroked="true" strokeweight=".577084pt" strokecolor="#231f20">
                <v:path arrowok="t"/>
              </v:shape>
            </v:group>
            <v:group style="position:absolute;left:4171;top:1851;width:82;height:2" coordorigin="4171,1851" coordsize="82,2">
              <v:shape style="position:absolute;left:4171;top:1851;width:82;height:2" coordorigin="4171,1851" coordsize="82,0" path="m4171,1851l4253,1851e" filled="false" stroked="true" strokeweight="4.445131pt" strokecolor="#282973">
                <v:path arrowok="t"/>
              </v:shape>
            </v:group>
            <v:group style="position:absolute;left:4171;top:1837;width:28;height:58" coordorigin="4171,1837" coordsize="28,58">
              <v:shape style="position:absolute;left:4171;top:1837;width:28;height:58" coordorigin="4171,1837" coordsize="28,58" path="m4171,1895l4199,1895,4199,1837,4171,1837e" filled="false" stroked="true" strokeweight=".245879pt" strokecolor="#282973">
                <v:path arrowok="t"/>
              </v:shape>
            </v:group>
            <v:group style="position:absolute;left:4195;top:1845;width:112;height:2" coordorigin="4195,1845" coordsize="112,2">
              <v:shape style="position:absolute;left:4195;top:1845;width:112;height:2" coordorigin="4195,1845" coordsize="112,0" path="m4195,1845l4307,1845e" filled="false" stroked="true" strokeweight="1.193656pt" strokecolor="#282973">
                <v:path arrowok="t"/>
              </v:shape>
            </v:group>
            <v:group style="position:absolute;left:4249;top:1824;width:58;height:58" coordorigin="4249,1824" coordsize="58,58">
              <v:shape style="position:absolute;left:4249;top:1824;width:58;height:58" coordorigin="4249,1824" coordsize="58,58" path="m4249,1853l4307,1853e" filled="false" stroked="true" strokeweight="2.970582pt" strokecolor="#282973">
                <v:path arrowok="t"/>
              </v:shape>
            </v:group>
            <v:group style="position:absolute;left:4357;top:1877;width:58;height:58" coordorigin="4357,1877" coordsize="58,58">
              <v:shape style="position:absolute;left:4357;top:1877;width:58;height:58" coordorigin="4357,1877" coordsize="58,58" path="m4357,1905l4415,1905e" filled="false" stroked="true" strokeweight="2.967777pt" strokecolor="#282973">
                <v:path arrowok="t"/>
              </v:shape>
            </v:group>
            <v:group style="position:absolute;left:4357;top:1877;width:58;height:58" coordorigin="4357,1877" coordsize="58,58">
              <v:shape style="position:absolute;left:4357;top:1877;width:58;height:58" coordorigin="4357,1877" coordsize="58,58" path="m4355,1905l4417,1905e" filled="false" stroked="true" strokeweight="3.215249pt" strokecolor="#282973">
                <v:path arrowok="t"/>
              </v:shape>
            </v:group>
            <v:group style="position:absolute;left:4574;top:1925;width:58;height:60" coordorigin="4574,1925" coordsize="58,60">
              <v:shape style="position:absolute;left:4574;top:1925;width:58;height:60" coordorigin="4574,1925" coordsize="58,60" path="m4574,1984l4631,1984,4631,1925,4574,1925,4574,1984xe" filled="true" fillcolor="#282973" stroked="false">
                <v:path arrowok="t"/>
                <v:fill type="solid"/>
              </v:shape>
            </v:group>
            <v:group style="position:absolute;left:4571;top:1922;width:63;height:65" coordorigin="4571,1922" coordsize="63,65">
              <v:shape style="position:absolute;left:4571;top:1922;width:63;height:65" coordorigin="4571,1922" coordsize="63,65" path="m4571,1987l4633,1987,4633,1922,4571,1922,4571,1987xe" filled="true" fillcolor="#282973" stroked="false">
                <v:path arrowok="t"/>
                <v:fill type="solid"/>
              </v:shape>
            </v:group>
            <v:group style="position:absolute;left:5006;top:2220;width:58;height:60" coordorigin="5006,2220" coordsize="58,60">
              <v:shape style="position:absolute;left:5006;top:2220;width:58;height:60" coordorigin="5006,2220" coordsize="58,60" path="m5006,2279l5063,2279,5063,2220,5006,2220,5006,2279xe" filled="true" fillcolor="#282973" stroked="false">
                <v:path arrowok="t"/>
                <v:fill type="solid"/>
              </v:shape>
            </v:group>
            <v:group style="position:absolute;left:5003;top:2217;width:63;height:65" coordorigin="5003,2217" coordsize="63,65">
              <v:shape style="position:absolute;left:5003;top:2217;width:63;height:65" coordorigin="5003,2217" coordsize="63,65" path="m5003,2282l5066,2282,5066,2217,5003,2217,5003,2282xe" filled="true" fillcolor="#282973" stroked="false">
                <v:path arrowok="t"/>
                <v:fill type="solid"/>
              </v:shape>
            </v:group>
            <v:group style="position:absolute;left:5872;top:2226;width:58;height:58" coordorigin="5872,2226" coordsize="58,58">
              <v:shape style="position:absolute;left:5872;top:2226;width:58;height:58" coordorigin="5872,2226" coordsize="58,58" path="m5872,2254l5929,2254e" filled="false" stroked="true" strokeweight="2.970582pt" strokecolor="#282973">
                <v:path arrowok="t"/>
              </v:shape>
            </v:group>
            <v:group style="position:absolute;left:5872;top:2226;width:58;height:58" coordorigin="5872,2226" coordsize="58,58">
              <v:shape style="position:absolute;left:5872;top:2226;width:58;height:58" coordorigin="5872,2226" coordsize="58,58" path="m5869,2254l5932,2254e" filled="false" stroked="true" strokeweight="3.218054pt" strokecolor="#282973">
                <v:path arrowok="t"/>
              </v:shape>
            </v:group>
            <v:group style="position:absolute;left:7602;top:2265;width:58;height:58" coordorigin="7602,2265" coordsize="58,58">
              <v:shape style="position:absolute;left:7602;top:2265;width:58;height:58" coordorigin="7602,2265" coordsize="58,58" path="m7602,2294l7659,2294e" filled="false" stroked="true" strokeweight="2.967777pt" strokecolor="#282973">
                <v:path arrowok="t"/>
              </v:shape>
            </v:group>
            <v:group style="position:absolute;left:7602;top:2265;width:58;height:58" coordorigin="7602,2265" coordsize="58,58">
              <v:shape style="position:absolute;left:7602;top:2265;width:58;height:58" coordorigin="7602,2265" coordsize="58,58" path="m7600,2294l7662,2294e" filled="false" stroked="true" strokeweight="3.215249pt" strokecolor="#282973">
                <v:path arrowok="t"/>
              </v:shape>
            </v:group>
            <v:group style="position:absolute;left:4171;top:1352;width:30;height:65" coordorigin="4171,1352" coordsize="30,65">
              <v:shape style="position:absolute;left:4171;top:1352;width:30;height:65" coordorigin="4171,1352" coordsize="30,65" path="m4171,1352l4171,1416,4186,1414,4200,1400,4198,1373,4187,1357,4171,1352xe" filled="true" fillcolor="#3953a4" stroked="false">
                <v:path arrowok="t"/>
                <v:fill type="solid"/>
              </v:shape>
            </v:group>
            <v:group style="position:absolute;left:4171;top:1352;width:30;height:65" coordorigin="4171,1352" coordsize="30,65">
              <v:shape style="position:absolute;left:4171;top:1352;width:30;height:65" coordorigin="4171,1352" coordsize="30,65" path="m4171,1416l4186,1414,4200,1400,4198,1373,4187,1357,4171,1352e" filled="false" stroked="true" strokeweight=".245847pt" strokecolor="#3953a4">
                <v:path arrowok="t"/>
              </v:shape>
            </v:group>
            <v:group style="position:absolute;left:4190;top:1327;width:64;height:67" coordorigin="4190,1327" coordsize="64,67">
              <v:shape style="position:absolute;left:4190;top:1327;width:64;height:67" coordorigin="4190,1327" coordsize="64,67" path="m4224,1327l4203,1334,4191,1352,4190,1360,4197,1382,4215,1393,4240,1389,4254,1375,4252,1348,4241,1333,4224,1327xe" filled="true" fillcolor="#3953a4" stroked="false">
                <v:path arrowok="t"/>
                <v:fill type="solid"/>
              </v:shape>
            </v:group>
            <v:group style="position:absolute;left:4190;top:1327;width:64;height:67" coordorigin="4190,1327" coordsize="64,67">
              <v:shape style="position:absolute;left:4190;top:1327;width:64;height:67" coordorigin="4190,1327" coordsize="64,67" path="m4190,1360l4197,1382,4215,1393,4240,1389,4254,1375,4252,1348,4241,1333,4224,1327,4203,1334,4191,1352,4190,1360xe" filled="false" stroked="true" strokeweight=".24641pt" strokecolor="#3953a4">
                <v:path arrowok="t"/>
              </v:shape>
            </v:group>
            <v:group style="position:absolute;left:4245;top:1332;width:64;height:67" coordorigin="4245,1332" coordsize="64,67">
              <v:shape style="position:absolute;left:4245;top:1332;width:64;height:67" coordorigin="4245,1332" coordsize="64,67" path="m4278,1332l4257,1339,4245,1357,4245,1365,4252,1387,4269,1398,4294,1394,4308,1380,4306,1353,4295,1338,4278,1332xe" filled="true" fillcolor="#3953a4" stroked="false">
                <v:path arrowok="t"/>
                <v:fill type="solid"/>
              </v:shape>
            </v:group>
            <v:group style="position:absolute;left:4245;top:1332;width:64;height:67" coordorigin="4245,1332" coordsize="64,67">
              <v:shape style="position:absolute;left:4245;top:1332;width:64;height:67" coordorigin="4245,1332" coordsize="64,67" path="m4245,1365l4252,1387,4269,1398,4294,1394,4308,1380,4306,1353,4295,1338,4278,1332,4257,1339,4245,1357,4245,1365xe" filled="false" stroked="true" strokeweight=".24641pt" strokecolor="#3953a4">
                <v:path arrowok="t"/>
              </v:shape>
            </v:group>
            <v:group style="position:absolute;left:4353;top:1341;width:64;height:67" coordorigin="4353,1341" coordsize="64,67">
              <v:shape style="position:absolute;left:4353;top:1341;width:64;height:67" coordorigin="4353,1341" coordsize="64,67" path="m4386,1341l4365,1348,4353,1365,4353,1373,4359,1395,4377,1407,4402,1402,4416,1388,4414,1362,4403,1346,4386,1341xe" filled="true" fillcolor="#3953a4" stroked="false">
                <v:path arrowok="t"/>
                <v:fill type="solid"/>
              </v:shape>
            </v:group>
            <v:group style="position:absolute;left:4353;top:1341;width:64;height:67" coordorigin="4353,1341" coordsize="64,67">
              <v:shape style="position:absolute;left:4353;top:1341;width:64;height:67" coordorigin="4353,1341" coordsize="64,67" path="m4353,1373l4359,1395,4377,1407,4402,1402,4416,1388,4414,1362,4403,1346,4386,1341,4365,1348,4353,1365,4353,1373xe" filled="false" stroked="true" strokeweight=".24641pt" strokecolor="#3953a4">
                <v:path arrowok="t"/>
              </v:shape>
            </v:group>
            <v:group style="position:absolute;left:4569;top:1380;width:64;height:67" coordorigin="4569,1380" coordsize="64,67">
              <v:shape style="position:absolute;left:4569;top:1380;width:64;height:67" coordorigin="4569,1380" coordsize="64,67" path="m4602,1380l4581,1387,4570,1405,4569,1413,4576,1434,4593,1446,4618,1441,4632,1428,4630,1401,4619,1385,4602,1380xe" filled="true" fillcolor="#3953a4" stroked="false">
                <v:path arrowok="t"/>
                <v:fill type="solid"/>
              </v:shape>
            </v:group>
            <v:group style="position:absolute;left:4569;top:1380;width:64;height:67" coordorigin="4569,1380" coordsize="64,67">
              <v:shape style="position:absolute;left:4569;top:1380;width:64;height:67" coordorigin="4569,1380" coordsize="64,67" path="m4569,1413l4576,1434,4593,1446,4618,1441,4632,1428,4630,1401,4619,1385,4602,1380,4581,1387,4570,1405,4569,1413xe" filled="false" stroked="true" strokeweight=".246409pt" strokecolor="#3953a4">
                <v:path arrowok="t"/>
              </v:shape>
            </v:group>
            <v:group style="position:absolute;left:5001;top:1693;width:64;height:67" coordorigin="5001,1693" coordsize="64,67">
              <v:shape style="position:absolute;left:5001;top:1693;width:64;height:67" coordorigin="5001,1693" coordsize="64,67" path="m5035,1693l5013,1700,5002,1718,5001,1726,5008,1747,5025,1759,5050,1755,5065,1741,5063,1714,5052,1698,5035,1693xe" filled="true" fillcolor="#3953a4" stroked="false">
                <v:path arrowok="t"/>
                <v:fill type="solid"/>
              </v:shape>
            </v:group>
            <v:group style="position:absolute;left:5001;top:1693;width:64;height:67" coordorigin="5001,1693" coordsize="64,67">
              <v:shape style="position:absolute;left:5001;top:1693;width:64;height:67" coordorigin="5001,1693" coordsize="64,67" path="m5001,1726l5008,1747,5025,1759,5050,1755,5065,1741,5063,1714,5052,1698,5035,1693,5013,1700,5002,1718,5001,1726xe" filled="false" stroked="true" strokeweight=".246408pt" strokecolor="#3953a4">
                <v:path arrowok="t"/>
              </v:shape>
            </v:group>
            <v:group style="position:absolute;left:5867;top:2214;width:64;height:67" coordorigin="5867,2214" coordsize="64,67">
              <v:shape style="position:absolute;left:5867;top:2214;width:64;height:67" coordorigin="5867,2214" coordsize="64,67" path="m5901,2214l5880,2221,5868,2239,5867,2247,5874,2269,5891,2280,5916,2276,5931,2262,5929,2235,5918,2220,5901,2214xe" filled="true" fillcolor="#3953a4" stroked="false">
                <v:path arrowok="t"/>
                <v:fill type="solid"/>
              </v:shape>
            </v:group>
            <v:group style="position:absolute;left:5867;top:2214;width:64;height:67" coordorigin="5867,2214" coordsize="64,67">
              <v:shape style="position:absolute;left:5867;top:2214;width:64;height:67" coordorigin="5867,2214" coordsize="64,67" path="m5867,2247l5874,2269,5891,2280,5916,2276,5931,2262,5929,2235,5918,2220,5901,2214,5880,2221,5868,2239,5867,2247xe" filled="false" stroked="true" strokeweight=".246408pt" strokecolor="#3953a4">
                <v:path arrowok="t"/>
              </v:shape>
            </v:group>
            <v:group style="position:absolute;left:7597;top:2213;width:64;height:67" coordorigin="7597,2213" coordsize="64,67">
              <v:shape style="position:absolute;left:7597;top:2213;width:64;height:67" coordorigin="7597,2213" coordsize="64,67" path="m7631,2213l7610,2220,7598,2238,7597,2245,7604,2267,7622,2279,7647,2274,7661,2261,7659,2234,7648,2218,7631,2213xe" filled="true" fillcolor="#3953a4" stroked="false">
                <v:path arrowok="t"/>
                <v:fill type="solid"/>
              </v:shape>
            </v:group>
            <v:group style="position:absolute;left:7597;top:2213;width:64;height:67" coordorigin="7597,2213" coordsize="64,67">
              <v:shape style="position:absolute;left:7597;top:2213;width:64;height:67" coordorigin="7597,2213" coordsize="64,67" path="m7597,2245l7604,2267,7622,2279,7647,2274,7661,2261,7659,2234,7648,2218,7631,2213,7610,2220,7598,2238,7597,2245xe" filled="false" stroked="true" strokeweight=".246408pt" strokecolor="#3953a4">
                <v:path arrowok="t"/>
              </v:shape>
            </v:group>
            <v:group style="position:absolute;left:4171;top:724;width:40;height:69" coordorigin="4171,724" coordsize="40,69">
              <v:shape style="position:absolute;left:4171;top:724;width:40;height:69" coordorigin="4171,724" coordsize="40,69" path="m4171,724l4171,793,4210,793,4171,724xe" filled="true" fillcolor="#6fccdd" stroked="false">
                <v:path arrowok="t"/>
                <v:fill type="solid"/>
              </v:shape>
            </v:group>
            <v:group style="position:absolute;left:4171;top:724;width:40;height:69" coordorigin="4171,724" coordsize="40,69">
              <v:shape style="position:absolute;left:4171;top:724;width:40;height:69" coordorigin="4171,724" coordsize="40,69" path="m4171,724l4210,793,4171,793e" filled="false" stroked="true" strokeweight=".24598pt" strokecolor="#6fccdd">
                <v:path arrowok="t"/>
              </v:shape>
            </v:group>
            <v:group style="position:absolute;left:4184;top:739;width:81;height:69" coordorigin="4184,739" coordsize="81,69">
              <v:shape style="position:absolute;left:4184;top:739;width:81;height:69" coordorigin="4184,739" coordsize="81,69" path="m4225,739l4184,808,4264,808,4225,739xe" filled="true" fillcolor="#6fccdd" stroked="false">
                <v:path arrowok="t"/>
                <v:fill type="solid"/>
              </v:shape>
            </v:group>
            <v:group style="position:absolute;left:4184;top:739;width:81;height:69" coordorigin="4184,739" coordsize="81,69">
              <v:shape style="position:absolute;left:4184;top:739;width:81;height:69" coordorigin="4184,739" coordsize="81,69" path="m4225,739l4264,808,4184,808,4225,739xe" filled="false" stroked="true" strokeweight=".246581pt" strokecolor="#6fccdd">
                <v:path arrowok="t"/>
              </v:shape>
            </v:group>
            <v:group style="position:absolute;left:4238;top:727;width:81;height:69" coordorigin="4238,727" coordsize="81,69">
              <v:shape style="position:absolute;left:4238;top:727;width:81;height:69" coordorigin="4238,727" coordsize="81,69" path="m4279,727l4238,796,4318,796,4279,727xe" filled="true" fillcolor="#6fccdd" stroked="false">
                <v:path arrowok="t"/>
                <v:fill type="solid"/>
              </v:shape>
            </v:group>
            <v:group style="position:absolute;left:4238;top:727;width:81;height:69" coordorigin="4238,727" coordsize="81,69">
              <v:shape style="position:absolute;left:4238;top:727;width:81;height:69" coordorigin="4238,727" coordsize="81,69" path="m4279,727l4318,796,4238,796,4279,727xe" filled="false" stroked="true" strokeweight=".246581pt" strokecolor="#6fccdd">
                <v:path arrowok="t"/>
              </v:shape>
            </v:group>
            <v:group style="position:absolute;left:4346;top:722;width:81;height:69" coordorigin="4346,722" coordsize="81,69">
              <v:shape style="position:absolute;left:4346;top:722;width:81;height:69" coordorigin="4346,722" coordsize="81,69" path="m4387,722l4346,791,4426,791,4387,722xe" filled="true" fillcolor="#6fccdd" stroked="false">
                <v:path arrowok="t"/>
                <v:fill type="solid"/>
              </v:shape>
            </v:group>
            <v:group style="position:absolute;left:4346;top:722;width:81;height:69" coordorigin="4346,722" coordsize="81,69">
              <v:shape style="position:absolute;left:4346;top:722;width:81;height:69" coordorigin="4346,722" coordsize="81,69" path="m4387,722l4426,791,4346,791,4387,722xe" filled="false" stroked="true" strokeweight=".246582pt" strokecolor="#6fccdd">
                <v:path arrowok="t"/>
              </v:shape>
            </v:group>
            <v:group style="position:absolute;left:4562;top:719;width:81;height:69" coordorigin="4562,719" coordsize="81,69">
              <v:shape style="position:absolute;left:4562;top:719;width:81;height:69" coordorigin="4562,719" coordsize="81,69" path="m4603,719l4562,788,4642,788,4603,719xe" filled="true" fillcolor="#6fccdd" stroked="false">
                <v:path arrowok="t"/>
                <v:fill type="solid"/>
              </v:shape>
            </v:group>
            <v:group style="position:absolute;left:4562;top:719;width:81;height:69" coordorigin="4562,719" coordsize="81,69">
              <v:shape style="position:absolute;left:4562;top:719;width:81;height:69" coordorigin="4562,719" coordsize="81,69" path="m4603,719l4642,788,4562,788,4603,719xe" filled="false" stroked="true" strokeweight=".246582pt" strokecolor="#6fccdd">
                <v:path arrowok="t"/>
              </v:shape>
            </v:group>
            <v:group style="position:absolute;left:4994;top:906;width:81;height:69" coordorigin="4994,906" coordsize="81,69">
              <v:shape style="position:absolute;left:4994;top:906;width:81;height:69" coordorigin="4994,906" coordsize="81,69" path="m5035,906l4994,975,5075,975,5035,906xe" filled="true" fillcolor="#6fccdd" stroked="false">
                <v:path arrowok="t"/>
                <v:fill type="solid"/>
              </v:shape>
            </v:group>
            <v:group style="position:absolute;left:4994;top:906;width:81;height:69" coordorigin="4994,906" coordsize="81,69">
              <v:shape style="position:absolute;left:4994;top:906;width:81;height:69" coordorigin="4994,906" coordsize="81,69" path="m5035,906l5075,975,4994,975,5035,906xe" filled="false" stroked="true" strokeweight=".246581pt" strokecolor="#6fccdd">
                <v:path arrowok="t"/>
              </v:shape>
            </v:group>
            <v:group style="position:absolute;left:5860;top:1531;width:81;height:69" coordorigin="5860,1531" coordsize="81,69">
              <v:shape style="position:absolute;left:5860;top:1531;width:81;height:69" coordorigin="5860,1531" coordsize="81,69" path="m5901,1531l5860,1600,5941,1600,5901,1531xe" filled="true" fillcolor="#6fccdd" stroked="false">
                <v:path arrowok="t"/>
                <v:fill type="solid"/>
              </v:shape>
            </v:group>
            <v:group style="position:absolute;left:5860;top:1531;width:81;height:69" coordorigin="5860,1531" coordsize="81,69">
              <v:shape style="position:absolute;left:5860;top:1531;width:81;height:69" coordorigin="5860,1531" coordsize="81,69" path="m5901,1531l5941,1600,5860,1600,5901,1531xe" filled="false" stroked="true" strokeweight=".246581pt" strokecolor="#6fccdd">
                <v:path arrowok="t"/>
              </v:shape>
            </v:group>
            <v:group style="position:absolute;left:7591;top:2198;width:81;height:69" coordorigin="7591,2198" coordsize="81,69">
              <v:shape style="position:absolute;left:7591;top:2198;width:81;height:69" coordorigin="7591,2198" coordsize="81,69" path="m7632,2198l7591,2267,7671,2267,7632,2198xe" filled="true" fillcolor="#6fccdd" stroked="false">
                <v:path arrowok="t"/>
                <v:fill type="solid"/>
              </v:shape>
            </v:group>
            <v:group style="position:absolute;left:7591;top:2198;width:81;height:69" coordorigin="7591,2198" coordsize="81,69">
              <v:shape style="position:absolute;left:7591;top:2198;width:81;height:69" coordorigin="7591,2198" coordsize="81,69" path="m7632,2198l7671,2267,7591,2267,7632,2198xe" filled="false" stroked="true" strokeweight=".246581pt" strokecolor="#6fccdd">
                <v:path arrowok="t"/>
              </v:shape>
            </v:group>
            <v:group style="position:absolute;left:4171;top:-101;width:40;height:69" coordorigin="4171,-101" coordsize="40,69">
              <v:shape style="position:absolute;left:4171;top:-101;width:40;height:69" coordorigin="4171,-101" coordsize="40,69" path="m4210,-101l4171,-101,4171,-32,4210,-101xe" filled="true" fillcolor="#69bd45" stroked="false">
                <v:path arrowok="t"/>
                <v:fill type="solid"/>
              </v:shape>
            </v:group>
            <v:group style="position:absolute;left:4171;top:-101;width:40;height:69" coordorigin="4171,-101" coordsize="40,69">
              <v:shape style="position:absolute;left:4171;top:-101;width:40;height:69" coordorigin="4171,-101" coordsize="40,69" path="m4210,-101l4171,-32e" filled="false" stroked="true" strokeweight=".24598pt" strokecolor="#69bd45">
                <v:path arrowok="t"/>
              </v:shape>
            </v:group>
            <v:group style="position:absolute;left:4171;top:-101;width:40;height:2" coordorigin="4171,-101" coordsize="40,2">
              <v:shape style="position:absolute;left:4171;top:-101;width:40;height:2" coordorigin="4171,-101" coordsize="40,0" path="m4171,-101l4210,-101e" filled="false" stroked="true" strokeweight=".247355pt" strokecolor="#69bd45">
                <v:path arrowok="t"/>
              </v:shape>
            </v:group>
            <v:group style="position:absolute;left:4184;top:-97;width:81;height:69" coordorigin="4184,-97" coordsize="81,69">
              <v:shape style="position:absolute;left:4184;top:-97;width:81;height:69" coordorigin="4184,-97" coordsize="81,69" path="m4264,-97l4184,-97,4225,-29,4264,-97xe" filled="true" fillcolor="#69bd45" stroked="false">
                <v:path arrowok="t"/>
                <v:fill type="solid"/>
              </v:shape>
            </v:group>
            <v:group style="position:absolute;left:4184;top:-97;width:81;height:69" coordorigin="4184,-97" coordsize="81,69">
              <v:shape style="position:absolute;left:4184;top:-97;width:81;height:69" coordorigin="4184,-97" coordsize="81,69" path="m4264,-97l4225,-29,4184,-97,4264,-97xe" filled="false" stroked="true" strokeweight=".246582pt" strokecolor="#69bd45">
                <v:path arrowok="t"/>
              </v:shape>
            </v:group>
            <v:group style="position:absolute;left:4238;top:-140;width:81;height:69" coordorigin="4238,-140" coordsize="81,69">
              <v:shape style="position:absolute;left:4238;top:-140;width:81;height:69" coordorigin="4238,-140" coordsize="81,69" path="m4318,-140l4238,-140,4279,-71,4318,-140xe" filled="true" fillcolor="#69bd45" stroked="false">
                <v:path arrowok="t"/>
                <v:fill type="solid"/>
              </v:shape>
            </v:group>
            <v:group style="position:absolute;left:4238;top:-140;width:81;height:69" coordorigin="4238,-140" coordsize="81,69">
              <v:shape style="position:absolute;left:4238;top:-140;width:81;height:69" coordorigin="4238,-140" coordsize="81,69" path="m4318,-140l4279,-71,4238,-140,4318,-140xe" filled="false" stroked="true" strokeweight=".246581pt" strokecolor="#69bd45">
                <v:path arrowok="t"/>
              </v:shape>
            </v:group>
            <v:group style="position:absolute;left:4346;top:-120;width:81;height:69" coordorigin="4346,-120" coordsize="81,69">
              <v:shape style="position:absolute;left:4346;top:-120;width:81;height:69" coordorigin="4346,-120" coordsize="81,69" path="m4426,-120l4346,-120,4387,-51,4426,-120xe" filled="true" fillcolor="#69bd45" stroked="false">
                <v:path arrowok="t"/>
                <v:fill type="solid"/>
              </v:shape>
            </v:group>
            <v:group style="position:absolute;left:4346;top:-120;width:81;height:69" coordorigin="4346,-120" coordsize="81,69">
              <v:shape style="position:absolute;left:4346;top:-120;width:81;height:69" coordorigin="4346,-120" coordsize="81,69" path="m4426,-120l4387,-51,4346,-120,4426,-120xe" filled="false" stroked="true" strokeweight=".246582pt" strokecolor="#69bd45">
                <v:path arrowok="t"/>
              </v:shape>
            </v:group>
            <v:group style="position:absolute;left:4562;top:-124;width:81;height:69" coordorigin="4562,-124" coordsize="81,69">
              <v:shape style="position:absolute;left:4562;top:-124;width:81;height:69" coordorigin="4562,-124" coordsize="81,69" path="m4642,-124l4562,-124,4603,-55,4642,-124xe" filled="true" fillcolor="#69bd45" stroked="false">
                <v:path arrowok="t"/>
                <v:fill type="solid"/>
              </v:shape>
            </v:group>
            <v:group style="position:absolute;left:4562;top:-124;width:81;height:69" coordorigin="4562,-124" coordsize="81,69">
              <v:shape style="position:absolute;left:4562;top:-124;width:81;height:69" coordorigin="4562,-124" coordsize="81,69" path="m4642,-124l4603,-55,4562,-124,4642,-124xe" filled="false" stroked="true" strokeweight=".246582pt" strokecolor="#69bd45">
                <v:path arrowok="t"/>
              </v:shape>
            </v:group>
            <v:group style="position:absolute;left:4994;top:-24;width:81;height:69" coordorigin="4994,-24" coordsize="81,69">
              <v:shape style="position:absolute;left:4994;top:-24;width:81;height:69" coordorigin="4994,-24" coordsize="81,69" path="m5075,-24l4994,-24,5035,45,5075,-24xe" filled="true" fillcolor="#69bd45" stroked="false">
                <v:path arrowok="t"/>
                <v:fill type="solid"/>
              </v:shape>
            </v:group>
            <v:group style="position:absolute;left:4994;top:-24;width:81;height:69" coordorigin="4994,-24" coordsize="81,69">
              <v:shape style="position:absolute;left:4994;top:-24;width:81;height:69" coordorigin="4994,-24" coordsize="81,69" path="m5075,-24l5035,45,4994,-24,5075,-24xe" filled="false" stroked="true" strokeweight=".246581pt" strokecolor="#69bd45">
                <v:path arrowok="t"/>
              </v:shape>
            </v:group>
            <v:group style="position:absolute;left:5860;top:390;width:81;height:69" coordorigin="5860,390" coordsize="81,69">
              <v:shape style="position:absolute;left:5860;top:390;width:81;height:69" coordorigin="5860,390" coordsize="81,69" path="m5941,390l5860,390,5901,458,5941,390xe" filled="true" fillcolor="#69bd45" stroked="false">
                <v:path arrowok="t"/>
                <v:fill type="solid"/>
              </v:shape>
            </v:group>
            <v:group style="position:absolute;left:5860;top:390;width:81;height:69" coordorigin="5860,390" coordsize="81,69">
              <v:shape style="position:absolute;left:5860;top:390;width:81;height:69" coordorigin="5860,390" coordsize="81,69" path="m5941,390l5901,458,5860,390,5941,390xe" filled="false" stroked="true" strokeweight=".246581pt" strokecolor="#69bd45">
                <v:path arrowok="t"/>
              </v:shape>
            </v:group>
            <v:group style="position:absolute;left:7591;top:1885;width:81;height:69" coordorigin="7591,1885" coordsize="81,69">
              <v:shape style="position:absolute;left:7591;top:1885;width:81;height:69" coordorigin="7591,1885" coordsize="81,69" path="m7671,1885l7591,1885,7632,1954,7671,1885xe" filled="true" fillcolor="#69bd45" stroked="false">
                <v:path arrowok="t"/>
                <v:fill type="solid"/>
              </v:shape>
            </v:group>
            <v:group style="position:absolute;left:7591;top:1885;width:81;height:69" coordorigin="7591,1885" coordsize="81,69">
              <v:shape style="position:absolute;left:7591;top:1885;width:81;height:69" coordorigin="7591,1885" coordsize="81,69" path="m7671,1885l7632,1954,7591,1885,7671,1885xe" filled="false" stroked="true" strokeweight=".246582pt" strokecolor="#69bd45">
                <v:path arrowok="t"/>
              </v:shape>
            </v:group>
            <v:group style="position:absolute;left:4171;top:1832;width:3461;height:533" coordorigin="4171,1832" coordsize="3461,533">
              <v:shape style="position:absolute;left:4171;top:1832;width:3461;height:533" coordorigin="4171,1832" coordsize="3461,533" path="m4171,1832l4205,1847,4241,1860,4276,1875,4310,1890,4346,1903,4380,1918,4415,1931,4451,1944,4485,1957,4521,1970,4556,1983,4590,1995,4626,2008,4660,2019,4695,2032,4731,2044,4765,2055,4800,2065,4836,2077,4870,2088,4904,2098,4940,2109,4975,2119,5009,2129,5045,2139,5079,2149,5114,2159,5150,2167,5184,2177,5220,2185,5255,2193,5289,2201,5325,2209,5359,2218,5394,2226,5430,2232,5464,2241,5499,2247,5535,2254,5569,2260,5603,2267,5639,2273,5674,2280,5708,2285,5744,2291,5778,2296,5814,2301,5849,2306,5883,2311,5919,2316,5954,2321,5988,2324,6024,2329,6058,2332,6093,2336,6129,2339,6163,2342,6198,2345,6234,2349,6268,2350,6302,2352,6338,2355,6373,2357,6409,2359,6443,2360,6478,2362,6514,2362,6548,2363,6582,2363,6618,2363,6653,2365,6687,2365,6723,2363,6757,2363,6792,2363,6828,2362,6862,2362,6897,2360,6933,2359,6967,2357,7001,2355,7037,2354,7072,2350,7108,2349,7142,2345,7177,2342,7213,2339,7247,2336,7281,2332,7317,2329,7352,2326,7386,2321,7422,2316,7457,2313,7491,2308,7527,2303,7561,2298,7596,2291,7632,2286e" filled="false" stroked="true" strokeweight=".247313pt" strokecolor="#ed2024">
                <v:path arrowok="t"/>
              </v:shape>
            </v:group>
            <v:group style="position:absolute;left:4171;top:1280;width:3461;height:1024" coordorigin="4171,1280" coordsize="3461,1024">
              <v:shape style="position:absolute;left:4171;top:1280;width:3461;height:1024" coordorigin="4171,1280" coordsize="3461,1024" path="m4171,1280l4205,1304,4241,1327,4276,1352,4310,1375,4346,1398,4380,1421,4415,1444,4451,1465,4485,1486,4521,1509,4556,1529,4590,1550,4626,1572,4660,1591,4695,1613,4731,1632,4765,1652,4800,1670,4836,1690,4870,1708,4904,1726,4940,1745,4975,1762,5009,1780,5045,1798,5079,1814,5114,1831,5150,1847,5184,1863,5220,1878,5255,1895,5289,1909,5325,1924,5359,1939,5394,1954,5430,1968,5464,1981,5499,1995,5535,2008,5569,2021,5603,2034,5639,2045,5674,2059,5708,2070,5744,2081,5778,2093,5814,2103,5849,2114,5883,2124,5919,2134,5954,2144,5988,2154,6024,2162,6058,2172,6093,2180,6129,2188,6163,2196,6198,2204,6234,2211,6268,2218,6302,2226,6338,2232,6373,2237,6409,2244,6443,2250,6478,2255,6514,2260,6548,2265,6582,2270,6618,2273,6653,2278,6687,2282,6723,2285,6757,2288,6792,2291,6828,2293,6862,2295,6897,2298,6933,2300,6967,2300,7001,2301,7037,2303,7072,2303,7108,2303,7142,2303,7177,2303,7213,2301,7247,2301,7281,2300,7317,2298,7352,2296,7386,2295,7422,2291,7457,2290,7491,2286,7527,2283,7561,2280,7596,2275,7632,2272e" filled="false" stroked="true" strokeweight=".247209pt" strokecolor="#ed2024">
                <v:path arrowok="t"/>
              </v:shape>
            </v:group>
            <v:group style="position:absolute;left:4171;top:1832;width:3461;height:533" coordorigin="4171,1832" coordsize="3461,533">
              <v:shape style="position:absolute;left:4171;top:1832;width:3461;height:533" coordorigin="4171,1832" coordsize="3461,533" path="m4171,1832l4205,1847,4241,1860,4276,1875,4310,1890,4346,1903,4380,1918,4415,1931,4451,1944,4485,1957,4521,1970,4556,1983,4590,1995,4626,2008,4660,2019,4695,2032,4731,2044,4765,2055,4800,2065,4836,2077,4870,2088,4904,2098,4940,2109,4975,2119,5009,2129,5045,2139,5079,2149,5114,2159,5150,2167,5184,2177,5220,2185,5255,2193,5289,2201,5325,2209,5359,2218,5394,2226,5430,2232,5464,2241,5499,2247,5535,2254,5569,2260,5603,2267,5639,2273,5674,2280,5708,2285,5744,2291,5778,2296,5814,2301,5849,2306,5883,2311,5919,2316,5954,2321,5988,2324,6024,2329,6058,2332,6093,2336,6129,2339,6163,2342,6198,2345,6234,2349,6268,2350,6302,2352,6338,2355,6373,2357,6409,2359,6443,2360,6478,2362,6514,2362,6548,2363,6582,2363,6618,2363,6653,2365,6687,2365,6723,2363,6757,2363,6792,2363,6828,2362,6862,2362,6897,2360,6933,2359,6967,2357,7001,2355,7037,2354,7072,2350,7108,2349,7142,2345,7177,2342,7213,2339,7247,2336,7281,2332,7317,2329,7352,2326,7386,2321,7422,2316,7457,2313,7491,2308,7527,2303,7561,2298,7596,2291,7632,2286e" filled="false" stroked="true" strokeweight=".247313pt" strokecolor="#231f20">
                <v:path arrowok="t"/>
              </v:shape>
            </v:group>
            <v:group style="position:absolute;left:4171;top:706;width:3461;height:1563" coordorigin="4171,706" coordsize="3461,1563">
              <v:shape style="position:absolute;left:4171;top:706;width:3461;height:1563" coordorigin="4171,706" coordsize="3461,1563" path="m4171,706l4205,721,4241,734,4276,749,4310,762,4346,776,4380,791,4415,804,4451,819,4485,834,4521,847,4556,862,4590,876,4626,891,4660,906,4695,919,4731,934,4765,949,4800,963,4836,978,4870,993,4904,1008,4940,1022,4975,1037,5009,1052,5045,1067,5079,1081,5114,1096,5150,1111,5184,1127,5220,1142,5255,1157,5289,1172,5325,1186,5359,1203,5394,1218,5430,1232,5464,1249,5499,1263,5535,1278,5569,1295,5603,1309,5639,1326,5674,1340,5708,1357,5744,1372,5778,1388,5814,1403,5849,1419,5883,1434,5919,1450,5954,1467,5988,1481,6024,1498,6058,1514,6093,1529,6129,1545,6163,1562,6198,1578,6234,1595,6268,1609,6302,1626,6338,1642,6373,1659,6409,1675,6443,1691,6478,1708,6514,1724,6548,1741,6582,1757,6618,1773,6653,1790,6687,1806,6723,1824,6757,1840,6792,1857,6828,1873,6862,1890,6897,1908,6933,1924,6967,1941,7001,1959,7037,1975,7072,1991,7108,2009,7142,2026,7177,2042,7213,2060,7247,2077,7281,2095,7317,2111,7352,2129,7386,2147,7422,2163,7457,2182,7491,2198,7527,2216,7561,2234,7596,2252,7632,2268e" filled="false" stroked="true" strokeweight=".247046pt" strokecolor="#3953a4">
                <v:path arrowok="t"/>
              </v:shape>
            </v:group>
            <v:group style="position:absolute;left:4171;top:-250;width:3461;height:1940" coordorigin="4171,-250" coordsize="3461,1940">
              <v:shape style="position:absolute;left:4171;top:-250;width:3461;height:1940" coordorigin="4171,-250" coordsize="3461,1940" path="m4171,-250l4205,-230,4241,-210,4276,-191,4310,-171,4346,-151,4380,-132,4415,-112,4451,-92,4485,-73,4521,-53,4556,-35,4590,-15,4626,4,4660,24,4695,44,4731,63,4765,83,4800,103,4836,122,4870,142,4904,162,4940,181,4975,201,5009,221,5045,240,5079,260,5114,280,5150,299,5184,319,5220,339,5255,358,5289,376,5325,396,5359,416,5394,435,5430,455,5464,475,5499,494,5535,514,5569,534,5603,554,5639,573,5674,593,5708,613,5744,632,5778,652,5814,672,5849,691,5883,711,5919,731,5954,750,5988,768,6024,788,6058,808,6093,827,6129,847,6163,867,6198,886,6234,906,6268,926,6302,945,6338,965,6373,985,6409,1004,6443,1024,6478,1044,6514,1063,6548,1083,6582,1103,6618,1122,6653,1142,6687,1160,6723,1180,6757,1199,6792,1219,6828,1239,6862,1258,6897,1278,6933,1298,6967,1317,7001,1337,7037,1357,7072,1377,7108,1396,7142,1416,7177,1436,7213,1455,7247,1475,7281,1495,7317,1514,7352,1534,7386,1554,7422,1572,7457,1591,7491,1611,7527,1631,7561,1650,7596,1670,7632,1690e" filled="false" stroked="true" strokeweight=".246919pt" strokecolor="#0b8140">
                <v:path arrowok="t"/>
              </v:shape>
            </v:group>
            <v:group style="position:absolute;left:5433;top:-340;width:64;height:67" coordorigin="5433,-340" coordsize="64,67">
              <v:shape style="position:absolute;left:5433;top:-340;width:64;height:67" coordorigin="5433,-340" coordsize="64,67" path="m5467,-340l5446,-333,5434,-315,5433,-307,5440,-286,5457,-274,5482,-278,5497,-292,5495,-319,5484,-335,5467,-340xe" filled="true" fillcolor="#3953a4" stroked="false">
                <v:path arrowok="t"/>
                <v:fill type="solid"/>
              </v:shape>
            </v:group>
            <v:group style="position:absolute;left:5433;top:-340;width:64;height:67" coordorigin="5433,-340" coordsize="64,67">
              <v:shape style="position:absolute;left:5433;top:-340;width:64;height:67" coordorigin="5433,-340" coordsize="64,67" path="m5433,-307l5440,-286,5457,-274,5482,-278,5497,-292,5495,-319,5484,-335,5467,-340,5446,-333,5434,-315,5433,-307xe" filled="false" stroked="true" strokeweight=".246409pt" strokecolor="#3953a4">
                <v:path arrowok="t"/>
              </v:shape>
            </v:group>
            <v:group style="position:absolute;left:5425;top:-135;width:84;height:71" coordorigin="5425,-135" coordsize="84,71">
              <v:shape style="position:absolute;left:5425;top:-135;width:84;height:71" coordorigin="5425,-135" coordsize="84,71" path="m5467,-135l5425,-65,5508,-65,5467,-135xe" filled="true" fillcolor="#6fccdd" stroked="false">
                <v:path arrowok="t"/>
                <v:fill type="solid"/>
              </v:shape>
            </v:group>
            <v:group style="position:absolute;left:5425;top:-135;width:84;height:71" coordorigin="5425,-135" coordsize="84,71">
              <v:shape style="position:absolute;left:5425;top:-135;width:84;height:71" coordorigin="5425,-135" coordsize="84,71" path="m5467,-135l5508,-65,5425,-65,5467,-135xe" filled="false" stroked="true" strokeweight=".246597pt" strokecolor="#6fccdd">
                <v:path arrowok="t"/>
              </v:shape>
            </v:group>
            <v:group style="position:absolute;left:5425;top:108;width:84;height:71" coordorigin="5425,108" coordsize="84,71">
              <v:shape style="position:absolute;left:5425;top:108;width:84;height:71" coordorigin="5425,108" coordsize="84,71" path="m5508,108l5425,108,5467,178,5508,108xe" filled="true" fillcolor="#69bd45" stroked="false">
                <v:path arrowok="t"/>
                <v:fill type="solid"/>
              </v:shape>
            </v:group>
            <v:group style="position:absolute;left:5425;top:108;width:84;height:71" coordorigin="5425,108" coordsize="84,71">
              <v:shape style="position:absolute;left:5425;top:108;width:84;height:71" coordorigin="5425,108" coordsize="84,71" path="m5508,108l5467,178,5425,108,5508,108xe" filled="false" stroked="true" strokeweight=".246596pt" strokecolor="#69bd45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692139pt;margin-top:-27.913897pt;width:3.3pt;height:3.4pt;mso-position-horizontal-relative:page;mso-position-vertical-relative:paragraph;z-index:1384" coordorigin="5434,-558" coordsize="66,68">
            <v:group style="position:absolute;left:5436;top:-556;width:61;height:63" coordorigin="5436,-556" coordsize="61,63">
              <v:shape style="position:absolute;left:5436;top:-556;width:61;height:63" coordorigin="5436,-556" coordsize="61,63" path="m5436,-493l5497,-493,5497,-556,5436,-556,5436,-493xe" filled="true" fillcolor="#282973" stroked="false">
                <v:path arrowok="t"/>
                <v:fill type="solid"/>
              </v:shape>
            </v:group>
            <v:group style="position:absolute;left:5434;top:-558;width:66;height:68" coordorigin="5434,-558" coordsize="66,68">
              <v:shape style="position:absolute;left:5434;top:-558;width:66;height:68" coordorigin="5434,-558" coordsize="66,68" path="m5434,-491l5499,-491,5499,-558,5434,-558,5434,-491xe" filled="true" fillcolor="#282973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11"/>
        </w:rPr>
        <w:t>DCIP72,</w:t>
      </w:r>
      <w:r>
        <w:rPr>
          <w:rFonts w:ascii="Arial"/>
          <w:color w:val="231F20"/>
          <w:spacing w:val="4"/>
          <w:sz w:val="11"/>
        </w:rPr>
        <w:t> </w:t>
      </w:r>
      <w:r>
        <w:rPr>
          <w:rFonts w:ascii="Arial"/>
          <w:color w:val="231F20"/>
          <w:spacing w:val="-1"/>
          <w:sz w:val="11"/>
        </w:rPr>
        <w:t>linear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fit,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2"/>
          <w:sz w:val="11"/>
        </w:rPr>
        <w:t>y=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-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0,0238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x</w:t>
      </w:r>
      <w:r>
        <w:rPr>
          <w:rFonts w:ascii="Arial"/>
          <w:color w:val="231F20"/>
          <w:spacing w:val="3"/>
          <w:sz w:val="11"/>
        </w:rPr>
        <w:t> </w:t>
      </w:r>
      <w:r>
        <w:rPr>
          <w:rFonts w:ascii="Arial"/>
          <w:color w:val="231F20"/>
          <w:sz w:val="11"/>
        </w:rPr>
        <w:t>+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0,9851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z w:val="11"/>
        </w:rPr>
        <w:t>R</w:t>
      </w:r>
      <w:r>
        <w:rPr>
          <w:rFonts w:ascii="Arial"/>
          <w:color w:val="231F20"/>
          <w:position w:val="7"/>
          <w:sz w:val="11"/>
        </w:rPr>
        <w:t>2</w:t>
      </w:r>
      <w:r>
        <w:rPr>
          <w:rFonts w:ascii="Arial"/>
          <w:color w:val="231F20"/>
          <w:sz w:val="11"/>
        </w:rPr>
        <w:t>=</w:t>
      </w:r>
      <w:r>
        <w:rPr>
          <w:rFonts w:ascii="Arial"/>
          <w:color w:val="231F20"/>
          <w:spacing w:val="5"/>
          <w:sz w:val="11"/>
        </w:rPr>
        <w:t> </w:t>
      </w:r>
      <w:r>
        <w:rPr>
          <w:rFonts w:ascii="Arial"/>
          <w:color w:val="231F20"/>
          <w:spacing w:val="-1"/>
          <w:sz w:val="11"/>
        </w:rPr>
        <w:t>0,91023</w:t>
      </w:r>
      <w:r>
        <w:rPr>
          <w:rFonts w:ascii="Arial"/>
          <w:sz w:val="11"/>
        </w:rPr>
      </w:r>
    </w:p>
    <w:p>
      <w:pPr>
        <w:spacing w:after="0"/>
        <w:jc w:val="both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360" w:bottom="1040" w:left="1300" w:right="0"/>
          <w:cols w:num="2" w:equalWidth="0">
            <w:col w:w="2779" w:space="40"/>
            <w:col w:w="779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89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184.615265pt;margin-top:-1.872011pt;width:8.9pt;height:66.850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w w:val="106"/>
                      <w:sz w:val="13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2"/>
                      <w:sz w:val="13"/>
                    </w:rPr>
                    <w:t> </w:t>
                  </w:r>
                  <w:r>
                    <w:rPr>
                      <w:rFonts w:ascii="Arial"/>
                      <w:color w:val="231F20"/>
                      <w:w w:val="106"/>
                      <w:sz w:val="13"/>
                    </w:rPr>
                    <w:t>20</w:t>
                  </w:r>
                  <w:r>
                    <w:rPr>
                      <w:rFonts w:ascii="Arial"/>
                      <w:color w:val="231F20"/>
                      <w:spacing w:val="2"/>
                      <w:sz w:val="13"/>
                    </w:rPr>
                    <w:t> </w:t>
                  </w:r>
                  <w:r>
                    <w:rPr>
                      <w:rFonts w:ascii="Arial"/>
                      <w:color w:val="231F20"/>
                      <w:w w:val="106"/>
                      <w:sz w:val="13"/>
                    </w:rPr>
                    <w:t>min.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11"/>
        </w:rPr>
        <w:t>0,6</w:t>
      </w:r>
      <w:r>
        <w:rPr>
          <w:rFonts w:ascii="Arial"/>
          <w:sz w:val="11"/>
        </w:rPr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before="89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0,4</w:t>
      </w:r>
      <w:r>
        <w:rPr>
          <w:rFonts w:ascii="Arial"/>
          <w:sz w:val="11"/>
        </w:rPr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before="89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0,2</w:t>
      </w:r>
      <w:r>
        <w:rPr>
          <w:rFonts w:ascii="Arial"/>
          <w:sz w:val="11"/>
        </w:rPr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before="89"/>
        <w:ind w:left="262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pacing w:val="-1"/>
          <w:sz w:val="11"/>
        </w:rPr>
        <w:t>0,0</w:t>
      </w:r>
      <w:r>
        <w:rPr>
          <w:rFonts w:ascii="Arial"/>
          <w:sz w:val="11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tabs>
          <w:tab w:pos="540" w:val="left" w:leader="none"/>
          <w:tab w:pos="1050" w:val="left" w:leader="none"/>
          <w:tab w:pos="1591" w:val="left" w:leader="none"/>
          <w:tab w:pos="2131" w:val="left" w:leader="none"/>
          <w:tab w:pos="2671" w:val="left" w:leader="none"/>
          <w:tab w:pos="3213" w:val="left" w:leader="none"/>
          <w:tab w:pos="3753" w:val="left" w:leader="none"/>
        </w:tabs>
        <w:spacing w:before="89"/>
        <w:ind w:left="0" w:right="1045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231F20"/>
          <w:sz w:val="11"/>
        </w:rPr>
        <w:t>0</w:t>
        <w:tab/>
        <w:t>5</w:t>
        <w:tab/>
      </w:r>
      <w:r>
        <w:rPr>
          <w:rFonts w:ascii="Arial"/>
          <w:color w:val="231F20"/>
          <w:spacing w:val="-1"/>
          <w:sz w:val="11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11"/>
        </w:rPr>
      </w:r>
    </w:p>
    <w:p>
      <w:pPr>
        <w:spacing w:before="65"/>
        <w:ind w:left="0" w:right="107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231F20"/>
          <w:sz w:val="14"/>
          <w:szCs w:val="14"/>
        </w:rPr>
        <w:t>Radna</w:t>
      </w:r>
      <w:r>
        <w:rPr>
          <w:rFonts w:ascii="Arial" w:hAnsi="Arial" w:cs="Arial" w:eastAsia="Arial"/>
          <w:color w:val="231F20"/>
          <w:spacing w:val="-15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14"/>
          <w:szCs w:val="14"/>
        </w:rPr>
        <w:t>koncentracija</w:t>
      </w:r>
      <w:r>
        <w:rPr>
          <w:rFonts w:ascii="Arial" w:hAnsi="Arial" w:cs="Arial" w:eastAsia="Arial"/>
          <w:color w:val="231F20"/>
          <w:spacing w:val="-15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14"/>
          <w:szCs w:val="14"/>
        </w:rPr>
        <w:t>askorbinske</w:t>
      </w:r>
      <w:r>
        <w:rPr>
          <w:rFonts w:ascii="Arial" w:hAnsi="Arial" w:cs="Arial" w:eastAsia="Arial"/>
          <w:color w:val="231F20"/>
          <w:spacing w:val="-15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14"/>
          <w:szCs w:val="14"/>
        </w:rPr>
        <w:t>kiseline</w:t>
      </w:r>
      <w:r>
        <w:rPr>
          <w:rFonts w:ascii="Arial" w:hAnsi="Arial" w:cs="Arial" w:eastAsia="Arial"/>
          <w:color w:val="231F20"/>
          <w:spacing w:val="-15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14"/>
          <w:szCs w:val="14"/>
        </w:rPr>
        <w:t>(</w:t>
      </w:r>
      <w:r>
        <w:rPr>
          <w:rFonts w:ascii="Symbol" w:hAnsi="Symbol" w:cs="Symbol" w:eastAsia="Symbol"/>
          <w:color w:val="231F20"/>
          <w:sz w:val="12"/>
          <w:szCs w:val="12"/>
        </w:rPr>
        <w:t></w:t>
      </w:r>
      <w:r>
        <w:rPr>
          <w:rFonts w:ascii="Arial" w:hAnsi="Arial" w:cs="Arial" w:eastAsia="Arial"/>
          <w:color w:val="231F20"/>
          <w:sz w:val="14"/>
          <w:szCs w:val="14"/>
        </w:rPr>
        <w:t>g/mL)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13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Grafik</w:t>
      </w:r>
      <w:r>
        <w:rPr>
          <w:rFonts w:ascii="Times New Roman" w:hAnsi="Times New Roman"/>
          <w:b/>
          <w:color w:val="231F20"/>
          <w:spacing w:val="1"/>
        </w:rPr>
        <w:t> </w:t>
      </w:r>
      <w:r>
        <w:rPr>
          <w:rFonts w:ascii="Times New Roman" w:hAnsi="Times New Roman"/>
          <w:b/>
          <w:color w:val="231F20"/>
        </w:rPr>
        <w:t>4</w:t>
      </w:r>
      <w:r>
        <w:rPr>
          <w:rFonts w:ascii="Times New Roman" w:hAnsi="Times New Roman"/>
          <w:i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Kalibraciona</w:t>
      </w:r>
      <w:r>
        <w:rPr>
          <w:rFonts w:ascii="Times New Roman" w:hAnsi="Times New Roman"/>
          <w:color w:val="231F20"/>
        </w:rPr>
        <w:t> kriva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određivanje </w:t>
      </w:r>
      <w:r>
        <w:rPr>
          <w:rFonts w:ascii="Times New Roman" w:hAnsi="Times New Roman"/>
          <w:color w:val="231F20"/>
        </w:rPr>
        <w:t>vitamina C u ispitivanim </w:t>
      </w:r>
      <w:r>
        <w:rPr>
          <w:rFonts w:ascii="Times New Roman" w:hAnsi="Times New Roman"/>
          <w:color w:val="231F20"/>
          <w:spacing w:val="-1"/>
        </w:rPr>
        <w:t>uzorcima:</w:t>
      </w:r>
      <w:r>
        <w:rPr>
          <w:rFonts w:ascii="Times New Roman" w:hAnsi="Times New Roman"/>
          <w:color w:val="231F20"/>
        </w:rPr>
        <w:t> zavisnost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1299"/>
        <w:jc w:val="center"/>
      </w:pPr>
      <w:r>
        <w:rPr>
          <w:color w:val="231F20"/>
          <w:spacing w:val="-1"/>
        </w:rPr>
        <w:t>apsorbancije </w:t>
      </w:r>
      <w:r>
        <w:rPr>
          <w:color w:val="231F20"/>
        </w:rPr>
        <w:t>od </w:t>
      </w:r>
      <w:r>
        <w:rPr>
          <w:color w:val="231F20"/>
          <w:spacing w:val="-1"/>
        </w:rPr>
        <w:t>koncentracije </w:t>
      </w:r>
      <w:r>
        <w:rPr>
          <w:color w:val="231F20"/>
        </w:rPr>
        <w:t>AK</w:t>
      </w:r>
      <w:r>
        <w:rPr>
          <w:color w:val="231F20"/>
          <w:spacing w:val="-1"/>
        </w:rPr>
        <w:t> </w:t>
      </w:r>
      <w:r>
        <w:rPr>
          <w:color w:val="231F20"/>
        </w:rPr>
        <w:t>nakon 20 min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48" w:right="0"/>
        <w:jc w:val="left"/>
      </w:pP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osnovu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dobijenih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podataka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uočiti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jedino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koncentraciji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17"/>
        </w:rPr>
        <w:t> </w:t>
      </w:r>
      <w:r>
        <w:rPr>
          <w:color w:val="231F20"/>
        </w:rPr>
        <w:t>od</w:t>
      </w:r>
      <w:r>
        <w:rPr/>
      </w:r>
    </w:p>
    <w:p>
      <w:pPr>
        <w:pStyle w:val="BodyText"/>
        <w:spacing w:line="353" w:lineRule="auto" w:before="101"/>
        <w:ind w:left="140" w:right="1433"/>
        <w:jc w:val="both"/>
      </w:pPr>
      <w:r>
        <w:rPr>
          <w:color w:val="231F20"/>
        </w:rPr>
        <w:t>72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mg/cm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13"/>
          <w:position w:val="11"/>
          <w:sz w:val="16"/>
        </w:rPr>
        <w:t> </w:t>
      </w:r>
      <w:r>
        <w:rPr>
          <w:color w:val="231F20"/>
          <w:spacing w:val="-1"/>
        </w:rPr>
        <w:t>postignuta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linearna</w:t>
      </w:r>
      <w:r>
        <w:rPr>
          <w:color w:val="231F20"/>
          <w:spacing w:val="10"/>
        </w:rPr>
        <w:t> </w:t>
      </w:r>
      <w:r>
        <w:rPr>
          <w:color w:val="231F20"/>
        </w:rPr>
        <w:t>zavisnost,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koeficijent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korelacije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  <w:spacing w:val="24"/>
          <w:position w:val="11"/>
          <w:sz w:val="16"/>
        </w:rPr>
        <w:t> </w:t>
      </w:r>
      <w:r>
        <w:rPr>
          <w:color w:val="231F20"/>
        </w:rPr>
        <w:t>bio </w:t>
      </w:r>
      <w:r>
        <w:rPr>
          <w:color w:val="231F20"/>
          <w:spacing w:val="12"/>
        </w:rPr>
        <w:t> </w:t>
      </w:r>
      <w:r>
        <w:rPr>
          <w:color w:val="231F20"/>
        </w:rPr>
        <w:t>0.94959,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0.91023,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2"/>
        </w:rPr>
        <w:t>nam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linearna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smanjuje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porastom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inkubacije.</w:t>
      </w:r>
      <w:r>
        <w:rPr/>
      </w:r>
    </w:p>
    <w:p>
      <w:pPr>
        <w:pStyle w:val="BodyText"/>
        <w:spacing w:line="240" w:lineRule="auto" w:before="174"/>
        <w:ind w:left="84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dalje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vršeno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određivanje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optimalnog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inkubacije,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prikazano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40" w:right="0"/>
        <w:jc w:val="both"/>
      </w:pPr>
      <w:r>
        <w:rPr>
          <w:color w:val="231F20"/>
          <w:spacing w:val="-1"/>
        </w:rPr>
        <w:t>gtaficima</w:t>
      </w:r>
      <w:r>
        <w:rPr>
          <w:color w:val="231F20"/>
          <w:spacing w:val="13"/>
        </w:rPr>
        <w:t> </w:t>
      </w:r>
      <w:r>
        <w:rPr>
          <w:color w:val="231F20"/>
        </w:rPr>
        <w:t>zavisnosti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apsorbancije</w:t>
      </w:r>
      <w:r>
        <w:rPr>
          <w:color w:val="231F20"/>
          <w:spacing w:val="13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koncentracije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AK,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mereni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14"/>
        </w:rPr>
        <w:t> </w:t>
      </w:r>
      <w:r>
        <w:rPr>
          <w:color w:val="231F20"/>
        </w:rPr>
        <w:t>25,</w:t>
      </w:r>
      <w:r>
        <w:rPr>
          <w:color w:val="231F20"/>
          <w:spacing w:val="14"/>
        </w:rPr>
        <w:t> </w:t>
      </w:r>
      <w:r>
        <w:rPr>
          <w:color w:val="231F20"/>
        </w:rPr>
        <w:t>30,</w:t>
      </w:r>
      <w:r>
        <w:rPr>
          <w:color w:val="231F20"/>
          <w:spacing w:val="14"/>
        </w:rPr>
        <w:t> </w:t>
      </w:r>
      <w:r>
        <w:rPr>
          <w:color w:val="231F20"/>
        </w:rPr>
        <w:t>35,</w:t>
      </w:r>
      <w:r>
        <w:rPr>
          <w:color w:val="231F20"/>
          <w:spacing w:val="14"/>
        </w:rPr>
        <w:t> </w:t>
      </w:r>
      <w:r>
        <w:rPr>
          <w:color w:val="231F20"/>
        </w:rPr>
        <w:t>40,</w:t>
      </w:r>
      <w:r>
        <w:rPr>
          <w:color w:val="231F20"/>
          <w:spacing w:val="14"/>
        </w:rPr>
        <w:t> </w:t>
      </w:r>
      <w:r>
        <w:rPr>
          <w:color w:val="231F20"/>
        </w:rPr>
        <w:t>45,</w:t>
      </w:r>
      <w:r>
        <w:rPr>
          <w:color w:val="231F20"/>
          <w:spacing w:val="11"/>
        </w:rPr>
        <w:t> </w:t>
      </w:r>
      <w:r>
        <w:rPr>
          <w:color w:val="231F20"/>
        </w:rPr>
        <w:t>50,</w:t>
      </w:r>
      <w:r>
        <w:rPr/>
      </w:r>
    </w:p>
    <w:p>
      <w:pPr>
        <w:pStyle w:val="BodyText"/>
        <w:spacing w:line="240" w:lineRule="auto" w:before="139"/>
        <w:ind w:left="140" w:right="0"/>
        <w:jc w:val="both"/>
      </w:pPr>
      <w:r>
        <w:rPr>
          <w:color w:val="231F20"/>
        </w:rPr>
        <w:t>55 i 60 min </w:t>
      </w:r>
      <w:r>
        <w:rPr>
          <w:color w:val="231F20"/>
          <w:spacing w:val="-1"/>
        </w:rPr>
        <w:t>(Grafik</w:t>
      </w:r>
      <w:r>
        <w:rPr>
          <w:color w:val="231F20"/>
        </w:rPr>
        <w:t> </w:t>
      </w:r>
      <w:r>
        <w:rPr>
          <w:color w:val="231F20"/>
          <w:spacing w:val="-1"/>
        </w:rPr>
        <w:t>5).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0,9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0,8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125.768028pt;margin-top:7.475595pt;width:7pt;height:52.9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w w:val="108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2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8"/>
                      <w:sz w:val="10"/>
                    </w:rPr>
                    <w:t>25</w:t>
                  </w:r>
                  <w:r>
                    <w:rPr>
                      <w:rFonts w:ascii="Arial"/>
                      <w:color w:val="231F20"/>
                      <w:spacing w:val="2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8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w w:val="90"/>
          <w:sz w:val="9"/>
        </w:rPr>
        <w:t>0,7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0,6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0,5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0,4</w:t>
      </w:r>
      <w:r>
        <w:rPr>
          <w:rFonts w:ascii="Arial"/>
          <w:sz w:val="9"/>
        </w:rPr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0,3</w:t>
      </w:r>
      <w:r>
        <w:rPr>
          <w:rFonts w:ascii="Arial"/>
          <w:sz w:val="9"/>
        </w:rPr>
      </w:r>
    </w:p>
    <w:p>
      <w:pPr>
        <w:spacing w:line="240" w:lineRule="auto" w:before="1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64" w:lineRule="auto" w:before="0"/>
        <w:ind w:left="1387" w:right="0" w:firstLine="0"/>
        <w:jc w:val="both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141.137558pt;margin-top:2.488414pt;width:139.597242pt;height:121.684503pt;mso-position-horizontal-relative:page;mso-position-vertical-relative:paragraph;z-index:-33976" type="#_x0000_t75" stroked="false">
            <v:imagedata r:id="rId10" o:title=""/>
          </v:shape>
        </w:pict>
      </w:r>
      <w:r>
        <w:rPr>
          <w:rFonts w:ascii="Arial"/>
          <w:color w:val="231F20"/>
          <w:spacing w:val="-2"/>
          <w:w w:val="95"/>
          <w:sz w:val="9"/>
        </w:rPr>
        <w:t>DCIP13,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polynomial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fit,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w w:val="95"/>
          <w:sz w:val="9"/>
        </w:rPr>
        <w:t>R</w:t>
      </w:r>
      <w:r>
        <w:rPr>
          <w:rFonts w:ascii="Arial"/>
          <w:color w:val="231F20"/>
          <w:w w:val="95"/>
          <w:position w:val="5"/>
          <w:sz w:val="9"/>
        </w:rPr>
        <w:t>2</w:t>
      </w:r>
      <w:r>
        <w:rPr>
          <w:rFonts w:ascii="Arial"/>
          <w:color w:val="231F20"/>
          <w:w w:val="95"/>
          <w:sz w:val="9"/>
        </w:rPr>
        <w:t>=</w:t>
      </w:r>
      <w:r>
        <w:rPr>
          <w:rFonts w:ascii="Arial"/>
          <w:color w:val="231F20"/>
          <w:spacing w:val="-8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0,88372</w:t>
      </w:r>
      <w:r>
        <w:rPr>
          <w:rFonts w:ascii="Arial"/>
          <w:color w:val="231F20"/>
          <w:spacing w:val="28"/>
          <w:w w:val="90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DCIP29,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polynomial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fit,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w w:val="95"/>
          <w:sz w:val="9"/>
        </w:rPr>
        <w:t>R</w:t>
      </w:r>
      <w:r>
        <w:rPr>
          <w:rFonts w:ascii="Arial"/>
          <w:color w:val="231F20"/>
          <w:w w:val="95"/>
          <w:position w:val="5"/>
          <w:sz w:val="9"/>
        </w:rPr>
        <w:t>2</w:t>
      </w:r>
      <w:r>
        <w:rPr>
          <w:rFonts w:ascii="Arial"/>
          <w:color w:val="231F20"/>
          <w:w w:val="95"/>
          <w:sz w:val="9"/>
        </w:rPr>
        <w:t>=</w:t>
      </w:r>
      <w:r>
        <w:rPr>
          <w:rFonts w:ascii="Arial"/>
          <w:color w:val="231F20"/>
          <w:spacing w:val="-8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0,90124</w:t>
      </w:r>
      <w:r>
        <w:rPr>
          <w:rFonts w:ascii="Arial"/>
          <w:color w:val="231F20"/>
          <w:spacing w:val="28"/>
          <w:w w:val="90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DCIP50,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polynomial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fit,</w:t>
      </w:r>
      <w:r>
        <w:rPr>
          <w:rFonts w:ascii="Arial"/>
          <w:color w:val="231F20"/>
          <w:spacing w:val="-9"/>
          <w:w w:val="95"/>
          <w:sz w:val="9"/>
        </w:rPr>
        <w:t> </w:t>
      </w:r>
      <w:r>
        <w:rPr>
          <w:rFonts w:ascii="Arial"/>
          <w:color w:val="231F20"/>
          <w:w w:val="95"/>
          <w:sz w:val="9"/>
        </w:rPr>
        <w:t>R</w:t>
      </w:r>
      <w:r>
        <w:rPr>
          <w:rFonts w:ascii="Arial"/>
          <w:color w:val="231F20"/>
          <w:w w:val="95"/>
          <w:position w:val="5"/>
          <w:sz w:val="9"/>
        </w:rPr>
        <w:t>2</w:t>
      </w:r>
      <w:r>
        <w:rPr>
          <w:rFonts w:ascii="Arial"/>
          <w:color w:val="231F20"/>
          <w:w w:val="95"/>
          <w:sz w:val="9"/>
        </w:rPr>
        <w:t>=</w:t>
      </w:r>
      <w:r>
        <w:rPr>
          <w:rFonts w:ascii="Arial"/>
          <w:color w:val="231F20"/>
          <w:spacing w:val="-8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0,95458</w:t>
      </w:r>
      <w:r>
        <w:rPr>
          <w:rFonts w:ascii="Arial"/>
          <w:color w:val="231F20"/>
          <w:spacing w:val="28"/>
          <w:w w:val="90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DCIP72,</w:t>
      </w:r>
      <w:r>
        <w:rPr>
          <w:rFonts w:ascii="Arial"/>
          <w:color w:val="231F20"/>
          <w:spacing w:val="-11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polynomial</w:t>
      </w:r>
      <w:r>
        <w:rPr>
          <w:rFonts w:ascii="Arial"/>
          <w:color w:val="231F20"/>
          <w:spacing w:val="-11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fit,</w:t>
      </w:r>
      <w:r>
        <w:rPr>
          <w:rFonts w:ascii="Arial"/>
          <w:color w:val="231F20"/>
          <w:spacing w:val="-10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R</w:t>
      </w:r>
      <w:r>
        <w:rPr>
          <w:rFonts w:ascii="Arial"/>
          <w:color w:val="231F20"/>
          <w:spacing w:val="-1"/>
          <w:w w:val="95"/>
          <w:position w:val="5"/>
          <w:sz w:val="5"/>
        </w:rPr>
        <w:t>2</w:t>
      </w:r>
      <w:r>
        <w:rPr>
          <w:rFonts w:ascii="Arial"/>
          <w:color w:val="231F20"/>
          <w:spacing w:val="-2"/>
          <w:w w:val="95"/>
          <w:sz w:val="9"/>
        </w:rPr>
        <w:t>=</w:t>
      </w:r>
      <w:r>
        <w:rPr>
          <w:rFonts w:ascii="Arial"/>
          <w:color w:val="231F20"/>
          <w:spacing w:val="-11"/>
          <w:w w:val="95"/>
          <w:sz w:val="9"/>
        </w:rPr>
        <w:t> </w:t>
      </w:r>
      <w:r>
        <w:rPr>
          <w:rFonts w:ascii="Arial"/>
          <w:color w:val="231F20"/>
          <w:spacing w:val="-2"/>
          <w:w w:val="95"/>
          <w:sz w:val="9"/>
        </w:rPr>
        <w:t>0,99915</w:t>
      </w:r>
      <w:r>
        <w:rPr>
          <w:rFonts w:ascii="Arial"/>
          <w:sz w:val="9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57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0,8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0,7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326.108887pt;margin-top:6.317958pt;width:6.85pt;height:50.6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231F20"/>
                      <w:w w:val="115"/>
                      <w:sz w:val="9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3"/>
                      <w:sz w:val="9"/>
                    </w:rPr>
                    <w:t> </w:t>
                  </w:r>
                  <w:r>
                    <w:rPr>
                      <w:rFonts w:ascii="Arial"/>
                      <w:color w:val="231F20"/>
                      <w:w w:val="115"/>
                      <w:sz w:val="9"/>
                    </w:rPr>
                    <w:t>30</w:t>
                  </w:r>
                  <w:r>
                    <w:rPr>
                      <w:rFonts w:ascii="Arial"/>
                      <w:color w:val="231F20"/>
                      <w:spacing w:val="3"/>
                      <w:sz w:val="9"/>
                    </w:rPr>
                    <w:t> </w:t>
                  </w:r>
                  <w:r>
                    <w:rPr>
                      <w:rFonts w:ascii="Arial"/>
                      <w:color w:val="231F20"/>
                      <w:w w:val="115"/>
                      <w:sz w:val="9"/>
                    </w:rPr>
                    <w:t>min.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w w:val="95"/>
          <w:sz w:val="8"/>
        </w:rPr>
        <w:t>0,6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0,5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0,4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8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0,3</w:t>
      </w:r>
      <w:r>
        <w:rPr>
          <w:rFonts w:ascii="Arial"/>
          <w:sz w:val="8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72" w:lineRule="auto" w:before="0"/>
        <w:ind w:left="1387" w:right="2160" w:firstLine="2"/>
        <w:jc w:val="both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340.990814pt;margin-top:2.20832pt;width:134.831714pt;height:120.652573pt;mso-position-horizontal-relative:page;mso-position-vertical-relative:paragraph;z-index:-33952" type="#_x0000_t75" stroked="false">
            <v:imagedata r:id="rId11" o:title=""/>
          </v:shape>
        </w:pict>
      </w:r>
      <w:r>
        <w:rPr/>
        <w:pict>
          <v:shape style="position:absolute;margin-left:469.474274pt;margin-top:26.997509pt;width:2.35pt;height:4.3pt;mso-position-horizontal-relative:page;mso-position-vertical-relative:paragraph;z-index:-33928" type="#_x0000_t202" filled="false" stroked="false">
            <v:textbox inset="0,0,0,0">
              <w:txbxContent>
                <w:p>
                  <w:pPr>
                    <w:spacing w:line="85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DCIP13,</w:t>
      </w:r>
      <w:r>
        <w:rPr>
          <w:rFonts w:ascii="Arial"/>
          <w:color w:val="231F20"/>
          <w:spacing w:val="-6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0,86212</w:t>
      </w:r>
      <w:r>
        <w:rPr>
          <w:rFonts w:ascii="Arial"/>
          <w:color w:val="231F20"/>
          <w:spacing w:val="28"/>
          <w:w w:val="98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DCIP29,</w:t>
      </w:r>
      <w:r>
        <w:rPr>
          <w:rFonts w:ascii="Arial"/>
          <w:color w:val="231F20"/>
          <w:spacing w:val="-6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0,87326</w:t>
      </w:r>
      <w:r>
        <w:rPr>
          <w:rFonts w:ascii="Arial"/>
          <w:color w:val="231F20"/>
          <w:spacing w:val="28"/>
          <w:w w:val="98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DCIP50,</w:t>
      </w:r>
      <w:r>
        <w:rPr>
          <w:rFonts w:ascii="Arial"/>
          <w:color w:val="231F20"/>
          <w:spacing w:val="-6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0,95791</w:t>
      </w:r>
      <w:r>
        <w:rPr>
          <w:rFonts w:ascii="Arial"/>
          <w:color w:val="231F20"/>
          <w:spacing w:val="28"/>
          <w:w w:val="98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DCIP72,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-5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 </w:t>
      </w:r>
      <w:r>
        <w:rPr>
          <w:rFonts w:ascii="Arial"/>
          <w:color w:val="231F20"/>
          <w:spacing w:val="11"/>
          <w:position w:val="5"/>
          <w:sz w:val="8"/>
        </w:rPr>
        <w:t> </w:t>
      </w:r>
      <w:r>
        <w:rPr>
          <w:rFonts w:ascii="Arial"/>
          <w:color w:val="231F20"/>
          <w:spacing w:val="-1"/>
          <w:sz w:val="8"/>
        </w:rPr>
        <w:t>0,99896</w:t>
      </w:r>
      <w:r>
        <w:rPr>
          <w:rFonts w:ascii="Arial"/>
          <w:sz w:val="8"/>
        </w:rPr>
      </w:r>
    </w:p>
    <w:p>
      <w:pPr>
        <w:spacing w:after="0" w:line="272" w:lineRule="auto"/>
        <w:jc w:val="both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4" w:equalWidth="0">
            <w:col w:w="1501" w:space="189"/>
            <w:col w:w="2704" w:space="40"/>
            <w:col w:w="1065" w:space="283"/>
            <w:col w:w="482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0,2</w:t>
      </w:r>
      <w:r>
        <w:rPr>
          <w:rFonts w:ascii="Arial"/>
          <w:sz w:val="9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spacing w:before="0"/>
        <w:ind w:left="13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0,2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1501" w:space="2500"/>
            <w:col w:w="660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0,1</w:t>
      </w:r>
      <w:r>
        <w:rPr>
          <w:rFonts w:ascii="Arial"/>
          <w:sz w:val="9"/>
        </w:rPr>
      </w: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13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0,1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1501" w:space="2500"/>
            <w:col w:w="660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spacing w:val="-1"/>
          <w:w w:val="90"/>
          <w:sz w:val="9"/>
        </w:rPr>
        <w:t>0,0</w:t>
      </w:r>
      <w:r>
        <w:rPr>
          <w:rFonts w:ascii="Arial"/>
          <w:sz w:val="9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48"/>
        <w:ind w:left="13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0,0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1501" w:space="2500"/>
            <w:col w:w="6609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1936" w:val="left" w:leader="none"/>
          <w:tab w:pos="2306" w:val="left" w:leader="none"/>
          <w:tab w:pos="2698" w:val="left" w:leader="none"/>
          <w:tab w:pos="3089" w:val="left" w:leader="none"/>
          <w:tab w:pos="3481" w:val="left" w:leader="none"/>
          <w:tab w:pos="3873" w:val="left" w:leader="none"/>
          <w:tab w:pos="4265" w:val="left" w:leader="none"/>
        </w:tabs>
        <w:spacing w:before="0"/>
        <w:ind w:left="1545" w:right="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231F20"/>
          <w:w w:val="90"/>
          <w:sz w:val="9"/>
        </w:rPr>
        <w:t>0</w:t>
        <w:tab/>
      </w:r>
      <w:r>
        <w:rPr>
          <w:rFonts w:ascii="Arial"/>
          <w:color w:val="231F20"/>
          <w:w w:val="85"/>
          <w:sz w:val="9"/>
        </w:rPr>
        <w:t>5</w:t>
        <w:tab/>
      </w:r>
      <w:r>
        <w:rPr>
          <w:rFonts w:ascii="Arial"/>
          <w:color w:val="231F20"/>
          <w:spacing w:val="-1"/>
          <w:w w:val="85"/>
          <w:sz w:val="9"/>
        </w:rPr>
        <w:t>10</w:t>
        <w:tab/>
        <w:t>15</w:t>
        <w:tab/>
        <w:t>20</w:t>
        <w:tab/>
        <w:t>25</w:t>
        <w:tab/>
        <w:t>30</w:t>
        <w:tab/>
      </w:r>
      <w:r>
        <w:rPr>
          <w:rFonts w:ascii="Arial"/>
          <w:color w:val="231F20"/>
          <w:spacing w:val="-1"/>
          <w:w w:val="90"/>
          <w:sz w:val="9"/>
        </w:rPr>
        <w:t>35</w:t>
      </w:r>
      <w:r>
        <w:rPr>
          <w:rFonts w:ascii="Arial"/>
          <w:sz w:val="9"/>
        </w:rPr>
      </w:r>
    </w:p>
    <w:p>
      <w:pPr>
        <w:spacing w:before="50"/>
        <w:ind w:left="1522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color w:val="231F20"/>
          <w:w w:val="90"/>
          <w:sz w:val="11"/>
          <w:szCs w:val="11"/>
        </w:rPr>
        <w:t>Radna</w:t>
      </w:r>
      <w:r>
        <w:rPr>
          <w:rFonts w:ascii="Arial" w:hAnsi="Arial" w:cs="Arial" w:eastAsia="Arial"/>
          <w:color w:val="231F20"/>
          <w:spacing w:val="-1"/>
          <w:w w:val="90"/>
          <w:sz w:val="11"/>
          <w:szCs w:val="11"/>
        </w:rPr>
        <w:t> </w:t>
      </w:r>
      <w:r>
        <w:rPr>
          <w:rFonts w:ascii="Arial" w:hAnsi="Arial" w:cs="Arial" w:eastAsia="Arial"/>
          <w:color w:val="231F20"/>
          <w:w w:val="90"/>
          <w:sz w:val="11"/>
          <w:szCs w:val="11"/>
        </w:rPr>
        <w:t>koncentracija</w:t>
      </w:r>
      <w:r>
        <w:rPr>
          <w:rFonts w:ascii="Arial" w:hAnsi="Arial" w:cs="Arial" w:eastAsia="Arial"/>
          <w:color w:val="231F20"/>
          <w:spacing w:val="-1"/>
          <w:w w:val="90"/>
          <w:sz w:val="11"/>
          <w:szCs w:val="11"/>
        </w:rPr>
        <w:t> </w:t>
      </w:r>
      <w:r>
        <w:rPr>
          <w:rFonts w:ascii="Arial" w:hAnsi="Arial" w:cs="Arial" w:eastAsia="Arial"/>
          <w:color w:val="231F20"/>
          <w:w w:val="90"/>
          <w:sz w:val="11"/>
          <w:szCs w:val="11"/>
        </w:rPr>
        <w:t>askorbinske</w:t>
      </w:r>
      <w:r>
        <w:rPr>
          <w:rFonts w:ascii="Arial" w:hAnsi="Arial" w:cs="Arial" w:eastAsia="Arial"/>
          <w:color w:val="231F20"/>
          <w:spacing w:val="-1"/>
          <w:w w:val="90"/>
          <w:sz w:val="11"/>
          <w:szCs w:val="11"/>
        </w:rPr>
        <w:t> </w:t>
      </w:r>
      <w:r>
        <w:rPr>
          <w:rFonts w:ascii="Arial" w:hAnsi="Arial" w:cs="Arial" w:eastAsia="Arial"/>
          <w:color w:val="231F20"/>
          <w:w w:val="90"/>
          <w:sz w:val="11"/>
          <w:szCs w:val="11"/>
        </w:rPr>
        <w:t>kiseline</w:t>
      </w:r>
      <w:r>
        <w:rPr>
          <w:rFonts w:ascii="Arial" w:hAnsi="Arial" w:cs="Arial" w:eastAsia="Arial"/>
          <w:color w:val="231F20"/>
          <w:spacing w:val="-1"/>
          <w:w w:val="90"/>
          <w:sz w:val="11"/>
          <w:szCs w:val="11"/>
        </w:rPr>
        <w:t> </w:t>
      </w:r>
      <w:r>
        <w:rPr>
          <w:rFonts w:ascii="Arial" w:hAnsi="Arial" w:cs="Arial" w:eastAsia="Arial"/>
          <w:color w:val="231F20"/>
          <w:w w:val="90"/>
          <w:sz w:val="11"/>
          <w:szCs w:val="11"/>
        </w:rPr>
        <w:t>(</w:t>
      </w:r>
      <w:r>
        <w:rPr>
          <w:rFonts w:ascii="Symbol" w:hAnsi="Symbol" w:cs="Symbol" w:eastAsia="Symbol"/>
          <w:color w:val="231F20"/>
          <w:w w:val="90"/>
          <w:sz w:val="10"/>
          <w:szCs w:val="10"/>
        </w:rPr>
        <w:t></w:t>
      </w:r>
      <w:r>
        <w:rPr>
          <w:rFonts w:ascii="Arial" w:hAnsi="Arial" w:cs="Arial" w:eastAsia="Arial"/>
          <w:color w:val="231F20"/>
          <w:w w:val="90"/>
          <w:sz w:val="11"/>
          <w:szCs w:val="11"/>
        </w:rPr>
        <w:t>g/mL)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tabs>
          <w:tab w:pos="378" w:val="left" w:leader="none"/>
          <w:tab w:pos="735" w:val="left" w:leader="none"/>
          <w:tab w:pos="1113" w:val="left" w:leader="none"/>
          <w:tab w:pos="1491" w:val="left" w:leader="none"/>
          <w:tab w:pos="1869" w:val="left" w:leader="none"/>
          <w:tab w:pos="2249" w:val="left" w:leader="none"/>
          <w:tab w:pos="2627" w:val="left" w:leader="none"/>
        </w:tabs>
        <w:spacing w:before="0"/>
        <w:ind w:left="0" w:right="1201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w w:val="95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w w:val="95"/>
          <w:sz w:val="8"/>
        </w:rPr>
        <w:t>10</w:t>
        <w:tab/>
        <w:t>15</w:t>
        <w:tab/>
        <w:t>20</w:t>
        <w:tab/>
        <w:t>25</w:t>
        <w:tab/>
        <w:t>30</w:t>
        <w:tab/>
      </w:r>
      <w:r>
        <w:rPr>
          <w:rFonts w:ascii="Arial"/>
          <w:color w:val="231F20"/>
          <w:spacing w:val="-1"/>
          <w:sz w:val="8"/>
        </w:rPr>
        <w:t>35</w:t>
      </w:r>
      <w:r>
        <w:rPr>
          <w:rFonts w:ascii="Arial"/>
          <w:sz w:val="8"/>
        </w:rPr>
      </w:r>
    </w:p>
    <w:p>
      <w:pPr>
        <w:spacing w:before="54"/>
        <w:ind w:left="0" w:right="1248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w w:val="95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4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5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4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5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w w:val="95"/>
          <w:sz w:val="9"/>
          <w:szCs w:val="9"/>
        </w:rPr>
        <w:t>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/>
        <w:jc w:val="center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360" w:bottom="1040" w:left="1300" w:right="0"/>
          <w:cols w:num="2" w:equalWidth="0">
            <w:col w:w="4356" w:space="40"/>
            <w:col w:w="6214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1910" w:h="16840"/>
          <w:pgMar w:header="825" w:footer="853" w:top="1120" w:bottom="1040" w:left="1300" w:right="0"/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0,7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0,6</w:t>
      </w:r>
      <w:r>
        <w:rPr>
          <w:rFonts w:ascii="Arial"/>
          <w:sz w:val="8"/>
        </w:rPr>
      </w:r>
    </w:p>
    <w:p>
      <w:pPr>
        <w:spacing w:line="267" w:lineRule="auto" w:before="94"/>
        <w:ind w:left="687" w:right="0" w:firstLine="0"/>
        <w:jc w:val="both"/>
        <w:rPr>
          <w:rFonts w:ascii="Arial" w:hAnsi="Arial" w:cs="Arial" w:eastAsia="Arial"/>
          <w:sz w:val="8"/>
          <w:szCs w:val="8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8"/>
        </w:rPr>
        <w:t>DCIP13,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0,83293</w:t>
      </w:r>
      <w:r>
        <w:rPr>
          <w:rFonts w:ascii="Arial"/>
          <w:color w:val="231F20"/>
          <w:spacing w:val="29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DCIP29,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0,84156</w:t>
      </w:r>
      <w:r>
        <w:rPr>
          <w:rFonts w:ascii="Arial"/>
          <w:color w:val="231F20"/>
          <w:spacing w:val="28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DCIP50,polynomial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0,95592</w:t>
      </w:r>
      <w:r>
        <w:rPr>
          <w:rFonts w:ascii="Arial"/>
          <w:color w:val="231F20"/>
          <w:spacing w:val="28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DCIP72,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 </w:t>
      </w:r>
      <w:r>
        <w:rPr>
          <w:rFonts w:ascii="Arial"/>
          <w:color w:val="231F20"/>
          <w:spacing w:val="11"/>
          <w:w w:val="105"/>
          <w:position w:val="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0,99637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0,7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w w:val="95"/>
          <w:sz w:val="8"/>
        </w:rPr>
        <w:t>0,6</w:t>
      </w:r>
      <w:r>
        <w:rPr>
          <w:rFonts w:ascii="Arial"/>
          <w:sz w:val="8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line="263" w:lineRule="auto" w:before="0"/>
        <w:ind w:left="687" w:right="2708" w:firstLine="2"/>
        <w:jc w:val="both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308.016541pt;margin-top:2.348341pt;width:132.428938pt;height:114.350427pt;mso-position-horizontal-relative:page;mso-position-vertical-relative:paragraph;z-index:-33808" type="#_x0000_t75" stroked="false">
            <v:imagedata r:id="rId12" o:title=""/>
          </v:shape>
        </w:pict>
      </w:r>
      <w:r>
        <w:rPr/>
        <w:pict>
          <v:shape style="position:absolute;margin-left:442.371704pt;margin-top:26.260595pt;width:2.3pt;height:4.150pt;mso-position-horizontal-relative:page;mso-position-vertical-relative:paragraph;z-index:-33664" type="#_x0000_t202" filled="false" stroked="false">
            <v:textbox inset="0,0,0,0">
              <w:txbxContent>
                <w:p>
                  <w:pPr>
                    <w:spacing w:line="82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2"/>
          <w:sz w:val="8"/>
        </w:rPr>
        <w:t>DCIP13,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pacing w:val="-2"/>
          <w:sz w:val="8"/>
        </w:rPr>
        <w:t>polynomial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fit,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0,79337</w:t>
      </w:r>
      <w:r>
        <w:rPr>
          <w:rFonts w:ascii="Arial"/>
          <w:color w:val="231F20"/>
          <w:spacing w:val="28"/>
          <w:w w:val="97"/>
          <w:sz w:val="8"/>
        </w:rPr>
        <w:t> </w:t>
      </w:r>
      <w:r>
        <w:rPr>
          <w:rFonts w:ascii="Arial"/>
          <w:color w:val="231F20"/>
          <w:spacing w:val="-2"/>
          <w:sz w:val="8"/>
        </w:rPr>
        <w:t>DCIP29,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pacing w:val="-2"/>
          <w:sz w:val="8"/>
        </w:rPr>
        <w:t>polynomial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fit,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0,80516</w:t>
      </w:r>
      <w:r>
        <w:rPr>
          <w:rFonts w:ascii="Arial"/>
          <w:color w:val="231F20"/>
          <w:spacing w:val="28"/>
          <w:w w:val="97"/>
          <w:sz w:val="8"/>
        </w:rPr>
        <w:t> </w:t>
      </w:r>
      <w:r>
        <w:rPr>
          <w:rFonts w:ascii="Arial"/>
          <w:color w:val="231F20"/>
          <w:spacing w:val="-2"/>
          <w:sz w:val="8"/>
        </w:rPr>
        <w:t>DCIP50,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pacing w:val="-2"/>
          <w:sz w:val="8"/>
        </w:rPr>
        <w:t>polynomial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fit,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0,96135</w:t>
      </w:r>
      <w:r>
        <w:rPr>
          <w:rFonts w:ascii="Arial"/>
          <w:color w:val="231F20"/>
          <w:spacing w:val="28"/>
          <w:w w:val="97"/>
          <w:sz w:val="8"/>
        </w:rPr>
        <w:t> </w:t>
      </w:r>
      <w:r>
        <w:rPr>
          <w:rFonts w:ascii="Arial"/>
          <w:color w:val="231F20"/>
          <w:spacing w:val="-2"/>
          <w:sz w:val="8"/>
        </w:rPr>
        <w:t>DCIP72,</w:t>
      </w:r>
      <w:r>
        <w:rPr>
          <w:rFonts w:ascii="Arial"/>
          <w:color w:val="231F20"/>
          <w:spacing w:val="-4"/>
          <w:sz w:val="8"/>
        </w:rPr>
        <w:t> </w:t>
      </w:r>
      <w:r>
        <w:rPr>
          <w:rFonts w:ascii="Arial"/>
          <w:color w:val="231F20"/>
          <w:spacing w:val="-2"/>
          <w:sz w:val="8"/>
        </w:rPr>
        <w:t>polynomial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pacing w:val="-2"/>
          <w:sz w:val="8"/>
        </w:rPr>
        <w:t>fit,</w:t>
      </w:r>
      <w:r>
        <w:rPr>
          <w:rFonts w:ascii="Arial"/>
          <w:color w:val="231F20"/>
          <w:spacing w:val="-3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 </w:t>
      </w:r>
      <w:r>
        <w:rPr>
          <w:rFonts w:ascii="Arial"/>
          <w:color w:val="231F20"/>
          <w:spacing w:val="18"/>
          <w:position w:val="5"/>
          <w:sz w:val="8"/>
        </w:rPr>
        <w:t> </w:t>
      </w:r>
      <w:r>
        <w:rPr>
          <w:rFonts w:ascii="Arial"/>
          <w:color w:val="231F20"/>
          <w:spacing w:val="-2"/>
          <w:sz w:val="8"/>
        </w:rPr>
        <w:t>0,99336</w:t>
      </w:r>
      <w:r>
        <w:rPr>
          <w:rFonts w:ascii="Arial"/>
          <w:sz w:val="8"/>
        </w:rPr>
      </w:r>
    </w:p>
    <w:p>
      <w:pPr>
        <w:spacing w:after="0" w:line="263" w:lineRule="auto"/>
        <w:jc w:val="both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4" w:equalWidth="0">
            <w:col w:w="803" w:space="1094"/>
            <w:col w:w="2024" w:space="123"/>
            <w:col w:w="795" w:space="1117"/>
            <w:col w:w="465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90.65612pt;margin-top:.295886pt;width:7.1pt;height:49.65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w w:val="101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1"/>
                      <w:sz w:val="10"/>
                    </w:rPr>
                    <w:t>35</w:t>
                  </w:r>
                  <w:r>
                    <w:rPr>
                      <w:rFonts w:ascii="Arial"/>
                      <w:color w:val="231F20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1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0,5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0,4</w:t>
      </w:r>
      <w:r>
        <w:rPr>
          <w:rFonts w:ascii="Arial"/>
          <w:sz w:val="8"/>
        </w:rPr>
      </w: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242.568817pt;margin-top:-13.93391pt;width:2.450pt;height:4.2pt;mso-position-horizontal-relative:page;mso-position-vertical-relative:paragraph;z-index:-33688" type="#_x0000_t202" filled="false" stroked="false">
            <v:textbox inset="0,0,0,0">
              <w:txbxContent>
                <w:p>
                  <w:pPr>
                    <w:spacing w:line="84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377167pt;margin-top:4.949603pt;width:6.75pt;height:48.9pt;mso-position-horizontal-relative:page;mso-position-vertical-relative:paragraph;z-index:1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231F20"/>
                      <w:w w:val="111"/>
                      <w:sz w:val="9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2"/>
                      <w:sz w:val="9"/>
                    </w:rPr>
                    <w:t> </w:t>
                  </w:r>
                  <w:r>
                    <w:rPr>
                      <w:rFonts w:ascii="Arial"/>
                      <w:color w:val="231F20"/>
                      <w:w w:val="111"/>
                      <w:sz w:val="9"/>
                    </w:rPr>
                    <w:t>40</w:t>
                  </w:r>
                  <w:r>
                    <w:rPr>
                      <w:rFonts w:ascii="Arial"/>
                      <w:color w:val="231F20"/>
                      <w:spacing w:val="2"/>
                      <w:sz w:val="9"/>
                    </w:rPr>
                    <w:t> </w:t>
                  </w:r>
                  <w:r>
                    <w:rPr>
                      <w:rFonts w:ascii="Arial"/>
                      <w:color w:val="231F20"/>
                      <w:w w:val="111"/>
                      <w:sz w:val="9"/>
                    </w:rPr>
                    <w:t>min.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2"/>
          <w:sz w:val="8"/>
        </w:rPr>
        <w:t>0,5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2"/>
          <w:sz w:val="8"/>
        </w:rPr>
        <w:t>0,4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41"/>
            <w:col w:w="65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0,3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2"/>
          <w:sz w:val="8"/>
        </w:rPr>
        <w:t>0,3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41"/>
            <w:col w:w="65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0,2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48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2"/>
          <w:sz w:val="8"/>
        </w:rPr>
        <w:t>0,2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41"/>
            <w:col w:w="65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0,1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6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2"/>
          <w:sz w:val="8"/>
        </w:rPr>
        <w:t>0,1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41"/>
            <w:col w:w="65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3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0,0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2"/>
          <w:sz w:val="8"/>
        </w:rPr>
        <w:t>0,0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41"/>
            <w:col w:w="656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tabs>
          <w:tab w:pos="1244" w:val="left" w:leader="none"/>
          <w:tab w:pos="1620" w:val="left" w:leader="none"/>
          <w:tab w:pos="2017" w:val="left" w:leader="none"/>
          <w:tab w:pos="2414" w:val="left" w:leader="none"/>
          <w:tab w:pos="2812" w:val="left" w:leader="none"/>
          <w:tab w:pos="3210" w:val="left" w:leader="none"/>
          <w:tab w:pos="3607" w:val="left" w:leader="none"/>
        </w:tabs>
        <w:spacing w:before="54"/>
        <w:ind w:left="847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106.257797pt;margin-top:-114.942596pt;width:141.641404pt;height:116.969528pt;mso-position-horizontal-relative:page;mso-position-vertical-relative:paragraph;z-index:-33832" type="#_x0000_t75" stroked="false">
            <v:imagedata r:id="rId13" o:title=""/>
          </v:shape>
        </w:pict>
      </w:r>
      <w:r>
        <w:rPr>
          <w:rFonts w:ascii="Arial"/>
          <w:color w:val="231F20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sz w:val="8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8"/>
        </w:rPr>
      </w:r>
    </w:p>
    <w:p>
      <w:pPr>
        <w:spacing w:before="50"/>
        <w:ind w:left="824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sz w:val="9"/>
          <w:szCs w:val="9"/>
        </w:rPr>
        <w:t></w:t>
      </w:r>
      <w:r>
        <w:rPr>
          <w:rFonts w:ascii="Arial" w:hAnsi="Arial" w:cs="Arial" w:eastAsia="Arial"/>
          <w:color w:val="231F20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tabs>
          <w:tab w:pos="371" w:val="left" w:leader="none"/>
          <w:tab w:pos="722" w:val="left" w:leader="none"/>
          <w:tab w:pos="1093" w:val="left" w:leader="none"/>
          <w:tab w:pos="1465" w:val="left" w:leader="none"/>
          <w:tab w:pos="1836" w:val="left" w:leader="none"/>
          <w:tab w:pos="2209" w:val="left" w:leader="none"/>
          <w:tab w:pos="2580" w:val="left" w:leader="none"/>
        </w:tabs>
        <w:spacing w:before="60"/>
        <w:ind w:left="0" w:right="2208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w w:val="95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w w:val="95"/>
          <w:sz w:val="8"/>
        </w:rPr>
        <w:t>10</w:t>
        <w:tab/>
        <w:t>15</w:t>
        <w:tab/>
        <w:t>20</w:t>
        <w:tab/>
        <w:t>25</w:t>
        <w:tab/>
        <w:t>30</w:t>
        <w:tab/>
      </w:r>
      <w:r>
        <w:rPr>
          <w:rFonts w:ascii="Arial"/>
          <w:color w:val="231F20"/>
          <w:spacing w:val="-2"/>
          <w:sz w:val="8"/>
        </w:rPr>
        <w:t>35</w:t>
      </w:r>
      <w:r>
        <w:rPr>
          <w:rFonts w:ascii="Arial"/>
          <w:sz w:val="8"/>
        </w:rPr>
      </w:r>
    </w:p>
    <w:p>
      <w:pPr>
        <w:spacing w:before="48"/>
        <w:ind w:left="0" w:right="223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w w:val="95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-6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-6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-6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-5"/>
          <w:w w:val="95"/>
          <w:sz w:val="10"/>
          <w:szCs w:val="10"/>
        </w:rPr>
        <w:t> 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w w:val="95"/>
          <w:sz w:val="9"/>
          <w:szCs w:val="9"/>
        </w:rPr>
        <w:t></w:t>
      </w:r>
      <w:r>
        <w:rPr>
          <w:rFonts w:ascii="Arial" w:hAnsi="Arial" w:cs="Arial" w:eastAsia="Arial"/>
          <w:color w:val="231F20"/>
          <w:w w:val="95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/>
        <w:jc w:val="center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360" w:bottom="1040" w:left="1300" w:right="0"/>
          <w:cols w:num="2" w:equalWidth="0">
            <w:col w:w="3700" w:space="334"/>
            <w:col w:w="657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255.752686pt;margin-top:-8.436556pt;width:2.450pt;height:4.05pt;mso-position-horizontal-relative:page;mso-position-vertical-relative:paragraph;z-index:-33640" type="#_x0000_t202" filled="false" stroked="false">
            <v:textbox inset="0,0,0,0">
              <w:txbxContent>
                <w:p>
                  <w:pPr>
                    <w:spacing w:line="8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0,6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0,5</w:t>
      </w:r>
      <w:r>
        <w:rPr>
          <w:rFonts w:ascii="Arial"/>
          <w:sz w:val="8"/>
        </w:rPr>
      </w:r>
    </w:p>
    <w:p>
      <w:pPr>
        <w:spacing w:line="263" w:lineRule="auto" w:before="89"/>
        <w:ind w:left="687" w:right="0" w:firstLine="2"/>
        <w:jc w:val="both"/>
        <w:rPr>
          <w:rFonts w:ascii="Arial" w:hAnsi="Arial" w:cs="Arial" w:eastAsia="Arial"/>
          <w:sz w:val="8"/>
          <w:szCs w:val="8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8"/>
        </w:rPr>
        <w:t>DCIP13,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4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4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spacing w:val="14"/>
          <w:w w:val="105"/>
          <w:position w:val="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0,76205</w:t>
      </w:r>
      <w:r>
        <w:rPr>
          <w:rFonts w:ascii="Arial"/>
          <w:color w:val="231F20"/>
          <w:spacing w:val="29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DCIP29,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0,76597</w:t>
      </w:r>
      <w:r>
        <w:rPr>
          <w:rFonts w:ascii="Arial"/>
          <w:color w:val="231F20"/>
          <w:spacing w:val="28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DCIP50,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0,97001</w:t>
      </w:r>
      <w:r>
        <w:rPr>
          <w:rFonts w:ascii="Arial"/>
          <w:color w:val="231F20"/>
          <w:spacing w:val="28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DCIP72,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4"/>
          <w:sz w:val="8"/>
        </w:rPr>
        <w:t>2 </w:t>
      </w:r>
      <w:r>
        <w:rPr>
          <w:rFonts w:ascii="Arial"/>
          <w:color w:val="231F20"/>
          <w:spacing w:val="11"/>
          <w:w w:val="105"/>
          <w:position w:val="4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0,98806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67"/>
        <w:ind w:left="0" w:right="0" w:firstLine="0"/>
        <w:jc w:val="righ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0"/>
          <w:sz w:val="7"/>
        </w:rPr>
        <w:t>0,6</w:t>
      </w:r>
      <w:r>
        <w:rPr>
          <w:rFonts w:ascii="Arial"/>
          <w:sz w:val="7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0"/>
          <w:sz w:val="7"/>
        </w:rPr>
        <w:t>0,5</w:t>
      </w:r>
      <w:r>
        <w:rPr>
          <w:rFonts w:ascii="Arial"/>
          <w:sz w:val="7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line="262" w:lineRule="auto" w:before="0"/>
        <w:ind w:left="687" w:right="2502" w:firstLine="2"/>
        <w:jc w:val="left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309.378815pt;margin-top:2.575628pt;width:137.950703pt;height:104.411759pt;mso-position-horizontal-relative:page;mso-position-vertical-relative:paragraph;z-index:-33760" type="#_x0000_t75" stroked="false">
            <v:imagedata r:id="rId14" o:title=""/>
          </v:shape>
        </w:pict>
      </w:r>
      <w:r>
        <w:rPr/>
        <w:pict>
          <v:shape style="position:absolute;margin-left:451.936432pt;margin-top:25.08441pt;width:2.4pt;height:3.9pt;mso-position-horizontal-relative:page;mso-position-vertical-relative:paragraph;z-index:-33592" type="#_x0000_t202" filled="false" stroked="false">
            <v:textbox inset="0,0,0,0">
              <w:txbxContent>
                <w:p>
                  <w:pPr>
                    <w:spacing w:line="7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/>
                      <w:color w:val="231F20"/>
                      <w:w w:val="115"/>
                      <w:sz w:val="7"/>
                    </w:rPr>
                    <w:t>=</w:t>
                  </w:r>
                  <w:r>
                    <w:rPr>
                      <w:rFonts w:ascii="Arial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w w:val="115"/>
          <w:sz w:val="7"/>
        </w:rPr>
        <w:t>DCIP13,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polynomial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fit,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w w:val="115"/>
          <w:sz w:val="7"/>
        </w:rPr>
        <w:t>R</w:t>
      </w:r>
      <w:r>
        <w:rPr>
          <w:rFonts w:ascii="Arial"/>
          <w:color w:val="231F20"/>
          <w:w w:val="115"/>
          <w:position w:val="5"/>
          <w:sz w:val="8"/>
        </w:rPr>
        <w:t>2</w:t>
      </w:r>
      <w:r>
        <w:rPr>
          <w:rFonts w:ascii="Arial"/>
          <w:color w:val="231F20"/>
          <w:w w:val="115"/>
          <w:sz w:val="7"/>
        </w:rPr>
        <w:t>=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0,70801</w:t>
      </w:r>
      <w:r>
        <w:rPr>
          <w:rFonts w:ascii="Arial"/>
          <w:color w:val="231F20"/>
          <w:spacing w:val="28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DCIP29,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polynomial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fit,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w w:val="115"/>
          <w:sz w:val="7"/>
        </w:rPr>
        <w:t>R</w:t>
      </w:r>
      <w:r>
        <w:rPr>
          <w:rFonts w:ascii="Arial"/>
          <w:color w:val="231F20"/>
          <w:w w:val="115"/>
          <w:position w:val="5"/>
          <w:sz w:val="8"/>
        </w:rPr>
        <w:t>2</w:t>
      </w:r>
      <w:r>
        <w:rPr>
          <w:rFonts w:ascii="Arial"/>
          <w:color w:val="231F20"/>
          <w:w w:val="115"/>
          <w:sz w:val="7"/>
        </w:rPr>
        <w:t>=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0,7151</w:t>
      </w:r>
      <w:r>
        <w:rPr>
          <w:rFonts w:ascii="Arial"/>
          <w:color w:val="231F20"/>
          <w:spacing w:val="30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DCIP50,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polynomial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fit,</w:t>
      </w:r>
      <w:r>
        <w:rPr>
          <w:rFonts w:ascii="Arial"/>
          <w:color w:val="231F20"/>
          <w:spacing w:val="-3"/>
          <w:w w:val="115"/>
          <w:sz w:val="7"/>
        </w:rPr>
        <w:t> </w:t>
      </w:r>
      <w:r>
        <w:rPr>
          <w:rFonts w:ascii="Arial"/>
          <w:color w:val="231F20"/>
          <w:w w:val="115"/>
          <w:sz w:val="7"/>
        </w:rPr>
        <w:t>R</w:t>
      </w:r>
      <w:r>
        <w:rPr>
          <w:rFonts w:ascii="Arial"/>
          <w:color w:val="231F20"/>
          <w:w w:val="115"/>
          <w:position w:val="5"/>
          <w:sz w:val="8"/>
        </w:rPr>
        <w:t>2</w:t>
      </w:r>
      <w:r>
        <w:rPr>
          <w:rFonts w:ascii="Arial"/>
          <w:color w:val="231F20"/>
          <w:w w:val="115"/>
          <w:sz w:val="7"/>
        </w:rPr>
        <w:t>=</w:t>
      </w:r>
      <w:r>
        <w:rPr>
          <w:rFonts w:ascii="Arial"/>
          <w:color w:val="231F20"/>
          <w:spacing w:val="-2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0,98192</w:t>
      </w:r>
      <w:r>
        <w:rPr>
          <w:rFonts w:ascii="Arial"/>
          <w:color w:val="231F20"/>
          <w:spacing w:val="28"/>
          <w:w w:val="115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DCIP72, polynomial fit, </w:t>
      </w:r>
      <w:r>
        <w:rPr>
          <w:rFonts w:ascii="Arial"/>
          <w:color w:val="231F20"/>
          <w:w w:val="115"/>
          <w:sz w:val="7"/>
        </w:rPr>
        <w:t>R</w:t>
      </w:r>
      <w:r>
        <w:rPr>
          <w:rFonts w:ascii="Arial"/>
          <w:color w:val="231F20"/>
          <w:w w:val="115"/>
          <w:position w:val="4"/>
          <w:sz w:val="7"/>
        </w:rPr>
        <w:t>2  </w:t>
      </w:r>
      <w:r>
        <w:rPr>
          <w:rFonts w:ascii="Arial"/>
          <w:color w:val="231F20"/>
          <w:spacing w:val="1"/>
          <w:w w:val="115"/>
          <w:position w:val="4"/>
          <w:sz w:val="7"/>
        </w:rPr>
        <w:t> </w:t>
      </w:r>
      <w:r>
        <w:rPr>
          <w:rFonts w:ascii="Arial"/>
          <w:color w:val="231F20"/>
          <w:spacing w:val="-1"/>
          <w:w w:val="115"/>
          <w:sz w:val="7"/>
        </w:rPr>
        <w:t>0,9898</w:t>
      </w:r>
      <w:r>
        <w:rPr>
          <w:rFonts w:ascii="Arial"/>
          <w:sz w:val="7"/>
        </w:rPr>
      </w:r>
    </w:p>
    <w:p>
      <w:pPr>
        <w:spacing w:after="0" w:line="262" w:lineRule="auto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4" w:equalWidth="0">
            <w:col w:w="803" w:space="1356"/>
            <w:col w:w="2025" w:space="40"/>
            <w:col w:w="643" w:space="1244"/>
            <w:col w:w="449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49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255.631119pt;margin-top:-13.643876pt;width:2.450pt;height:4.05pt;mso-position-horizontal-relative:page;mso-position-vertical-relative:paragraph;z-index:-33616" type="#_x0000_t202" filled="false" stroked="false">
            <v:textbox inset="0,0,0,0">
              <w:txbxContent>
                <w:p>
                  <w:pPr>
                    <w:spacing w:line="8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65612pt;margin-top:-.533159pt;width:7.1pt;height:47.9pt;mso-position-horizontal-relative:page;mso-position-vertical-relative:paragraph;z-index:186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w w:val="98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98"/>
                      <w:sz w:val="10"/>
                    </w:rPr>
                    <w:t>45</w:t>
                  </w:r>
                  <w:r>
                    <w:rPr>
                      <w:rFonts w:ascii="Arial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98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0,4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52"/>
        <w:ind w:left="68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/>
        <w:pict>
          <v:shape style="position:absolute;margin-left:294.146484pt;margin-top:3.717962pt;width:6.95pt;height:46.1pt;mso-position-horizontal-relative:page;mso-position-vertical-relative:paragraph;z-index:1960" type="#_x0000_t202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w w:val="94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-2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94"/>
                      <w:sz w:val="10"/>
                    </w:rPr>
                    <w:t>50</w:t>
                  </w:r>
                  <w:r>
                    <w:rPr>
                      <w:rFonts w:ascii="Arial"/>
                      <w:color w:val="231F20"/>
                      <w:spacing w:val="-2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94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w w:val="115"/>
          <w:sz w:val="7"/>
        </w:rPr>
        <w:t>0,4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0,3</w:t>
      </w:r>
      <w:r>
        <w:rPr>
          <w:rFonts w:ascii="Arial"/>
          <w:sz w:val="8"/>
        </w:rPr>
      </w:r>
    </w:p>
    <w:p>
      <w:pPr>
        <w:spacing w:line="240" w:lineRule="auto" w:before="5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5"/>
          <w:sz w:val="7"/>
        </w:rPr>
        <w:t>0,3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0,2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5"/>
          <w:sz w:val="7"/>
        </w:rPr>
        <w:t>0,2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0,1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5"/>
          <w:sz w:val="7"/>
        </w:rPr>
        <w:t>0,1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0,0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spacing w:val="-1"/>
          <w:w w:val="115"/>
          <w:sz w:val="7"/>
        </w:rPr>
        <w:t>0,0</w:t>
      </w:r>
      <w:r>
        <w:rPr>
          <w:rFonts w:ascii="Arial"/>
          <w:sz w:val="7"/>
        </w:rPr>
      </w:r>
    </w:p>
    <w:p>
      <w:pPr>
        <w:spacing w:after="0"/>
        <w:jc w:val="left"/>
        <w:rPr>
          <w:rFonts w:ascii="Arial" w:hAnsi="Arial" w:cs="Arial" w:eastAsia="Arial"/>
          <w:sz w:val="7"/>
          <w:szCs w:val="7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tabs>
          <w:tab w:pos="1244" w:val="left" w:leader="none"/>
          <w:tab w:pos="1620" w:val="left" w:leader="none"/>
          <w:tab w:pos="2017" w:val="left" w:leader="none"/>
          <w:tab w:pos="2414" w:val="left" w:leader="none"/>
          <w:tab w:pos="2812" w:val="left" w:leader="none"/>
          <w:tab w:pos="3210" w:val="left" w:leader="none"/>
          <w:tab w:pos="3607" w:val="left" w:leader="none"/>
        </w:tabs>
        <w:spacing w:before="0"/>
        <w:ind w:left="847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106.261604pt;margin-top:-109.599403pt;width:141.636352pt;height:109.096524pt;mso-position-horizontal-relative:page;mso-position-vertical-relative:paragraph;z-index:-33784" type="#_x0000_t75" stroked="false">
            <v:imagedata r:id="rId15" o:title=""/>
          </v:shape>
        </w:pict>
      </w:r>
      <w:r>
        <w:rPr>
          <w:rFonts w:ascii="Arial"/>
          <w:color w:val="231F20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sz w:val="8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8"/>
        </w:rPr>
      </w:r>
    </w:p>
    <w:p>
      <w:pPr>
        <w:spacing w:before="44"/>
        <w:ind w:left="824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sz w:val="9"/>
          <w:szCs w:val="9"/>
        </w:rPr>
        <w:t></w:t>
      </w:r>
      <w:r>
        <w:rPr>
          <w:rFonts w:ascii="Arial" w:hAnsi="Arial" w:cs="Arial" w:eastAsia="Arial"/>
          <w:color w:val="231F20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tabs>
          <w:tab w:pos="386" w:val="left" w:leader="none"/>
          <w:tab w:pos="752" w:val="left" w:leader="none"/>
          <w:tab w:pos="1139" w:val="left" w:leader="none"/>
          <w:tab w:pos="1526" w:val="left" w:leader="none"/>
          <w:tab w:pos="1913" w:val="left" w:leader="none"/>
          <w:tab w:pos="2301" w:val="left" w:leader="none"/>
          <w:tab w:pos="2688" w:val="left" w:leader="none"/>
        </w:tabs>
        <w:spacing w:before="0"/>
        <w:ind w:left="0" w:right="2069" w:firstLine="0"/>
        <w:jc w:val="center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231F20"/>
          <w:w w:val="115"/>
          <w:sz w:val="7"/>
        </w:rPr>
        <w:t>0</w:t>
        <w:tab/>
        <w:t>5</w:t>
        <w:tab/>
      </w:r>
      <w:r>
        <w:rPr>
          <w:rFonts w:ascii="Arial"/>
          <w:color w:val="231F20"/>
          <w:spacing w:val="-1"/>
          <w:w w:val="110"/>
          <w:sz w:val="7"/>
        </w:rPr>
        <w:t>10</w:t>
        <w:tab/>
        <w:t>15</w:t>
        <w:tab/>
        <w:t>20</w:t>
        <w:tab/>
        <w:t>25</w:t>
        <w:tab/>
      </w:r>
      <w:r>
        <w:rPr>
          <w:rFonts w:ascii="Arial"/>
          <w:color w:val="231F20"/>
          <w:spacing w:val="-1"/>
          <w:w w:val="115"/>
          <w:sz w:val="7"/>
        </w:rPr>
        <w:t>30</w:t>
        <w:tab/>
        <w:t>35</w:t>
      </w:r>
      <w:r>
        <w:rPr>
          <w:rFonts w:ascii="Arial"/>
          <w:sz w:val="7"/>
        </w:rPr>
      </w:r>
    </w:p>
    <w:p>
      <w:pPr>
        <w:spacing w:before="50"/>
        <w:ind w:left="1125" w:right="3216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color w:val="231F20"/>
          <w:w w:val="110"/>
          <w:sz w:val="9"/>
          <w:szCs w:val="9"/>
        </w:rPr>
        <w:t>Radna</w:t>
      </w:r>
      <w:r>
        <w:rPr>
          <w:rFonts w:ascii="Arial" w:hAnsi="Arial" w:cs="Arial" w:eastAsia="Arial"/>
          <w:color w:val="231F20"/>
          <w:spacing w:val="-5"/>
          <w:w w:val="110"/>
          <w:sz w:val="9"/>
          <w:szCs w:val="9"/>
        </w:rPr>
        <w:t> </w:t>
      </w:r>
      <w:r>
        <w:rPr>
          <w:rFonts w:ascii="Arial" w:hAnsi="Arial" w:cs="Arial" w:eastAsia="Arial"/>
          <w:color w:val="231F20"/>
          <w:w w:val="110"/>
          <w:sz w:val="9"/>
          <w:szCs w:val="9"/>
        </w:rPr>
        <w:t>koncentracija</w:t>
      </w:r>
      <w:r>
        <w:rPr>
          <w:rFonts w:ascii="Arial" w:hAnsi="Arial" w:cs="Arial" w:eastAsia="Arial"/>
          <w:color w:val="231F20"/>
          <w:spacing w:val="-5"/>
          <w:w w:val="110"/>
          <w:sz w:val="9"/>
          <w:szCs w:val="9"/>
        </w:rPr>
        <w:t> </w:t>
      </w:r>
      <w:r>
        <w:rPr>
          <w:rFonts w:ascii="Arial" w:hAnsi="Arial" w:cs="Arial" w:eastAsia="Arial"/>
          <w:color w:val="231F20"/>
          <w:w w:val="110"/>
          <w:sz w:val="9"/>
          <w:szCs w:val="9"/>
        </w:rPr>
        <w:t>askorbinske</w:t>
      </w:r>
      <w:r>
        <w:rPr>
          <w:rFonts w:ascii="Arial" w:hAnsi="Arial" w:cs="Arial" w:eastAsia="Arial"/>
          <w:color w:val="231F20"/>
          <w:spacing w:val="-5"/>
          <w:w w:val="110"/>
          <w:sz w:val="9"/>
          <w:szCs w:val="9"/>
        </w:rPr>
        <w:t> </w:t>
      </w:r>
      <w:r>
        <w:rPr>
          <w:rFonts w:ascii="Arial" w:hAnsi="Arial" w:cs="Arial" w:eastAsia="Arial"/>
          <w:color w:val="231F20"/>
          <w:w w:val="110"/>
          <w:sz w:val="9"/>
          <w:szCs w:val="9"/>
        </w:rPr>
        <w:t>kiseline</w:t>
      </w:r>
      <w:r>
        <w:rPr>
          <w:rFonts w:ascii="Arial" w:hAnsi="Arial" w:cs="Arial" w:eastAsia="Arial"/>
          <w:color w:val="231F20"/>
          <w:spacing w:val="-5"/>
          <w:w w:val="110"/>
          <w:sz w:val="9"/>
          <w:szCs w:val="9"/>
        </w:rPr>
        <w:t> </w:t>
      </w:r>
      <w:r>
        <w:rPr>
          <w:rFonts w:ascii="Arial" w:hAnsi="Arial" w:cs="Arial" w:eastAsia="Arial"/>
          <w:color w:val="231F20"/>
          <w:w w:val="110"/>
          <w:sz w:val="9"/>
          <w:szCs w:val="9"/>
        </w:rPr>
        <w:t>(</w:t>
      </w:r>
      <w:r>
        <w:rPr>
          <w:rFonts w:ascii="Symbol" w:hAnsi="Symbol" w:cs="Symbol" w:eastAsia="Symbol"/>
          <w:color w:val="231F20"/>
          <w:w w:val="110"/>
          <w:sz w:val="8"/>
          <w:szCs w:val="8"/>
        </w:rPr>
        <w:t></w:t>
      </w:r>
      <w:r>
        <w:rPr>
          <w:rFonts w:ascii="Arial" w:hAnsi="Arial" w:cs="Arial" w:eastAsia="Arial"/>
          <w:color w:val="231F20"/>
          <w:w w:val="110"/>
          <w:sz w:val="9"/>
          <w:szCs w:val="9"/>
        </w:rPr>
        <w:t>g/mL)</w:t>
      </w:r>
      <w:r>
        <w:rPr>
          <w:rFonts w:ascii="Arial" w:hAnsi="Arial" w:cs="Arial" w:eastAsia="Arial"/>
          <w:sz w:val="9"/>
          <w:szCs w:val="9"/>
        </w:rPr>
      </w:r>
    </w:p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1360" w:bottom="1040" w:left="1300" w:right="0"/>
          <w:cols w:num="2" w:equalWidth="0">
            <w:col w:w="3700" w:space="362"/>
            <w:col w:w="654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0,5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0,4</w:t>
      </w:r>
      <w:r>
        <w:rPr>
          <w:rFonts w:ascii="Arial"/>
          <w:sz w:val="8"/>
        </w:rPr>
      </w:r>
    </w:p>
    <w:p>
      <w:pPr>
        <w:spacing w:line="271" w:lineRule="auto" w:before="96"/>
        <w:ind w:left="687" w:right="0" w:firstLine="2"/>
        <w:jc w:val="both"/>
        <w:rPr>
          <w:rFonts w:ascii="Arial" w:hAnsi="Arial" w:cs="Arial" w:eastAsia="Arial"/>
          <w:sz w:val="8"/>
          <w:szCs w:val="8"/>
        </w:rPr>
      </w:pPr>
      <w:r>
        <w:rPr>
          <w:w w:val="105"/>
        </w:rPr>
        <w:br w:type="column"/>
      </w:r>
      <w:r>
        <w:rPr>
          <w:rFonts w:ascii="Arial"/>
          <w:color w:val="231F20"/>
          <w:spacing w:val="-1"/>
          <w:w w:val="105"/>
          <w:sz w:val="8"/>
        </w:rPr>
        <w:t>DCIP13,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0,67485</w:t>
      </w:r>
      <w:r>
        <w:rPr>
          <w:rFonts w:ascii="Arial"/>
          <w:color w:val="231F20"/>
          <w:spacing w:val="29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DCIP29,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</w:t>
      </w:r>
      <w:r>
        <w:rPr>
          <w:rFonts w:ascii="Arial"/>
          <w:color w:val="231F20"/>
          <w:w w:val="105"/>
          <w:sz w:val="8"/>
        </w:rPr>
        <w:t>=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0,67179</w:t>
      </w:r>
      <w:r>
        <w:rPr>
          <w:rFonts w:ascii="Arial"/>
          <w:color w:val="231F20"/>
          <w:spacing w:val="28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DCIP50,</w:t>
      </w:r>
      <w:r>
        <w:rPr>
          <w:rFonts w:ascii="Arial"/>
          <w:color w:val="231F20"/>
          <w:spacing w:val="-6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R</w:t>
      </w:r>
      <w:r>
        <w:rPr>
          <w:rFonts w:ascii="Arial"/>
          <w:color w:val="231F20"/>
          <w:spacing w:val="-1"/>
          <w:w w:val="105"/>
          <w:position w:val="5"/>
          <w:sz w:val="8"/>
        </w:rPr>
        <w:t>2</w:t>
      </w:r>
      <w:r>
        <w:rPr>
          <w:rFonts w:ascii="Arial"/>
          <w:color w:val="231F20"/>
          <w:spacing w:val="-1"/>
          <w:w w:val="105"/>
          <w:sz w:val="8"/>
        </w:rPr>
        <w:t>=0,98373</w:t>
      </w:r>
      <w:r>
        <w:rPr>
          <w:rFonts w:ascii="Arial"/>
          <w:color w:val="231F20"/>
          <w:spacing w:val="20"/>
          <w:w w:val="103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DCIP72,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polynomial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fit,</w:t>
      </w:r>
      <w:r>
        <w:rPr>
          <w:rFonts w:ascii="Arial"/>
          <w:color w:val="231F20"/>
          <w:spacing w:val="-5"/>
          <w:w w:val="105"/>
          <w:sz w:val="8"/>
        </w:rPr>
        <w:t> </w:t>
      </w:r>
      <w:r>
        <w:rPr>
          <w:rFonts w:ascii="Arial"/>
          <w:color w:val="231F20"/>
          <w:w w:val="105"/>
          <w:sz w:val="8"/>
        </w:rPr>
        <w:t>R</w:t>
      </w:r>
      <w:r>
        <w:rPr>
          <w:rFonts w:ascii="Arial"/>
          <w:color w:val="231F20"/>
          <w:w w:val="105"/>
          <w:position w:val="5"/>
          <w:sz w:val="8"/>
        </w:rPr>
        <w:t>2 </w:t>
      </w:r>
      <w:r>
        <w:rPr>
          <w:rFonts w:ascii="Arial"/>
          <w:color w:val="231F20"/>
          <w:spacing w:val="12"/>
          <w:w w:val="105"/>
          <w:position w:val="5"/>
          <w:sz w:val="8"/>
        </w:rPr>
        <w:t> </w:t>
      </w:r>
      <w:r>
        <w:rPr>
          <w:rFonts w:ascii="Arial"/>
          <w:color w:val="231F20"/>
          <w:spacing w:val="-1"/>
          <w:w w:val="105"/>
          <w:sz w:val="8"/>
        </w:rPr>
        <w:t>0,98306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56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0,5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61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0,4</w:t>
      </w:r>
      <w:r>
        <w:rPr>
          <w:rFonts w:ascii="Arial"/>
          <w:sz w:val="8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line="266" w:lineRule="auto" w:before="0"/>
        <w:ind w:left="687" w:right="2478" w:firstLine="0"/>
        <w:jc w:val="both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309.366547pt;margin-top:2.349168pt;width:137.966339pt;height:111.099199pt;mso-position-horizontal-relative:page;mso-position-vertical-relative:paragraph;z-index:-33712" type="#_x0000_t75" stroked="false">
            <v:imagedata r:id="rId16" o:title=""/>
          </v:shape>
        </w:pict>
      </w:r>
      <w:r>
        <w:rPr>
          <w:rFonts w:ascii="Arial"/>
          <w:color w:val="231F20"/>
          <w:spacing w:val="-1"/>
          <w:sz w:val="8"/>
        </w:rPr>
        <w:t>DCIP13,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0,61748</w:t>
      </w:r>
      <w:r>
        <w:rPr>
          <w:rFonts w:ascii="Arial"/>
          <w:color w:val="231F20"/>
          <w:spacing w:val="28"/>
          <w:w w:val="101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DCIP29,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0,61065</w:t>
      </w:r>
      <w:r>
        <w:rPr>
          <w:rFonts w:ascii="Arial"/>
          <w:color w:val="231F20"/>
          <w:spacing w:val="28"/>
          <w:w w:val="101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DCIP50,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1"/>
          <w:sz w:val="8"/>
        </w:rPr>
        <w:t> </w:t>
      </w:r>
      <w:r>
        <w:rPr>
          <w:rFonts w:ascii="Arial"/>
          <w:color w:val="231F20"/>
          <w:spacing w:val="-1"/>
          <w:sz w:val="8"/>
        </w:rPr>
        <w:t>0,99533</w:t>
      </w:r>
      <w:r>
        <w:rPr>
          <w:rFonts w:ascii="Arial"/>
          <w:color w:val="231F20"/>
          <w:spacing w:val="28"/>
          <w:w w:val="101"/>
          <w:sz w:val="8"/>
        </w:rPr>
        <w:t> </w:t>
      </w:r>
      <w:r>
        <w:rPr>
          <w:rFonts w:ascii="Arial"/>
          <w:color w:val="231F20"/>
          <w:spacing w:val="-1"/>
          <w:sz w:val="8"/>
        </w:rPr>
        <w:t>DCIP72,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pacing w:val="-1"/>
          <w:sz w:val="8"/>
        </w:rPr>
        <w:t>polynomial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pacing w:val="-1"/>
          <w:sz w:val="8"/>
        </w:rPr>
        <w:t>fit,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z w:val="8"/>
        </w:rPr>
        <w:t>R</w:t>
      </w:r>
      <w:r>
        <w:rPr>
          <w:rFonts w:ascii="Arial"/>
          <w:color w:val="231F20"/>
          <w:position w:val="5"/>
          <w:sz w:val="8"/>
        </w:rPr>
        <w:t>2</w:t>
      </w:r>
      <w:r>
        <w:rPr>
          <w:rFonts w:ascii="Arial"/>
          <w:color w:val="231F20"/>
          <w:sz w:val="8"/>
        </w:rPr>
        <w:t>=</w:t>
      </w:r>
      <w:r>
        <w:rPr>
          <w:rFonts w:ascii="Arial"/>
          <w:color w:val="231F20"/>
          <w:spacing w:val="2"/>
          <w:sz w:val="8"/>
        </w:rPr>
        <w:t> </w:t>
      </w:r>
      <w:r>
        <w:rPr>
          <w:rFonts w:ascii="Arial"/>
          <w:color w:val="231F20"/>
          <w:spacing w:val="-1"/>
          <w:sz w:val="8"/>
        </w:rPr>
        <w:t>0,96825</w:t>
      </w:r>
      <w:r>
        <w:rPr>
          <w:rFonts w:ascii="Arial"/>
          <w:sz w:val="8"/>
        </w:rPr>
      </w:r>
    </w:p>
    <w:p>
      <w:pPr>
        <w:spacing w:after="0" w:line="266" w:lineRule="auto"/>
        <w:jc w:val="both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4" w:equalWidth="0">
            <w:col w:w="803" w:space="1309"/>
            <w:col w:w="2026" w:space="40"/>
            <w:col w:w="688" w:space="1271"/>
            <w:col w:w="447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253.290421pt;margin-top:-25.20122pt;width:2.450pt;height:4.25pt;mso-position-horizontal-relative:page;mso-position-vertical-relative:paragraph;z-index:-33568" type="#_x0000_t202" filled="false" stroked="false">
            <v:textbox inset="0,0,0,0">
              <w:txbxContent>
                <w:p>
                  <w:pPr>
                    <w:spacing w:line="85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/>
                      <w:color w:val="231F20"/>
                      <w:w w:val="105"/>
                      <w:sz w:val="8"/>
                    </w:rPr>
                    <w:t>=</w:t>
                  </w:r>
                  <w:r>
                    <w:rPr>
                      <w:rFonts w:ascii="Arial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.65612pt;margin-top:-10.641373pt;width:7.1pt;height:50.4pt;mso-position-horizontal-relative:page;mso-position-vertical-relative:paragraph;z-index:184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w w:val="103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3"/>
                      <w:sz w:val="10"/>
                    </w:rPr>
                    <w:t>55</w:t>
                  </w:r>
                  <w:r>
                    <w:rPr>
                      <w:rFonts w:ascii="Arial"/>
                      <w:color w:val="231F20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w w:val="103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0,3</w:t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before="61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294.146484pt;margin-top:-7.168669pt;width:6.95pt;height:48.9pt;mso-position-horizontal-relative:page;mso-position-vertical-relative:paragraph;z-index:1936" type="#_x0000_t202" filled="false" stroked="false">
            <v:textbox inset="0,0,0,0" style="layout-flow:vertical;mso-layout-flow-alt:bottom-to-top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231F20"/>
                      <w:sz w:val="10"/>
                    </w:rPr>
                    <w:t>Apsorbancija</w:t>
                  </w:r>
                  <w:r>
                    <w:rPr>
                      <w:rFonts w:ascii="Arial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sz w:val="10"/>
                    </w:rPr>
                    <w:t>60</w:t>
                  </w:r>
                  <w:r>
                    <w:rPr>
                      <w:rFonts w:ascii="Arial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color w:val="231F20"/>
                      <w:sz w:val="10"/>
                    </w:rPr>
                    <w:t>min.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1"/>
          <w:sz w:val="8"/>
        </w:rPr>
        <w:t>0,3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2"/>
        <w:rPr>
          <w:rFonts w:ascii="Arial" w:hAnsi="Arial" w:cs="Arial" w:eastAsia="Arial"/>
          <w:sz w:val="8"/>
          <w:szCs w:val="8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0,2</w:t>
      </w:r>
      <w:r>
        <w:rPr>
          <w:rFonts w:ascii="Arial"/>
          <w:sz w:val="8"/>
        </w:rPr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0,2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2"/>
        <w:rPr>
          <w:rFonts w:ascii="Arial" w:hAnsi="Arial" w:cs="Arial" w:eastAsia="Arial"/>
          <w:sz w:val="8"/>
          <w:szCs w:val="8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0,1</w:t>
      </w:r>
      <w:r>
        <w:rPr>
          <w:rFonts w:ascii="Arial"/>
          <w:sz w:val="8"/>
        </w:rPr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0,1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2"/>
        <w:rPr>
          <w:rFonts w:ascii="Arial" w:hAnsi="Arial" w:cs="Arial" w:eastAsia="Arial"/>
          <w:sz w:val="8"/>
          <w:szCs w:val="8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0,0</w:t>
      </w:r>
      <w:r>
        <w:rPr>
          <w:rFonts w:ascii="Arial"/>
          <w:sz w:val="8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spacing w:before="0"/>
        <w:ind w:left="68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pacing w:val="-1"/>
          <w:sz w:val="8"/>
        </w:rPr>
        <w:t>0,0</w:t>
      </w:r>
      <w:r>
        <w:rPr>
          <w:rFonts w:ascii="Arial"/>
          <w:sz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1910" w:h="16840"/>
          <w:pgMar w:top="1360" w:bottom="1040" w:left="1300" w:right="0"/>
          <w:cols w:num="2" w:equalWidth="0">
            <w:col w:w="803" w:space="3263"/>
            <w:col w:w="654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tabs>
          <w:tab w:pos="1244" w:val="left" w:leader="none"/>
          <w:tab w:pos="1620" w:val="left" w:leader="none"/>
          <w:tab w:pos="2017" w:val="left" w:leader="none"/>
          <w:tab w:pos="2414" w:val="left" w:leader="none"/>
          <w:tab w:pos="2812" w:val="left" w:leader="none"/>
          <w:tab w:pos="3210" w:val="left" w:leader="none"/>
          <w:tab w:pos="3607" w:val="left" w:leader="none"/>
        </w:tabs>
        <w:spacing w:before="0"/>
        <w:ind w:left="847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106.254326pt;margin-top:-116.509163pt;width:141.648347pt;height:115.760348pt;mso-position-horizontal-relative:page;mso-position-vertical-relative:paragraph;z-index:-33736" type="#_x0000_t75" stroked="false">
            <v:imagedata r:id="rId17" o:title=""/>
          </v:shape>
        </w:pict>
      </w:r>
      <w:r>
        <w:rPr>
          <w:rFonts w:ascii="Arial"/>
          <w:color w:val="231F20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sz w:val="8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8"/>
        </w:rPr>
      </w:r>
    </w:p>
    <w:p>
      <w:pPr>
        <w:spacing w:before="53"/>
        <w:ind w:left="824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5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sz w:val="9"/>
          <w:szCs w:val="9"/>
        </w:rPr>
        <w:t></w:t>
      </w:r>
      <w:r>
        <w:rPr>
          <w:rFonts w:ascii="Arial" w:hAnsi="Arial" w:cs="Arial" w:eastAsia="Arial"/>
          <w:color w:val="231F20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spacing w:line="240" w:lineRule="auto" w:before="1"/>
        <w:rPr>
          <w:rFonts w:ascii="Arial" w:hAnsi="Arial" w:cs="Arial" w:eastAsia="Arial"/>
          <w:sz w:val="8"/>
          <w:szCs w:val="8"/>
        </w:rPr>
      </w:pPr>
    </w:p>
    <w:p>
      <w:pPr>
        <w:tabs>
          <w:tab w:pos="386" w:val="left" w:leader="none"/>
          <w:tab w:pos="752" w:val="left" w:leader="none"/>
          <w:tab w:pos="1139" w:val="left" w:leader="none"/>
          <w:tab w:pos="1526" w:val="left" w:leader="none"/>
          <w:tab w:pos="1913" w:val="left" w:leader="none"/>
          <w:tab w:pos="2301" w:val="left" w:leader="none"/>
          <w:tab w:pos="2688" w:val="left" w:leader="none"/>
        </w:tabs>
        <w:spacing w:before="0"/>
        <w:ind w:left="0" w:right="2069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231F20"/>
          <w:sz w:val="8"/>
        </w:rPr>
        <w:t>0</w:t>
        <w:tab/>
        <w:t>5</w:t>
        <w:tab/>
      </w:r>
      <w:r>
        <w:rPr>
          <w:rFonts w:ascii="Arial"/>
          <w:color w:val="231F20"/>
          <w:spacing w:val="-1"/>
          <w:sz w:val="8"/>
        </w:rPr>
        <w:t>10</w:t>
        <w:tab/>
        <w:t>15</w:t>
        <w:tab/>
        <w:t>20</w:t>
        <w:tab/>
        <w:t>25</w:t>
        <w:tab/>
        <w:t>30</w:t>
        <w:tab/>
        <w:t>35</w:t>
      </w:r>
      <w:r>
        <w:rPr>
          <w:rFonts w:ascii="Arial"/>
          <w:sz w:val="8"/>
        </w:rPr>
      </w:r>
    </w:p>
    <w:p>
      <w:pPr>
        <w:spacing w:before="48"/>
        <w:ind w:left="1125" w:right="3216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color w:val="231F20"/>
          <w:sz w:val="10"/>
          <w:szCs w:val="10"/>
        </w:rPr>
        <w:t>Radna</w:t>
      </w:r>
      <w:r>
        <w:rPr>
          <w:rFonts w:ascii="Arial" w:hAnsi="Arial" w:cs="Arial" w:eastAsia="Arial"/>
          <w:color w:val="231F20"/>
          <w:spacing w:val="-12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koncentracija</w:t>
      </w:r>
      <w:r>
        <w:rPr>
          <w:rFonts w:ascii="Arial" w:hAnsi="Arial" w:cs="Arial" w:eastAsia="Arial"/>
          <w:color w:val="231F20"/>
          <w:spacing w:val="-11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askorbinske</w:t>
      </w:r>
      <w:r>
        <w:rPr>
          <w:rFonts w:ascii="Arial" w:hAnsi="Arial" w:cs="Arial" w:eastAsia="Arial"/>
          <w:color w:val="231F20"/>
          <w:spacing w:val="-11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kiseline</w:t>
      </w:r>
      <w:r>
        <w:rPr>
          <w:rFonts w:ascii="Arial" w:hAnsi="Arial" w:cs="Arial" w:eastAsia="Arial"/>
          <w:color w:val="231F20"/>
          <w:spacing w:val="-12"/>
          <w:sz w:val="10"/>
          <w:szCs w:val="10"/>
        </w:rPr>
        <w:t> </w:t>
      </w:r>
      <w:r>
        <w:rPr>
          <w:rFonts w:ascii="Arial" w:hAnsi="Arial" w:cs="Arial" w:eastAsia="Arial"/>
          <w:color w:val="231F20"/>
          <w:sz w:val="10"/>
          <w:szCs w:val="10"/>
        </w:rPr>
        <w:t>(</w:t>
      </w:r>
      <w:r>
        <w:rPr>
          <w:rFonts w:ascii="Symbol" w:hAnsi="Symbol" w:cs="Symbol" w:eastAsia="Symbol"/>
          <w:color w:val="231F20"/>
          <w:sz w:val="9"/>
          <w:szCs w:val="9"/>
        </w:rPr>
        <w:t></w:t>
      </w:r>
      <w:r>
        <w:rPr>
          <w:rFonts w:ascii="Arial" w:hAnsi="Arial" w:cs="Arial" w:eastAsia="Arial"/>
          <w:color w:val="231F20"/>
          <w:sz w:val="10"/>
          <w:szCs w:val="10"/>
        </w:rPr>
        <w:t>g/mL)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/>
        <w:jc w:val="center"/>
        <w:rPr>
          <w:rFonts w:ascii="Arial" w:hAnsi="Arial" w:cs="Arial" w:eastAsia="Arial"/>
          <w:sz w:val="10"/>
          <w:szCs w:val="10"/>
        </w:rPr>
        <w:sectPr>
          <w:type w:val="continuous"/>
          <w:pgSz w:w="11910" w:h="16840"/>
          <w:pgMar w:top="1360" w:bottom="1040" w:left="1300" w:right="0"/>
          <w:cols w:num="2" w:equalWidth="0">
            <w:col w:w="3700" w:space="362"/>
            <w:col w:w="654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3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20"/>
          <w:spacing w:val="-1"/>
        </w:rPr>
        <w:t>Grafik</w:t>
      </w:r>
      <w:r>
        <w:rPr>
          <w:rFonts w:ascii="Times New Roman" w:hAnsi="Times New Roman"/>
          <w:b/>
          <w:color w:val="231F20"/>
          <w:spacing w:val="1"/>
        </w:rPr>
        <w:t> </w:t>
      </w:r>
      <w:r>
        <w:rPr>
          <w:rFonts w:ascii="Times New Roman" w:hAnsi="Times New Roman"/>
          <w:b/>
          <w:color w:val="231F20"/>
        </w:rPr>
        <w:t>5</w:t>
      </w:r>
      <w:r>
        <w:rPr>
          <w:rFonts w:ascii="Times New Roman" w:hAnsi="Times New Roman"/>
          <w:i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Kalibraciona</w:t>
      </w:r>
      <w:r>
        <w:rPr>
          <w:rFonts w:ascii="Times New Roman" w:hAnsi="Times New Roman"/>
          <w:color w:val="231F20"/>
        </w:rPr>
        <w:t> kriva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određivanje </w:t>
      </w:r>
      <w:r>
        <w:rPr>
          <w:rFonts w:ascii="Times New Roman" w:hAnsi="Times New Roman"/>
          <w:color w:val="231F20"/>
        </w:rPr>
        <w:t>vitamina C u ispitivanim </w:t>
      </w:r>
      <w:r>
        <w:rPr>
          <w:rFonts w:ascii="Times New Roman" w:hAnsi="Times New Roman"/>
          <w:color w:val="231F20"/>
          <w:spacing w:val="-1"/>
        </w:rPr>
        <w:t>uzorcima:</w:t>
      </w:r>
      <w:r>
        <w:rPr>
          <w:rFonts w:ascii="Times New Roman" w:hAnsi="Times New Roman"/>
          <w:color w:val="231F20"/>
        </w:rPr>
        <w:t> zavisnost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1296"/>
        <w:jc w:val="center"/>
      </w:pPr>
      <w:r>
        <w:rPr>
          <w:color w:val="231F20"/>
          <w:spacing w:val="-1"/>
        </w:rPr>
        <w:t>apsorbancije </w:t>
      </w:r>
      <w:r>
        <w:rPr>
          <w:color w:val="231F20"/>
        </w:rPr>
        <w:t>od </w:t>
      </w:r>
      <w:r>
        <w:rPr>
          <w:color w:val="231F20"/>
          <w:spacing w:val="-1"/>
        </w:rPr>
        <w:t>koncentracije </w:t>
      </w:r>
      <w:r>
        <w:rPr>
          <w:color w:val="231F20"/>
        </w:rPr>
        <w:t>AK</w:t>
      </w:r>
      <w:r>
        <w:rPr>
          <w:color w:val="231F20"/>
          <w:spacing w:val="-1"/>
        </w:rPr>
        <w:t> </w:t>
      </w:r>
      <w:r>
        <w:rPr>
          <w:color w:val="231F20"/>
        </w:rPr>
        <w:t>nakon 25,</w:t>
      </w:r>
      <w:r>
        <w:rPr>
          <w:color w:val="231F20"/>
          <w:spacing w:val="2"/>
        </w:rPr>
        <w:t> </w:t>
      </w:r>
      <w:r>
        <w:rPr>
          <w:color w:val="231F20"/>
        </w:rPr>
        <w:t>30, 35, 40, 45, 50, 55 i 60 min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47" w:right="0"/>
        <w:jc w:val="left"/>
      </w:pP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osnovu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dobijenih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rezulata,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linearna</w:t>
      </w:r>
      <w:r>
        <w:rPr>
          <w:color w:val="231F20"/>
          <w:spacing w:val="2"/>
        </w:rPr>
        <w:t> </w:t>
      </w:r>
      <w:r>
        <w:rPr>
          <w:color w:val="231F20"/>
        </w:rPr>
        <w:t>zavisnost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apsorbancije</w:t>
      </w:r>
      <w:r>
        <w:rPr/>
      </w:r>
    </w:p>
    <w:p>
      <w:pPr>
        <w:pStyle w:val="BodyText"/>
        <w:spacing w:line="240" w:lineRule="auto" w:before="104"/>
        <w:ind w:left="139" w:right="0"/>
        <w:jc w:val="both"/>
      </w:pP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koncentracije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postiže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korišćenjem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DCIP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koncentracije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72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mg/</w:t>
      </w:r>
      <w:r>
        <w:rPr>
          <w:color w:val="231F20"/>
          <w:spacing w:val="1"/>
        </w:rPr>
        <w:t>cm</w:t>
      </w:r>
      <w:r>
        <w:rPr>
          <w:rFonts w:ascii="Times New Roman" w:hAnsi="Times New Roman"/>
          <w:color w:val="231F20"/>
          <w:spacing w:val="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38"/>
          <w:position w:val="11"/>
          <w:sz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inkubaciji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do</w:t>
      </w:r>
      <w:r>
        <w:rPr/>
      </w:r>
    </w:p>
    <w:p>
      <w:pPr>
        <w:pStyle w:val="BodyText"/>
        <w:spacing w:line="335" w:lineRule="auto" w:before="101"/>
        <w:ind w:left="139" w:right="14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min.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lakšeg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poređenja,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Tabeli</w:t>
      </w:r>
      <w:r>
        <w:rPr>
          <w:color w:val="231F20"/>
          <w:spacing w:val="12"/>
        </w:rPr>
        <w:t> </w:t>
      </w:r>
      <w:r>
        <w:rPr>
          <w:color w:val="231F20"/>
        </w:rPr>
        <w:t>1.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pretstavljene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  <w:spacing w:val="34"/>
          <w:position w:val="11"/>
          <w:sz w:val="16"/>
        </w:rPr>
        <w:t> </w:t>
      </w:r>
      <w:r>
        <w:rPr>
          <w:color w:val="231F20"/>
        </w:rPr>
        <w:t>vrednosti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dobijene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linearnom</w:t>
      </w:r>
      <w:r>
        <w:rPr>
          <w:color w:val="231F20"/>
          <w:spacing w:val="47"/>
        </w:rPr>
        <w:t> </w:t>
      </w:r>
      <w:r>
        <w:rPr>
          <w:color w:val="231F20"/>
        </w:rPr>
        <w:t>fitu</w:t>
      </w:r>
      <w:r>
        <w:rPr>
          <w:color w:val="231F20"/>
          <w:spacing w:val="48"/>
        </w:rPr>
        <w:t> </w:t>
      </w:r>
      <w:r>
        <w:rPr>
          <w:color w:val="231F20"/>
        </w:rPr>
        <w:t>zavisnosti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apsorbancija-koncentracija</w:t>
      </w:r>
      <w:r>
        <w:rPr>
          <w:color w:val="231F20"/>
          <w:spacing w:val="46"/>
        </w:rPr>
        <w:t> </w:t>
      </w:r>
      <w:r>
        <w:rPr>
          <w:color w:val="231F20"/>
        </w:rPr>
        <w:t>AK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vremenskim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intervalima.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Zadovoljavajuća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vrednost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color w:val="231F20"/>
        </w:rPr>
        <w:t>koeficijent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korelacije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  <w:spacing w:val="19"/>
          <w:position w:val="11"/>
          <w:sz w:val="16"/>
        </w:rPr>
        <w:t> </w:t>
      </w:r>
      <w:r>
        <w:rPr>
          <w:color w:val="231F20"/>
          <w:spacing w:val="-1"/>
        </w:rPr>
        <w:t>(&gt;0.99)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postiže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inkubacije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toku</w:t>
      </w:r>
      <w:r>
        <w:rPr>
          <w:color w:val="231F20"/>
          <w:spacing w:val="9"/>
        </w:rPr>
        <w:t> </w:t>
      </w:r>
      <w:r>
        <w:rPr>
          <w:color w:val="231F20"/>
        </w:rPr>
        <w:t>5</w:t>
      </w:r>
      <w:r>
        <w:rPr>
          <w:color w:val="231F20"/>
          <w:spacing w:val="9"/>
        </w:rPr>
        <w:t> </w:t>
      </w:r>
      <w:r>
        <w:rPr>
          <w:color w:val="231F20"/>
        </w:rPr>
        <w:t>min,</w:t>
      </w:r>
      <w:r>
        <w:rPr>
          <w:color w:val="231F20"/>
          <w:spacing w:val="8"/>
        </w:rPr>
        <w:t> </w:t>
      </w:r>
      <w:r>
        <w:rPr>
          <w:color w:val="231F20"/>
        </w:rPr>
        <w:t>pa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72</w:t>
      </w:r>
      <w:r>
        <w:rPr>
          <w:color w:val="231F20"/>
          <w:spacing w:val="9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31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inkubacija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5 min</w:t>
      </w:r>
      <w:r>
        <w:rPr>
          <w:rFonts w:ascii="Times New Roman" w:hAnsi="Times New Roman"/>
          <w:color w:val="231F20"/>
        </w:rPr>
        <w:t>, </w:t>
      </w:r>
      <w:r>
        <w:rPr>
          <w:color w:val="231F20"/>
          <w:spacing w:val="-1"/>
        </w:rPr>
        <w:t>odabrani</w:t>
      </w:r>
      <w:r>
        <w:rPr>
          <w:color w:val="231F20"/>
        </w:rPr>
        <w:t> kao </w:t>
      </w:r>
      <w:r>
        <w:rPr>
          <w:color w:val="231F20"/>
          <w:spacing w:val="-1"/>
        </w:rPr>
        <w:t>optimalni</w:t>
      </w:r>
      <w:r>
        <w:rPr>
          <w:color w:val="231F20"/>
        </w:rPr>
        <w:t> </w:t>
      </w:r>
      <w:r>
        <w:rPr>
          <w:color w:val="231F20"/>
          <w:spacing w:val="-1"/>
        </w:rPr>
        <w:t>parametri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određivanje</w:t>
      </w:r>
      <w:r>
        <w:rPr>
          <w:rFonts w:ascii="Times New Roman" w:hAnsi="Times New Roman"/>
          <w:color w:val="231F20"/>
          <w:spacing w:val="-1"/>
        </w:rPr>
        <w:t> sadržaja</w:t>
      </w:r>
      <w:r>
        <w:rPr>
          <w:rFonts w:ascii="Times New Roman" w:hAnsi="Times New Roman"/>
          <w:color w:val="231F20"/>
        </w:rPr>
        <w:t> vitamina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C.</w:t>
      </w:r>
      <w:r>
        <w:rPr>
          <w:rFonts w:ascii="Times New Roman" w:hAnsi="Times New Roman"/>
        </w:rPr>
      </w:r>
    </w:p>
    <w:p>
      <w:pPr>
        <w:spacing w:after="0" w:line="335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80"/>
        <w:ind w:left="1114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4.601997pt;margin-top:28.508669pt;width:426.2pt;height:.1pt;mso-position-horizontal-relative:page;mso-position-vertical-relative:paragraph;z-index:-33352" coordorigin="1692,570" coordsize="8524,2">
            <v:shape style="position:absolute;left:1692;top:570;width:8524;height:2" coordorigin="1692,570" coordsize="8524,0" path="m1692,570l10216,570e" filled="false" stroked="true" strokeweight="1.06pt" strokecolor="#4d81be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31F20"/>
          <w:spacing w:val="-1"/>
        </w:rPr>
        <w:t>Tabela</w:t>
      </w:r>
      <w:r>
        <w:rPr>
          <w:rFonts w:ascii="Times New Roman" w:hAnsi="Times New Roman"/>
          <w:b/>
          <w:color w:val="231F20"/>
          <w:spacing w:val="-2"/>
        </w:rPr>
        <w:t> </w:t>
      </w:r>
      <w:r>
        <w:rPr>
          <w:rFonts w:ascii="Times New Roman" w:hAnsi="Times New Roman"/>
          <w:b/>
          <w:color w:val="231F20"/>
          <w:spacing w:val="-1"/>
        </w:rPr>
        <w:t>1</w:t>
      </w:r>
      <w:r>
        <w:rPr>
          <w:rFonts w:ascii="Times New Roman" w:hAnsi="Times New Roman"/>
          <w:i/>
          <w:color w:val="231F20"/>
          <w:spacing w:val="-1"/>
        </w:rPr>
        <w:t>.</w:t>
      </w:r>
      <w:r>
        <w:rPr>
          <w:color w:val="231F20"/>
          <w:spacing w:val="-1"/>
        </w:rPr>
        <w:t>Koeficijenti korelacije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  <w:position w:val="11"/>
          <w:sz w:val="16"/>
        </w:rPr>
        <w:t>2</w:t>
      </w:r>
      <w:r>
        <w:rPr>
          <w:color w:val="231F20"/>
        </w:rPr>
        <w:t>)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 različitim intervalima inkubacije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6"/>
        <w:gridCol w:w="2918"/>
        <w:gridCol w:w="2450"/>
      </w:tblGrid>
      <w:tr>
        <w:trPr>
          <w:trHeight w:val="691" w:hRule="exact"/>
        </w:trPr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76" w:lineRule="exact" w:before="119"/>
              <w:ind w:left="623" w:right="140" w:hanging="4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Vreme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merenja</w:t>
            </w:r>
            <w:r>
              <w:rPr>
                <w:rFonts w:ascii="Times New Roman"/>
                <w:b/>
                <w:color w:val="231F20"/>
                <w:sz w:val="24"/>
              </w:rPr>
              <w:t> apsorbance</w:t>
            </w:r>
            <w:r>
              <w:rPr>
                <w:rFonts w:ascii="Times New Roman"/>
                <w:b/>
                <w:color w:val="231F20"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(DCIP,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z w:val="24"/>
              </w:rPr>
              <w:t>72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mg/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cm</w:t>
            </w:r>
            <w:r>
              <w:rPr>
                <w:rFonts w:ascii="Times New Roman"/>
                <w:b/>
                <w:color w:val="231F20"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Jedanačina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prave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Vrednost</w:t>
            </w:r>
            <w:r>
              <w:rPr>
                <w:rFonts w:ascii="Times New Roman"/>
                <w:b/>
                <w:color w:val="231F20"/>
                <w:sz w:val="24"/>
              </w:rPr>
              <w:t> R</w:t>
            </w:r>
            <w:r>
              <w:rPr>
                <w:rFonts w:ascii="Times New Roman"/>
                <w:b/>
                <w:color w:val="231F20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75" w:hRule="exact"/>
        </w:trPr>
        <w:tc>
          <w:tcPr>
            <w:tcW w:w="3156" w:type="dxa"/>
            <w:tcBorders>
              <w:top w:val="single" w:sz="8" w:space="0" w:color="4D81BE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7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5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minuta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8" w:type="dxa"/>
            <w:tcBorders>
              <w:top w:val="single" w:sz="8" w:space="0" w:color="4D81BE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67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y=</w:t>
            </w:r>
            <w:r>
              <w:rPr>
                <w:rFonts w:asci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-0.03558x</w:t>
            </w:r>
            <w:r>
              <w:rPr>
                <w:rFonts w:asci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+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1.29759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50" w:type="dxa"/>
            <w:tcBorders>
              <w:top w:val="single" w:sz="8" w:space="0" w:color="4D81BE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67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0.99207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10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minuta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y</w:t>
            </w:r>
            <w:r>
              <w:rPr>
                <w:rFonts w:ascii="Times New Roman"/>
                <w:color w:val="231F20"/>
                <w:spacing w:val="-3"/>
                <w:sz w:val="24"/>
              </w:rPr>
              <w:t>=</w:t>
            </w:r>
            <w:r>
              <w:rPr>
                <w:rFonts w:asci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-0.03131x</w:t>
            </w:r>
            <w:r>
              <w:rPr>
                <w:rFonts w:asci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+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1.19661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0.97599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7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15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minuta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68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y=</w:t>
            </w:r>
            <w:r>
              <w:rPr>
                <w:rFonts w:asci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-0.02733x</w:t>
            </w:r>
            <w:r>
              <w:rPr>
                <w:rFonts w:asci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+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1.0889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3DFED"/>
          </w:tcPr>
          <w:p>
            <w:pPr>
              <w:pStyle w:val="TableParagraph"/>
              <w:spacing w:line="26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0.94959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9" w:hRule="exact"/>
        </w:trPr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20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minuta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y=</w:t>
            </w:r>
            <w:r>
              <w:rPr>
                <w:rFonts w:asci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-0.0238x</w:t>
            </w:r>
            <w:r>
              <w:rPr>
                <w:rFonts w:asci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+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0.9851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50" w:type="dxa"/>
            <w:tcBorders>
              <w:top w:val="nil" w:sz="6" w:space="0" w:color="auto"/>
              <w:left w:val="nil" w:sz="6" w:space="0" w:color="auto"/>
              <w:bottom w:val="single" w:sz="8" w:space="0" w:color="4D81BE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0.91023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3451" w:val="left" w:leader="none"/>
        </w:tabs>
        <w:spacing w:line="240" w:lineRule="auto" w:before="69" w:after="0"/>
        <w:ind w:left="3450" w:right="0" w:hanging="1116"/>
        <w:jc w:val="left"/>
        <w:rPr>
          <w:b w:val="0"/>
          <w:bCs w:val="0"/>
        </w:rPr>
      </w:pPr>
      <w:r>
        <w:rPr>
          <w:color w:val="231F20"/>
          <w:spacing w:val="-1"/>
        </w:rPr>
        <w:t>Vrednosti</w:t>
      </w:r>
      <w:r>
        <w:rPr>
          <w:color w:val="231F20"/>
        </w:rPr>
        <w:t> standarda </w:t>
      </w:r>
      <w:r>
        <w:rPr>
          <w:color w:val="231F20"/>
          <w:spacing w:val="-1"/>
        </w:rPr>
        <w:t>za</w:t>
      </w:r>
      <w:r>
        <w:rPr>
          <w:color w:val="231F20"/>
        </w:rPr>
        <w:t> </w:t>
      </w:r>
      <w:r>
        <w:rPr>
          <w:color w:val="231F20"/>
          <w:spacing w:val="-1"/>
        </w:rPr>
        <w:t>askorbinsku</w:t>
      </w:r>
      <w:r>
        <w:rPr>
          <w:color w:val="231F20"/>
        </w:rPr>
        <w:t> </w:t>
      </w:r>
      <w:r>
        <w:rPr>
          <w:color w:val="231F20"/>
          <w:spacing w:val="-1"/>
        </w:rPr>
        <w:t>kiselinu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45" w:lineRule="auto"/>
        <w:ind w:left="139" w:right="13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test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primenjen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standardnog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</w:rPr>
        <w:t>asvora</w:t>
      </w:r>
      <w:r>
        <w:rPr>
          <w:color w:val="231F20"/>
          <w:spacing w:val="30"/>
        </w:rPr>
        <w:t> </w:t>
      </w:r>
      <w:r>
        <w:rPr>
          <w:color w:val="231F20"/>
        </w:rPr>
        <w:t>AK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tri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koncentracije</w:t>
      </w:r>
      <w:r>
        <w:rPr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(200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µg/</w:t>
      </w:r>
      <w:r>
        <w:rPr>
          <w:color w:val="231F20"/>
          <w:spacing w:val="-1"/>
        </w:rPr>
        <w:t>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150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µg/</w:t>
      </w:r>
      <w:r>
        <w:rPr>
          <w:color w:val="231F20"/>
          <w:spacing w:val="-1"/>
        </w:rPr>
        <w:t>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100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µg/</w:t>
      </w:r>
      <w:r>
        <w:rPr>
          <w:color w:val="231F20"/>
          <w:spacing w:val="-1"/>
        </w:rPr>
        <w:t>cm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-1"/>
        </w:rPr>
        <w:t>),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proverila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tačnost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metode.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Primer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za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standard,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prikazan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Tabeli</w:t>
      </w:r>
      <w:r>
        <w:rPr>
          <w:color w:val="231F20"/>
          <w:spacing w:val="29"/>
        </w:rPr>
        <w:t> </w:t>
      </w:r>
      <w:r>
        <w:rPr>
          <w:color w:val="231F20"/>
        </w:rPr>
        <w:t>2</w:t>
      </w:r>
      <w:r>
        <w:rPr>
          <w:rFonts w:ascii="Times New Roman" w:hAnsi="Times New Roman"/>
          <w:i/>
          <w:color w:val="231F20"/>
        </w:rPr>
        <w:t>,</w:t>
      </w:r>
      <w:r>
        <w:rPr>
          <w:rFonts w:ascii="Times New Roman" w:hAnsi="Times New Roman"/>
          <w:i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provera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rađena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određivanja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</w:rPr>
        <w:t> vitamina C.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83"/>
        <w:ind w:left="20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color w:val="231F20"/>
          <w:spacing w:val="-1"/>
        </w:rPr>
        <w:t>Tabela</w:t>
      </w:r>
      <w:r>
        <w:rPr>
          <w:rFonts w:ascii="Times New Roman"/>
          <w:b/>
          <w:color w:val="231F20"/>
          <w:spacing w:val="-2"/>
        </w:rPr>
        <w:t> </w:t>
      </w:r>
      <w:r>
        <w:rPr>
          <w:rFonts w:ascii="Times New Roman"/>
          <w:b/>
          <w:color w:val="231F20"/>
        </w:rPr>
        <w:t>2. </w:t>
      </w:r>
      <w:r>
        <w:rPr>
          <w:color w:val="231F20"/>
          <w:spacing w:val="-1"/>
        </w:rPr>
        <w:t>Vrednosti standarda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askorbinsku </w:t>
      </w:r>
      <w:r>
        <w:rPr>
          <w:color w:val="231F20"/>
        </w:rPr>
        <w:t>kiselin</w:t>
      </w:r>
      <w:r>
        <w:rPr>
          <w:rFonts w:ascii="Times New Roman"/>
          <w:color w:val="231F20"/>
        </w:rPr>
        <w:t>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3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0.15pt;height:1.1pt;mso-position-horizontal-relative:char;mso-position-vertical-relative:line" coordorigin="0,0" coordsize="8603,22">
            <v:group style="position:absolute;left:11;top:11;width:8582;height:2" coordorigin="11,11" coordsize="8582,2">
              <v:shape style="position:absolute;left:11;top:11;width:8582;height:2" coordorigin="11,11" coordsize="8582,0" path="m11,11l8592,11e" filled="false" stroked="true" strokeweight="1.059pt" strokecolor="#4d81be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359" w:lineRule="auto" w:before="167"/>
        <w:ind w:left="48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44.667999pt;margin-top:16.795824pt;width:368.1pt;height:70.05pt;mso-position-horizontal-relative:page;mso-position-vertical-relative:paragraph;z-index:-33184" coordorigin="2893,336" coordsize="7362,1401">
            <v:group style="position:absolute;left:2902;top:356;width:711;height:519" coordorigin="2902,356" coordsize="711,519">
              <v:shape style="position:absolute;left:2902;top:356;width:711;height:519" coordorigin="2902,356" coordsize="711,519" path="m2902,875l3612,875,3612,356,2902,356,2902,875xe" filled="true" fillcolor="#d3dfed" stroked="false">
                <v:path arrowok="t"/>
                <v:fill type="solid"/>
              </v:shape>
            </v:group>
            <v:group style="position:absolute;left:2902;top:875;width:108;height:344" coordorigin="2902,875" coordsize="108,344">
              <v:shape style="position:absolute;left:2902;top:875;width:108;height:344" coordorigin="2902,875" coordsize="108,344" path="m2902,1218l3010,1218,3010,875,2902,875,2902,1218xe" filled="true" fillcolor="#d3dfed" stroked="false">
                <v:path arrowok="t"/>
                <v:fill type="solid"/>
              </v:shape>
            </v:group>
            <v:group style="position:absolute;left:3504;top:875;width:109;height:344" coordorigin="3504,875" coordsize="109,344">
              <v:shape style="position:absolute;left:3504;top:875;width:109;height:344" coordorigin="3504,875" coordsize="109,344" path="m3504,1218l3612,1218,3612,875,3504,875,3504,1218xe" filled="true" fillcolor="#d3dfed" stroked="false">
                <v:path arrowok="t"/>
                <v:fill type="solid"/>
              </v:shape>
            </v:group>
            <v:group style="position:absolute;left:2902;top:1218;width:711;height:519" coordorigin="2902,1218" coordsize="711,519">
              <v:shape style="position:absolute;left:2902;top:1218;width:711;height:519" coordorigin="2902,1218" coordsize="711,519" path="m2902,1737l3612,1737,3612,1218,2902,1218,2902,1737xe" filled="true" fillcolor="#d3dfed" stroked="false">
                <v:path arrowok="t"/>
                <v:fill type="solid"/>
              </v:shape>
            </v:group>
            <v:group style="position:absolute;left:3010;top:875;width:495;height:344" coordorigin="3010,875" coordsize="495,344">
              <v:shape style="position:absolute;left:3010;top:875;width:495;height:344" coordorigin="3010,875" coordsize="495,344" path="m3010,1218l3504,1218,3504,875,3010,875,3010,1218xe" filled="true" fillcolor="#d3dfed" stroked="false">
                <v:path arrowok="t"/>
                <v:fill type="solid"/>
              </v:shape>
            </v:group>
            <v:group style="position:absolute;left:3613;top:356;width:663;height:519" coordorigin="3613,356" coordsize="663,519">
              <v:shape style="position:absolute;left:3613;top:356;width:663;height:519" coordorigin="3613,356" coordsize="663,519" path="m3613,875l4275,875,4275,356,3613,356,3613,875xe" filled="true" fillcolor="#d3dfed" stroked="false">
                <v:path arrowok="t"/>
                <v:fill type="solid"/>
              </v:shape>
            </v:group>
            <v:group style="position:absolute;left:3613;top:875;width:108;height:344" coordorigin="3613,875" coordsize="108,344">
              <v:shape style="position:absolute;left:3613;top:875;width:108;height:344" coordorigin="3613,875" coordsize="108,344" path="m3613,1218l3721,1218,3721,875,3613,875,3613,1218xe" filled="true" fillcolor="#d3dfed" stroked="false">
                <v:path arrowok="t"/>
                <v:fill type="solid"/>
              </v:shape>
            </v:group>
            <v:group style="position:absolute;left:4167;top:875;width:108;height:344" coordorigin="4167,875" coordsize="108,344">
              <v:shape style="position:absolute;left:4167;top:875;width:108;height:344" coordorigin="4167,875" coordsize="108,344" path="m4167,1218l4275,1218,4275,875,4167,875,4167,1218xe" filled="true" fillcolor="#d3dfed" stroked="false">
                <v:path arrowok="t"/>
                <v:fill type="solid"/>
              </v:shape>
            </v:group>
            <v:group style="position:absolute;left:3613;top:1218;width:663;height:519" coordorigin="3613,1218" coordsize="663,519">
              <v:shape style="position:absolute;left:3613;top:1218;width:663;height:519" coordorigin="3613,1218" coordsize="663,519" path="m3613,1737l4275,1737,4275,1218,3613,1218,3613,1737xe" filled="true" fillcolor="#d3dfed" stroked="false">
                <v:path arrowok="t"/>
                <v:fill type="solid"/>
              </v:shape>
            </v:group>
            <v:group style="position:absolute;left:3721;top:875;width:447;height:344" coordorigin="3721,875" coordsize="447,344">
              <v:shape style="position:absolute;left:3721;top:875;width:447;height:344" coordorigin="3721,875" coordsize="447,344" path="m3721,1218l4167,1218,4167,875,3721,875,3721,1218xe" filled="true" fillcolor="#d3dfed" stroked="false">
                <v:path arrowok="t"/>
                <v:fill type="solid"/>
              </v:shape>
            </v:group>
            <v:group style="position:absolute;left:4275;top:356;width:660;height:519" coordorigin="4275,356" coordsize="660,519">
              <v:shape style="position:absolute;left:4275;top:356;width:660;height:519" coordorigin="4275,356" coordsize="660,519" path="m4275,875l4935,875,4935,356,4275,356,4275,875xe" filled="true" fillcolor="#d3dfed" stroked="false">
                <v:path arrowok="t"/>
                <v:fill type="solid"/>
              </v:shape>
            </v:group>
            <v:group style="position:absolute;left:4275;top:875;width:108;height:344" coordorigin="4275,875" coordsize="108,344">
              <v:shape style="position:absolute;left:4275;top:875;width:108;height:344" coordorigin="4275,875" coordsize="108,344" path="m4275,1218l4383,1218,4383,875,4275,875,4275,1218xe" filled="true" fillcolor="#d3dfed" stroked="false">
                <v:path arrowok="t"/>
                <v:fill type="solid"/>
              </v:shape>
            </v:group>
            <v:group style="position:absolute;left:4827;top:875;width:108;height:344" coordorigin="4827,875" coordsize="108,344">
              <v:shape style="position:absolute;left:4827;top:875;width:108;height:344" coordorigin="4827,875" coordsize="108,344" path="m4827,1218l4935,1218,4935,875,4827,875,4827,1218xe" filled="true" fillcolor="#d3dfed" stroked="false">
                <v:path arrowok="t"/>
                <v:fill type="solid"/>
              </v:shape>
            </v:group>
            <v:group style="position:absolute;left:4275;top:1218;width:660;height:519" coordorigin="4275,1218" coordsize="660,519">
              <v:shape style="position:absolute;left:4275;top:1218;width:660;height:519" coordorigin="4275,1218" coordsize="660,519" path="m4275,1737l4935,1737,4935,1218,4275,1218,4275,1737xe" filled="true" fillcolor="#d3dfed" stroked="false">
                <v:path arrowok="t"/>
                <v:fill type="solid"/>
              </v:shape>
            </v:group>
            <v:group style="position:absolute;left:4383;top:875;width:444;height:344" coordorigin="4383,875" coordsize="444,344">
              <v:shape style="position:absolute;left:4383;top:875;width:444;height:344" coordorigin="4383,875" coordsize="444,344" path="m4383,1218l4827,1218,4827,875,4383,875,4383,1218xe" filled="true" fillcolor="#d3dfed" stroked="false">
                <v:path arrowok="t"/>
                <v:fill type="solid"/>
              </v:shape>
            </v:group>
            <v:group style="position:absolute;left:4935;top:356;width:660;height:519" coordorigin="4935,356" coordsize="660,519">
              <v:shape style="position:absolute;left:4935;top:356;width:660;height:519" coordorigin="4935,356" coordsize="660,519" path="m4935,875l5595,875,5595,356,4935,356,4935,875xe" filled="true" fillcolor="#d3dfed" stroked="false">
                <v:path arrowok="t"/>
                <v:fill type="solid"/>
              </v:shape>
            </v:group>
            <v:group style="position:absolute;left:4935;top:875;width:108;height:344" coordorigin="4935,875" coordsize="108,344">
              <v:shape style="position:absolute;left:4935;top:875;width:108;height:344" coordorigin="4935,875" coordsize="108,344" path="m4935,1218l5043,1218,5043,875,4935,875,4935,1218xe" filled="true" fillcolor="#d3dfed" stroked="false">
                <v:path arrowok="t"/>
                <v:fill type="solid"/>
              </v:shape>
            </v:group>
            <v:group style="position:absolute;left:5487;top:875;width:108;height:344" coordorigin="5487,875" coordsize="108,344">
              <v:shape style="position:absolute;left:5487;top:875;width:108;height:344" coordorigin="5487,875" coordsize="108,344" path="m5487,1218l5595,1218,5595,875,5487,875,5487,1218xe" filled="true" fillcolor="#d3dfed" stroked="false">
                <v:path arrowok="t"/>
                <v:fill type="solid"/>
              </v:shape>
            </v:group>
            <v:group style="position:absolute;left:4935;top:1218;width:660;height:519" coordorigin="4935,1218" coordsize="660,519">
              <v:shape style="position:absolute;left:4935;top:1218;width:660;height:519" coordorigin="4935,1218" coordsize="660,519" path="m4935,1737l5595,1737,5595,1218,4935,1218,4935,1737xe" filled="true" fillcolor="#d3dfed" stroked="false">
                <v:path arrowok="t"/>
                <v:fill type="solid"/>
              </v:shape>
            </v:group>
            <v:group style="position:absolute;left:5043;top:875;width:444;height:344" coordorigin="5043,875" coordsize="444,344">
              <v:shape style="position:absolute;left:5043;top:875;width:444;height:344" coordorigin="5043,875" coordsize="444,344" path="m5043,1218l5487,1218,5487,875,5043,875,5043,1218xe" filled="true" fillcolor="#d3dfed" stroked="false">
                <v:path arrowok="t"/>
                <v:fill type="solid"/>
              </v:shape>
            </v:group>
            <v:group style="position:absolute;left:5595;top:356;width:661;height:519" coordorigin="5595,356" coordsize="661,519">
              <v:shape style="position:absolute;left:5595;top:356;width:661;height:519" coordorigin="5595,356" coordsize="661,519" path="m5595,875l6255,875,6255,356,5595,356,5595,875xe" filled="true" fillcolor="#d3dfed" stroked="false">
                <v:path arrowok="t"/>
                <v:fill type="solid"/>
              </v:shape>
            </v:group>
            <v:group style="position:absolute;left:5595;top:875;width:108;height:344" coordorigin="5595,875" coordsize="108,344">
              <v:shape style="position:absolute;left:5595;top:875;width:108;height:344" coordorigin="5595,875" coordsize="108,344" path="m5595,1218l5703,1218,5703,875,5595,875,5595,1218xe" filled="true" fillcolor="#d3dfed" stroked="false">
                <v:path arrowok="t"/>
                <v:fill type="solid"/>
              </v:shape>
            </v:group>
            <v:group style="position:absolute;left:6147;top:875;width:108;height:344" coordorigin="6147,875" coordsize="108,344">
              <v:shape style="position:absolute;left:6147;top:875;width:108;height:344" coordorigin="6147,875" coordsize="108,344" path="m6147,1218l6255,1218,6255,875,6147,875,6147,1218xe" filled="true" fillcolor="#d3dfed" stroked="false">
                <v:path arrowok="t"/>
                <v:fill type="solid"/>
              </v:shape>
            </v:group>
            <v:group style="position:absolute;left:5595;top:1218;width:661;height:519" coordorigin="5595,1218" coordsize="661,519">
              <v:shape style="position:absolute;left:5595;top:1218;width:661;height:519" coordorigin="5595,1218" coordsize="661,519" path="m5595,1737l6255,1737,6255,1218,5595,1218,5595,1737xe" filled="true" fillcolor="#d3dfed" stroked="false">
                <v:path arrowok="t"/>
                <v:fill type="solid"/>
              </v:shape>
            </v:group>
            <v:group style="position:absolute;left:5703;top:875;width:445;height:344" coordorigin="5703,875" coordsize="445,344">
              <v:shape style="position:absolute;left:5703;top:875;width:445;height:344" coordorigin="5703,875" coordsize="445,344" path="m5703,1218l6147,1218,6147,875,5703,875,5703,1218xe" filled="true" fillcolor="#d3dfed" stroked="false">
                <v:path arrowok="t"/>
                <v:fill type="solid"/>
              </v:shape>
            </v:group>
            <v:group style="position:absolute;left:6255;top:356;width:663;height:519" coordorigin="6255,356" coordsize="663,519">
              <v:shape style="position:absolute;left:6255;top:356;width:663;height:519" coordorigin="6255,356" coordsize="663,519" path="m6255,875l6918,875,6918,356,6255,356,6255,875xe" filled="true" fillcolor="#d3dfed" stroked="false">
                <v:path arrowok="t"/>
                <v:fill type="solid"/>
              </v:shape>
            </v:group>
            <v:group style="position:absolute;left:6255;top:875;width:108;height:344" coordorigin="6255,875" coordsize="108,344">
              <v:shape style="position:absolute;left:6255;top:875;width:108;height:344" coordorigin="6255,875" coordsize="108,344" path="m6255,1218l6363,1218,6363,875,6255,875,6255,1218xe" filled="true" fillcolor="#d3dfed" stroked="false">
                <v:path arrowok="t"/>
                <v:fill type="solid"/>
              </v:shape>
            </v:group>
            <v:group style="position:absolute;left:6810;top:875;width:108;height:344" coordorigin="6810,875" coordsize="108,344">
              <v:shape style="position:absolute;left:6810;top:875;width:108;height:344" coordorigin="6810,875" coordsize="108,344" path="m6810,1218l6918,1218,6918,875,6810,875,6810,1218xe" filled="true" fillcolor="#d3dfed" stroked="false">
                <v:path arrowok="t"/>
                <v:fill type="solid"/>
              </v:shape>
            </v:group>
            <v:group style="position:absolute;left:6255;top:1218;width:663;height:519" coordorigin="6255,1218" coordsize="663,519">
              <v:shape style="position:absolute;left:6255;top:1218;width:663;height:519" coordorigin="6255,1218" coordsize="663,519" path="m6255,1737l6918,1737,6918,1218,6255,1218,6255,1737xe" filled="true" fillcolor="#d3dfed" stroked="false">
                <v:path arrowok="t"/>
                <v:fill type="solid"/>
              </v:shape>
            </v:group>
            <v:group style="position:absolute;left:6363;top:875;width:447;height:344" coordorigin="6363,875" coordsize="447,344">
              <v:shape style="position:absolute;left:6363;top:875;width:447;height:344" coordorigin="6363,875" coordsize="447,344" path="m6363,1218l6810,1218,6810,875,6363,875,6363,1218xe" filled="true" fillcolor="#d3dfed" stroked="false">
                <v:path arrowok="t"/>
                <v:fill type="solid"/>
              </v:shape>
            </v:group>
            <v:group style="position:absolute;left:6918;top:356;width:1647;height:173" coordorigin="6918,356" coordsize="1647,173">
              <v:shape style="position:absolute;left:6918;top:356;width:1647;height:173" coordorigin="6918,356" coordsize="1647,173" path="m6918,529l8565,529,8565,356,6918,356,6918,529xe" filled="true" fillcolor="#d3dfed" stroked="false">
                <v:path arrowok="t"/>
                <v:fill type="solid"/>
              </v:shape>
            </v:group>
            <v:group style="position:absolute;left:6918;top:529;width:108;height:1035" coordorigin="6918,529" coordsize="108,1035">
              <v:shape style="position:absolute;left:6918;top:529;width:108;height:1035" coordorigin="6918,529" coordsize="108,1035" path="m6918,1564l7026,1564,7026,529,6918,529,6918,1564xe" filled="true" fillcolor="#d3dfed" stroked="false">
                <v:path arrowok="t"/>
                <v:fill type="solid"/>
              </v:shape>
            </v:group>
            <v:group style="position:absolute;left:8457;top:529;width:108;height:1035" coordorigin="8457,529" coordsize="108,1035">
              <v:shape style="position:absolute;left:8457;top:529;width:108;height:1035" coordorigin="8457,529" coordsize="108,1035" path="m8457,1564l8565,1564,8565,529,8457,529,8457,1564xe" filled="true" fillcolor="#d3dfed" stroked="false">
                <v:path arrowok="t"/>
                <v:fill type="solid"/>
              </v:shape>
            </v:group>
            <v:group style="position:absolute;left:6918;top:1564;width:1647;height:173" coordorigin="6918,1564" coordsize="1647,173">
              <v:shape style="position:absolute;left:6918;top:1564;width:1647;height:173" coordorigin="6918,1564" coordsize="1647,173" path="m6918,1737l8565,1737,8565,1564,6918,1564,6918,1737xe" filled="true" fillcolor="#d3dfed" stroked="false">
                <v:path arrowok="t"/>
                <v:fill type="solid"/>
              </v:shape>
            </v:group>
            <v:group style="position:absolute;left:7026;top:529;width:1431;height:346" coordorigin="7026,529" coordsize="1431,346">
              <v:shape style="position:absolute;left:7026;top:529;width:1431;height:346" coordorigin="7026,529" coordsize="1431,346" path="m7026,875l8457,875,8457,529,7026,529,7026,875xe" filled="true" fillcolor="#d3dfed" stroked="false">
                <v:path arrowok="t"/>
                <v:fill type="solid"/>
              </v:shape>
            </v:group>
            <v:group style="position:absolute;left:7026;top:875;width:1431;height:344" coordorigin="7026,875" coordsize="1431,344">
              <v:shape style="position:absolute;left:7026;top:875;width:1431;height:344" coordorigin="7026,875" coordsize="1431,344" path="m7026,1218l8457,1218,8457,875,7026,875,7026,1218xe" filled="true" fillcolor="#d3dfed" stroked="false">
                <v:path arrowok="t"/>
                <v:fill type="solid"/>
              </v:shape>
            </v:group>
            <v:group style="position:absolute;left:7026;top:1218;width:1431;height:347" coordorigin="7026,1218" coordsize="1431,347">
              <v:shape style="position:absolute;left:7026;top:1218;width:1431;height:347" coordorigin="7026,1218" coordsize="1431,347" path="m7026,1564l8457,1564,8457,1218,7026,1218,7026,1564xe" filled="true" fillcolor="#d3dfed" stroked="false">
                <v:path arrowok="t"/>
                <v:fill type="solid"/>
              </v:shape>
            </v:group>
            <v:group style="position:absolute;left:8565;top:356;width:108;height:1381" coordorigin="8565,356" coordsize="108,1381">
              <v:shape style="position:absolute;left:8565;top:356;width:108;height:1381" coordorigin="8565,356" coordsize="108,1381" path="m8565,1737l8673,1737,8673,356,8565,356,8565,1737xe" filled="true" fillcolor="#d3dfed" stroked="false">
                <v:path arrowok="t"/>
                <v:fill type="solid"/>
              </v:shape>
            </v:group>
            <v:group style="position:absolute;left:10137;top:356;width:108;height:1381" coordorigin="10137,356" coordsize="108,1381">
              <v:shape style="position:absolute;left:10137;top:356;width:108;height:1381" coordorigin="10137,356" coordsize="108,1381" path="m10137,1737l10245,1737,10245,356,10137,356,10137,1737xe" filled="true" fillcolor="#d3dfed" stroked="false">
                <v:path arrowok="t"/>
                <v:fill type="solid"/>
              </v:shape>
            </v:group>
            <v:group style="position:absolute;left:8673;top:356;width:1464;height:346" coordorigin="8673,356" coordsize="1464,346">
              <v:shape style="position:absolute;left:8673;top:356;width:1464;height:346" coordorigin="8673,356" coordsize="1464,346" path="m8673,702l10137,702,10137,356,8673,356,8673,702xe" filled="true" fillcolor="#d3dfed" stroked="false">
                <v:path arrowok="t"/>
                <v:fill type="solid"/>
              </v:shape>
            </v:group>
            <v:group style="position:absolute;left:8673;top:702;width:1464;height:346" coordorigin="8673,702" coordsize="1464,346">
              <v:shape style="position:absolute;left:8673;top:702;width:1464;height:346" coordorigin="8673,702" coordsize="1464,346" path="m8673,1047l10137,1047,10137,702,8673,702,8673,1047xe" filled="true" fillcolor="#d3dfed" stroked="false">
                <v:path arrowok="t"/>
                <v:fill type="solid"/>
              </v:shape>
            </v:group>
            <v:group style="position:absolute;left:8673;top:1047;width:1464;height:344" coordorigin="8673,1047" coordsize="1464,344">
              <v:shape style="position:absolute;left:8673;top:1047;width:1464;height:344" coordorigin="8673,1047" coordsize="1464,344" path="m8673,1391l10137,1391,10137,1047,8673,1047,8673,1391xe" filled="true" fillcolor="#d3dfed" stroked="false">
                <v:path arrowok="t"/>
                <v:fill type="solid"/>
              </v:shape>
            </v:group>
            <v:group style="position:absolute;left:8673;top:1390;width:1464;height:347" coordorigin="8673,1390" coordsize="1464,347">
              <v:shape style="position:absolute;left:8673;top:1390;width:1464;height:347" coordorigin="8673,1390" coordsize="1464,347" path="m8673,1737l10137,1737,10137,1390,8673,1390,8673,1737xe" filled="true" fillcolor="#d3dfed" stroked="false">
                <v:path arrowok="t"/>
                <v:fill type="solid"/>
              </v:shape>
            </v:group>
            <v:group style="position:absolute;left:2904;top:347;width:7341;height:2" coordorigin="2904,347" coordsize="7341,2">
              <v:shape style="position:absolute;left:2904;top:347;width:7341;height:2" coordorigin="2904,347" coordsize="7341,0" path="m2904,347l10245,347e" filled="false" stroked="true" strokeweight="1.06pt" strokecolor="#4d81be">
                <v:path arrowok="t"/>
              </v:shape>
              <v:shape style="position:absolute;left:3151;top:894;width:207;height:217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position w:val="-2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3838;top:894;width:207;height:217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position w:val="-2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501;top:894;width:1542;height:217" type="#_x0000_t202" filled="false" stroked="false">
                <v:textbox inset="0,0,0,0">
                  <w:txbxContent>
                    <w:p>
                      <w:pPr>
                        <w:tabs>
                          <w:tab w:pos="604" w:val="left" w:leader="none"/>
                          <w:tab w:pos="1305" w:val="left" w:leader="none"/>
                        </w:tabs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w w:val="95"/>
                          <w:position w:val="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5"/>
                          <w:sz w:val="13"/>
                        </w:rPr>
                        <w:t>3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position w:val="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sz w:val="13"/>
                        </w:rPr>
                        <w:t>kor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position w:val="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13"/>
                        </w:rPr>
                        <w:t>sr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6512;top:894;width:14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247;top:549;width:986;height:889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0"/>
                        </w:rPr>
                        <w:t>Jednačina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340" w:lineRule="atLeast" w:before="5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sz w:val="20"/>
                        </w:rPr>
                        <w:t>kalibracione</w:t>
                      </w:r>
                      <w:r>
                        <w:rPr>
                          <w:rFonts w:ascii="Times New Roman"/>
                          <w:color w:val="231F20"/>
                          <w:spacing w:val="2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>krive,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position w:val="9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8728;top:376;width:1353;height:1234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0"/>
                        </w:rPr>
                        <w:t>Očitana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0"/>
                        </w:rPr>
                        <w:t>konc.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before="91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0"/>
                        </w:rPr>
                        <w:t>ask.kis.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(μg/</w:t>
                      </w: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9"/>
                          <w:sz w:val="13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231F20"/>
                          <w:sz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340" w:lineRule="atLeast" w:before="5"/>
                        <w:ind w:left="52" w:right="47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>sa</w:t>
                      </w:r>
                      <w:r>
                        <w:rPr>
                          <w:rFonts w:ascii="Times New Roman"/>
                          <w:color w:val="231F2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standardnom</w:t>
                      </w:r>
                      <w:r>
                        <w:rPr>
                          <w:rFonts w:ascii="Times New Roman"/>
                          <w:color w:val="231F20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devijacijom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  <w:color w:val="231F20"/>
          <w:w w:val="95"/>
          <w:sz w:val="20"/>
        </w:rPr>
        <w:t>Određivanje</w:t>
      </w:r>
      <w:r>
        <w:rPr>
          <w:rFonts w:ascii="Times New Roman" w:hAnsi="Times New Roman"/>
          <w:color w:val="231F20"/>
          <w:spacing w:val="2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standarda</w:t>
      </w:r>
      <w:r>
        <w:rPr>
          <w:rFonts w:ascii="Times New Roman" w:hAnsi="Times New Roman"/>
          <w:color w:val="231F20"/>
          <w:spacing w:val="2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askorbinske</w:t>
      </w:r>
      <w:r>
        <w:rPr>
          <w:rFonts w:ascii="Times New Roman" w:hAnsi="Times New Roman"/>
          <w:color w:val="231F20"/>
          <w:spacing w:val="2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kiseline</w:t>
      </w:r>
      <w:r>
        <w:rPr>
          <w:rFonts w:ascii="Times New Roman" w:hAnsi="Times New Roman"/>
          <w:sz w:val="20"/>
        </w:rPr>
      </w:r>
    </w:p>
    <w:p>
      <w:pPr>
        <w:spacing w:line="219" w:lineRule="exact" w:before="0"/>
        <w:ind w:left="4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color w:val="231F20"/>
          <w:sz w:val="20"/>
        </w:rPr>
        <w:t>Apsorbancije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radne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probe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i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korekcije</w:t>
      </w:r>
      <w:r>
        <w:rPr>
          <w:rFonts w:ascii="Times New Roman"/>
          <w:sz w:val="20"/>
        </w:rPr>
      </w:r>
    </w:p>
    <w:p>
      <w:pPr>
        <w:spacing w:after="0" w:line="2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1040" w:left="1300" w:right="1300"/>
          <w:cols w:num="2" w:equalWidth="0">
            <w:col w:w="1476" w:space="43"/>
            <w:col w:w="7791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tabs>
          <w:tab w:pos="1752" w:val="left" w:leader="none"/>
          <w:tab w:pos="2439" w:val="left" w:leader="none"/>
          <w:tab w:pos="3102" w:val="left" w:leader="none"/>
          <w:tab w:pos="3761" w:val="left" w:leader="none"/>
          <w:tab w:pos="4421" w:val="left" w:leader="none"/>
          <w:tab w:pos="5082" w:val="left" w:leader="none"/>
        </w:tabs>
        <w:spacing w:before="0"/>
        <w:ind w:left="11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87.707253pt;margin-top:19.585678pt;width:23.85pt;height:41.1pt;mso-position-horizontal-relative:page;mso-position-vertical-relative:paragraph;z-index:2248" type="#_x0000_t202" filled="false" stroked="false">
            <v:textbox inset="0,0,0,0" style="layout-flow:vertical;mso-layout-flow-alt:bottom-to-top">
              <w:txbxContent>
                <w:p>
                  <w:pPr>
                    <w:spacing w:line="21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color w:val="231F20"/>
                      <w:spacing w:val="8"/>
                      <w:w w:val="99"/>
                      <w:sz w:val="20"/>
                    </w:rPr>
                    <w:t>Standard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46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8"/>
                      <w:w w:val="99"/>
                      <w:sz w:val="20"/>
                    </w:rPr>
                    <w:t>(µg/</w:t>
                  </w:r>
                  <w:r>
                    <w:rPr>
                      <w:rFonts w:ascii="Times New Roman" w:hAnsi="Times New Roman"/>
                      <w:color w:val="231F20"/>
                      <w:spacing w:val="8"/>
                      <w:w w:val="99"/>
                      <w:sz w:val="20"/>
                    </w:rPr>
                    <w:t>cm</w:t>
                  </w:r>
                  <w:r>
                    <w:rPr>
                      <w:rFonts w:ascii="Times New Roman" w:hAnsi="Times New Roman"/>
                      <w:color w:val="231F20"/>
                      <w:spacing w:val="8"/>
                      <w:w w:val="99"/>
                      <w:position w:val="9"/>
                      <w:sz w:val="13"/>
                    </w:rPr>
                    <w:t>3</w:t>
                  </w:r>
                  <w:r>
                    <w:rPr>
                      <w:rFonts w:ascii="Times New Roman" w:hAnsi="Times New Roman"/>
                      <w:color w:val="231F20"/>
                      <w:spacing w:val="8"/>
                      <w:w w:val="99"/>
                      <w:sz w:val="20"/>
                    </w:rPr>
                    <w:t>)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18"/>
        </w:rPr>
        <w:t>100</w:t>
        <w:tab/>
      </w:r>
      <w:r>
        <w:rPr>
          <w:rFonts w:ascii="Times New Roman"/>
          <w:color w:val="231F20"/>
          <w:position w:val="1"/>
          <w:sz w:val="18"/>
        </w:rPr>
        <w:t>0.95</w:t>
      </w:r>
      <w:r>
        <w:rPr>
          <w:rFonts w:ascii="Times New Roman"/>
          <w:color w:val="231F20"/>
          <w:position w:val="1"/>
          <w:sz w:val="18"/>
        </w:rPr>
        <w:t>5</w:t>
        <w:tab/>
      </w:r>
      <w:r>
        <w:rPr>
          <w:rFonts w:ascii="Times New Roman"/>
          <w:color w:val="231F20"/>
          <w:w w:val="95"/>
          <w:position w:val="1"/>
          <w:sz w:val="18"/>
        </w:rPr>
        <w:t>0.980</w:t>
        <w:tab/>
      </w:r>
      <w:r>
        <w:rPr>
          <w:rFonts w:ascii="Times New Roman"/>
          <w:color w:val="231F20"/>
          <w:position w:val="1"/>
          <w:sz w:val="18"/>
        </w:rPr>
        <w:t>0.984</w:t>
        <w:tab/>
        <w:t>0.043</w:t>
        <w:tab/>
        <w:t>0.973</w:t>
        <w:tab/>
        <w:t>0.930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752" w:val="left" w:leader="none"/>
          <w:tab w:pos="2439" w:val="left" w:leader="none"/>
          <w:tab w:pos="3102" w:val="left" w:leader="none"/>
          <w:tab w:pos="3762" w:val="left" w:leader="none"/>
          <w:tab w:pos="4422" w:val="left" w:leader="none"/>
          <w:tab w:pos="5082" w:val="left" w:leader="none"/>
        </w:tabs>
        <w:spacing w:before="143"/>
        <w:ind w:left="115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w w:val="95"/>
          <w:position w:val="-9"/>
          <w:sz w:val="20"/>
        </w:rPr>
        <w:t>150</w:t>
        <w:tab/>
      </w:r>
      <w:r>
        <w:rPr>
          <w:rFonts w:ascii="Times New Roman"/>
          <w:color w:val="231F20"/>
          <w:sz w:val="18"/>
        </w:rPr>
        <w:t>0.797</w:t>
        <w:tab/>
        <w:t>0.787</w:t>
        <w:tab/>
        <w:t>0.803</w:t>
        <w:tab/>
        <w:t>0.044</w:t>
        <w:tab/>
        <w:t>0.796</w:t>
        <w:tab/>
        <w:t>0.751</w:t>
      </w:r>
      <w:r>
        <w:rPr>
          <w:rFonts w:asci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1752" w:val="left" w:leader="none"/>
          <w:tab w:pos="2439" w:val="left" w:leader="none"/>
          <w:tab w:pos="3101" w:val="left" w:leader="none"/>
          <w:tab w:pos="3761" w:val="left" w:leader="none"/>
          <w:tab w:pos="4421" w:val="left" w:leader="none"/>
          <w:tab w:pos="5082" w:val="left" w:leader="none"/>
        </w:tabs>
        <w:spacing w:before="0"/>
        <w:ind w:left="115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w w:val="95"/>
          <w:sz w:val="20"/>
        </w:rPr>
        <w:t>200</w:t>
        <w:tab/>
      </w:r>
      <w:r>
        <w:rPr>
          <w:rFonts w:ascii="Times New Roman"/>
          <w:color w:val="231F20"/>
          <w:position w:val="2"/>
          <w:sz w:val="18"/>
        </w:rPr>
        <w:t>0.580</w:t>
        <w:tab/>
        <w:t>0.569</w:t>
        <w:tab/>
        <w:t>0.605</w:t>
        <w:tab/>
        <w:t>0.041</w:t>
        <w:tab/>
        <w:t>0.585</w:t>
        <w:tab/>
        <w:t>0.544</w:t>
      </w:r>
      <w:r>
        <w:rPr>
          <w:rFonts w:ascii="Times New Roman"/>
          <w:sz w:val="18"/>
        </w:rPr>
      </w:r>
    </w:p>
    <w:p>
      <w:pPr>
        <w:spacing w:line="258" w:lineRule="auto" w:before="76"/>
        <w:ind w:left="28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231F20"/>
          <w:sz w:val="18"/>
        </w:rPr>
        <w:t>y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= - </w:t>
      </w:r>
      <w:r>
        <w:rPr>
          <w:rFonts w:ascii="Times New Roman"/>
          <w:color w:val="231F20"/>
          <w:spacing w:val="-1"/>
          <w:sz w:val="18"/>
        </w:rPr>
        <w:t>0.03351</w:t>
      </w:r>
      <w:r>
        <w:rPr>
          <w:rFonts w:ascii="Times New Roman"/>
          <w:color w:val="231F20"/>
          <w:spacing w:val="1"/>
          <w:sz w:val="18"/>
        </w:rPr>
        <w:t> </w:t>
      </w:r>
      <w:r>
        <w:rPr>
          <w:rFonts w:ascii="Times New Roman"/>
          <w:color w:val="231F20"/>
          <w:sz w:val="18"/>
        </w:rPr>
        <w:t>x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+</w:t>
      </w:r>
      <w:r>
        <w:rPr>
          <w:rFonts w:ascii="Times New Roman"/>
          <w:color w:val="231F20"/>
          <w:spacing w:val="26"/>
          <w:sz w:val="18"/>
        </w:rPr>
        <w:t> </w:t>
      </w:r>
      <w:r>
        <w:rPr>
          <w:rFonts w:ascii="Times New Roman"/>
          <w:color w:val="231F20"/>
          <w:sz w:val="18"/>
        </w:rPr>
        <w:t>1.25286,</w:t>
      </w:r>
      <w:r>
        <w:rPr>
          <w:rFonts w:ascii="Times New Roman"/>
          <w:sz w:val="18"/>
        </w:rPr>
      </w:r>
    </w:p>
    <w:p>
      <w:pPr>
        <w:spacing w:before="0"/>
        <w:ind w:left="28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spacing w:val="-1"/>
          <w:sz w:val="18"/>
        </w:rPr>
        <w:t>0.9973</w:t>
      </w:r>
      <w:r>
        <w:rPr>
          <w:rFonts w:ascii="Times New Roman"/>
          <w:sz w:val="18"/>
        </w:rPr>
      </w:r>
    </w:p>
    <w:p>
      <w:pPr>
        <w:spacing w:before="18"/>
        <w:ind w:left="28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45.078003pt;margin-top:.972236pt;width:367.2pt;height:31.45pt;mso-position-horizontal-relative:page;mso-position-vertical-relative:paragraph;z-index:-33160" coordorigin="2902,19" coordsize="7344,629">
            <v:group style="position:absolute;left:2902;top:20;width:711;height:123" coordorigin="2902,20" coordsize="711,123">
              <v:shape style="position:absolute;left:2902;top:20;width:711;height:123" coordorigin="2902,20" coordsize="711,123" path="m2902,143l3612,143,3612,20,2902,20,2902,143xe" filled="true" fillcolor="#d3dfed" stroked="false">
                <v:path arrowok="t"/>
                <v:fill type="solid"/>
              </v:shape>
            </v:group>
            <v:group style="position:absolute;left:2902;top:143;width:108;height:382" coordorigin="2902,143" coordsize="108,382">
              <v:shape style="position:absolute;left:2902;top:143;width:108;height:382" coordorigin="2902,143" coordsize="108,382" path="m2902,524l3010,524,3010,143,2902,143,2902,524xe" filled="true" fillcolor="#d3dfed" stroked="false">
                <v:path arrowok="t"/>
                <v:fill type="solid"/>
              </v:shape>
            </v:group>
            <v:group style="position:absolute;left:3504;top:143;width:109;height:382" coordorigin="3504,143" coordsize="109,382">
              <v:shape style="position:absolute;left:3504;top:143;width:109;height:382" coordorigin="3504,143" coordsize="109,382" path="m3504,524l3612,524,3612,143,3504,143,3504,524xe" filled="true" fillcolor="#d3dfed" stroked="false">
                <v:path arrowok="t"/>
                <v:fill type="solid"/>
              </v:shape>
            </v:group>
            <v:group style="position:absolute;left:2902;top:524;width:711;height:123" coordorigin="2902,524" coordsize="711,123">
              <v:shape style="position:absolute;left:2902;top:524;width:711;height:123" coordorigin="2902,524" coordsize="711,123" path="m2902,647l3612,647,3612,524,2902,524,2902,647xe" filled="true" fillcolor="#d3dfed" stroked="false">
                <v:path arrowok="t"/>
                <v:fill type="solid"/>
              </v:shape>
            </v:group>
            <v:group style="position:absolute;left:3010;top:143;width:495;height:382" coordorigin="3010,143" coordsize="495,382">
              <v:shape style="position:absolute;left:3010;top:143;width:495;height:382" coordorigin="3010,143" coordsize="495,382" path="m3010,524l3504,524,3504,143,3010,143,3010,524xe" filled="true" fillcolor="#d3dfed" stroked="false">
                <v:path arrowok="t"/>
                <v:fill type="solid"/>
              </v:shape>
            </v:group>
            <v:group style="position:absolute;left:3613;top:20;width:663;height:123" coordorigin="3613,20" coordsize="663,123">
              <v:shape style="position:absolute;left:3613;top:20;width:663;height:123" coordorigin="3613,20" coordsize="663,123" path="m3613,143l4275,143,4275,20,3613,20,3613,143xe" filled="true" fillcolor="#d3dfed" stroked="false">
                <v:path arrowok="t"/>
                <v:fill type="solid"/>
              </v:shape>
            </v:group>
            <v:group style="position:absolute;left:3613;top:143;width:108;height:382" coordorigin="3613,143" coordsize="108,382">
              <v:shape style="position:absolute;left:3613;top:143;width:108;height:382" coordorigin="3613,143" coordsize="108,382" path="m3613,524l3721,524,3721,143,3613,143,3613,524xe" filled="true" fillcolor="#d3dfed" stroked="false">
                <v:path arrowok="t"/>
                <v:fill type="solid"/>
              </v:shape>
            </v:group>
            <v:group style="position:absolute;left:4167;top:143;width:108;height:382" coordorigin="4167,143" coordsize="108,382">
              <v:shape style="position:absolute;left:4167;top:143;width:108;height:382" coordorigin="4167,143" coordsize="108,382" path="m4167,524l4275,524,4275,143,4167,143,4167,524xe" filled="true" fillcolor="#d3dfed" stroked="false">
                <v:path arrowok="t"/>
                <v:fill type="solid"/>
              </v:shape>
            </v:group>
            <v:group style="position:absolute;left:3613;top:524;width:663;height:123" coordorigin="3613,524" coordsize="663,123">
              <v:shape style="position:absolute;left:3613;top:524;width:663;height:123" coordorigin="3613,524" coordsize="663,123" path="m3613,647l4275,647,4275,524,3613,524,3613,647xe" filled="true" fillcolor="#d3dfed" stroked="false">
                <v:path arrowok="t"/>
                <v:fill type="solid"/>
              </v:shape>
            </v:group>
            <v:group style="position:absolute;left:3721;top:143;width:447;height:382" coordorigin="3721,143" coordsize="447,382">
              <v:shape style="position:absolute;left:3721;top:143;width:447;height:382" coordorigin="3721,143" coordsize="447,382" path="m3721,524l4167,524,4167,143,3721,143,3721,524xe" filled="true" fillcolor="#d3dfed" stroked="false">
                <v:path arrowok="t"/>
                <v:fill type="solid"/>
              </v:shape>
            </v:group>
            <v:group style="position:absolute;left:4275;top:20;width:660;height:123" coordorigin="4275,20" coordsize="660,123">
              <v:shape style="position:absolute;left:4275;top:20;width:660;height:123" coordorigin="4275,20" coordsize="660,123" path="m4275,143l4935,143,4935,20,4275,20,4275,143xe" filled="true" fillcolor="#d3dfed" stroked="false">
                <v:path arrowok="t"/>
                <v:fill type="solid"/>
              </v:shape>
            </v:group>
            <v:group style="position:absolute;left:4275;top:143;width:108;height:382" coordorigin="4275,143" coordsize="108,382">
              <v:shape style="position:absolute;left:4275;top:143;width:108;height:382" coordorigin="4275,143" coordsize="108,382" path="m4275,524l4383,524,4383,143,4275,143,4275,524xe" filled="true" fillcolor="#d3dfed" stroked="false">
                <v:path arrowok="t"/>
                <v:fill type="solid"/>
              </v:shape>
            </v:group>
            <v:group style="position:absolute;left:4827;top:143;width:108;height:382" coordorigin="4827,143" coordsize="108,382">
              <v:shape style="position:absolute;left:4827;top:143;width:108;height:382" coordorigin="4827,143" coordsize="108,382" path="m4827,524l4935,524,4935,143,4827,143,4827,524xe" filled="true" fillcolor="#d3dfed" stroked="false">
                <v:path arrowok="t"/>
                <v:fill type="solid"/>
              </v:shape>
            </v:group>
            <v:group style="position:absolute;left:4275;top:524;width:660;height:123" coordorigin="4275,524" coordsize="660,123">
              <v:shape style="position:absolute;left:4275;top:524;width:660;height:123" coordorigin="4275,524" coordsize="660,123" path="m4275,647l4935,647,4935,524,4275,524,4275,647xe" filled="true" fillcolor="#d3dfed" stroked="false">
                <v:path arrowok="t"/>
                <v:fill type="solid"/>
              </v:shape>
            </v:group>
            <v:group style="position:absolute;left:4383;top:143;width:444;height:382" coordorigin="4383,143" coordsize="444,382">
              <v:shape style="position:absolute;left:4383;top:143;width:444;height:382" coordorigin="4383,143" coordsize="444,382" path="m4383,524l4827,524,4827,143,4383,143,4383,524xe" filled="true" fillcolor="#d3dfed" stroked="false">
                <v:path arrowok="t"/>
                <v:fill type="solid"/>
              </v:shape>
            </v:group>
            <v:group style="position:absolute;left:4935;top:20;width:660;height:123" coordorigin="4935,20" coordsize="660,123">
              <v:shape style="position:absolute;left:4935;top:20;width:660;height:123" coordorigin="4935,20" coordsize="660,123" path="m4935,143l5595,143,5595,20,4935,20,4935,143xe" filled="true" fillcolor="#d3dfed" stroked="false">
                <v:path arrowok="t"/>
                <v:fill type="solid"/>
              </v:shape>
            </v:group>
            <v:group style="position:absolute;left:4935;top:143;width:108;height:382" coordorigin="4935,143" coordsize="108,382">
              <v:shape style="position:absolute;left:4935;top:143;width:108;height:382" coordorigin="4935,143" coordsize="108,382" path="m4935,524l5043,524,5043,143,4935,143,4935,524xe" filled="true" fillcolor="#d3dfed" stroked="false">
                <v:path arrowok="t"/>
                <v:fill type="solid"/>
              </v:shape>
            </v:group>
            <v:group style="position:absolute;left:5487;top:143;width:108;height:382" coordorigin="5487,143" coordsize="108,382">
              <v:shape style="position:absolute;left:5487;top:143;width:108;height:382" coordorigin="5487,143" coordsize="108,382" path="m5487,524l5595,524,5595,143,5487,143,5487,524xe" filled="true" fillcolor="#d3dfed" stroked="false">
                <v:path arrowok="t"/>
                <v:fill type="solid"/>
              </v:shape>
            </v:group>
            <v:group style="position:absolute;left:4935;top:524;width:660;height:123" coordorigin="4935,524" coordsize="660,123">
              <v:shape style="position:absolute;left:4935;top:524;width:660;height:123" coordorigin="4935,524" coordsize="660,123" path="m4935,647l5595,647,5595,524,4935,524,4935,647xe" filled="true" fillcolor="#d3dfed" stroked="false">
                <v:path arrowok="t"/>
                <v:fill type="solid"/>
              </v:shape>
            </v:group>
            <v:group style="position:absolute;left:5043;top:143;width:444;height:382" coordorigin="5043,143" coordsize="444,382">
              <v:shape style="position:absolute;left:5043;top:143;width:444;height:382" coordorigin="5043,143" coordsize="444,382" path="m5043,524l5487,524,5487,143,5043,143,5043,524xe" filled="true" fillcolor="#d3dfed" stroked="false">
                <v:path arrowok="t"/>
                <v:fill type="solid"/>
              </v:shape>
            </v:group>
            <v:group style="position:absolute;left:5595;top:20;width:661;height:123" coordorigin="5595,20" coordsize="661,123">
              <v:shape style="position:absolute;left:5595;top:20;width:661;height:123" coordorigin="5595,20" coordsize="661,123" path="m5595,143l6255,143,6255,20,5595,20,5595,143xe" filled="true" fillcolor="#d3dfed" stroked="false">
                <v:path arrowok="t"/>
                <v:fill type="solid"/>
              </v:shape>
            </v:group>
            <v:group style="position:absolute;left:5595;top:143;width:108;height:382" coordorigin="5595,143" coordsize="108,382">
              <v:shape style="position:absolute;left:5595;top:143;width:108;height:382" coordorigin="5595,143" coordsize="108,382" path="m5595,524l5703,524,5703,143,5595,143,5595,524xe" filled="true" fillcolor="#d3dfed" stroked="false">
                <v:path arrowok="t"/>
                <v:fill type="solid"/>
              </v:shape>
            </v:group>
            <v:group style="position:absolute;left:6147;top:143;width:108;height:382" coordorigin="6147,143" coordsize="108,382">
              <v:shape style="position:absolute;left:6147;top:143;width:108;height:382" coordorigin="6147,143" coordsize="108,382" path="m6147,524l6255,524,6255,143,6147,143,6147,524xe" filled="true" fillcolor="#d3dfed" stroked="false">
                <v:path arrowok="t"/>
                <v:fill type="solid"/>
              </v:shape>
            </v:group>
            <v:group style="position:absolute;left:5595;top:524;width:661;height:123" coordorigin="5595,524" coordsize="661,123">
              <v:shape style="position:absolute;left:5595;top:524;width:661;height:123" coordorigin="5595,524" coordsize="661,123" path="m5595,647l6255,647,6255,524,5595,524,5595,647xe" filled="true" fillcolor="#d3dfed" stroked="false">
                <v:path arrowok="t"/>
                <v:fill type="solid"/>
              </v:shape>
            </v:group>
            <v:group style="position:absolute;left:5703;top:143;width:445;height:382" coordorigin="5703,143" coordsize="445,382">
              <v:shape style="position:absolute;left:5703;top:143;width:445;height:382" coordorigin="5703,143" coordsize="445,382" path="m5703,524l6147,524,6147,143,5703,143,5703,524xe" filled="true" fillcolor="#d3dfed" stroked="false">
                <v:path arrowok="t"/>
                <v:fill type="solid"/>
              </v:shape>
            </v:group>
            <v:group style="position:absolute;left:6255;top:20;width:663;height:123" coordorigin="6255,20" coordsize="663,123">
              <v:shape style="position:absolute;left:6255;top:20;width:663;height:123" coordorigin="6255,20" coordsize="663,123" path="m6255,143l6918,143,6918,20,6255,20,6255,143xe" filled="true" fillcolor="#d3dfed" stroked="false">
                <v:path arrowok="t"/>
                <v:fill type="solid"/>
              </v:shape>
            </v:group>
            <v:group style="position:absolute;left:6255;top:143;width:108;height:382" coordorigin="6255,143" coordsize="108,382">
              <v:shape style="position:absolute;left:6255;top:143;width:108;height:382" coordorigin="6255,143" coordsize="108,382" path="m6255,524l6363,524,6363,143,6255,143,6255,524xe" filled="true" fillcolor="#d3dfed" stroked="false">
                <v:path arrowok="t"/>
                <v:fill type="solid"/>
              </v:shape>
            </v:group>
            <v:group style="position:absolute;left:6810;top:143;width:108;height:382" coordorigin="6810,143" coordsize="108,382">
              <v:shape style="position:absolute;left:6810;top:143;width:108;height:382" coordorigin="6810,143" coordsize="108,382" path="m6810,524l6918,524,6918,143,6810,143,6810,524xe" filled="true" fillcolor="#d3dfed" stroked="false">
                <v:path arrowok="t"/>
                <v:fill type="solid"/>
              </v:shape>
            </v:group>
            <v:group style="position:absolute;left:6255;top:524;width:663;height:123" coordorigin="6255,524" coordsize="663,123">
              <v:shape style="position:absolute;left:6255;top:524;width:663;height:123" coordorigin="6255,524" coordsize="663,123" path="m6255,647l6918,647,6918,524,6255,524,6255,647xe" filled="true" fillcolor="#d3dfed" stroked="false">
                <v:path arrowok="t"/>
                <v:fill type="solid"/>
              </v:shape>
            </v:group>
            <v:group style="position:absolute;left:6363;top:143;width:447;height:382" coordorigin="6363,143" coordsize="447,382">
              <v:shape style="position:absolute;left:6363;top:143;width:447;height:382" coordorigin="6363,143" coordsize="447,382" path="m6363,524l6810,524,6810,143,6363,143,6363,524xe" filled="true" fillcolor="#d3dfed" stroked="false">
                <v:path arrowok="t"/>
                <v:fill type="solid"/>
              </v:shape>
            </v:group>
            <v:group style="position:absolute;left:6918;top:22;width:1647;height:2" coordorigin="6918,22" coordsize="1647,2">
              <v:shape style="position:absolute;left:6918;top:22;width:1647;height:2" coordorigin="6918,22" coordsize="1647,0" path="m6918,22l8565,22e" filled="false" stroked="true" strokeweight=".22pt" strokecolor="#d3dfed">
                <v:path arrowok="t"/>
              </v:shape>
            </v:group>
            <v:group style="position:absolute;left:6918;top:23;width:108;height:622" coordorigin="6918,23" coordsize="108,622">
              <v:shape style="position:absolute;left:6918;top:23;width:108;height:622" coordorigin="6918,23" coordsize="108,622" path="m6918,644l7026,644,7026,23,6918,23,6918,644xe" filled="true" fillcolor="#d3dfed" stroked="false">
                <v:path arrowok="t"/>
                <v:fill type="solid"/>
              </v:shape>
            </v:group>
            <v:group style="position:absolute;left:8457;top:23;width:108;height:622" coordorigin="8457,23" coordsize="108,622">
              <v:shape style="position:absolute;left:8457;top:23;width:108;height:622" coordorigin="8457,23" coordsize="108,622" path="m8457,644l8565,644,8565,23,8457,23,8457,644xe" filled="true" fillcolor="#d3dfed" stroked="false">
                <v:path arrowok="t"/>
                <v:fill type="solid"/>
              </v:shape>
            </v:group>
            <v:group style="position:absolute;left:6918;top:646;width:1647;height:2" coordorigin="6918,646" coordsize="1647,2">
              <v:shape style="position:absolute;left:6918;top:646;width:1647;height:2" coordorigin="6918,646" coordsize="1647,0" path="m6918,646l8565,646e" filled="false" stroked="true" strokeweight=".22pt" strokecolor="#d3dfed">
                <v:path arrowok="t"/>
              </v:shape>
            </v:group>
            <v:group style="position:absolute;left:7026;top:23;width:1431;height:207" coordorigin="7026,23" coordsize="1431,207">
              <v:shape style="position:absolute;left:7026;top:23;width:1431;height:207" coordorigin="7026,23" coordsize="1431,207" path="m7026,229l8457,229,8457,23,7026,23,7026,229xe" filled="true" fillcolor="#d3dfed" stroked="false">
                <v:path arrowok="t"/>
                <v:fill type="solid"/>
              </v:shape>
            </v:group>
            <v:group style="position:absolute;left:7026;top:229;width:1431;height:209" coordorigin="7026,229" coordsize="1431,209">
              <v:shape style="position:absolute;left:7026;top:229;width:1431;height:209" coordorigin="7026,229" coordsize="1431,209" path="m7026,438l8457,438,8457,229,7026,229,7026,438xe" filled="true" fillcolor="#d3dfed" stroked="false">
                <v:path arrowok="t"/>
                <v:fill type="solid"/>
              </v:shape>
            </v:group>
            <v:group style="position:absolute;left:7026;top:438;width:1431;height:207" coordorigin="7026,438" coordsize="1431,207">
              <v:shape style="position:absolute;left:7026;top:438;width:1431;height:207" coordorigin="7026,438" coordsize="1431,207" path="m7026,644l8457,644,8457,438,7026,438,7026,644xe" filled="true" fillcolor="#d3dfed" stroked="false">
                <v:path arrowok="t"/>
                <v:fill type="solid"/>
              </v:shape>
            </v:group>
            <v:group style="position:absolute;left:8565;top:20;width:1680;height:123" coordorigin="8565,20" coordsize="1680,123">
              <v:shape style="position:absolute;left:8565;top:20;width:1680;height:123" coordorigin="8565,20" coordsize="1680,123" path="m8565,143l10245,143,10245,20,8565,20,8565,143xe" filled="true" fillcolor="#d3dfed" stroked="false">
                <v:path arrowok="t"/>
                <v:fill type="solid"/>
              </v:shape>
            </v:group>
            <v:group style="position:absolute;left:8565;top:143;width:108;height:382" coordorigin="8565,143" coordsize="108,382">
              <v:shape style="position:absolute;left:8565;top:143;width:108;height:382" coordorigin="8565,143" coordsize="108,382" path="m8565,524l8673,524,8673,143,8565,143,8565,524xe" filled="true" fillcolor="#d3dfed" stroked="false">
                <v:path arrowok="t"/>
                <v:fill type="solid"/>
              </v:shape>
            </v:group>
            <v:group style="position:absolute;left:10137;top:143;width:108;height:382" coordorigin="10137,143" coordsize="108,382">
              <v:shape style="position:absolute;left:10137;top:143;width:108;height:382" coordorigin="10137,143" coordsize="108,382" path="m10137,524l10245,524,10245,143,10137,143,10137,524xe" filled="true" fillcolor="#d3dfed" stroked="false">
                <v:path arrowok="t"/>
                <v:fill type="solid"/>
              </v:shape>
            </v:group>
            <v:group style="position:absolute;left:8565;top:524;width:1680;height:123" coordorigin="8565,524" coordsize="1680,123">
              <v:shape style="position:absolute;left:8565;top:524;width:1680;height:123" coordorigin="8565,524" coordsize="1680,123" path="m8565,647l10245,647,10245,524,8565,524,8565,647xe" filled="true" fillcolor="#d3dfed" stroked="false">
                <v:path arrowok="t"/>
                <v:fill type="solid"/>
              </v:shape>
            </v:group>
            <v:group style="position:absolute;left:8673;top:143;width:1464;height:382" coordorigin="8673,143" coordsize="1464,382">
              <v:shape style="position:absolute;left:8673;top:143;width:1464;height:382" coordorigin="8673,143" coordsize="1464,382" path="m8673,524l10137,524,10137,143,8673,143,8673,524xe" filled="true" fillcolor="#d3dfe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231F20"/>
          <w:sz w:val="18"/>
        </w:rPr>
        <w:t>y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= - </w:t>
      </w:r>
      <w:r>
        <w:rPr>
          <w:rFonts w:ascii="Times New Roman"/>
          <w:color w:val="231F20"/>
          <w:spacing w:val="-1"/>
          <w:sz w:val="18"/>
        </w:rPr>
        <w:t>0.03351</w:t>
      </w:r>
      <w:r>
        <w:rPr>
          <w:rFonts w:ascii="Times New Roman"/>
          <w:color w:val="231F20"/>
          <w:spacing w:val="1"/>
          <w:sz w:val="18"/>
        </w:rPr>
        <w:t> </w:t>
      </w:r>
      <w:r>
        <w:rPr>
          <w:rFonts w:ascii="Times New Roman"/>
          <w:color w:val="231F20"/>
          <w:sz w:val="18"/>
        </w:rPr>
        <w:t>x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+</w:t>
      </w:r>
      <w:r>
        <w:rPr>
          <w:rFonts w:ascii="Times New Roman"/>
          <w:color w:val="231F20"/>
          <w:spacing w:val="26"/>
          <w:sz w:val="18"/>
        </w:rPr>
        <w:t> </w:t>
      </w:r>
      <w:r>
        <w:rPr>
          <w:rFonts w:ascii="Times New Roman"/>
          <w:color w:val="231F20"/>
          <w:sz w:val="18"/>
        </w:rPr>
        <w:t>1.25286,</w:t>
      </w:r>
      <w:r>
        <w:rPr>
          <w:rFonts w:ascii="Times New Roman"/>
          <w:sz w:val="18"/>
        </w:rPr>
      </w:r>
    </w:p>
    <w:p>
      <w:pPr>
        <w:spacing w:before="2"/>
        <w:ind w:left="28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spacing w:val="-1"/>
          <w:sz w:val="18"/>
        </w:rPr>
        <w:t>0.9973</w:t>
      </w:r>
      <w:r>
        <w:rPr>
          <w:rFonts w:ascii="Times New Roman"/>
          <w:sz w:val="18"/>
        </w:rPr>
      </w:r>
    </w:p>
    <w:p>
      <w:pPr>
        <w:spacing w:before="2"/>
        <w:ind w:left="282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sz w:val="18"/>
        </w:rPr>
        <w:t>y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= - </w:t>
      </w:r>
      <w:r>
        <w:rPr>
          <w:rFonts w:ascii="Times New Roman"/>
          <w:color w:val="231F20"/>
          <w:spacing w:val="-1"/>
          <w:sz w:val="18"/>
        </w:rPr>
        <w:t>0.03351</w:t>
      </w:r>
      <w:r>
        <w:rPr>
          <w:rFonts w:ascii="Times New Roman"/>
          <w:color w:val="231F20"/>
          <w:spacing w:val="1"/>
          <w:sz w:val="18"/>
        </w:rPr>
        <w:t> </w:t>
      </w:r>
      <w:r>
        <w:rPr>
          <w:rFonts w:ascii="Times New Roman"/>
          <w:color w:val="231F20"/>
          <w:sz w:val="18"/>
        </w:rPr>
        <w:t>x</w:t>
      </w:r>
      <w:r>
        <w:rPr>
          <w:rFonts w:ascii="Times New Roman"/>
          <w:color w:val="231F20"/>
          <w:spacing w:val="-1"/>
          <w:sz w:val="18"/>
        </w:rPr>
        <w:t> </w:t>
      </w:r>
      <w:r>
        <w:rPr>
          <w:rFonts w:ascii="Times New Roman"/>
          <w:color w:val="231F20"/>
          <w:sz w:val="18"/>
        </w:rPr>
        <w:t>+</w:t>
      </w:r>
      <w:r>
        <w:rPr>
          <w:rFonts w:ascii="Times New Roman"/>
          <w:color w:val="231F20"/>
          <w:spacing w:val="26"/>
          <w:sz w:val="18"/>
        </w:rPr>
        <w:t> </w:t>
      </w:r>
      <w:r>
        <w:rPr>
          <w:rFonts w:ascii="Times New Roman"/>
          <w:color w:val="231F20"/>
          <w:sz w:val="18"/>
        </w:rPr>
        <w:t>1.25286,</w:t>
      </w:r>
      <w:r>
        <w:rPr>
          <w:rFonts w:ascii="Times New Roman"/>
          <w:sz w:val="18"/>
        </w:rPr>
      </w:r>
    </w:p>
    <w:p>
      <w:pPr>
        <w:spacing w:line="206" w:lineRule="exact" w:before="0"/>
        <w:ind w:left="284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spacing w:val="-1"/>
          <w:sz w:val="18"/>
        </w:rPr>
        <w:t>0.9973</w:t>
      </w:r>
      <w:r>
        <w:rPr>
          <w:rFonts w:ascii="Times New Roman"/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before="0"/>
        <w:ind w:left="54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96.26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±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4.65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52"/>
        <w:ind w:left="49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149.65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±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2.12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49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211.64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±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5.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47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360" w:bottom="1040" w:left="1300" w:right="1300"/>
          <w:cols w:num="3" w:equalWidth="0">
            <w:col w:w="5490" w:space="40"/>
            <w:col w:w="1537" w:space="40"/>
            <w:col w:w="2203"/>
          </w:cols>
        </w:sectPr>
      </w:pPr>
    </w:p>
    <w:p>
      <w:pPr>
        <w:spacing w:line="20" w:lineRule="atLeast"/>
        <w:ind w:left="3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0.15pt;height:1.1pt;mso-position-horizontal-relative:char;mso-position-vertical-relative:line" coordorigin="0,0" coordsize="8603,22">
            <v:group style="position:absolute;left:11;top:11;width:8582;height:2" coordorigin="11,11" coordsize="8582,2">
              <v:shape style="position:absolute;left:11;top:11;width:8582;height:2" coordorigin="11,11" coordsize="8582,0" path="m11,11l8592,11e" filled="false" stroked="true" strokeweight="1.06pt" strokecolor="#4d81be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435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</w:rPr>
        <w:t>3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40" w:right="135" w:firstLine="708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vršena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optimizacija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spektrofotometrijske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Klein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Perry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(1982),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</w:t>
      </w:r>
      <w:r>
        <w:rPr>
          <w:rFonts w:ascii="Times New Roman" w:hAnsi="Times New Roman"/>
          <w:color w:val="231F20"/>
          <w:spacing w:val="-1"/>
        </w:rPr>
        <w:t>difikovana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mikrotitar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ploče.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obzirom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publikaciji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prvi</w:t>
      </w:r>
      <w:r>
        <w:rPr>
          <w:color w:val="231F20"/>
          <w:spacing w:val="12"/>
        </w:rPr>
        <w:t> </w:t>
      </w:r>
      <w:r>
        <w:rPr>
          <w:color w:val="231F20"/>
        </w:rPr>
        <w:t>put</w:t>
      </w:r>
      <w:r>
        <w:rPr>
          <w:color w:val="231F20"/>
          <w:spacing w:val="79"/>
        </w:rPr>
        <w:t> </w:t>
      </w:r>
      <w:r>
        <w:rPr>
          <w:color w:val="231F20"/>
        </w:rPr>
        <w:t>objavljena</w:t>
      </w:r>
      <w:r>
        <w:rPr>
          <w:color w:val="231F20"/>
          <w:spacing w:val="17"/>
        </w:rPr>
        <w:t> </w:t>
      </w:r>
      <w:r>
        <w:rPr>
          <w:color w:val="231F20"/>
        </w:rPr>
        <w:t>ova</w:t>
      </w:r>
      <w:r>
        <w:rPr>
          <w:color w:val="231F20"/>
          <w:spacing w:val="20"/>
        </w:rPr>
        <w:t> </w:t>
      </w:r>
      <w:r>
        <w:rPr>
          <w:color w:val="231F20"/>
        </w:rPr>
        <w:t>metoda</w:t>
      </w:r>
      <w:r>
        <w:rPr>
          <w:color w:val="231F20"/>
          <w:spacing w:val="20"/>
        </w:rPr>
        <w:t> </w:t>
      </w:r>
      <w:r>
        <w:rPr>
          <w:color w:val="231F20"/>
        </w:rPr>
        <w:t>(Klein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Perry,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1982),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2"/>
        </w:rPr>
        <w:t> </w:t>
      </w:r>
      <w:r>
        <w:rPr>
          <w:color w:val="231F20"/>
        </w:rPr>
        <w:t>ni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19"/>
        </w:rPr>
        <w:t> </w:t>
      </w:r>
      <w:r>
        <w:rPr>
          <w:color w:val="231F20"/>
        </w:rPr>
        <w:t>radovi</w:t>
      </w:r>
      <w:r>
        <w:rPr>
          <w:rFonts w:ascii="Times New Roman" w:hAnsi="Times New Roman"/>
          <w:color w:val="231F20"/>
        </w:rPr>
        <w:t>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gde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korišćen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</w:rPr>
        <w:t>test,</w:t>
      </w:r>
      <w:r>
        <w:rPr>
          <w:color w:val="231F20"/>
          <w:spacing w:val="44"/>
        </w:rPr>
        <w:t> </w:t>
      </w:r>
      <w:r>
        <w:rPr>
          <w:color w:val="231F20"/>
        </w:rPr>
        <w:t>nije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precizno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navedena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koncentracija</w:t>
      </w:r>
      <w:r>
        <w:rPr>
          <w:color w:val="231F20"/>
          <w:spacing w:val="44"/>
        </w:rPr>
        <w:t> </w:t>
      </w:r>
      <w:r>
        <w:rPr>
          <w:color w:val="231F20"/>
        </w:rPr>
        <w:t>DCIP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reagensa</w:t>
      </w:r>
      <w:r>
        <w:rPr>
          <w:color w:val="231F20"/>
          <w:spacing w:val="43"/>
        </w:rPr>
        <w:t> </w:t>
      </w:r>
      <w:r>
        <w:rPr>
          <w:color w:val="231F20"/>
        </w:rPr>
        <w:t>ni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vreme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inkubacije,</w:t>
      </w:r>
      <w:r>
        <w:rPr>
          <w:color w:val="231F20"/>
          <w:spacing w:val="45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su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optimizovani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parametri,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dobili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uslovi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postiže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linearna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zavisnost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apsorbancija</w:t>
      </w:r>
      <w:r>
        <w:rPr>
          <w:color w:val="231F20"/>
          <w:spacing w:val="18"/>
        </w:rPr>
        <w:t> </w:t>
      </w:r>
      <w:r>
        <w:rPr>
          <w:color w:val="231F20"/>
        </w:rPr>
        <w:t>-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koncentracija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(sadržaj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ispitivanim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uzorcima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90"/>
        </w:rPr>
        <w:t> </w:t>
      </w:r>
      <w:r>
        <w:rPr>
          <w:color w:val="231F20"/>
          <w:spacing w:val="-1"/>
        </w:rPr>
        <w:t>standardne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kalibracione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krive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</w:rPr>
        <w:t>zavisnosti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apsorbancija-koncentracija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standardnog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rastvora</w:t>
      </w:r>
      <w:r>
        <w:rPr/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37" w:lineRule="auto" w:before="69"/>
        <w:ind w:left="140" w:right="136"/>
        <w:jc w:val="both"/>
      </w:pPr>
      <w:r>
        <w:rPr>
          <w:color w:val="231F20"/>
          <w:spacing w:val="-1"/>
        </w:rPr>
        <w:t>askorbinske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kiseline).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58"/>
        </w:rPr>
        <w:t> </w:t>
      </w:r>
      <w:r>
        <w:rPr>
          <w:color w:val="231F20"/>
        </w:rPr>
        <w:t>osnovu </w:t>
      </w:r>
      <w:r>
        <w:rPr>
          <w:color w:val="231F20"/>
          <w:spacing w:val="-1"/>
        </w:rPr>
        <w:t>dobijenih</w:t>
      </w:r>
      <w:r>
        <w:rPr>
          <w:color w:val="231F20"/>
        </w:rPr>
        <w:t> rezultata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utvrđeno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optimalni uslovi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postižu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koncentraciji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DCIP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reagensa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72</w:t>
      </w:r>
      <w:r>
        <w:rPr>
          <w:color w:val="231F20"/>
          <w:spacing w:val="2"/>
        </w:rPr>
        <w:t> </w:t>
      </w:r>
      <w:r>
        <w:rPr>
          <w:color w:val="231F20"/>
        </w:rPr>
        <w:t>mg/cm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rFonts w:ascii="Times New Roman" w:hAnsi="Times New Roman"/>
          <w:color w:val="231F20"/>
          <w:spacing w:val="23"/>
          <w:position w:val="11"/>
          <w:sz w:val="16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inkubaciji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toku</w:t>
      </w:r>
      <w:r>
        <w:rPr>
          <w:color w:val="231F20"/>
          <w:spacing w:val="2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min,</w:t>
      </w:r>
      <w:r>
        <w:rPr>
          <w:color w:val="231F20"/>
          <w:spacing w:val="2"/>
        </w:rPr>
        <w:t> </w:t>
      </w:r>
      <w:r>
        <w:rPr>
          <w:color w:val="231F20"/>
        </w:rPr>
        <w:t>jer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2"/>
        </w:rPr>
        <w:t> </w:t>
      </w:r>
      <w:r>
        <w:rPr>
          <w:color w:val="231F20"/>
        </w:rPr>
        <w:t>tim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vrednostima </w:t>
      </w:r>
      <w:r>
        <w:rPr>
          <w:color w:val="231F20"/>
        </w:rPr>
        <w:t>kriva</w:t>
      </w:r>
      <w:r>
        <w:rPr>
          <w:color w:val="231F20"/>
          <w:spacing w:val="-2"/>
        </w:rPr>
        <w:t> </w:t>
      </w:r>
      <w:r>
        <w:rPr>
          <w:color w:val="231F20"/>
        </w:rPr>
        <w:t>linearna.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348" w:lineRule="auto" w:before="118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z w:val="20"/>
          <w:szCs w:val="20"/>
        </w:rPr>
        <w:t></w:t>
      </w:r>
      <w:r>
        <w:rPr>
          <w:rFonts w:ascii="Calibri" w:hAnsi="Calibri" w:cs="Calibri" w:eastAsia="Calibri"/>
          <w:color w:val="231F20"/>
          <w:sz w:val="20"/>
          <w:szCs w:val="20"/>
        </w:rPr>
        <w:t>1</w:t>
      </w:r>
      <w:r>
        <w:rPr>
          <w:rFonts w:ascii="Symbol" w:hAnsi="Symbol" w:cs="Symbol" w:eastAsia="Symbol"/>
          <w:color w:val="231F20"/>
          <w:sz w:val="20"/>
          <w:szCs w:val="20"/>
        </w:rPr>
        <w:t></w:t>
      </w:r>
      <w:r>
        <w:rPr>
          <w:rFonts w:ascii="Symbol" w:hAnsi="Symbol" w:cs="Symbol" w:eastAsia="Symbol"/>
          <w:color w:val="231F20"/>
          <w:spacing w:val="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Arya,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P.,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Mahajan,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(2001):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Spectrophotometric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Determination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Vitamin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Iron(II)-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α,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α'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bipyridyl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Complex.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Proceedings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National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Academy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Sciences,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12: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3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z w:val="20"/>
          <w:szCs w:val="20"/>
        </w:rPr>
        <w:t></w:t>
      </w:r>
      <w:r>
        <w:rPr>
          <w:rFonts w:ascii="Calibri" w:hAnsi="Calibri" w:cs="Calibri" w:eastAsia="Calibri"/>
          <w:color w:val="231F20"/>
          <w:sz w:val="20"/>
          <w:szCs w:val="20"/>
        </w:rPr>
        <w:t>2</w:t>
      </w:r>
      <w:r>
        <w:rPr>
          <w:rFonts w:ascii="Symbol" w:hAnsi="Symbol" w:cs="Symbol" w:eastAsia="Symbol"/>
          <w:color w:val="231F20"/>
          <w:sz w:val="20"/>
          <w:szCs w:val="20"/>
        </w:rPr>
        <w:t></w:t>
      </w:r>
      <w:r>
        <w:rPr>
          <w:rFonts w:ascii="Symbol" w:hAnsi="Symbol" w:cs="Symbol" w:eastAsia="Symbol"/>
          <w:color w:val="231F20"/>
          <w:spacing w:val="2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Arya,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S.P.,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Mahajan,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Jain,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(1998):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Photometric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Methods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Determination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Vitamin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4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z w:val="20"/>
        </w:rPr>
        <w:t>Analytical</w:t>
      </w:r>
      <w:r>
        <w:rPr>
          <w:rFonts w:ascii="Times New Roman"/>
          <w:i/>
          <w:color w:val="231F20"/>
          <w:spacing w:val="-10"/>
          <w:sz w:val="20"/>
        </w:rPr>
        <w:t> </w:t>
      </w:r>
      <w:r>
        <w:rPr>
          <w:rFonts w:ascii="Times New Roman"/>
          <w:i/>
          <w:color w:val="231F20"/>
          <w:sz w:val="20"/>
        </w:rPr>
        <w:t>Sciences,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14: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889-895.</w:t>
      </w:r>
      <w:r>
        <w:rPr>
          <w:rFonts w:ascii="Times New Roman"/>
          <w:sz w:val="20"/>
        </w:rPr>
      </w:r>
    </w:p>
    <w:p>
      <w:pPr>
        <w:spacing w:line="348" w:lineRule="auto" w:before="122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z w:val="20"/>
          <w:szCs w:val="20"/>
        </w:rPr>
        <w:t></w:t>
      </w:r>
      <w:r>
        <w:rPr>
          <w:rFonts w:ascii="Calibri" w:hAnsi="Calibri" w:cs="Calibri" w:eastAsia="Calibri"/>
          <w:color w:val="231F20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z w:val="20"/>
          <w:szCs w:val="20"/>
        </w:rPr>
        <w:t></w:t>
      </w:r>
      <w:r>
        <w:rPr>
          <w:rFonts w:ascii="Symbol" w:hAnsi="Symbol" w:cs="Symbol" w:eastAsia="Symbol"/>
          <w:color w:val="231F20"/>
          <w:spacing w:val="2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Hossu,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A.M.,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Magearu,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(2004):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Determination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vitamin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pharmaceutical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physico-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chemical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bioanalytical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technics.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Roumanian</w:t>
      </w:r>
      <w:r>
        <w:rPr>
          <w:rFonts w:ascii="Times New Roman" w:hAnsi="Times New Roman" w:cs="Times New Roman" w:eastAsia="Times New Roman"/>
          <w:i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Biotechnological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Letters,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9: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1498.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48" w:lineRule="auto" w:before="22"/>
        <w:ind w:left="139" w:right="14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z w:val="20"/>
          <w:szCs w:val="20"/>
        </w:rPr>
        <w:t></w:t>
      </w:r>
      <w:r>
        <w:rPr>
          <w:rFonts w:ascii="Calibri" w:hAnsi="Calibri" w:cs="Calibri" w:eastAsia="Calibri"/>
          <w:color w:val="231F20"/>
          <w:sz w:val="20"/>
          <w:szCs w:val="20"/>
        </w:rPr>
        <w:t>4</w:t>
      </w:r>
      <w:r>
        <w:rPr>
          <w:rFonts w:ascii="Symbol" w:hAnsi="Symbol" w:cs="Symbol" w:eastAsia="Symbol"/>
          <w:color w:val="231F20"/>
          <w:sz w:val="20"/>
          <w:szCs w:val="20"/>
        </w:rPr>
        <w:t></w:t>
      </w:r>
      <w:r>
        <w:rPr>
          <w:rFonts w:ascii="Symbol" w:hAnsi="Symbol" w:cs="Symbol" w:eastAsia="Symbol"/>
          <w:color w:val="231F20"/>
          <w:spacing w:val="1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Klein,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B.P.,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Perry,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A.K.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(1982):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Ascorbic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Acid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Vitamin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Activity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Selected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Vegetables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Geographical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Areas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United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States.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Science,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47: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941-945.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35"/>
        <w:ind w:left="140" w:right="6863" w:firstLine="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Ivana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Dabić</w:t>
      </w:r>
      <w:r>
        <w:rPr>
          <w:rFonts w:ascii="Times New Roman" w:hAnsi="Times New Roman"/>
          <w:b/>
          <w:color w:val="231F20"/>
          <w:sz w:val="20"/>
        </w:rPr>
        <w:t>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Ljubica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Mijić</w:t>
      </w:r>
      <w:r>
        <w:rPr>
          <w:rFonts w:ascii="Times New Roman" w:hAnsi="Times New Roman"/>
          <w:b/>
          <w:color w:val="231F20"/>
          <w:sz w:val="20"/>
        </w:rPr>
        <w:t>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b/>
          <w:color w:val="231F20"/>
          <w:spacing w:val="29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Gordana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Jovanović,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6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Ljiljana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Tanasić</w:t>
      </w:r>
      <w:r>
        <w:rPr>
          <w:rFonts w:ascii="Times New Roman" w:hAnsi="Times New Roman"/>
          <w:b/>
          <w:color w:val="231F20"/>
          <w:sz w:val="20"/>
        </w:rPr>
        <w:t>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58" w:right="36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OPTIMIZATION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z w:val="20"/>
        </w:rPr>
        <w:t>SPECTROPHOTOMETRIC</w:t>
      </w:r>
      <w:r>
        <w:rPr>
          <w:rFonts w:ascii="Times New Roman"/>
          <w:b/>
          <w:color w:val="231F20"/>
          <w:spacing w:val="-15"/>
          <w:sz w:val="20"/>
        </w:rPr>
        <w:t> </w:t>
      </w:r>
      <w:r>
        <w:rPr>
          <w:rFonts w:ascii="Times New Roman"/>
          <w:b/>
          <w:color w:val="231F20"/>
          <w:sz w:val="20"/>
        </w:rPr>
        <w:t>METHOD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MODIFIED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z w:val="20"/>
        </w:rPr>
        <w:t>ON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z w:val="20"/>
        </w:rPr>
        <w:t>MICROTITER</w:t>
      </w:r>
      <w:r>
        <w:rPr>
          <w:rFonts w:ascii="Times New Roman"/>
          <w:b/>
          <w:color w:val="231F20"/>
          <w:spacing w:val="-13"/>
          <w:sz w:val="20"/>
        </w:rPr>
        <w:t> </w:t>
      </w:r>
      <w:r>
        <w:rPr>
          <w:rFonts w:ascii="Times New Roman"/>
          <w:b/>
          <w:color w:val="231F20"/>
          <w:sz w:val="20"/>
        </w:rPr>
        <w:t>PLATE</w:t>
      </w:r>
      <w:r>
        <w:rPr>
          <w:rFonts w:ascii="Times New Roman"/>
          <w:b/>
          <w:color w:val="231F20"/>
          <w:spacing w:val="52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FOR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DETERMINATION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1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VITAMIN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C</w:t>
      </w:r>
      <w:r>
        <w:rPr>
          <w:rFonts w:ascii="Times New Roman"/>
          <w:sz w:val="20"/>
        </w:rPr>
      </w:r>
    </w:p>
    <w:p>
      <w:pPr>
        <w:spacing w:before="0"/>
        <w:ind w:left="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34" w:lineRule="auto" w:before="0"/>
        <w:ind w:left="140" w:right="13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aim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study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optimized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most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popular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method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determination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vitamin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C,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which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been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modified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mictrotiter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plates,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because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order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reduce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consumption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od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reagents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analyte,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extraction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solvent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used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1%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meta-phosphoric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acid.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method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z w:val="20"/>
        </w:rPr>
        <w:t>based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redox</w:t>
      </w:r>
      <w:r>
        <w:rPr>
          <w:rFonts w:ascii="Times New Roman"/>
          <w:color w:val="231F20"/>
          <w:spacing w:val="5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reaction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ascorbic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acid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with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2,6-dihlorindofenolom,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wherein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reduction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2,6-indophenol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colorless</w:t>
      </w:r>
      <w:r>
        <w:rPr>
          <w:rFonts w:ascii="Times New Roman"/>
          <w:color w:val="231F20"/>
          <w:spacing w:val="5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compound.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any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reported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far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where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test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precisely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indicate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concentration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2,6-</w:t>
      </w:r>
      <w:r>
        <w:rPr>
          <w:rFonts w:ascii="Times New Roman"/>
          <w:color w:val="231F20"/>
          <w:spacing w:val="7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dihlorindofenola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reagents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nor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incubation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time,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first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phase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study,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these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parameters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were</w:t>
      </w:r>
      <w:r>
        <w:rPr>
          <w:rFonts w:ascii="Times New Roman"/>
          <w:color w:val="231F20"/>
          <w:spacing w:val="8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optimized.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order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determine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concentration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ascorbic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acid,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we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measured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apsorbaciju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four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different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concentrations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(13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mg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/cm</w:t>
      </w:r>
      <w:r>
        <w:rPr>
          <w:rFonts w:ascii="Times New Roman"/>
          <w:color w:val="231F20"/>
          <w:position w:val="9"/>
          <w:sz w:val="13"/>
        </w:rPr>
        <w:t>3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29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mg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/cm</w:t>
      </w:r>
      <w:r>
        <w:rPr>
          <w:rFonts w:ascii="Times New Roman"/>
          <w:color w:val="231F20"/>
          <w:position w:val="9"/>
          <w:sz w:val="13"/>
        </w:rPr>
        <w:t>3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50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mg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/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cm</w:t>
      </w:r>
      <w:r>
        <w:rPr>
          <w:rFonts w:ascii="Times New Roman"/>
          <w:color w:val="231F20"/>
          <w:position w:val="9"/>
          <w:sz w:val="13"/>
        </w:rPr>
        <w:t>3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72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mg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/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cm</w:t>
      </w:r>
      <w:r>
        <w:rPr>
          <w:rFonts w:ascii="Times New Roman"/>
          <w:color w:val="231F20"/>
          <w:position w:val="9"/>
          <w:sz w:val="13"/>
        </w:rPr>
        <w:t>3</w:t>
      </w:r>
      <w:r>
        <w:rPr>
          <w:rFonts w:ascii="Times New Roman"/>
          <w:color w:val="231F20"/>
          <w:sz w:val="20"/>
        </w:rPr>
        <w:t>),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every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5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minutes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hour,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by</w:t>
      </w:r>
      <w:r>
        <w:rPr>
          <w:rFonts w:ascii="Times New Roman"/>
          <w:color w:val="231F20"/>
          <w:spacing w:val="8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using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calibration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curve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obtained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optimal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5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minutes,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concentration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7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72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mg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/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cm</w:t>
      </w:r>
      <w:r>
        <w:rPr>
          <w:rFonts w:ascii="Times New Roman"/>
          <w:color w:val="231F20"/>
          <w:position w:val="9"/>
          <w:sz w:val="13"/>
        </w:rPr>
        <w:t>3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1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9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ascorbic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acid,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2,6-</w:t>
      </w:r>
      <w:r>
        <w:rPr>
          <w:rFonts w:ascii="Times New Roman"/>
          <w:color w:val="231F20"/>
          <w:spacing w:val="-1"/>
          <w:sz w:val="20"/>
        </w:rPr>
        <w:t>di</w:t>
      </w:r>
      <w:r>
        <w:rPr>
          <w:rFonts w:ascii="Times New Roman"/>
          <w:color w:val="231F20"/>
          <w:spacing w:val="-1"/>
          <w:sz w:val="20"/>
        </w:rPr>
        <w:t>chlorindophenol,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spectrophotometric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method.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34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343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43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342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34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626099pt;margin-top:40.274776pt;width:326.8pt;height:12pt;mso-position-horizontal-relative:page;mso-position-vertical-relative:page;z-index:-34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MSc Ivana Dabić, Dr Ljubica Mijić, Mr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Jovanović, Dr Ljiljana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Tanasić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42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341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76.529602pt;margin-top:40.274776pt;width:448.9pt;height:12pt;mso-position-horizontal-relative:page;mso-position-vertical-relative:page;z-index:-34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Optimizacija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spektrofotometrijske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metode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modifikovane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mikrotitar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ploče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određivanje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sadržaja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vitamina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C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2124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567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356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5" w:hanging="348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4571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9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4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34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28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2025-03-03T14:35:49Z</dcterms:created>
  <dcterms:modified xsi:type="dcterms:W3CDTF">2025-03-03T14:35:49Z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