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492" w:val="left" w:leader="none"/>
          <w:tab w:pos="7255" w:val="left" w:leader="none"/>
        </w:tabs>
        <w:spacing w:line="238" w:lineRule="auto" w:before="59"/>
        <w:ind w:left="118" w:right="16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4"/>
        </w:rPr>
        <w:t>Dr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Gordana Macanović</w:t>
        <w:tab/>
      </w:r>
      <w:r>
        <w:rPr>
          <w:rFonts w:ascii="Times New Roman" w:hAnsi="Times New Roman"/>
          <w:spacing w:val="-2"/>
          <w:sz w:val="22"/>
        </w:rPr>
        <w:t>UDC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043(001.8)159.94.613.2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Visoka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medicinska</w:t>
      </w:r>
      <w:r>
        <w:rPr>
          <w:rFonts w:ascii="Times New Roman" w:hAnsi="Times New Roman"/>
          <w:sz w:val="22"/>
        </w:rPr>
        <w:t> i</w:t>
      </w:r>
      <w:r>
        <w:rPr>
          <w:rFonts w:ascii="Times New Roman" w:hAnsi="Times New Roman"/>
          <w:spacing w:val="-1"/>
          <w:sz w:val="22"/>
        </w:rPr>
        <w:t> poslovno-</w:t>
      </w:r>
      <w:r>
        <w:rPr>
          <w:rFonts w:ascii="Times New Roman" w:hAnsi="Times New Roman"/>
          <w:spacing w:val="-1"/>
          <w:sz w:val="22"/>
        </w:rPr>
        <w:t>tehnološka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škola</w:t>
      </w:r>
      <w:r>
        <w:rPr>
          <w:rFonts w:ascii="Times New Roman" w:hAnsi="Times New Roman"/>
          <w:spacing w:val="-1"/>
          <w:sz w:val="22"/>
        </w:rPr>
        <w:t>,</w:t>
        <w:tab/>
        <w:tab/>
      </w:r>
      <w:r>
        <w:rPr>
          <w:rFonts w:ascii="Times New Roman" w:hAnsi="Times New Roman"/>
          <w:spacing w:val="-1"/>
          <w:sz w:val="22"/>
        </w:rPr>
        <w:t>Originalni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naučni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rad</w:t>
      </w:r>
      <w:r>
        <w:rPr>
          <w:rFonts w:ascii="Times New Roman" w:hAnsi="Times New Roman"/>
          <w:spacing w:val="5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Šabac,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Republika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Srbija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1" w:right="11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NAVIKE </w:t>
      </w:r>
      <w:r>
        <w:rPr>
          <w:rFonts w:ascii="Times New Roman"/>
          <w:b/>
          <w:spacing w:val="-2"/>
          <w:sz w:val="22"/>
        </w:rPr>
        <w:t>STUDENATA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VEZANE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2"/>
          <w:sz w:val="22"/>
        </w:rPr>
        <w:t>ZA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pacing w:val="-2"/>
          <w:sz w:val="22"/>
        </w:rPr>
        <w:t>ISHRANU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18" w:right="120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SAŢETAK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Cilj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istraţivanja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z w:val="20"/>
        </w:rPr>
        <w:t>ste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utvrditi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navike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studenata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vezane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ishranu,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prvom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redu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otkriti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nepravilnosti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vezane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broj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obroka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vrstu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konzumiranja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namirnica.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Ova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studija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obuhvatila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410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studenata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prve,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druge,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treće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četvrte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godine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studija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Istraţivanje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85"/>
          <w:w w:val="99"/>
          <w:sz w:val="20"/>
        </w:rPr>
        <w:t> </w:t>
      </w:r>
      <w:r>
        <w:rPr>
          <w:rFonts w:ascii="Times New Roman" w:hAnsi="Times New Roman"/>
          <w:sz w:val="20"/>
        </w:rPr>
        <w:t>dizajnirano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obliku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studije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preseka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uzorak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napravljen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slučajnim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izborom,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korišćenje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anketnog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upitnika</w:t>
      </w:r>
      <w:r>
        <w:rPr>
          <w:rFonts w:ascii="Times New Roman" w:hAnsi="Times New Roman"/>
          <w:spacing w:val="7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zatvorenim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odgovorima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različitim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varijantama.</w:t>
      </w:r>
      <w:r>
        <w:rPr>
          <w:rFonts w:ascii="Times New Roman" w:hAnsi="Times New Roman"/>
          <w:sz w:val="20"/>
        </w:rPr>
      </w:r>
    </w:p>
    <w:p>
      <w:pPr>
        <w:spacing w:before="1"/>
        <w:ind w:left="118" w:right="114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410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anketiranih</w:t>
      </w:r>
      <w:r>
        <w:rPr>
          <w:rFonts w:ascii="Times New Roman" w:hAnsi="Times New Roman"/>
          <w:sz w:val="20"/>
        </w:rPr>
        <w:t> studenata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ţena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 </w:t>
      </w:r>
      <w:r>
        <w:rPr>
          <w:rFonts w:ascii="Times New Roman" w:hAnsi="Times New Roman"/>
          <w:sz w:val="20"/>
        </w:rPr>
        <w:t>215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(52,4%),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muškaraca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 </w:t>
      </w:r>
      <w:r>
        <w:rPr>
          <w:rFonts w:ascii="Times New Roman" w:hAnsi="Times New Roman"/>
          <w:spacing w:val="-1"/>
          <w:sz w:val="20"/>
        </w:rPr>
        <w:t>195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(47,5%).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Najveći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broj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studenata</w:t>
      </w:r>
      <w:r>
        <w:rPr>
          <w:rFonts w:ascii="Times New Roman" w:hAnsi="Times New Roman"/>
          <w:spacing w:val="97"/>
          <w:w w:val="99"/>
          <w:sz w:val="20"/>
        </w:rPr>
        <w:t> </w:t>
      </w:r>
      <w:r>
        <w:rPr>
          <w:rFonts w:ascii="Times New Roman" w:hAnsi="Times New Roman"/>
          <w:sz w:val="20"/>
        </w:rPr>
        <w:t>166 (40,4%) </w:t>
      </w:r>
      <w:r>
        <w:rPr>
          <w:rFonts w:ascii="Times New Roman" w:hAnsi="Times New Roman"/>
          <w:spacing w:val="-2"/>
          <w:sz w:val="20"/>
        </w:rPr>
        <w:t>ima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tri obroka </w:t>
      </w:r>
      <w:r>
        <w:rPr>
          <w:rFonts w:ascii="Times New Roman" w:hAnsi="Times New Roman"/>
          <w:spacing w:val="-1"/>
          <w:sz w:val="20"/>
        </w:rPr>
        <w:t>dnevno,</w:t>
      </w:r>
      <w:r>
        <w:rPr>
          <w:rFonts w:ascii="Times New Roman" w:hAnsi="Times New Roman"/>
          <w:sz w:val="20"/>
        </w:rPr>
        <w:t> doručkuje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260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studenata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(63,5%</w:t>
      </w:r>
      <w:r>
        <w:rPr>
          <w:rFonts w:ascii="Times New Roman" w:hAnsi="Times New Roman"/>
          <w:sz w:val="20"/>
        </w:rPr>
        <w:t>). Najčešće </w:t>
      </w:r>
      <w:r>
        <w:rPr>
          <w:rFonts w:ascii="Times New Roman" w:hAnsi="Times New Roman"/>
          <w:spacing w:val="-1"/>
          <w:sz w:val="20"/>
        </w:rPr>
        <w:t>namirnice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koje </w:t>
      </w:r>
      <w:r>
        <w:rPr>
          <w:rFonts w:ascii="Times New Roman" w:hAnsi="Times New Roman"/>
          <w:spacing w:val="-1"/>
          <w:sz w:val="20"/>
        </w:rPr>
        <w:t>koriste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"/>
          <w:sz w:val="20"/>
        </w:rPr>
        <w:t> ishrani</w:t>
      </w:r>
      <w:r>
        <w:rPr>
          <w:rFonts w:ascii="Times New Roman" w:hAnsi="Times New Roman"/>
          <w:spacing w:val="9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 meso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1"/>
          <w:sz w:val="20"/>
        </w:rPr>
        <w:t>jaja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123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studenta</w:t>
      </w:r>
      <w:r>
        <w:rPr>
          <w:rFonts w:ascii="Times New Roman" w:hAnsi="Times New Roman"/>
          <w:sz w:val="20"/>
        </w:rPr>
        <w:t> (29,9%).</w:t>
      </w:r>
      <w:r>
        <w:rPr>
          <w:rFonts w:ascii="Times New Roman" w:hAnsi="Times New Roman"/>
          <w:spacing w:val="-1"/>
          <w:sz w:val="20"/>
        </w:rPr>
        <w:t> Zatim,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hleb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pecivo 104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(25,3%), a </w:t>
      </w:r>
      <w:r>
        <w:rPr>
          <w:rFonts w:ascii="Times New Roman" w:hAnsi="Times New Roman"/>
          <w:spacing w:val="-1"/>
          <w:sz w:val="20"/>
        </w:rPr>
        <w:t>veoma 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etko konzumiraju</w:t>
      </w:r>
      <w:r>
        <w:rPr>
          <w:rFonts w:ascii="Times New Roman" w:hAnsi="Times New Roman"/>
          <w:spacing w:val="-1"/>
          <w:sz w:val="20"/>
        </w:rPr>
        <w:t> voće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povrće.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</w:t>
      </w:r>
      <w:r>
        <w:rPr>
          <w:rFonts w:ascii="Times New Roman" w:hAnsi="Times New Roman"/>
          <w:spacing w:val="-2"/>
          <w:sz w:val="20"/>
        </w:rPr>
        <w:t>aslaĎ</w:t>
      </w:r>
      <w:r>
        <w:rPr>
          <w:rFonts w:ascii="Times New Roman" w:hAnsi="Times New Roman"/>
          <w:spacing w:val="-1"/>
          <w:sz w:val="20"/>
        </w:rPr>
        <w:t>ene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bezalkoholne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napitke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konzumira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1"/>
          <w:sz w:val="20"/>
        </w:rPr>
        <w:t>91,</w:t>
      </w:r>
      <w:r>
        <w:rPr>
          <w:rFonts w:ascii="Times New Roman" w:hAnsi="Times New Roman"/>
          <w:spacing w:val="1"/>
          <w:sz w:val="20"/>
        </w:rPr>
        <w:t>7%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studenata,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kafu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71%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</w:t>
      </w:r>
      <w:r>
        <w:rPr>
          <w:rFonts w:ascii="Times New Roman" w:hAnsi="Times New Roman"/>
          <w:spacing w:val="-1"/>
          <w:sz w:val="20"/>
        </w:rPr>
        <w:t>at</w:t>
      </w:r>
      <w:r>
        <w:rPr>
          <w:rFonts w:ascii="Times New Roman" w:hAnsi="Times New Roman"/>
          <w:spacing w:val="-1"/>
          <w:sz w:val="20"/>
        </w:rPr>
        <w:t>a.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Grickalice</w:t>
      </w:r>
      <w:r>
        <w:rPr>
          <w:rFonts w:ascii="Times New Roman" w:hAnsi="Times New Roman"/>
          <w:spacing w:val="8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konzumira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84,2%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</w:t>
      </w:r>
      <w:r>
        <w:rPr>
          <w:rFonts w:ascii="Times New Roman" w:hAnsi="Times New Roman"/>
          <w:spacing w:val="-1"/>
          <w:sz w:val="20"/>
        </w:rPr>
        <w:t>ta.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Studenti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najčešće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piju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oko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pet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čaša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tečnosti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200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studenata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(48,78%).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Rezultati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pokazuju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omiljena</w:t>
      </w:r>
      <w:r>
        <w:rPr>
          <w:rFonts w:ascii="Times New Roman" w:hAnsi="Times New Roman"/>
          <w:spacing w:val="-1"/>
          <w:sz w:val="20"/>
        </w:rPr>
        <w:t> hrana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mladih meso,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hleb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peciva,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grickalice,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zaslaĎeni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napici.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Povrće</w:t>
      </w:r>
      <w:r>
        <w:rPr>
          <w:rFonts w:ascii="Times New Roman" w:hAnsi="Times New Roman"/>
          <w:spacing w:val="97"/>
          <w:w w:val="9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voće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nije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popularna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hrana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studentima.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Mere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promociju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pravilne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ishrane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moraju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savremeno</w:t>
      </w:r>
      <w:r>
        <w:rPr>
          <w:rFonts w:ascii="Times New Roman" w:hAnsi="Times New Roman"/>
          <w:spacing w:val="10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koncipirane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odnose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čitavo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društvo,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porodicu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budu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uključene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zdravstvene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z w:val="20"/>
        </w:rPr>
        <w:t>stanove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ustanove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bave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obrazovanjem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mladih.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REČI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student,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pravilna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ishrana,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zdravlje.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54"/>
        <w:ind w:left="140" w:right="13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59" w:lineRule="auto" w:before="122"/>
        <w:ind w:right="113" w:firstLine="708"/>
        <w:jc w:val="both"/>
      </w:pPr>
      <w:r>
        <w:rPr>
          <w:rFonts w:ascii="Times New Roman" w:hAnsi="Times New Roman"/>
          <w:spacing w:val="-1"/>
        </w:rPr>
        <w:t>Karakteristikа </w:t>
      </w:r>
      <w:r>
        <w:rPr>
          <w:rFonts w:ascii="Times New Roman" w:hAnsi="Times New Roman"/>
        </w:rPr>
        <w:t>studentske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populacije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velike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biološke</w:t>
      </w:r>
      <w:r>
        <w:rPr>
          <w:rFonts w:ascii="Times New Roman" w:hAnsi="Times New Roman"/>
          <w:spacing w:val="-1"/>
        </w:rPr>
        <w:t> mogućnosti,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nisku stopu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oboljevanja,</w:t>
      </w:r>
      <w:r>
        <w:rPr>
          <w:spacing w:val="23"/>
        </w:rPr>
        <w:t> </w:t>
      </w:r>
      <w:r>
        <w:rPr/>
        <w:t>nisku</w:t>
      </w:r>
      <w:r>
        <w:rPr>
          <w:spacing w:val="24"/>
        </w:rPr>
        <w:t> </w:t>
      </w:r>
      <w:r>
        <w:rPr/>
        <w:t>stopu</w:t>
      </w:r>
      <w:r>
        <w:rPr>
          <w:spacing w:val="24"/>
        </w:rPr>
        <w:t> </w:t>
      </w:r>
      <w:r>
        <w:rPr/>
        <w:t>smrtnosti,</w:t>
      </w:r>
      <w:r>
        <w:rPr>
          <w:spacing w:val="23"/>
        </w:rPr>
        <w:t> </w:t>
      </w:r>
      <w:r>
        <w:rPr/>
        <w:t>optimalno</w:t>
      </w:r>
      <w:r>
        <w:rPr>
          <w:spacing w:val="21"/>
        </w:rPr>
        <w:t> </w:t>
      </w:r>
      <w:r>
        <w:rPr/>
        <w:t>zdravlj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subjektivni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osjećaj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dobrog</w:t>
      </w:r>
      <w:r>
        <w:rPr>
          <w:spacing w:val="21"/>
        </w:rPr>
        <w:t> </w:t>
      </w:r>
      <w:r>
        <w:rPr>
          <w:spacing w:val="-1"/>
        </w:rPr>
        <w:t>zdravlja.</w:t>
      </w:r>
      <w:r>
        <w:rPr>
          <w:spacing w:val="73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studentska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populacija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načinu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ţivota,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odlazak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roditelja,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sticanje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prijatelja,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traţenje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stana,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ishrane,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zaraĎivanje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raspolaganjem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novcem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10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ulazak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struku.</w:t>
      </w:r>
      <w:r>
        <w:rPr>
          <w:spacing w:val="9"/>
        </w:rPr>
        <w:t> </w:t>
      </w:r>
      <w:r>
        <w:rPr>
          <w:spacing w:val="-1"/>
        </w:rPr>
        <w:t>Zdravlje</w:t>
      </w:r>
      <w:r>
        <w:rPr>
          <w:spacing w:val="8"/>
        </w:rPr>
        <w:t> </w:t>
      </w:r>
      <w:r>
        <w:rPr>
          <w:spacing w:val="-1"/>
        </w:rPr>
        <w:t>studenata</w:t>
      </w:r>
      <w:r>
        <w:rPr>
          <w:spacing w:val="8"/>
        </w:rPr>
        <w:t> </w:t>
      </w:r>
      <w:r>
        <w:rPr/>
        <w:t>usko</w:t>
      </w:r>
      <w:r>
        <w:rPr>
          <w:spacing w:val="9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vezano</w:t>
      </w:r>
      <w:r>
        <w:rPr>
          <w:spacing w:val="9"/>
        </w:rPr>
        <w:t> </w:t>
      </w:r>
      <w:r>
        <w:rPr/>
        <w:t>uz</w:t>
      </w:r>
      <w:r>
        <w:rPr>
          <w:spacing w:val="13"/>
        </w:rPr>
        <w:t> </w:t>
      </w:r>
      <w:r>
        <w:rPr>
          <w:spacing w:val="-1"/>
        </w:rPr>
        <w:t>socijalne,</w:t>
      </w:r>
      <w:r>
        <w:rPr>
          <w:spacing w:val="72"/>
        </w:rPr>
        <w:t> </w:t>
      </w:r>
      <w:r>
        <w:rPr>
          <w:spacing w:val="-1"/>
        </w:rPr>
        <w:t>ekonomske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kulturne</w:t>
      </w:r>
      <w:r>
        <w:rPr>
          <w:spacing w:val="3"/>
        </w:rPr>
        <w:t> </w:t>
      </w:r>
      <w:r>
        <w:rPr/>
        <w:t>elemente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ţive.</w:t>
      </w:r>
      <w:r>
        <w:rPr>
          <w:rFonts w:ascii="Times New Roman" w:hAnsi="Times New Roman"/>
          <w:spacing w:val="5"/>
        </w:rPr>
        <w:t> </w:t>
      </w:r>
      <w:r>
        <w:rPr/>
        <w:t>[1]</w:t>
      </w:r>
    </w:p>
    <w:p>
      <w:pPr>
        <w:pStyle w:val="BodyText"/>
        <w:spacing w:line="360" w:lineRule="auto" w:before="6"/>
        <w:ind w:left="119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dečaka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devojčica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zemljama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ulaz</w:t>
      </w:r>
      <w:r>
        <w:rPr/>
        <w:t>i</w:t>
      </w:r>
      <w:r>
        <w:rPr>
          <w:spacing w:val="21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period</w:t>
      </w:r>
      <w:r>
        <w:rPr>
          <w:spacing w:val="22"/>
        </w:rPr>
        <w:t> </w:t>
      </w:r>
      <w:r>
        <w:rPr>
          <w:spacing w:val="-1"/>
        </w:rPr>
        <w:t>adolescencij,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uhranjen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ranjivijim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izgledima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raniju</w:t>
      </w:r>
      <w:r>
        <w:rPr>
          <w:spacing w:val="21"/>
        </w:rPr>
        <w:t> </w:t>
      </w:r>
      <w:r>
        <w:rPr/>
        <w:t>smrt.</w:t>
      </w:r>
      <w:r>
        <w:rPr>
          <w:spacing w:val="18"/>
        </w:rPr>
        <w:t> </w:t>
      </w:r>
      <w:r>
        <w:rPr>
          <w:spacing w:val="-1"/>
        </w:rPr>
        <w:t>Obrnuto,</w:t>
      </w:r>
      <w:r>
        <w:rPr>
          <w:spacing w:val="21"/>
        </w:rPr>
        <w:t> </w:t>
      </w:r>
      <w:r>
        <w:rPr>
          <w:spacing w:val="-1"/>
        </w:rPr>
        <w:t>prekom</w:t>
      </w:r>
      <w:r>
        <w:rPr>
          <w:rFonts w:ascii="Times New Roman" w:hAnsi="Times New Roman"/>
          <w:spacing w:val="-1"/>
        </w:rPr>
        <w:t>erna</w:t>
      </w:r>
      <w:r>
        <w:rPr>
          <w:rFonts w:ascii="Times New Roman" w:hAnsi="Times New Roman"/>
          <w:spacing w:val="91"/>
          <w:w w:val="99"/>
        </w:rPr>
        <w:t> </w:t>
      </w:r>
      <w:r>
        <w:rPr>
          <w:rFonts w:ascii="Times New Roman" w:hAnsi="Times New Roman"/>
        </w:rPr>
        <w:t>teţina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gojaznost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vid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loše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ishrane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ozbiljnim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zdravstvenim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posledicama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značajnim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dugoročnim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zdravstvenim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implikaci</w:t>
      </w:r>
      <w:r>
        <w:rPr/>
        <w:t>jama</w:t>
      </w:r>
      <w:r>
        <w:rPr>
          <w:spacing w:val="27"/>
        </w:rPr>
        <w:t> </w:t>
      </w:r>
      <w:r>
        <w:rPr/>
        <w:t>za</w:t>
      </w:r>
      <w:r>
        <w:rPr>
          <w:spacing w:val="27"/>
        </w:rPr>
        <w:t> </w:t>
      </w:r>
      <w:r>
        <w:rPr/>
        <w:t>zdravstveni</w:t>
      </w:r>
      <w:r>
        <w:rPr>
          <w:spacing w:val="28"/>
        </w:rPr>
        <w:t> </w:t>
      </w:r>
      <w:r>
        <w:rPr/>
        <w:t>sistem),</w:t>
      </w:r>
      <w:r>
        <w:rPr>
          <w:spacing w:val="29"/>
        </w:rPr>
        <w:t> </w:t>
      </w:r>
      <w:r>
        <w:rPr/>
        <w:t>sve</w:t>
      </w:r>
      <w:r>
        <w:rPr>
          <w:spacing w:val="30"/>
        </w:rPr>
        <w:t> </w:t>
      </w:r>
      <w:r>
        <w:rPr/>
        <w:t>su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češća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meĎu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mladim</w:t>
      </w:r>
      <w:r>
        <w:rPr>
          <w:spacing w:val="29"/>
        </w:rPr>
        <w:t> </w:t>
      </w:r>
      <w:r>
        <w:rPr>
          <w:spacing w:val="-1"/>
        </w:rPr>
        <w:t>ljudima,</w:t>
      </w:r>
      <w:r>
        <w:rPr>
          <w:spacing w:val="28"/>
        </w:rPr>
        <w:t> </w:t>
      </w:r>
      <w:r>
        <w:rPr>
          <w:spacing w:val="-1"/>
        </w:rPr>
        <w:t>nevezano</w:t>
      </w:r>
      <w:r>
        <w:rPr>
          <w:spacing w:val="28"/>
        </w:rPr>
        <w:t> </w:t>
      </w:r>
      <w:r>
        <w:rPr/>
        <w:t>da</w:t>
      </w:r>
      <w:r>
        <w:rPr>
          <w:spacing w:val="27"/>
        </w:rPr>
        <w:t> </w:t>
      </w:r>
      <w:r>
        <w:rPr/>
        <w:t>li</w:t>
      </w:r>
      <w:r>
        <w:rPr>
          <w:spacing w:val="29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radi</w:t>
      </w:r>
      <w:r>
        <w:rPr>
          <w:spacing w:val="29"/>
        </w:rPr>
        <w:t> </w:t>
      </w:r>
      <w:r>
        <w:rPr/>
        <w:t>o</w:t>
      </w:r>
      <w:r>
        <w:rPr>
          <w:spacing w:val="26"/>
        </w:rPr>
        <w:t> </w:t>
      </w:r>
      <w:r>
        <w:rPr/>
        <w:t>zemljama</w:t>
      </w:r>
      <w:r>
        <w:rPr>
          <w:spacing w:val="28"/>
        </w:rPr>
        <w:t> </w:t>
      </w:r>
      <w:r>
        <w:rPr/>
        <w:t>sa</w:t>
      </w:r>
      <w:r>
        <w:rPr>
          <w:spacing w:val="27"/>
        </w:rPr>
        <w:t> </w:t>
      </w:r>
      <w:r>
        <w:rPr/>
        <w:t>niskim</w:t>
      </w:r>
      <w:r>
        <w:rPr>
          <w:spacing w:val="29"/>
        </w:rPr>
        <w:t> </w:t>
      </w:r>
      <w:r>
        <w:rPr>
          <w:spacing w:val="-1"/>
        </w:rPr>
        <w:t>ili</w:t>
      </w:r>
      <w:r>
        <w:rPr>
          <w:spacing w:val="29"/>
        </w:rPr>
        <w:t> </w:t>
      </w:r>
      <w:r>
        <w:rPr>
          <w:spacing w:val="-1"/>
        </w:rPr>
        <w:t>visokim</w:t>
      </w:r>
      <w:r>
        <w:rPr>
          <w:spacing w:val="29"/>
        </w:rPr>
        <w:t> </w:t>
      </w:r>
      <w:r>
        <w:rPr>
          <w:spacing w:val="-1"/>
        </w:rPr>
        <w:t>prihodima.</w:t>
      </w:r>
      <w:r>
        <w:rPr>
          <w:spacing w:val="29"/>
        </w:rPr>
        <w:t> </w:t>
      </w:r>
      <w:r>
        <w:rPr/>
        <w:t>[2,</w:t>
      </w:r>
      <w:r>
        <w:rPr>
          <w:spacing w:val="26"/>
        </w:rPr>
        <w:t> </w:t>
      </w:r>
      <w:r>
        <w:rPr>
          <w:spacing w:val="-2"/>
        </w:rPr>
        <w:t>3]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Adekvatna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ishrana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navike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vezane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fizičke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ţivotnom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dobu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od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krucijalne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vaţnosti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dobrog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zdravlja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kasnijem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dobu.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Dodatno,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veoma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vaţno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sp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eče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problemi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ishrani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obezbe</w:t>
      </w:r>
      <w:r>
        <w:rPr>
          <w:rFonts w:ascii="Times New Roman" w:hAnsi="Times New Roman"/>
          <w:spacing w:val="-2"/>
        </w:rPr>
        <w:t>Ďivanje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sav</w:t>
      </w:r>
      <w:r>
        <w:rPr/>
        <w:t>eta,</w:t>
      </w:r>
      <w:r>
        <w:rPr>
          <w:spacing w:val="19"/>
        </w:rPr>
        <w:t> </w:t>
      </w:r>
      <w:r>
        <w:rPr>
          <w:spacing w:val="-1"/>
        </w:rPr>
        <w:t>suplemenata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/>
        <w:t>hranu</w:t>
      </w:r>
      <w:r>
        <w:rPr>
          <w:spacing w:val="18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mikroelemente</w:t>
      </w:r>
      <w:r>
        <w:rPr>
          <w:spacing w:val="103"/>
        </w:rPr>
        <w:t> </w:t>
      </w:r>
      <w:r>
        <w:rPr>
          <w:spacing w:val="-1"/>
        </w:rPr>
        <w:t>(npr.</w:t>
      </w:r>
      <w:r>
        <w:rPr>
          <w:spacing w:val="33"/>
        </w:rPr>
        <w:t> </w:t>
      </w:r>
      <w:r>
        <w:rPr/>
        <w:t>za</w:t>
      </w:r>
      <w:r>
        <w:rPr>
          <w:spacing w:val="32"/>
        </w:rPr>
        <w:t> </w:t>
      </w:r>
      <w:r>
        <w:rPr/>
        <w:t>trudne</w:t>
      </w:r>
      <w:r>
        <w:rPr>
          <w:spacing w:val="34"/>
        </w:rPr>
        <w:t> </w:t>
      </w:r>
      <w:r>
        <w:rPr>
          <w:spacing w:val="-1"/>
        </w:rPr>
        <w:t>adolescentkinje),</w:t>
      </w:r>
      <w:r>
        <w:rPr>
          <w:spacing w:val="33"/>
        </w:rPr>
        <w:t> </w:t>
      </w:r>
      <w:r>
        <w:rPr>
          <w:spacing w:val="-1"/>
        </w:rPr>
        <w:t>kao</w:t>
      </w:r>
      <w:r>
        <w:rPr>
          <w:spacing w:val="33"/>
        </w:rPr>
        <w:t> </w:t>
      </w:r>
      <w:r>
        <w:rPr/>
        <w:t>i</w:t>
      </w:r>
      <w:r>
        <w:rPr>
          <w:spacing w:val="36"/>
        </w:rPr>
        <w:t> </w:t>
      </w:r>
      <w:r>
        <w:rPr/>
        <w:t>detektovanje</w:t>
      </w:r>
      <w:r>
        <w:rPr>
          <w:spacing w:val="32"/>
        </w:rPr>
        <w:t> </w:t>
      </w:r>
      <w:r>
        <w:rPr/>
        <w:t>i</w:t>
      </w:r>
      <w:r>
        <w:rPr>
          <w:spacing w:val="37"/>
        </w:rPr>
        <w:t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ešavanje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(kao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anemi</w:t>
      </w:r>
      <w:r>
        <w:rPr>
          <w:spacing w:val="-1"/>
        </w:rPr>
        <w:t>ja)</w:t>
      </w:r>
      <w:r>
        <w:rPr>
          <w:spacing w:val="34"/>
        </w:rPr>
        <w:t> </w:t>
      </w:r>
      <w:r>
        <w:rPr/>
        <w:t>brzo</w:t>
      </w:r>
      <w:r>
        <w:rPr>
          <w:spacing w:val="33"/>
        </w:rPr>
        <w:t> </w:t>
      </w:r>
      <w:r>
        <w:rPr/>
        <w:t>i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efektivno,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čim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pojave.</w:t>
      </w:r>
    </w:p>
    <w:p>
      <w:pPr>
        <w:pStyle w:val="BodyText"/>
        <w:spacing w:line="240" w:lineRule="auto" w:before="4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Pravilna</w:t>
      </w:r>
      <w:r>
        <w:rPr>
          <w:spacing w:val="4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zdrava</w:t>
      </w:r>
      <w:r>
        <w:rPr>
          <w:spacing w:val="4"/>
        </w:rPr>
        <w:t> </w:t>
      </w:r>
      <w:r>
        <w:rPr>
          <w:spacing w:val="-1"/>
        </w:rPr>
        <w:t>ishrana</w:t>
      </w:r>
      <w:r>
        <w:rPr>
          <w:spacing w:val="5"/>
        </w:rPr>
        <w:t> </w:t>
      </w:r>
      <w:r>
        <w:rPr>
          <w:spacing w:val="-1"/>
        </w:rPr>
        <w:t>postala</w:t>
      </w:r>
      <w:r>
        <w:rPr>
          <w:spacing w:val="4"/>
        </w:rPr>
        <w:t> </w:t>
      </w:r>
      <w:r>
        <w:rPr/>
        <w:t>je</w:t>
      </w:r>
      <w:r>
        <w:rPr>
          <w:spacing w:val="5"/>
        </w:rPr>
        <w:t> </w:t>
      </w:r>
      <w:r>
        <w:rPr>
          <w:spacing w:val="-1"/>
        </w:rPr>
        <w:t>jedan</w:t>
      </w:r>
      <w:r>
        <w:rPr>
          <w:spacing w:val="6"/>
        </w:rPr>
        <w:t> </w:t>
      </w:r>
      <w:r>
        <w:rPr/>
        <w:t>od</w:t>
      </w:r>
      <w:r>
        <w:rPr>
          <w:spacing w:val="5"/>
        </w:rPr>
        <w:t> </w:t>
      </w:r>
      <w:r>
        <w:rPr/>
        <w:t>najva</w:t>
      </w:r>
      <w:r>
        <w:rPr>
          <w:rFonts w:ascii="Times New Roman" w:hAnsi="Times New Roman"/>
        </w:rPr>
        <w:t>ţnijih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problema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savremenog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čoveka.</w:t>
      </w:r>
    </w:p>
    <w:p>
      <w:pPr>
        <w:pStyle w:val="BodyText"/>
        <w:spacing w:line="240" w:lineRule="auto" w:before="139"/>
        <w:ind w:left="119" w:right="0"/>
        <w:jc w:val="both"/>
      </w:pPr>
      <w:r>
        <w:rPr/>
        <w:t>Pojam</w:t>
      </w:r>
      <w:r>
        <w:rPr>
          <w:spacing w:val="40"/>
        </w:rPr>
        <w:t> </w:t>
      </w:r>
      <w:r>
        <w:rPr>
          <w:spacing w:val="-1"/>
        </w:rPr>
        <w:t>pravilne</w:t>
      </w:r>
      <w:r>
        <w:rPr>
          <w:spacing w:val="39"/>
        </w:rPr>
        <w:t> </w:t>
      </w:r>
      <w:r>
        <w:rPr/>
        <w:t>ishrane</w:t>
      </w:r>
      <w:r>
        <w:rPr>
          <w:spacing w:val="42"/>
        </w:rPr>
        <w:t> </w:t>
      </w:r>
      <w:r>
        <w:rPr>
          <w:spacing w:val="-1"/>
        </w:rPr>
        <w:t>podrazumeva</w:t>
      </w:r>
      <w:r>
        <w:rPr>
          <w:spacing w:val="39"/>
        </w:rPr>
        <w:t> </w:t>
      </w:r>
      <w:r>
        <w:rPr/>
        <w:t>zadovoljenje</w:t>
      </w:r>
      <w:r>
        <w:rPr>
          <w:spacing w:val="40"/>
        </w:rPr>
        <w:t> </w:t>
      </w:r>
      <w:r>
        <w:rPr>
          <w:spacing w:val="-1"/>
        </w:rPr>
        <w:t>potreba</w:t>
      </w:r>
      <w:r>
        <w:rPr>
          <w:spacing w:val="41"/>
        </w:rPr>
        <w:t> </w:t>
      </w:r>
      <w:r>
        <w:rPr>
          <w:spacing w:val="-1"/>
        </w:rPr>
        <w:t>organizma</w:t>
      </w:r>
      <w:r>
        <w:rPr>
          <w:spacing w:val="40"/>
        </w:rPr>
        <w:t> </w:t>
      </w:r>
      <w:r>
        <w:rPr/>
        <w:t>za</w:t>
      </w:r>
      <w:r>
        <w:rPr>
          <w:spacing w:val="41"/>
        </w:rPr>
        <w:t> </w:t>
      </w:r>
      <w:r>
        <w:rPr>
          <w:spacing w:val="-1"/>
        </w:rPr>
        <w:t>dnevnim</w:t>
      </w:r>
      <w:r>
        <w:rPr>
          <w:spacing w:val="41"/>
        </w:rPr>
        <w:t> </w:t>
      </w:r>
      <w:r>
        <w:rPr/>
        <w:t>unosom</w:t>
      </w:r>
    </w:p>
    <w:p>
      <w:pPr>
        <w:spacing w:after="0" w:line="240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29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energije</w:t>
      </w:r>
      <w:r>
        <w:rPr>
          <w:spacing w:val="55"/>
        </w:rPr>
        <w:t> </w:t>
      </w:r>
      <w:r>
        <w:rPr/>
        <w:t>i</w:t>
      </w:r>
      <w:r>
        <w:rPr>
          <w:spacing w:val="58"/>
        </w:rPr>
        <w:t> </w:t>
      </w:r>
      <w:r>
        <w:rPr/>
        <w:t>dovoljno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količ</w:t>
      </w:r>
      <w:r>
        <w:rPr>
          <w:rFonts w:ascii="Times New Roman" w:hAnsi="Times New Roman"/>
        </w:rPr>
        <w:t>inom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prehrambenih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zaštitnih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ma</w:t>
      </w:r>
      <w:r>
        <w:rPr>
          <w:spacing w:val="-1"/>
        </w:rPr>
        <w:t>terija</w:t>
      </w:r>
      <w:r>
        <w:rPr>
          <w:spacing w:val="55"/>
        </w:rPr>
        <w:t> </w:t>
      </w:r>
      <w:r>
        <w:rPr/>
        <w:t>koje</w:t>
      </w:r>
      <w:r>
        <w:rPr>
          <w:spacing w:val="57"/>
        </w:rPr>
        <w:t> </w:t>
      </w:r>
      <w:r>
        <w:rPr/>
        <w:t>su</w:t>
      </w:r>
      <w:r>
        <w:rPr>
          <w:spacing w:val="58"/>
        </w:rPr>
        <w:t> </w:t>
      </w:r>
      <w:r>
        <w:rPr>
          <w:spacing w:val="-1"/>
        </w:rPr>
        <w:t>neophodne</w:t>
      </w:r>
      <w:r>
        <w:rPr>
          <w:spacing w:val="56"/>
        </w:rPr>
        <w:t> </w:t>
      </w:r>
      <w:r>
        <w:rPr/>
        <w:t>za</w:t>
      </w:r>
    </w:p>
    <w:p>
      <w:pPr>
        <w:pStyle w:val="BodyText"/>
        <w:spacing w:line="240" w:lineRule="auto" w:before="137"/>
        <w:ind w:right="0"/>
        <w:jc w:val="left"/>
      </w:pPr>
      <w:r>
        <w:rPr>
          <w:rFonts w:ascii="Times New Roman" w:hAnsi="Times New Roman"/>
          <w:spacing w:val="-1"/>
        </w:rPr>
        <w:t>odrţ</w:t>
      </w:r>
      <w:r>
        <w:rPr>
          <w:rFonts w:ascii="Times New Roman" w:hAnsi="Times New Roman"/>
          <w:spacing w:val="-1"/>
        </w:rPr>
        <w:t>avanje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fizioloških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organizma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zdravlja</w:t>
      </w:r>
      <w:r>
        <w:rPr/>
        <w:t>.</w:t>
      </w:r>
      <w:r>
        <w:rPr>
          <w:spacing w:val="1"/>
        </w:rPr>
        <w:t> </w:t>
      </w:r>
      <w:r>
        <w:rPr/>
        <w:t>[4,</w:t>
      </w:r>
      <w:r>
        <w:rPr>
          <w:spacing w:val="1"/>
        </w:rPr>
        <w:t> </w:t>
      </w:r>
      <w:r>
        <w:rPr/>
        <w:t>5]</w:t>
      </w:r>
    </w:p>
    <w:p>
      <w:pPr>
        <w:pStyle w:val="BodyText"/>
        <w:spacing w:line="360" w:lineRule="auto" w:before="139"/>
        <w:ind w:left="119" w:right="110" w:firstLine="707"/>
        <w:jc w:val="both"/>
      </w:pPr>
      <w:r>
        <w:rPr>
          <w:spacing w:val="-1"/>
        </w:rPr>
        <w:t>Hranom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osigurava</w:t>
      </w:r>
      <w:r>
        <w:rPr>
          <w:spacing w:val="10"/>
        </w:rPr>
        <w:t> </w:t>
      </w:r>
      <w:r>
        <w:rPr/>
        <w:t>unos</w:t>
      </w:r>
      <w:r>
        <w:rPr>
          <w:spacing w:val="12"/>
        </w:rPr>
        <w:t> </w:t>
      </w:r>
      <w:r>
        <w:rPr>
          <w:spacing w:val="-1"/>
        </w:rPr>
        <w:t>materija</w:t>
      </w:r>
      <w:r>
        <w:rPr>
          <w:spacing w:val="11"/>
        </w:rPr>
        <w:t> </w:t>
      </w:r>
      <w:r>
        <w:rPr>
          <w:spacing w:val="-1"/>
        </w:rPr>
        <w:t>neophodnih</w:t>
      </w:r>
      <w:r>
        <w:rPr>
          <w:spacing w:val="12"/>
        </w:rPr>
        <w:t> </w:t>
      </w:r>
      <w:r>
        <w:rPr/>
        <w:t>za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zgradnju</w:t>
      </w:r>
      <w:r>
        <w:rPr>
          <w:spacing w:val="12"/>
        </w:rPr>
        <w:t> </w:t>
      </w:r>
      <w:r>
        <w:rPr/>
        <w:t>tkiva</w:t>
      </w:r>
      <w:r>
        <w:rPr>
          <w:spacing w:val="10"/>
        </w:rPr>
        <w:t> </w:t>
      </w:r>
      <w:r>
        <w:rPr>
          <w:spacing w:val="-1"/>
        </w:rPr>
        <w:t>(belan</w:t>
      </w:r>
      <w:r>
        <w:rPr>
          <w:rFonts w:ascii="Times New Roman" w:hAnsi="Times New Roman"/>
          <w:spacing w:val="-1"/>
        </w:rPr>
        <w:t>čevina,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  <w:spacing w:val="-1"/>
        </w:rPr>
        <w:t>gvoţ</w:t>
      </w:r>
      <w:r>
        <w:rPr>
          <w:rFonts w:ascii="Times New Roman" w:hAnsi="Times New Roman"/>
          <w:spacing w:val="-2"/>
        </w:rPr>
        <w:t>Ď</w:t>
      </w:r>
      <w:r>
        <w:rPr>
          <w:spacing w:val="-1"/>
        </w:rPr>
        <w:t>a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kalcijuma),</w:t>
      </w:r>
      <w:r>
        <w:rPr>
          <w:spacing w:val="1"/>
        </w:rPr>
        <w:t> </w:t>
      </w:r>
      <w:r>
        <w:rPr>
          <w:spacing w:val="-1"/>
        </w:rPr>
        <w:t>energija </w:t>
      </w:r>
      <w:r>
        <w:rPr/>
        <w:t>neophodna za odvijanje</w:t>
      </w:r>
      <w:r>
        <w:rPr>
          <w:spacing w:val="-1"/>
        </w:rPr>
        <w:t> procesa</w:t>
      </w:r>
      <w:r>
        <w:rPr/>
        <w:t> metabolizma</w:t>
      </w:r>
      <w:r>
        <w:rPr>
          <w:spacing w:val="3"/>
        </w:rPr>
        <w:t> </w:t>
      </w:r>
      <w:r>
        <w:rPr/>
        <w:t>i </w:t>
      </w:r>
      <w:r>
        <w:rPr>
          <w:spacing w:val="-1"/>
        </w:rPr>
        <w:t>telesnu</w:t>
      </w:r>
      <w:r>
        <w:rPr>
          <w:spacing w:val="1"/>
        </w:rPr>
        <w:t> </w:t>
      </w:r>
      <w:r>
        <w:rPr>
          <w:spacing w:val="-1"/>
        </w:rPr>
        <w:t>aktivnost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(masti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ugljenihidrati)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nutrijenti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potrebni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fiziološke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organi</w:t>
      </w:r>
      <w:r>
        <w:rPr/>
        <w:t>zma  </w:t>
      </w:r>
      <w:r>
        <w:rPr>
          <w:spacing w:val="-1"/>
        </w:rPr>
        <w:t>(vitamini</w:t>
      </w:r>
      <w:r>
        <w:rPr>
          <w:spacing w:val="1"/>
        </w:rPr>
        <w:t> </w:t>
      </w:r>
      <w:r>
        <w:rPr/>
        <w:t>i</w:t>
      </w:r>
      <w:r>
        <w:rPr>
          <w:spacing w:val="101"/>
        </w:rPr>
        <w:t> </w:t>
      </w:r>
      <w:r>
        <w:rPr>
          <w:spacing w:val="-1"/>
        </w:rPr>
        <w:t>minerali).</w:t>
      </w:r>
      <w:r>
        <w:rPr>
          <w:spacing w:val="51"/>
        </w:rPr>
        <w:t> </w:t>
      </w:r>
      <w:r>
        <w:rPr>
          <w:spacing w:val="-1"/>
        </w:rPr>
        <w:t>Pravilni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izborom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hrane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doprinosimo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odrţ</w:t>
      </w:r>
      <w:r>
        <w:rPr/>
        <w:t>avanju</w:t>
      </w:r>
      <w:r>
        <w:rPr>
          <w:spacing w:val="52"/>
        </w:rPr>
        <w:t> </w:t>
      </w:r>
      <w:r>
        <w:rPr>
          <w:spacing w:val="-1"/>
        </w:rPr>
        <w:t>zdravlja,</w:t>
      </w:r>
      <w:r>
        <w:rPr>
          <w:spacing w:val="49"/>
        </w:rPr>
        <w:t> </w:t>
      </w:r>
      <w:r>
        <w:rPr>
          <w:spacing w:val="-1"/>
        </w:rPr>
        <w:t>mentalnoj</w:t>
      </w:r>
      <w:r>
        <w:rPr>
          <w:spacing w:val="52"/>
        </w:rPr>
        <w:t> </w:t>
      </w:r>
      <w:r>
        <w:rPr/>
        <w:t>i</w:t>
      </w:r>
      <w:r>
        <w:rPr>
          <w:spacing w:val="52"/>
        </w:rPr>
        <w:t> </w:t>
      </w:r>
      <w:r>
        <w:rPr>
          <w:spacing w:val="-1"/>
        </w:rPr>
        <w:t>telesnoj</w:t>
      </w:r>
      <w:r>
        <w:rPr>
          <w:spacing w:val="91"/>
        </w:rPr>
        <w:t> </w:t>
      </w:r>
      <w:r>
        <w:rPr/>
        <w:t>sposobnosti</w:t>
      </w:r>
      <w:r>
        <w:rPr>
          <w:spacing w:val="46"/>
        </w:rPr>
        <w:t> </w:t>
      </w:r>
      <w:r>
        <w:rPr/>
        <w:t>pa</w:t>
      </w:r>
      <w:r>
        <w:rPr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zato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vaţ</w:t>
      </w:r>
      <w:r>
        <w:rPr/>
        <w:t>an</w:t>
      </w:r>
      <w:r>
        <w:rPr>
          <w:spacing w:val="45"/>
        </w:rPr>
        <w:t> </w:t>
      </w:r>
      <w:r>
        <w:rPr>
          <w:spacing w:val="-1"/>
        </w:rPr>
        <w:t>kvalitetan</w:t>
      </w:r>
      <w:r>
        <w:rPr>
          <w:spacing w:val="45"/>
        </w:rPr>
        <w:t> </w:t>
      </w:r>
      <w:r>
        <w:rPr/>
        <w:t>i</w:t>
      </w:r>
      <w:r>
        <w:rPr>
          <w:spacing w:val="49"/>
        </w:rPr>
        <w:t> </w:t>
      </w:r>
      <w:r>
        <w:rPr/>
        <w:t>raznovrstan</w:t>
      </w:r>
      <w:r>
        <w:rPr>
          <w:spacing w:val="45"/>
        </w:rPr>
        <w:t> </w:t>
      </w:r>
      <w:r>
        <w:rPr>
          <w:spacing w:val="-1"/>
        </w:rPr>
        <w:t>odabir</w:t>
      </w:r>
      <w:r>
        <w:rPr>
          <w:spacing w:val="47"/>
        </w:rPr>
        <w:t> </w:t>
      </w:r>
      <w:r>
        <w:rPr>
          <w:spacing w:val="-1"/>
        </w:rPr>
        <w:t>namimica.</w:t>
      </w:r>
      <w:r>
        <w:rPr>
          <w:spacing w:val="48"/>
        </w:rPr>
        <w:t> </w:t>
      </w:r>
      <w:r>
        <w:rPr>
          <w:spacing w:val="-1"/>
        </w:rPr>
        <w:t>Mladost</w:t>
      </w:r>
      <w:r>
        <w:rPr>
          <w:spacing w:val="46"/>
        </w:rPr>
        <w:t> </w:t>
      </w:r>
      <w:r>
        <w:rPr/>
        <w:t>je</w:t>
      </w:r>
      <w:r>
        <w:rPr>
          <w:spacing w:val="45"/>
        </w:rPr>
        <w:t> </w:t>
      </w:r>
      <w:r>
        <w:rPr/>
        <w:t>period</w:t>
      </w:r>
      <w:r>
        <w:rPr>
          <w:spacing w:val="53"/>
        </w:rPr>
        <w:t> </w:t>
      </w:r>
      <w:r>
        <w:rPr>
          <w:rFonts w:ascii="Times New Roman" w:hAnsi="Times New Roman"/>
        </w:rPr>
        <w:t>intenzivnih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bioloških,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socijalnih,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fizioloških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kognitivnih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(</w:t>
      </w:r>
      <w:r>
        <w:rPr/>
        <w:t>saznajnih)</w:t>
      </w:r>
      <w:r>
        <w:rPr>
          <w:spacing w:val="39"/>
        </w:rPr>
        <w:t> </w:t>
      </w:r>
      <w:r>
        <w:rPr>
          <w:spacing w:val="-1"/>
        </w:rPr>
        <w:t>promena,</w:t>
      </w:r>
      <w:r>
        <w:rPr>
          <w:spacing w:val="40"/>
        </w:rPr>
        <w:t> </w:t>
      </w:r>
      <w:r>
        <w:rPr/>
        <w:t>tokom</w:t>
      </w:r>
      <w:r>
        <w:rPr>
          <w:spacing w:val="41"/>
        </w:rPr>
        <w:t> </w:t>
      </w:r>
      <w:r>
        <w:rPr/>
        <w:t>kog</w:t>
      </w:r>
      <w:r>
        <w:rPr>
          <w:spacing w:val="63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promena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nač</w:t>
      </w:r>
      <w:r>
        <w:rPr/>
        <w:t>inu</w:t>
      </w:r>
      <w:r>
        <w:rPr>
          <w:spacing w:val="14"/>
        </w:rPr>
        <w:t> </w:t>
      </w:r>
      <w:r>
        <w:rPr/>
        <w:t>ishrane.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je</w:t>
      </w:r>
      <w:r>
        <w:rPr>
          <w:spacing w:val="15"/>
        </w:rPr>
        <w:t> </w:t>
      </w:r>
      <w:r>
        <w:rPr>
          <w:spacing w:val="-1"/>
        </w:rPr>
        <w:t>period</w:t>
      </w:r>
      <w:r>
        <w:rPr>
          <w:spacing w:val="13"/>
        </w:rPr>
        <w:t> </w:t>
      </w:r>
      <w:r>
        <w:rPr/>
        <w:t>visokog</w:t>
      </w:r>
      <w:r>
        <w:rPr>
          <w:spacing w:val="11"/>
        </w:rPr>
        <w:t> </w:t>
      </w:r>
      <w:r>
        <w:rPr/>
        <w:t>nutritivnog</w:t>
      </w:r>
      <w:r>
        <w:rPr>
          <w:spacing w:val="18"/>
        </w:rPr>
        <w:t> </w:t>
      </w:r>
      <w:r>
        <w:rPr>
          <w:rFonts w:ascii="Times New Roman" w:hAnsi="Times New Roman"/>
        </w:rPr>
        <w:t>rizika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pračen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poveč</w:t>
      </w:r>
      <w:r>
        <w:rPr>
          <w:spacing w:val="-1"/>
        </w:rPr>
        <w:t>anim</w:t>
      </w:r>
      <w:r>
        <w:rPr>
          <w:spacing w:val="10"/>
        </w:rPr>
        <w:t> </w:t>
      </w:r>
      <w:r>
        <w:rPr>
          <w:spacing w:val="-1"/>
        </w:rPr>
        <w:t>potrebama</w:t>
      </w:r>
      <w:r>
        <w:rPr>
          <w:spacing w:val="10"/>
        </w:rPr>
        <w:t> 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energi</w:t>
      </w:r>
      <w:r>
        <w:rPr>
          <w:rFonts w:ascii="Times New Roman" w:hAnsi="Times New Roman"/>
          <w:spacing w:val="-1"/>
        </w:rPr>
        <w:t>ji,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proteinima,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kalcijumu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gvoţĎ</w:t>
      </w:r>
      <w:r>
        <w:rPr/>
        <w:t>u.</w:t>
      </w:r>
      <w:r>
        <w:rPr>
          <w:spacing w:val="10"/>
        </w:rPr>
        <w:t> </w:t>
      </w:r>
      <w:r>
        <w:rPr>
          <w:spacing w:val="-1"/>
        </w:rPr>
        <w:t>Medutim,</w:t>
      </w:r>
      <w:r>
        <w:rPr>
          <w:spacing w:val="10"/>
        </w:rPr>
        <w:t> </w:t>
      </w:r>
      <w:r>
        <w:rPr/>
        <w:t>ovo</w:t>
      </w:r>
      <w:r>
        <w:rPr>
          <w:spacing w:val="10"/>
        </w:rPr>
        <w:t> </w:t>
      </w:r>
      <w:r>
        <w:rPr/>
        <w:t>je</w:t>
      </w:r>
      <w:r>
        <w:rPr>
          <w:spacing w:val="10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period</w:t>
      </w:r>
      <w:r>
        <w:rPr>
          <w:spacing w:val="10"/>
        </w:rPr>
        <w:t> </w:t>
      </w:r>
      <w:r>
        <w:rPr/>
        <w:t>u</w:t>
      </w:r>
      <w:r>
        <w:rPr>
          <w:spacing w:val="77"/>
        </w:rPr>
        <w:t> </w:t>
      </w:r>
      <w:r>
        <w:rPr/>
        <w:t>kome dolazi do </w:t>
      </w:r>
      <w:r>
        <w:rPr>
          <w:spacing w:val="-1"/>
        </w:rPr>
        <w:t>pojave nepravilnih</w:t>
      </w:r>
      <w:r>
        <w:rPr/>
        <w:t> navika</w:t>
      </w:r>
      <w:r>
        <w:rPr>
          <w:spacing w:val="-1"/>
        </w:rPr>
        <w:t> </w:t>
      </w:r>
      <w:r>
        <w:rPr/>
        <w:t>u ishrani</w:t>
      </w:r>
      <w:r>
        <w:rPr>
          <w:spacing w:val="2"/>
        </w:rPr>
        <w:t> </w:t>
      </w:r>
      <w:r>
        <w:rPr/>
        <w:t>i nutritivnih </w:t>
      </w:r>
      <w:r>
        <w:rPr>
          <w:spacing w:val="-1"/>
        </w:rPr>
        <w:t>problema.</w:t>
      </w:r>
      <w:r>
        <w:rPr>
          <w:spacing w:val="-2"/>
        </w:rPr>
        <w:t> </w:t>
      </w:r>
      <w:r>
        <w:rPr/>
        <w:t>[6, </w:t>
      </w:r>
      <w:r>
        <w:rPr>
          <w:rFonts w:ascii="Times New Roman" w:hAnsi="Times New Roman"/>
        </w:rPr>
        <w:t>7</w:t>
      </w:r>
      <w:r>
        <w:rPr/>
        <w:t>]</w:t>
      </w:r>
    </w:p>
    <w:p>
      <w:pPr>
        <w:pStyle w:val="BodyText"/>
        <w:spacing w:line="360" w:lineRule="auto" w:before="4"/>
        <w:ind w:left="119" w:right="110" w:firstLine="707"/>
        <w:jc w:val="both"/>
      </w:pP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adolecencije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prač</w:t>
      </w:r>
      <w:r>
        <w:rPr/>
        <w:t>en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>
          <w:spacing w:val="-1"/>
        </w:rPr>
        <w:t>ubrzanim</w:t>
      </w:r>
      <w:r>
        <w:rPr>
          <w:spacing w:val="17"/>
        </w:rPr>
        <w:t> </w:t>
      </w:r>
      <w:r>
        <w:rPr>
          <w:spacing w:val="-1"/>
        </w:rPr>
        <w:t>rastom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/>
        <w:t>raz</w:t>
      </w:r>
      <w:r>
        <w:rPr>
          <w:rFonts w:ascii="Times New Roman" w:hAnsi="Times New Roman"/>
        </w:rPr>
        <w:t>vojem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zahteva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  <w:w w:val="99"/>
        </w:rPr>
        <w:t> </w:t>
      </w:r>
      <w:r>
        <w:rPr>
          <w:spacing w:val="-1"/>
        </w:rPr>
        <w:t>energetski</w:t>
      </w:r>
      <w:r>
        <w:rPr>
          <w:spacing w:val="51"/>
        </w:rPr>
        <w:t> </w:t>
      </w:r>
      <w:r>
        <w:rPr/>
        <w:t>unos,</w:t>
      </w:r>
      <w:r>
        <w:rPr>
          <w:spacing w:val="50"/>
        </w:rPr>
        <w:t> </w:t>
      </w:r>
      <w:r>
        <w:rPr/>
        <w:t>kao</w:t>
      </w:r>
      <w:r>
        <w:rPr>
          <w:spacing w:val="50"/>
        </w:rPr>
        <w:t> </w:t>
      </w:r>
      <w:r>
        <w:rPr/>
        <w:t>i</w:t>
      </w:r>
      <w:r>
        <w:rPr>
          <w:spacing w:val="53"/>
        </w:rPr>
        <w:t> </w:t>
      </w:r>
      <w:r>
        <w:rPr/>
        <w:t>unos</w:t>
      </w:r>
      <w:r>
        <w:rPr>
          <w:spacing w:val="50"/>
        </w:rPr>
        <w:t> </w:t>
      </w:r>
      <w:r>
        <w:rPr>
          <w:spacing w:val="-1"/>
        </w:rPr>
        <w:t>proteina.</w:t>
      </w:r>
      <w:r>
        <w:rPr>
          <w:spacing w:val="50"/>
        </w:rPr>
        <w:t> </w:t>
      </w:r>
      <w:r>
        <w:rPr/>
        <w:t>Evidentan</w:t>
      </w:r>
      <w:r>
        <w:rPr>
          <w:spacing w:val="50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rast</w:t>
      </w:r>
      <w:r>
        <w:rPr>
          <w:spacing w:val="50"/>
        </w:rPr>
        <w:t> </w:t>
      </w:r>
      <w:r>
        <w:rPr>
          <w:spacing w:val="-1"/>
        </w:rPr>
        <w:t>dugih</w:t>
      </w:r>
      <w:r>
        <w:rPr>
          <w:spacing w:val="50"/>
        </w:rPr>
        <w:t> </w:t>
      </w:r>
      <w:r>
        <w:rPr/>
        <w:t>kostiju,</w:t>
      </w:r>
      <w:r>
        <w:rPr>
          <w:spacing w:val="52"/>
        </w:rPr>
        <w:t> </w:t>
      </w:r>
      <w:r>
        <w:rPr>
          <w:spacing w:val="-1"/>
        </w:rPr>
        <w:t>razvoj</w:t>
      </w:r>
      <w:r>
        <w:rPr>
          <w:spacing w:val="50"/>
        </w:rPr>
        <w:t> </w:t>
      </w:r>
      <w:r>
        <w:rPr>
          <w:spacing w:val="-1"/>
        </w:rPr>
        <w:t>sekundarnih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seksualnih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karakteristika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mišićnog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masnog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tkiva,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poveć</w:t>
      </w:r>
      <w:r>
        <w:rPr>
          <w:spacing w:val="-1"/>
        </w:rPr>
        <w:t>anje</w:t>
      </w:r>
      <w:r>
        <w:rPr>
          <w:spacing w:val="37"/>
        </w:rPr>
        <w:t> </w:t>
      </w:r>
      <w:r>
        <w:rPr/>
        <w:t>nutritivnih</w:t>
      </w:r>
      <w:r>
        <w:rPr>
          <w:spacing w:val="73"/>
        </w:rPr>
        <w:t> </w:t>
      </w:r>
      <w:r>
        <w:rPr>
          <w:spacing w:val="-1"/>
        </w:rPr>
        <w:t>potreba.</w:t>
      </w:r>
      <w:r>
        <w:rPr/>
        <w:t> Ne</w:t>
      </w:r>
      <w:r>
        <w:rPr>
          <w:spacing w:val="58"/>
        </w:rPr>
        <w:t> </w:t>
      </w:r>
      <w:r>
        <w:rPr>
          <w:spacing w:val="-1"/>
        </w:rPr>
        <w:t>samo</w:t>
      </w:r>
      <w:r>
        <w:rPr/>
        <w:t> da</w:t>
      </w:r>
      <w:r>
        <w:rPr>
          <w:spacing w:val="59"/>
        </w:rPr>
        <w:t> </w:t>
      </w:r>
      <w:r>
        <w:rPr/>
        <w:t>zbog</w:t>
      </w:r>
      <w:r>
        <w:rPr>
          <w:spacing w:val="57"/>
        </w:rPr>
        <w:t> </w:t>
      </w:r>
      <w:r>
        <w:rPr/>
        <w:t>nedostatka  vremena, dinamike</w:t>
      </w:r>
      <w:r>
        <w:rPr>
          <w:spacing w:val="3"/>
        </w:rPr>
        <w:t> </w:t>
      </w:r>
      <w:r>
        <w:rPr>
          <w:rFonts w:ascii="Times New Roman" w:hAnsi="Times New Roman"/>
        </w:rPr>
        <w:t>ţivota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sve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zaposlenosti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roditelja,</w:t>
      </w:r>
      <w:r>
        <w:rPr/>
        <w:t> deca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mladi</w:t>
      </w:r>
      <w:r>
        <w:rPr>
          <w:rFonts w:ascii="Times New Roman" w:hAnsi="Times New Roman"/>
        </w:rPr>
        <w:t> uč</w:t>
      </w:r>
      <w:r>
        <w:rPr/>
        <w:t>es</w:t>
      </w:r>
      <w:r>
        <w:rPr>
          <w:rFonts w:ascii="Times New Roman" w:hAnsi="Times New Roman"/>
        </w:rPr>
        <w:t>talije</w:t>
      </w:r>
      <w:r>
        <w:rPr>
          <w:rFonts w:ascii="Times New Roman" w:hAnsi="Times New Roman"/>
          <w:spacing w:val="-1"/>
        </w:rPr>
        <w:t> konzumiraju</w:t>
      </w:r>
      <w:r>
        <w:rPr>
          <w:rFonts w:ascii="Times New Roman" w:hAnsi="Times New Roman"/>
        </w:rPr>
        <w:t> hranu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</w:rPr>
        <w:t> kuće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, već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češć</w:t>
      </w:r>
      <w:r>
        <w:rPr/>
        <w:t>e</w:t>
      </w:r>
      <w:r>
        <w:rPr>
          <w:spacing w:val="1"/>
        </w:rPr>
        <w:t> </w:t>
      </w:r>
      <w:r>
        <w:rPr/>
        <w:t>jedu </w:t>
      </w:r>
      <w:r>
        <w:rPr>
          <w:spacing w:val="-1"/>
        </w:rPr>
        <w:t>obroci</w:t>
      </w:r>
      <w:r>
        <w:rPr/>
        <w:t> koji su</w:t>
      </w:r>
      <w:r>
        <w:rPr>
          <w:spacing w:val="63"/>
        </w:rPr>
        <w:t> </w:t>
      </w:r>
      <w:r>
        <w:rPr/>
        <w:t>po</w:t>
      </w:r>
      <w:r>
        <w:rPr>
          <w:spacing w:val="32"/>
        </w:rPr>
        <w:t> </w:t>
      </w:r>
      <w:r>
        <w:rPr>
          <w:spacing w:val="-1"/>
        </w:rPr>
        <w:t>prehrambenom</w:t>
      </w:r>
      <w:r>
        <w:rPr>
          <w:spacing w:val="33"/>
        </w:rPr>
        <w:t> </w:t>
      </w:r>
      <w:r>
        <w:rPr/>
        <w:t>sastavu</w:t>
      </w:r>
      <w:r>
        <w:rPr>
          <w:spacing w:val="33"/>
        </w:rPr>
        <w:t> </w:t>
      </w:r>
      <w:r>
        <w:rPr>
          <w:spacing w:val="-1"/>
        </w:rPr>
        <w:t>bogati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energijom,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sadrţe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dovoljnu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količ</w:t>
      </w:r>
      <w:r>
        <w:rPr>
          <w:rFonts w:ascii="Times New Roman" w:hAnsi="Times New Roman"/>
        </w:rPr>
        <w:t>inu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zaštitnih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materija.</w:t>
      </w:r>
      <w:r>
        <w:rPr>
          <w:spacing w:val="3"/>
        </w:rPr>
        <w:t> </w:t>
      </w:r>
      <w:r>
        <w:rPr>
          <w:spacing w:val="-1"/>
        </w:rPr>
        <w:t>Tako</w:t>
      </w:r>
      <w:r>
        <w:rPr>
          <w:spacing w:val="3"/>
        </w:rPr>
        <w:t> </w:t>
      </w:r>
      <w:r>
        <w:rPr/>
        <w:t>se</w:t>
      </w:r>
      <w:r>
        <w:rPr>
          <w:spacing w:val="2"/>
        </w:rPr>
        <w:t> </w:t>
      </w:r>
      <w:r>
        <w:rPr/>
        <w:t>1/4</w:t>
      </w:r>
      <w:r>
        <w:rPr>
          <w:spacing w:val="3"/>
        </w:rPr>
        <w:t> </w:t>
      </w:r>
      <w:r>
        <w:rPr/>
        <w:t>do</w:t>
      </w:r>
      <w:r>
        <w:rPr>
          <w:spacing w:val="5"/>
        </w:rPr>
        <w:t> </w:t>
      </w:r>
      <w:r>
        <w:rPr/>
        <w:t>1/3</w:t>
      </w:r>
      <w:r>
        <w:rPr>
          <w:spacing w:val="3"/>
        </w:rPr>
        <w:t> </w:t>
      </w:r>
      <w:r>
        <w:rPr>
          <w:spacing w:val="-1"/>
        </w:rPr>
        <w:t>energet</w:t>
      </w:r>
      <w:r>
        <w:rPr>
          <w:rFonts w:ascii="Times New Roman" w:hAnsi="Times New Roman"/>
          <w:spacing w:val="-1"/>
        </w:rPr>
        <w:t>skih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potreba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ostvaruje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unosom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uţ</w:t>
      </w:r>
      <w:r>
        <w:rPr/>
        <w:t>ine</w:t>
      </w:r>
      <w:r>
        <w:rPr>
          <w:spacing w:val="3"/>
        </w:rPr>
        <w:t> </w:t>
      </w:r>
      <w:r>
        <w:rPr>
          <w:spacing w:val="-1"/>
        </w:rPr>
        <w:t>tipa</w:t>
      </w:r>
      <w:r>
        <w:rPr>
          <w:spacing w:val="2"/>
        </w:rPr>
        <w:t> </w:t>
      </w:r>
      <w:r>
        <w:rPr>
          <w:spacing w:val="-1"/>
        </w:rPr>
        <w:t>grickalica.</w:t>
      </w:r>
      <w:r>
        <w:rPr>
          <w:spacing w:val="3"/>
        </w:rPr>
        <w:t> </w:t>
      </w:r>
      <w:r>
        <w:rPr/>
        <w:t>[8]</w:t>
      </w:r>
    </w:p>
    <w:p>
      <w:pPr>
        <w:pStyle w:val="BodyText"/>
        <w:spacing w:line="360" w:lineRule="auto" w:before="6"/>
        <w:ind w:left="120" w:right="109" w:firstLine="707"/>
        <w:jc w:val="both"/>
      </w:pP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  <w:spacing w:val="-1"/>
        </w:rPr>
        <w:t>miIjena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hrana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adolescenata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č</w:t>
      </w:r>
      <w:r>
        <w:rPr/>
        <w:t>ips,</w:t>
      </w:r>
      <w:r>
        <w:rPr>
          <w:spacing w:val="10"/>
        </w:rPr>
        <w:t> </w:t>
      </w:r>
      <w:r>
        <w:rPr/>
        <w:t>bombon</w:t>
      </w:r>
      <w:r>
        <w:rPr>
          <w:rFonts w:ascii="Times New Roman" w:hAnsi="Times New Roman" w:cs="Times New Roman" w:eastAsia="Times New Roman"/>
        </w:rPr>
        <w:t>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cola,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ice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cream,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gazirana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pić</w:t>
      </w:r>
      <w:r>
        <w:rPr/>
        <w:t>a,</w:t>
      </w:r>
      <w:r>
        <w:rPr>
          <w:spacing w:val="9"/>
        </w:rPr>
        <w:t> </w:t>
      </w:r>
      <w:r>
        <w:rPr>
          <w:spacing w:val="-1"/>
        </w:rPr>
        <w:t>mleko,</w:t>
      </w:r>
      <w:r>
        <w:rPr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šnicle,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hamburgeri,</w:t>
      </w:r>
      <w:r>
        <w:rPr>
          <w:rFonts w:ascii="Times New Roman" w:hAnsi="Times New Roman" w:cs="Times New Roman" w:eastAsia="Times New Roman"/>
        </w:rPr>
        <w:t> špagete,</w:t>
      </w:r>
      <w:r>
        <w:rPr>
          <w:rFonts w:ascii="Times New Roman" w:hAnsi="Times New Roman" w:cs="Times New Roman" w:eastAsia="Times New Roman"/>
          <w:spacing w:val="-1"/>
        </w:rPr>
        <w:t> pica, piletina, </w:t>
      </w:r>
      <w:r>
        <w:rPr>
          <w:rFonts w:ascii="Times New Roman" w:hAnsi="Times New Roman" w:cs="Times New Roman" w:eastAsia="Times New Roman"/>
        </w:rPr>
        <w:t>pomfrit, sladoled,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pomora</w:t>
      </w:r>
      <w:r>
        <w:rPr>
          <w:rFonts w:ascii="Times New Roman" w:hAnsi="Times New Roman" w:cs="Times New Roman" w:eastAsia="Times New Roman"/>
          <w:spacing w:val="-2"/>
        </w:rPr>
        <w:t>nĎ</w:t>
      </w:r>
      <w:r>
        <w:rPr>
          <w:spacing w:val="-1"/>
        </w:rPr>
        <w:t>e, </w:t>
      </w:r>
      <w:r>
        <w:rPr/>
        <w:t>jabuke,</w:t>
      </w:r>
      <w:r>
        <w:rPr>
          <w:spacing w:val="-1"/>
        </w:rPr>
        <w:t> </w:t>
      </w:r>
      <w:r>
        <w:rPr/>
        <w:t>hleb. </w:t>
      </w:r>
      <w:r>
        <w:rPr>
          <w:rFonts w:ascii="Times New Roman" w:hAnsi="Times New Roman" w:cs="Times New Roman" w:eastAsia="Times New Roman"/>
        </w:rPr>
        <w:t>Povrć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popularno.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„gricka“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iz</w:t>
      </w:r>
      <w:r>
        <w:rPr>
          <w:spacing w:val="43"/>
        </w:rPr>
        <w:t> </w:t>
      </w:r>
      <w:r>
        <w:rPr>
          <w:spacing w:val="-1"/>
        </w:rPr>
        <w:t>socijalnih</w:t>
      </w:r>
      <w:r>
        <w:rPr>
          <w:spacing w:val="40"/>
        </w:rPr>
        <w:t> </w:t>
      </w:r>
      <w:r>
        <w:rPr>
          <w:spacing w:val="-1"/>
        </w:rPr>
        <w:t>razloga,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ne</w:t>
      </w:r>
      <w:r>
        <w:rPr>
          <w:spacing w:val="41"/>
        </w:rPr>
        <w:t> </w:t>
      </w:r>
      <w:r>
        <w:rPr/>
        <w:t>zbog</w:t>
      </w:r>
      <w:r>
        <w:rPr>
          <w:spacing w:val="39"/>
        </w:rPr>
        <w:t> </w:t>
      </w:r>
      <w:r>
        <w:rPr>
          <w:spacing w:val="-1"/>
        </w:rPr>
        <w:t>gladi.</w:t>
      </w:r>
      <w:r>
        <w:rPr>
          <w:spacing w:val="44"/>
        </w:rPr>
        <w:t> </w:t>
      </w:r>
      <w:r>
        <w:rPr/>
        <w:t>[9]</w:t>
      </w:r>
      <w:r>
        <w:rPr>
          <w:spacing w:val="43"/>
        </w:rPr>
        <w:t> </w:t>
      </w:r>
      <w:r>
        <w:rPr>
          <w:spacing w:val="-1"/>
        </w:rPr>
        <w:t>Tako</w:t>
      </w:r>
      <w:r>
        <w:rPr>
          <w:spacing w:val="40"/>
        </w:rPr>
        <w:t> </w:t>
      </w:r>
      <w:r>
        <w:rPr/>
        <w:t>da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adolescenti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konzumirajući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takvu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hranu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poveć</w:t>
      </w:r>
      <w:r>
        <w:rPr>
          <w:spacing w:val="-1"/>
        </w:rPr>
        <w:t>anim</w:t>
      </w:r>
      <w:r>
        <w:rPr>
          <w:spacing w:val="12"/>
        </w:rPr>
        <w:t> </w:t>
      </w:r>
      <w:r>
        <w:rPr/>
        <w:t>unosom</w:t>
      </w:r>
      <w:r>
        <w:rPr>
          <w:spacing w:val="12"/>
        </w:rPr>
        <w:t> </w:t>
      </w:r>
      <w:r>
        <w:rPr/>
        <w:t>ukupnih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zasić</w:t>
      </w:r>
      <w:r>
        <w:rPr>
          <w:spacing w:val="-1"/>
        </w:rPr>
        <w:t>enih</w:t>
      </w:r>
      <w:r>
        <w:rPr/>
        <w:t> masti, </w:t>
      </w:r>
      <w:r>
        <w:rPr>
          <w:spacing w:val="-1"/>
        </w:rPr>
        <w:t>holesterola,</w:t>
      </w:r>
      <w:r>
        <w:rPr/>
        <w:t> </w:t>
      </w:r>
      <w:r>
        <w:rPr>
          <w:spacing w:val="-1"/>
        </w:rPr>
        <w:t>trans</w:t>
      </w:r>
      <w:r>
        <w:rPr/>
        <w:t> </w:t>
      </w:r>
      <w:r>
        <w:rPr>
          <w:spacing w:val="-1"/>
        </w:rPr>
        <w:t>masti,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soli i </w:t>
      </w:r>
      <w:r>
        <w:rPr>
          <w:rFonts w:ascii="Times New Roman" w:hAnsi="Times New Roman" w:cs="Times New Roman" w:eastAsia="Times New Roman"/>
          <w:spacing w:val="-1"/>
        </w:rPr>
        <w:t>šeć</w:t>
      </w:r>
      <w:r>
        <w:rPr>
          <w:spacing w:val="-1"/>
        </w:rPr>
        <w:t>era</w:t>
      </w:r>
      <w:r>
        <w:rPr>
          <w:spacing w:val="-2"/>
        </w:rPr>
        <w:t> </w:t>
      </w:r>
      <w:r>
        <w:rPr/>
        <w:t>koji se </w:t>
      </w:r>
      <w:r>
        <w:rPr>
          <w:spacing w:val="-1"/>
        </w:rPr>
        <w:t>brzo</w:t>
      </w:r>
      <w:r>
        <w:rPr/>
        <w:t> apsorbuje.</w:t>
      </w:r>
      <w:r>
        <w:rPr>
          <w:spacing w:val="1"/>
        </w:rPr>
        <w:t> </w:t>
      </w:r>
      <w:r>
        <w:rPr/>
        <w:t>[10, 11]</w:t>
      </w:r>
    </w:p>
    <w:p>
      <w:pPr>
        <w:pStyle w:val="BodyText"/>
        <w:spacing w:line="360" w:lineRule="auto" w:before="4"/>
        <w:ind w:left="121" w:right="108" w:firstLine="707"/>
        <w:jc w:val="both"/>
      </w:pPr>
      <w:r>
        <w:rPr/>
        <w:t>Oko</w:t>
      </w:r>
      <w:r>
        <w:rPr>
          <w:spacing w:val="44"/>
        </w:rPr>
        <w:t> </w:t>
      </w:r>
      <w:r>
        <w:rPr/>
        <w:t>25%</w:t>
      </w:r>
      <w:r>
        <w:rPr>
          <w:spacing w:val="44"/>
        </w:rPr>
        <w:t> </w:t>
      </w:r>
      <w:r>
        <w:rPr>
          <w:spacing w:val="-1"/>
        </w:rPr>
        <w:t>adolescenata</w:t>
      </w:r>
      <w:r>
        <w:rPr>
          <w:spacing w:val="47"/>
        </w:rPr>
        <w:t> </w:t>
      </w:r>
      <w:r>
        <w:rPr/>
        <w:t>svoj</w:t>
      </w:r>
      <w:r>
        <w:rPr>
          <w:spacing w:val="45"/>
        </w:rPr>
        <w:t> </w:t>
      </w:r>
      <w:r>
        <w:rPr>
          <w:spacing w:val="-1"/>
        </w:rPr>
        <w:t>dnevni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energetski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unos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ostvaruje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unoseć</w:t>
      </w:r>
      <w:r>
        <w:rPr>
          <w:spacing w:val="-1"/>
        </w:rPr>
        <w:t>i</w:t>
      </w:r>
      <w:r>
        <w:rPr>
          <w:spacing w:val="45"/>
        </w:rPr>
        <w:t> </w:t>
      </w:r>
      <w:r>
        <w:rPr/>
        <w:t>ove</w:t>
      </w:r>
      <w:r>
        <w:rPr>
          <w:spacing w:val="44"/>
        </w:rPr>
        <w:t> </w:t>
      </w:r>
      <w:r>
        <w:rPr>
          <w:spacing w:val="-1"/>
        </w:rPr>
        <w:t>materije</w:t>
      </w:r>
      <w:r>
        <w:rPr>
          <w:spacing w:val="73"/>
        </w:rPr>
        <w:t> </w:t>
      </w:r>
      <w:r>
        <w:rPr>
          <w:spacing w:val="-1"/>
        </w:rPr>
        <w:t>konzumiranjem</w:t>
      </w:r>
      <w:r>
        <w:rPr>
          <w:spacing w:val="9"/>
        </w:rPr>
        <w:t> </w:t>
      </w:r>
      <w:r>
        <w:rPr>
          <w:spacing w:val="-1"/>
        </w:rPr>
        <w:t>popularne</w:t>
      </w:r>
      <w:r>
        <w:rPr>
          <w:spacing w:val="9"/>
        </w:rPr>
        <w:t> </w:t>
      </w:r>
      <w:r>
        <w:rPr/>
        <w:t>brze</w:t>
      </w:r>
      <w:r>
        <w:rPr>
          <w:spacing w:val="9"/>
        </w:rPr>
        <w:t> </w:t>
      </w:r>
      <w:r>
        <w:rPr>
          <w:spacing w:val="-1"/>
        </w:rPr>
        <w:t>hrane.</w:t>
      </w:r>
      <w:r>
        <w:rPr>
          <w:spacing w:val="12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sadrţi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veliku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količ</w:t>
      </w:r>
      <w:r>
        <w:rPr/>
        <w:t>inu</w:t>
      </w:r>
      <w:r>
        <w:rPr>
          <w:spacing w:val="10"/>
        </w:rPr>
        <w:t> </w:t>
      </w:r>
      <w:r>
        <w:rPr>
          <w:spacing w:val="-1"/>
        </w:rPr>
        <w:t>kalorija,</w:t>
      </w:r>
      <w:r>
        <w:rPr>
          <w:spacing w:val="9"/>
        </w:rPr>
        <w:t> </w:t>
      </w:r>
      <w:r>
        <w:rPr/>
        <w:t>soli,</w:t>
      </w:r>
      <w:r>
        <w:rPr>
          <w:spacing w:val="9"/>
        </w:rPr>
        <w:t> </w:t>
      </w:r>
      <w:r>
        <w:rPr/>
        <w:t>mast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aditiva,</w:t>
      </w:r>
      <w:r>
        <w:rPr>
          <w:spacing w:val="9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malu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količ</w:t>
      </w:r>
      <w:r>
        <w:rPr>
          <w:spacing w:val="-1"/>
        </w:rPr>
        <w:t>inu</w:t>
      </w:r>
      <w:r>
        <w:rPr>
          <w:spacing w:val="36"/>
        </w:rPr>
        <w:t> </w:t>
      </w:r>
      <w:r>
        <w:rPr>
          <w:spacing w:val="-1"/>
        </w:rPr>
        <w:t>vlakana,</w:t>
      </w:r>
      <w:r>
        <w:rPr>
          <w:spacing w:val="36"/>
        </w:rPr>
        <w:t> </w:t>
      </w:r>
      <w:r>
        <w:rPr>
          <w:spacing w:val="-1"/>
        </w:rPr>
        <w:t>vitamina</w:t>
      </w:r>
      <w:r>
        <w:rPr>
          <w:spacing w:val="35"/>
        </w:rPr>
        <w:t> </w:t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minerala.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Proteinski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sadrţaj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zadovoijavajuć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,</w:t>
      </w:r>
      <w:r>
        <w:rPr>
          <w:spacing w:val="111"/>
        </w:rPr>
        <w:t> </w:t>
      </w:r>
      <w:r>
        <w:rPr/>
        <w:t>dok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šečera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poveć</w:t>
      </w:r>
      <w:r>
        <w:rPr>
          <w:spacing w:val="-1"/>
        </w:rPr>
        <w:t>an.</w:t>
      </w:r>
      <w:r>
        <w:rPr>
          <w:spacing w:val="15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ovakav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obrok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uzima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esto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(više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12"/>
        </w:rPr>
        <w:t> </w:t>
      </w:r>
      <w:r>
        <w:rPr/>
        <w:t>puta</w:t>
      </w:r>
      <w:r>
        <w:rPr>
          <w:spacing w:val="38"/>
        </w:rPr>
        <w:t> </w:t>
      </w:r>
      <w:r>
        <w:rPr>
          <w:spacing w:val="-1"/>
        </w:rPr>
        <w:t>nedeljno)</w:t>
      </w:r>
      <w:r>
        <w:rPr>
          <w:spacing w:val="21"/>
        </w:rPr>
        <w:t> </w:t>
      </w:r>
      <w:r>
        <w:rPr>
          <w:spacing w:val="-1"/>
        </w:rPr>
        <w:t>nema</w:t>
      </w:r>
      <w:r>
        <w:rPr>
          <w:spacing w:val="21"/>
        </w:rPr>
        <w:t> </w:t>
      </w:r>
      <w:r>
        <w:rPr>
          <w:spacing w:val="-1"/>
        </w:rPr>
        <w:t>razloga</w:t>
      </w:r>
      <w:r>
        <w:rPr>
          <w:spacing w:val="24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brigu.</w:t>
      </w:r>
      <w:r>
        <w:rPr>
          <w:spacing w:val="24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regularni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nač</w:t>
      </w:r>
      <w:r>
        <w:rPr/>
        <w:t>in</w:t>
      </w:r>
      <w:r>
        <w:rPr>
          <w:spacing w:val="22"/>
        </w:rPr>
        <w:t> </w:t>
      </w:r>
      <w:r>
        <w:rPr/>
        <w:t>ishrane</w:t>
      </w:r>
      <w:r>
        <w:rPr>
          <w:spacing w:val="22"/>
        </w:rPr>
        <w:t> </w:t>
      </w:r>
      <w:r>
        <w:rPr>
          <w:spacing w:val="-1"/>
        </w:rPr>
        <w:t>uvedu</w:t>
      </w:r>
      <w:r>
        <w:rPr>
          <w:spacing w:val="24"/>
        </w:rPr>
        <w:t> </w:t>
      </w:r>
      <w:r>
        <w:rPr>
          <w:spacing w:val="-1"/>
        </w:rPr>
        <w:t>gazirani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napici,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moţ</w:t>
      </w:r>
      <w:r>
        <w:rPr/>
        <w:t>e</w:t>
      </w:r>
      <w:r>
        <w:rPr>
          <w:spacing w:val="57"/>
        </w:rPr>
        <w:t> </w:t>
      </w:r>
      <w:r>
        <w:rPr>
          <w:spacing w:val="-1"/>
        </w:rPr>
        <w:t>nastati</w:t>
      </w:r>
      <w:r>
        <w:rPr>
          <w:spacing w:val="58"/>
        </w:rPr>
        <w:t> </w:t>
      </w:r>
      <w:r>
        <w:rPr>
          <w:spacing w:val="-1"/>
        </w:rPr>
        <w:t>problem</w:t>
      </w:r>
      <w:r>
        <w:rPr>
          <w:spacing w:val="57"/>
        </w:rPr>
        <w:t> </w:t>
      </w:r>
      <w:r>
        <w:rPr/>
        <w:t>u</w:t>
      </w:r>
      <w:r>
        <w:rPr>
          <w:spacing w:val="56"/>
        </w:rPr>
        <w:t> </w:t>
      </w:r>
      <w:r>
        <w:rPr>
          <w:spacing w:val="-1"/>
        </w:rPr>
        <w:t>ishrani</w:t>
      </w:r>
      <w:r>
        <w:rPr>
          <w:spacing w:val="58"/>
        </w:rPr>
        <w:t> </w:t>
      </w:r>
      <w:r>
        <w:rPr/>
        <w:t>takve</w:t>
      </w:r>
      <w:r>
        <w:rPr>
          <w:spacing w:val="56"/>
        </w:rPr>
        <w:t> </w:t>
      </w:r>
      <w:r>
        <w:rPr>
          <w:spacing w:val="-2"/>
        </w:rPr>
        <w:t>dece.</w:t>
      </w:r>
      <w:r>
        <w:rPr>
          <w:spacing w:val="57"/>
        </w:rPr>
        <w:t> </w:t>
      </w:r>
      <w:r>
        <w:rPr>
          <w:spacing w:val="-1"/>
        </w:rPr>
        <w:t>Posebno</w:t>
      </w:r>
      <w:r>
        <w:rPr>
          <w:spacing w:val="56"/>
        </w:rPr>
        <w:t> </w:t>
      </w:r>
      <w:r>
        <w:rPr/>
        <w:t>se</w:t>
      </w:r>
      <w:r>
        <w:rPr>
          <w:spacing w:val="57"/>
        </w:rPr>
        <w:t> </w:t>
      </w:r>
      <w:r>
        <w:rPr/>
        <w:t>tada</w:t>
      </w:r>
      <w:r>
        <w:rPr>
          <w:spacing w:val="56"/>
        </w:rPr>
        <w:t> </w:t>
      </w:r>
      <w:r>
        <w:rPr/>
        <w:t>javlja</w:t>
      </w:r>
      <w:r>
        <w:rPr>
          <w:spacing w:val="57"/>
        </w:rPr>
        <w:t> </w:t>
      </w:r>
      <w:r>
        <w:rPr/>
        <w:t>smanjen</w:t>
      </w:r>
      <w:r>
        <w:rPr>
          <w:spacing w:val="57"/>
        </w:rPr>
        <w:t> </w:t>
      </w:r>
      <w:r>
        <w:rPr/>
        <w:t>unos</w:t>
      </w:r>
      <w:r>
        <w:rPr>
          <w:spacing w:val="69"/>
        </w:rPr>
        <w:t> </w:t>
      </w:r>
      <w:r>
        <w:rPr>
          <w:spacing w:val="-1"/>
        </w:rPr>
        <w:t>proteina,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nivo</w:t>
      </w:r>
      <w:r>
        <w:rPr>
          <w:spacing w:val="17"/>
        </w:rPr>
        <w:t> </w:t>
      </w:r>
      <w:r>
        <w:rPr>
          <w:spacing w:val="-1"/>
        </w:rPr>
        <w:t>vitamina</w:t>
      </w:r>
      <w:r>
        <w:rPr>
          <w:spacing w:val="17"/>
        </w:rPr>
        <w:t> </w:t>
      </w:r>
      <w:r>
        <w:rPr>
          <w:spacing w:val="-1"/>
        </w:rPr>
        <w:t>B,</w:t>
      </w:r>
      <w:r>
        <w:rPr>
          <w:spacing w:val="16"/>
        </w:rPr>
        <w:t> </w:t>
      </w:r>
      <w:r>
        <w:rPr/>
        <w:t>C,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>
          <w:spacing w:val="-1"/>
        </w:rPr>
        <w:t>sasvim</w:t>
      </w:r>
      <w:r>
        <w:rPr>
          <w:spacing w:val="17"/>
        </w:rPr>
        <w:t> </w:t>
      </w:r>
      <w:r>
        <w:rPr/>
        <w:t>nizak.</w:t>
      </w:r>
      <w:r>
        <w:rPr>
          <w:spacing w:val="21"/>
        </w:rPr>
        <w:t> </w:t>
      </w:r>
      <w:r>
        <w:rPr/>
        <w:t>[12,</w:t>
      </w:r>
      <w:r>
        <w:rPr>
          <w:spacing w:val="16"/>
        </w:rPr>
        <w:t> </w:t>
      </w:r>
      <w:r>
        <w:rPr>
          <w:spacing w:val="-1"/>
        </w:rPr>
        <w:t>13]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Pr</w:t>
      </w:r>
      <w:r>
        <w:rPr>
          <w:spacing w:val="-1"/>
        </w:rPr>
        <w:t>oblem</w:t>
      </w:r>
      <w:r>
        <w:rPr>
          <w:spacing w:val="16"/>
        </w:rPr>
        <w:t> </w:t>
      </w:r>
      <w:r>
        <w:rPr>
          <w:spacing w:val="-1"/>
        </w:rPr>
        <w:t>nedostatka</w:t>
      </w:r>
      <w:r>
        <w:rPr>
          <w:spacing w:val="16"/>
        </w:rPr>
        <w:t> </w:t>
      </w:r>
      <w:r>
        <w:rPr>
          <w:spacing w:val="-1"/>
        </w:rPr>
        <w:t>minerala</w:t>
      </w:r>
      <w:r>
        <w:rPr>
          <w:spacing w:val="73"/>
        </w:rPr>
        <w:t> </w:t>
      </w:r>
      <w:r>
        <w:rPr>
          <w:rFonts w:ascii="Times New Roman" w:hAnsi="Times New Roman"/>
        </w:rPr>
        <w:t>moţda</w:t>
      </w:r>
      <w:r>
        <w:rPr>
          <w:rFonts w:ascii="Times New Roman" w:hAnsi="Times New Roman"/>
          <w:spacing w:val="24"/>
        </w:rPr>
        <w:t> </w:t>
      </w:r>
      <w:r>
        <w:rPr/>
        <w:t>je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najveć</w:t>
      </w:r>
      <w:r>
        <w:rPr>
          <w:spacing w:val="-1"/>
        </w:rPr>
        <w:t>i.</w:t>
      </w:r>
      <w:r>
        <w:rPr>
          <w:spacing w:val="26"/>
        </w:rPr>
        <w:t> </w:t>
      </w:r>
      <w:r>
        <w:rPr/>
        <w:t>Kalcijum</w:t>
      </w:r>
      <w:r>
        <w:rPr>
          <w:spacing w:val="25"/>
        </w:rPr>
        <w:t> </w:t>
      </w:r>
      <w:r>
        <w:rPr/>
        <w:t>i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gvoţ</w:t>
      </w:r>
      <w:r>
        <w:rPr>
          <w:rFonts w:ascii="Times New Roman" w:hAnsi="Times New Roman"/>
          <w:spacing w:val="-2"/>
        </w:rPr>
        <w:t>Ď</w:t>
      </w:r>
      <w:r>
        <w:rPr>
          <w:spacing w:val="-1"/>
        </w:rPr>
        <w:t>e</w:t>
      </w:r>
      <w:r>
        <w:rPr>
          <w:spacing w:val="23"/>
        </w:rPr>
        <w:t> </w:t>
      </w:r>
      <w:r>
        <w:rPr/>
        <w:t>su</w:t>
      </w:r>
      <w:r>
        <w:rPr>
          <w:spacing w:val="26"/>
        </w:rPr>
        <w:t> </w:t>
      </w:r>
      <w:r>
        <w:rPr/>
        <w:t>u</w:t>
      </w:r>
      <w:r>
        <w:rPr>
          <w:spacing w:val="24"/>
        </w:rPr>
        <w:t> </w:t>
      </w:r>
      <w:r>
        <w:rPr/>
        <w:t>ovom</w:t>
      </w:r>
      <w:r>
        <w:rPr>
          <w:spacing w:val="23"/>
        </w:rPr>
        <w:t> </w:t>
      </w:r>
      <w:r>
        <w:rPr>
          <w:spacing w:val="-1"/>
        </w:rPr>
        <w:t>uzrastu</w:t>
      </w:r>
      <w:r>
        <w:rPr>
          <w:spacing w:val="25"/>
        </w:rPr>
        <w:t> </w:t>
      </w:r>
      <w:r>
        <w:rPr>
          <w:spacing w:val="-1"/>
        </w:rPr>
        <w:t>potreb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povećanim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količinama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obič</w:t>
      </w:r>
      <w:r>
        <w:rPr>
          <w:spacing w:val="-1"/>
        </w:rPr>
        <w:t>no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ishranom</w:t>
      </w:r>
      <w:r>
        <w:rPr>
          <w:spacing w:val="29"/>
        </w:rPr>
        <w:t> </w:t>
      </w:r>
      <w:r>
        <w:rPr/>
        <w:t>ne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zadovoljavaju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preporuč</w:t>
      </w:r>
      <w:r>
        <w:rPr/>
        <w:t>ene</w:t>
      </w:r>
      <w:r>
        <w:rPr>
          <w:spacing w:val="27"/>
        </w:rPr>
        <w:t> </w:t>
      </w:r>
      <w:r>
        <w:rPr>
          <w:spacing w:val="-1"/>
        </w:rPr>
        <w:t>potrebe.</w:t>
      </w:r>
      <w:r>
        <w:rPr>
          <w:spacing w:val="28"/>
        </w:rPr>
        <w:t> </w:t>
      </w:r>
      <w:r>
        <w:rPr/>
        <w:t>Smanjen</w:t>
      </w:r>
      <w:r>
        <w:rPr>
          <w:spacing w:val="28"/>
        </w:rPr>
        <w:t> </w:t>
      </w:r>
      <w:r>
        <w:rPr/>
        <w:t>unos</w:t>
      </w:r>
      <w:r>
        <w:rPr>
          <w:spacing w:val="30"/>
        </w:rPr>
        <w:t> </w:t>
      </w:r>
      <w:r>
        <w:rPr>
          <w:spacing w:val="-1"/>
        </w:rPr>
        <w:t>mleka</w:t>
      </w:r>
      <w:r>
        <w:rPr>
          <w:spacing w:val="27"/>
        </w:rPr>
        <w:t> </w:t>
      </w:r>
      <w:r>
        <w:rPr/>
        <w:t>ili</w:t>
      </w:r>
      <w:r>
        <w:rPr>
          <w:spacing w:val="29"/>
        </w:rPr>
        <w:t> </w:t>
      </w:r>
      <w:r>
        <w:rPr/>
        <w:t>zamena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mleč</w:t>
      </w:r>
      <w:r>
        <w:rPr>
          <w:spacing w:val="-1"/>
        </w:rPr>
        <w:t>nih</w:t>
      </w:r>
      <w:r>
        <w:rPr>
          <w:spacing w:val="19"/>
        </w:rPr>
        <w:t> </w:t>
      </w:r>
      <w:r>
        <w:rPr>
          <w:spacing w:val="-1"/>
        </w:rPr>
        <w:t>napitaka</w:t>
      </w:r>
      <w:r>
        <w:rPr>
          <w:spacing w:val="21"/>
        </w:rPr>
        <w:t> </w:t>
      </w:r>
      <w:r>
        <w:rPr>
          <w:spacing w:val="-1"/>
        </w:rPr>
        <w:t>gazi</w:t>
      </w:r>
      <w:r>
        <w:rPr>
          <w:rFonts w:ascii="Times New Roman" w:hAnsi="Times New Roman"/>
          <w:spacing w:val="-1"/>
        </w:rPr>
        <w:t>ranim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sokovima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takoĎ</w:t>
      </w:r>
      <w:r>
        <w:rPr/>
        <w:t>e</w:t>
      </w:r>
      <w:r>
        <w:rPr>
          <w:spacing w:val="17"/>
        </w:rPr>
        <w:t> </w:t>
      </w:r>
      <w:r>
        <w:rPr/>
        <w:t>dovodi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>
          <w:spacing w:val="-1"/>
        </w:rPr>
        <w:t>nedostatka</w:t>
      </w:r>
      <w:r>
        <w:rPr>
          <w:spacing w:val="18"/>
        </w:rPr>
        <w:t> </w:t>
      </w:r>
      <w:r>
        <w:rPr/>
        <w:t>kalcijuma</w:t>
      </w:r>
      <w:r>
        <w:rPr>
          <w:spacing w:val="17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vitamina</w:t>
      </w:r>
      <w:r>
        <w:rPr>
          <w:spacing w:val="17"/>
        </w:rPr>
        <w:t> </w:t>
      </w:r>
      <w:r>
        <w:rPr/>
        <w:t>D.</w:t>
      </w:r>
      <w:r>
        <w:rPr>
          <w:spacing w:val="80"/>
        </w:rPr>
        <w:t> </w:t>
      </w:r>
      <w:r>
        <w:rPr/>
        <w:t>Nivo</w:t>
      </w:r>
      <w:r>
        <w:rPr>
          <w:spacing w:val="-6"/>
        </w:rPr>
        <w:t> </w:t>
      </w:r>
      <w:r>
        <w:rPr>
          <w:spacing w:val="-1"/>
        </w:rPr>
        <w:t>cinka,</w:t>
      </w:r>
      <w:r>
        <w:rPr>
          <w:spacing w:val="-6"/>
        </w:rPr>
        <w:t> </w:t>
      </w:r>
      <w:r>
        <w:rPr>
          <w:spacing w:val="-1"/>
        </w:rPr>
        <w:t>mangana,</w:t>
      </w:r>
      <w:r>
        <w:rPr>
          <w:spacing w:val="-6"/>
        </w:rPr>
        <w:t> </w:t>
      </w:r>
      <w:r>
        <w:rPr>
          <w:rFonts w:ascii="Times New Roman" w:hAnsi="Times New Roman"/>
        </w:rPr>
        <w:t>hroma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selena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takoĎ</w:t>
      </w:r>
      <w:r>
        <w:rPr/>
        <w:t>e</w:t>
      </w:r>
      <w:r>
        <w:rPr>
          <w:spacing w:val="-7"/>
        </w:rPr>
        <w:t> </w:t>
      </w:r>
      <w:r>
        <w:rPr/>
        <w:t>nizak.</w:t>
      </w:r>
      <w:r>
        <w:rPr>
          <w:spacing w:val="-6"/>
        </w:rPr>
        <w:t> </w:t>
      </w:r>
      <w:r>
        <w:rPr>
          <w:spacing w:val="-1"/>
        </w:rPr>
        <w:t>[14,15]</w:t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142" w:right="13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ISPITANICI</w:t>
      </w:r>
      <w:r>
        <w:rPr>
          <w:rFonts w:ascii="Times New Roman"/>
          <w:b/>
          <w:sz w:val="22"/>
        </w:rPr>
        <w:t> I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METODE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4" w:firstLine="708"/>
        <w:jc w:val="both"/>
      </w:pPr>
      <w:r>
        <w:rPr>
          <w:rFonts w:ascii="Times New Roman" w:hAnsi="Times New Roman"/>
          <w:spacing w:val="-1"/>
        </w:rPr>
        <w:t>Istraţivanje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dizajnirano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obliku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studije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preseka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uzorku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410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studenata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Visoke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primenjene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pravne</w:t>
      </w:r>
      <w:r>
        <w:rPr>
          <w:rFonts w:ascii="Times New Roman" w:hAnsi="Times New Roman"/>
          <w:spacing w:val="42"/>
        </w:rPr>
        <w:t> </w:t>
      </w:r>
      <w:r>
        <w:rPr/>
        <w:t>nauke</w:t>
      </w:r>
      <w:r>
        <w:rPr>
          <w:spacing w:val="40"/>
        </w:rPr>
        <w:t> </w:t>
      </w:r>
      <w:r>
        <w:rPr/>
        <w:t>iz</w:t>
      </w:r>
      <w:r>
        <w:rPr>
          <w:spacing w:val="42"/>
        </w:rPr>
        <w:t> </w:t>
      </w:r>
      <w:r>
        <w:rPr>
          <w:spacing w:val="-1"/>
        </w:rPr>
        <w:t>Banja</w:t>
      </w:r>
      <w:r>
        <w:rPr>
          <w:spacing w:val="44"/>
        </w:rPr>
        <w:t> </w:t>
      </w:r>
      <w:r>
        <w:rPr>
          <w:spacing w:val="-1"/>
        </w:rPr>
        <w:t>Luke,</w:t>
      </w:r>
      <w:r>
        <w:rPr>
          <w:spacing w:val="4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anketiranje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provedeno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školskoj</w:t>
      </w:r>
      <w:r>
        <w:rPr>
          <w:rFonts w:ascii="Times New Roman" w:hAnsi="Times New Roman"/>
          <w:spacing w:val="51"/>
        </w:rPr>
        <w:t> </w:t>
      </w:r>
      <w:r>
        <w:rPr/>
        <w:t>2011/12.</w:t>
      </w:r>
      <w:r>
        <w:rPr>
          <w:spacing w:val="-1"/>
        </w:rPr>
        <w:t> godini,</w:t>
      </w:r>
      <w:r>
        <w:rPr/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odobrenje</w:t>
      </w:r>
      <w:r>
        <w:rPr/>
        <w:t> </w:t>
      </w:r>
      <w:r>
        <w:rPr>
          <w:spacing w:val="-1"/>
        </w:rPr>
        <w:t>navedene</w:t>
      </w:r>
      <w:r>
        <w:rPr>
          <w:spacing w:val="-2"/>
        </w:rPr>
        <w:t> </w:t>
      </w:r>
      <w:r>
        <w:rPr/>
        <w:t>ustanove.</w:t>
      </w:r>
    </w:p>
    <w:p>
      <w:pPr>
        <w:pStyle w:val="BodyText"/>
        <w:spacing w:line="360" w:lineRule="auto" w:before="4"/>
        <w:ind w:left="119" w:right="116" w:firstLine="708"/>
        <w:jc w:val="both"/>
      </w:pPr>
      <w:r>
        <w:rPr/>
        <w:t>U</w:t>
      </w:r>
      <w:r>
        <w:rPr>
          <w:spacing w:val="13"/>
        </w:rPr>
        <w:t> </w:t>
      </w:r>
      <w:r>
        <w:rPr/>
        <w:t>ispit</w:t>
      </w:r>
      <w:r>
        <w:rPr>
          <w:rFonts w:ascii="Times New Roman" w:hAnsi="Times New Roman"/>
        </w:rPr>
        <w:t>ivanju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korišten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Upitnik,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zatvorenim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odgovorima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varijantama</w:t>
      </w:r>
      <w:r>
        <w:rPr>
          <w:rFonts w:ascii="Times New Roman" w:hAnsi="Times New Roman"/>
          <w:spacing w:val="63"/>
        </w:rPr>
        <w:t> </w:t>
      </w:r>
      <w:r>
        <w:rPr/>
        <w:t>od</w:t>
      </w:r>
      <w:r>
        <w:rPr>
          <w:spacing w:val="30"/>
        </w:rPr>
        <w:t> </w:t>
      </w:r>
      <w:r>
        <w:rPr/>
        <w:t>dihotomnih,</w:t>
      </w:r>
      <w:r>
        <w:rPr>
          <w:spacing w:val="30"/>
        </w:rPr>
        <w:t> </w:t>
      </w:r>
      <w:r>
        <w:rPr>
          <w:spacing w:val="-1"/>
        </w:rPr>
        <w:t>preko</w:t>
      </w:r>
      <w:r>
        <w:rPr>
          <w:spacing w:val="28"/>
        </w:rPr>
        <w:t> </w:t>
      </w:r>
      <w:r>
        <w:rPr/>
        <w:t>skala</w:t>
      </w:r>
      <w:r>
        <w:rPr>
          <w:spacing w:val="29"/>
        </w:rPr>
        <w:t> </w:t>
      </w:r>
      <w:r>
        <w:rPr>
          <w:spacing w:val="-1"/>
        </w:rPr>
        <w:t>rangiranja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onih</w:t>
      </w:r>
      <w:r>
        <w:rPr>
          <w:spacing w:val="31"/>
        </w:rPr>
        <w:t> </w:t>
      </w:r>
      <w:r>
        <w:rPr>
          <w:spacing w:val="-1"/>
        </w:rPr>
        <w:t>kombinovanih</w:t>
      </w:r>
      <w:r>
        <w:rPr>
          <w:spacing w:val="31"/>
        </w:rPr>
        <w:t> </w:t>
      </w:r>
      <w:r>
        <w:rPr/>
        <w:t>sa</w:t>
      </w:r>
      <w:r>
        <w:rPr>
          <w:spacing w:val="30"/>
        </w:rPr>
        <w:t> </w:t>
      </w:r>
      <w:r>
        <w:rPr>
          <w:spacing w:val="-1"/>
        </w:rPr>
        <w:t>otvorenim</w:t>
      </w:r>
      <w:r>
        <w:rPr>
          <w:spacing w:val="31"/>
        </w:rPr>
        <w:t> </w:t>
      </w:r>
      <w:r>
        <w:rPr>
          <w:spacing w:val="-1"/>
        </w:rPr>
        <w:t>dodatnim</w:t>
      </w:r>
      <w:r>
        <w:rPr>
          <w:spacing w:val="69"/>
        </w:rPr>
        <w:t> </w:t>
      </w:r>
      <w:r>
        <w:rPr>
          <w:spacing w:val="-1"/>
        </w:rPr>
        <w:t>pitanjima.</w:t>
      </w:r>
    </w:p>
    <w:p>
      <w:pPr>
        <w:pStyle w:val="BodyText"/>
        <w:spacing w:line="240" w:lineRule="auto" w:before="6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Prilikom 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prikazivanja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istraţivanja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korišćene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metode 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deskriptivne</w:t>
      </w:r>
    </w:p>
    <w:p>
      <w:pPr>
        <w:pStyle w:val="BodyText"/>
        <w:spacing w:line="240" w:lineRule="auto" w:before="137"/>
        <w:ind w:left="111" w:right="4080"/>
        <w:jc w:val="center"/>
        <w:rPr>
          <w:rFonts w:ascii="Times New Roman" w:hAnsi="Times New Roman" w:cs="Times New Roman" w:eastAsia="Times New Roman"/>
        </w:rPr>
      </w:pPr>
      <w:r>
        <w:rPr/>
        <w:t>statist</w:t>
      </w:r>
      <w:r>
        <w:rPr>
          <w:rFonts w:ascii="Times New Roman" w:hAnsi="Times New Roman"/>
        </w:rPr>
        <w:t>ike, 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</w:rPr>
        <w:t> su </w:t>
      </w:r>
      <w:r>
        <w:rPr>
          <w:rFonts w:ascii="Times New Roman" w:hAnsi="Times New Roman"/>
          <w:spacing w:val="-1"/>
        </w:rPr>
        <w:t>prikazani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i tabelarno.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116" w:right="1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2"/>
          <w:sz w:val="22"/>
        </w:rPr>
        <w:t>REZULTATI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22"/>
        <w:ind w:left="116" w:right="4321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Prikaz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prikupljenih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datim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obeleţjima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2219" w:right="4100" w:hanging="1381"/>
        <w:jc w:val="center"/>
      </w:pPr>
      <w:r>
        <w:rPr>
          <w:spacing w:val="-1"/>
        </w:rPr>
        <w:t>Grupisanje studenata</w:t>
      </w:r>
      <w:r>
        <w:rPr/>
        <w:t> prema polu</w:t>
      </w:r>
    </w:p>
    <w:p>
      <w:pPr>
        <w:pStyle w:val="BodyText"/>
        <w:spacing w:line="240" w:lineRule="auto"/>
        <w:ind w:left="149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64" w:right="4080"/>
        <w:jc w:val="center"/>
      </w:pPr>
      <w:r>
        <w:rPr>
          <w:spacing w:val="-1"/>
        </w:rPr>
        <w:t>Tabela</w:t>
      </w:r>
      <w:r>
        <w:rPr/>
        <w:t> 1. </w:t>
      </w:r>
      <w:r>
        <w:rPr>
          <w:spacing w:val="-1"/>
        </w:rPr>
        <w:t>Raspored</w:t>
      </w:r>
      <w:r>
        <w:rPr/>
        <w:t> studenata </w:t>
      </w:r>
      <w:r>
        <w:rPr>
          <w:spacing w:val="-1"/>
        </w:rPr>
        <w:t>prema</w:t>
      </w:r>
      <w:r>
        <w:rPr/>
        <w:t> polu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900"/>
        <w:gridCol w:w="1080"/>
        <w:gridCol w:w="1080"/>
      </w:tblGrid>
      <w:tr>
        <w:trPr>
          <w:trHeight w:val="262" w:hRule="exact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Pol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muški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w w:val="105"/>
                <w:sz w:val="22"/>
              </w:rPr>
              <w:t>ţ</w:t>
            </w:r>
            <w:r>
              <w:rPr>
                <w:rFonts w:ascii="Times New Roman" w:hAnsi="Times New Roman"/>
                <w:spacing w:val="-2"/>
                <w:w w:val="105"/>
                <w:sz w:val="22"/>
              </w:rPr>
              <w:t>enski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20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75pt;height:146.1pt;mso-position-horizontal-relative:char;mso-position-vertical-relative:line" coordorigin="0,0" coordsize="5135,2922">
            <v:group style="position:absolute;left:2568;top:605;width:781;height:1326" coordorigin="2568,605" coordsize="781,1326">
              <v:shape style="position:absolute;left:2568;top:605;width:781;height:1326" coordorigin="2568,605" coordsize="781,1326" path="m2568,605l2568,1274,2688,1931,2798,1908,2901,1873,2996,1827,3082,1770,3159,1704,3224,1629,3277,1548,3316,1461,3340,1369,3348,1274,3346,1219,3325,1112,3285,1012,3229,920,3157,837,3071,765,2974,704,2867,657,2752,624,2692,614,2630,607,2568,605xe" filled="true" fillcolor="#9999ff" stroked="false">
                <v:path arrowok="t"/>
                <v:fill type="solid"/>
              </v:shape>
            </v:group>
            <v:group style="position:absolute;left:2568;top:605;width:781;height:1326" coordorigin="2568,605" coordsize="781,1326">
              <v:shape style="position:absolute;left:2568;top:605;width:781;height:1326" coordorigin="2568,605" coordsize="781,1326" path="m2688,1931l2798,1908,2901,1873,2996,1827,3082,1770,3159,1704,3224,1629,3277,1548,3316,1461,3340,1369,3348,1274,3346,1219,3325,1112,3285,1012,3229,920,3157,837,3071,765,2974,704,2867,657,2752,624,2692,614,2630,607,2568,605,2568,1274,2688,1931xe" filled="false" stroked="true" strokeweight=".720834pt" strokecolor="#000000">
                <v:path arrowok="t"/>
              </v:shape>
            </v:group>
            <v:group style="position:absolute;left:1787;top:605;width:901;height:1339" coordorigin="1787,605" coordsize="901,1339">
              <v:shape style="position:absolute;left:1787;top:605;width:901;height:1339" coordorigin="1787,605" coordsize="901,1339" path="m2553,605l2490,607,2429,614,2369,624,2256,657,2150,704,2055,764,1972,835,1902,917,1847,1007,1809,1104,1789,1208,1787,1261,1789,1317,1809,1424,1847,1525,1903,1619,1973,1704,2058,1778,2154,1840,2262,1889,2319,1908,2379,1923,2440,1934,2503,1941,2568,1943,2584,1942,2602,1940,2622,1937,2643,1934,2665,1932,2687,1931,2568,1274,2553,605xe" filled="true" fillcolor="#993366" stroked="false">
                <v:path arrowok="t"/>
                <v:fill type="solid"/>
              </v:shape>
            </v:group>
            <v:group style="position:absolute;left:1787;top:605;width:901;height:1339" coordorigin="1787,605" coordsize="901,1339">
              <v:shape style="position:absolute;left:1787;top:605;width:901;height:1339" coordorigin="1787,605" coordsize="901,1339" path="m2553,605l2490,607,2429,614,2369,624,2256,657,2150,704,2055,764,1972,835,1902,917,1847,1007,1809,1104,1789,1208,1787,1261,1789,1317,1809,1424,1847,1525,1903,1619,1973,1704,2058,1778,2154,1840,2262,1889,2319,1908,2379,1923,2440,1934,2503,1941,2568,1943,2584,1942,2602,1940,2622,1937,2643,1934,2665,1932,2687,1931,2568,1274,2553,605xe" filled="false" stroked="true" strokeweight=".715004pt" strokecolor="#000000">
                <v:path arrowok="t"/>
              </v:shape>
              <v:shape style="position:absolute;left:0;top:0;width:5135;height:2922" type="#_x0000_t202" filled="false" stroked="true" strokeweight=".673826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169" w:lineRule="exact" w:before="0"/>
                        <w:ind w:left="3401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4"/>
                          <w:w w:val="120"/>
                          <w:sz w:val="16"/>
                        </w:rPr>
                        <w:t>48%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  <w:p>
                      <w:pPr>
                        <w:spacing w:line="169" w:lineRule="exact" w:before="0"/>
                        <w:ind w:left="1329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4"/>
                          <w:w w:val="120"/>
                          <w:sz w:val="16"/>
                        </w:rPr>
                        <w:t>52%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8"/>
        <w:ind w:left="215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55.228424pt;margin-top:-17.399675pt;width:83.35pt;height:14.85pt;mso-position-horizontal-relative:page;mso-position-vertical-relative:paragraph;z-index:-42736" coordorigin="5105,-348" coordsize="1667,297">
            <v:group style="position:absolute;left:5105;top:-348;width:1667;height:297" coordorigin="5105,-348" coordsize="1667,297">
              <v:shape style="position:absolute;left:5105;top:-348;width:1667;height:297" coordorigin="5105,-348" coordsize="1667,297" path="m5105,-52l6771,-52,6771,-348,5105,-348,5105,-52xe" filled="true" fillcolor="#ffffff" stroked="false">
                <v:path arrowok="t"/>
                <v:fill type="solid"/>
              </v:shape>
            </v:group>
            <v:group style="position:absolute;left:5180;top:-245;width:105;height:91" coordorigin="5180,-245" coordsize="105,91">
              <v:shape style="position:absolute;left:5180;top:-245;width:105;height:91" coordorigin="5180,-245" coordsize="105,91" path="m5180,-155l5285,-155,5285,-245,5180,-245,5180,-155xe" filled="true" fillcolor="#9999ff" stroked="false">
                <v:path arrowok="t"/>
                <v:fill type="solid"/>
              </v:shape>
            </v:group>
            <v:group style="position:absolute;left:5180;top:-245;width:105;height:91" coordorigin="5180,-245" coordsize="105,91">
              <v:shape style="position:absolute;left:5180;top:-245;width:105;height:91" coordorigin="5180,-245" coordsize="105,91" path="m5180,-155l5285,-155,5285,-245,5180,-245,5180,-155xe" filled="false" stroked="true" strokeweight=".686628pt" strokecolor="#000000">
                <v:path arrowok="t"/>
              </v:shape>
            </v:group>
            <v:group style="position:absolute;left:5961;top:-245;width:106;height:91" coordorigin="5961,-245" coordsize="106,91">
              <v:shape style="position:absolute;left:5961;top:-245;width:106;height:91" coordorigin="5961,-245" coordsize="106,91" path="m5961,-155l6066,-155,6066,-245,5961,-245,5961,-155xe" filled="true" fillcolor="#993366" stroked="false">
                <v:path arrowok="t"/>
                <v:fill type="solid"/>
              </v:shape>
            </v:group>
            <v:group style="position:absolute;left:5961;top:-245;width:106;height:91" coordorigin="5961,-245" coordsize="106,91">
              <v:shape style="position:absolute;left:5961;top:-245;width:106;height:91" coordorigin="5961,-245" coordsize="106,91" path="m5961,-155l6066,-155,6066,-245,5961,-245,5961,-155xe" filled="false" stroked="true" strokeweight=".686378pt" strokecolor="#000000">
                <v:path arrowok="t"/>
              </v:shape>
              <v:shape style="position:absolute;left:5105;top:-348;width:1667;height:297" type="#_x0000_t202" filled="false" stroked="false">
                <v:textbox inset="0,0,0,0">
                  <w:txbxContent>
                    <w:p>
                      <w:pPr>
                        <w:tabs>
                          <w:tab w:pos="1020" w:val="left" w:leader="none"/>
                        </w:tabs>
                        <w:spacing w:before="56"/>
                        <w:ind w:left="239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1"/>
                          <w:w w:val="120"/>
                          <w:sz w:val="16"/>
                        </w:rPr>
                        <w:t>muški</w:t>
                        <w:tab/>
                      </w:r>
                      <w:r>
                        <w:rPr>
                          <w:rFonts w:ascii="Arial" w:hAnsi="Arial"/>
                          <w:spacing w:val="2"/>
                          <w:w w:val="120"/>
                          <w:sz w:val="16"/>
                        </w:rPr>
                        <w:t>ženski</w:t>
                      </w: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1.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studenata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prema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polu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</w:pPr>
      <w:r>
        <w:rPr>
          <w:spacing w:val="-1"/>
        </w:rPr>
        <w:t>Grupisanje studenata</w:t>
      </w:r>
      <w:r>
        <w:rPr/>
        <w:t> prema </w:t>
      </w:r>
      <w:r>
        <w:rPr>
          <w:spacing w:val="-1"/>
        </w:rPr>
        <w:t>mestu</w:t>
      </w:r>
      <w:r>
        <w:rPr/>
        <w:t> </w:t>
      </w:r>
      <w:r>
        <w:rPr>
          <w:spacing w:val="-1"/>
        </w:rPr>
        <w:t>stanovanja</w:t>
      </w:r>
    </w:p>
    <w:p>
      <w:pPr>
        <w:pStyle w:val="BodyText"/>
        <w:spacing w:line="240" w:lineRule="auto"/>
        <w:ind w:left="137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78" w:right="0"/>
        <w:jc w:val="left"/>
      </w:pPr>
      <w:r>
        <w:rPr>
          <w:spacing w:val="-1"/>
        </w:rPr>
        <w:t>Tabela</w:t>
      </w:r>
      <w:r>
        <w:rPr/>
        <w:t> </w:t>
      </w:r>
      <w:r>
        <w:rPr>
          <w:spacing w:val="-1"/>
        </w:rPr>
        <w:t>2.</w:t>
      </w:r>
      <w:r>
        <w:rPr/>
        <w:t> Raspored studenata </w:t>
      </w:r>
      <w:r>
        <w:rPr>
          <w:spacing w:val="-1"/>
        </w:rPr>
        <w:t>prema</w:t>
      </w:r>
      <w:r>
        <w:rPr/>
        <w:t> mestu </w:t>
      </w:r>
      <w:r>
        <w:rPr>
          <w:spacing w:val="-1"/>
        </w:rPr>
        <w:t>stanovanja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4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900"/>
        <w:gridCol w:w="1109"/>
        <w:gridCol w:w="1080"/>
      </w:tblGrid>
      <w:tr>
        <w:trPr>
          <w:trHeight w:val="264" w:hRule="exact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Mesto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stanovanja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urbano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neurbano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325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20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956"/>
        <w:gridCol w:w="996"/>
        <w:gridCol w:w="1607"/>
      </w:tblGrid>
      <w:tr>
        <w:trPr>
          <w:trHeight w:val="2439" w:hRule="exact"/>
        </w:trPr>
        <w:tc>
          <w:tcPr>
            <w:tcW w:w="2532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6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20"/>
                <w:sz w:val="16"/>
              </w:rPr>
              <w:t>21%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03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4"/>
              <w:ind w:left="5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"/>
                <w:w w:val="120"/>
                <w:sz w:val="16"/>
              </w:rPr>
              <w:t>79%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29" w:hRule="exact"/>
        </w:trPr>
        <w:tc>
          <w:tcPr>
            <w:tcW w:w="157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w w:val="120"/>
                <w:sz w:val="16"/>
              </w:rPr>
              <w:t>urbano</w:t>
            </w:r>
            <w:r>
              <w:rPr>
                <w:rFonts w:ascii="Arial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5"/>
                <w:w w:val="120"/>
                <w:sz w:val="16"/>
              </w:rPr>
              <w:t>neurbano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0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before="46"/>
        <w:ind w:left="15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57.88504pt;margin-top:-110.441772pt;width:78.8pt;height:64.1pt;mso-position-horizontal-relative:page;mso-position-vertical-relative:paragraph;z-index:-42664" coordorigin="5158,-2209" coordsize="1576,1282">
            <v:group style="position:absolute;left:5164;top:-2202;width:1562;height:1269" coordorigin="5164,-2202" coordsize="1562,1269">
              <v:shape style="position:absolute;left:5164;top:-2202;width:1562;height:1269" coordorigin="5164,-2202" coordsize="1562,1269" path="m5180,-1738l5168,-1674,5164,-1598,5167,-1543,5187,-1437,5225,-1337,5280,-1246,5351,-1164,5435,-1092,5532,-1032,5640,-985,5697,-967,5756,-953,5818,-942,5881,-936,5946,-934,6008,-936,6070,-942,6130,-953,6188,-967,6299,-1006,6402,-1059,6493,-1123,6572,-1197,6637,-1280,6685,-1371,6716,-1467,6726,-1568,5946,-1568,5180,-1738xe" filled="true" fillcolor="#9999ff" stroked="false">
                <v:path arrowok="t"/>
                <v:fill type="solid"/>
              </v:shape>
              <v:shape style="position:absolute;left:5164;top:-2202;width:1562;height:1269" coordorigin="5164,-2202" coordsize="1562,1269" path="m5946,-2202l5946,-1568,6726,-1568,6716,-1672,6685,-1770,6637,-1861,6572,-1944,6493,-2018,6402,-2081,6299,-2132,6188,-2170,6130,-2184,6070,-2194,6008,-2200,5946,-2202xe" filled="true" fillcolor="#9999ff" stroked="false">
                <v:path arrowok="t"/>
                <v:fill type="solid"/>
              </v:shape>
            </v:group>
            <v:group style="position:absolute;left:5164;top:-2202;width:1562;height:1269" coordorigin="5164,-2202" coordsize="1562,1269">
              <v:shape style="position:absolute;left:5164;top:-2202;width:1562;height:1269" coordorigin="5164,-2202" coordsize="1562,1269" path="m5180,-1738l5168,-1674,5164,-1598,5167,-1543,5187,-1437,5225,-1337,5280,-1246,5351,-1164,5435,-1092,5532,-1032,5640,-985,5697,-967,5756,-953,5818,-942,5881,-936,5946,-934,6008,-936,6070,-942,6130,-953,6188,-967,6299,-1006,6402,-1059,6493,-1123,6572,-1197,6637,-1280,6685,-1371,6716,-1467,6726,-1568,6723,-1621,6703,-1722,6663,-1816,6607,-1903,6535,-1982,6449,-2051,6352,-2108,6245,-2153,6130,-2184,6070,-2194,6008,-2200,5946,-2202,5946,-1568,5180,-1738xe" filled="false" stroked="true" strokeweight=".663361pt" strokecolor="#000000">
                <v:path arrowok="t"/>
              </v:shape>
            </v:group>
            <v:group style="position:absolute;left:5180;top:-2202;width:766;height:634" coordorigin="5180,-2202" coordsize="766,634">
              <v:shape style="position:absolute;left:5180;top:-2202;width:766;height:634" coordorigin="5180,-2202" coordsize="766,634" path="m5931,-2202l5828,-2197,5729,-2181,5633,-2155,5543,-2120,5459,-2075,5384,-2023,5316,-1962,5259,-1894,5213,-1820,5180,-1738,5946,-1568,5931,-2202xe" filled="true" fillcolor="#993366" stroked="false">
                <v:path arrowok="t"/>
                <v:fill type="solid"/>
              </v:shape>
            </v:group>
            <v:group style="position:absolute;left:5180;top:-2202;width:766;height:634" coordorigin="5180,-2202" coordsize="766,634">
              <v:shape style="position:absolute;left:5180;top:-2202;width:766;height:634" coordorigin="5180,-2202" coordsize="766,634" path="m5931,-2202l5828,-2197,5729,-2181,5633,-2155,5543,-2120,5459,-2075,5384,-2023,5316,-1962,5259,-1894,5213,-1820,5180,-1738,5946,-1568,5931,-2202xe" filled="false" stroked="true" strokeweight=".66466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717651pt;margin-top:-16.818481pt;width:97.6pt;height:14.05pt;mso-position-horizontal-relative:page;mso-position-vertical-relative:paragraph;z-index:-42640" coordorigin="4954,-336" coordsize="1952,281">
            <v:group style="position:absolute;left:4954;top:-336;width:1952;height:281" coordorigin="4954,-336" coordsize="1952,281">
              <v:shape style="position:absolute;left:4954;top:-336;width:1952;height:281" coordorigin="4954,-336" coordsize="1952,281" path="m4954,-56l6906,-56,6906,-336,4954,-336,4954,-56xe" filled="true" fillcolor="#ffffff" stroked="false">
                <v:path arrowok="t"/>
                <v:fill type="solid"/>
              </v:shape>
            </v:group>
            <v:group style="position:absolute;left:5030;top:-196;width:105;height:2" coordorigin="5030,-196" coordsize="105,2">
              <v:shape style="position:absolute;left:5030;top:-196;width:105;height:2" coordorigin="5030,-196" coordsize="105,0" path="m5030,-196l5135,-196e" filled="false" stroked="true" strokeweight="4.370339pt" strokecolor="#9999ff">
                <v:path arrowok="t"/>
              </v:shape>
            </v:group>
            <v:group style="position:absolute;left:5030;top:-239;width:105;height:86" coordorigin="5030,-239" coordsize="105,86">
              <v:shape style="position:absolute;left:5030;top:-239;width:105;height:86" coordorigin="5030,-239" coordsize="105,86" path="m5030,-153l5135,-153,5135,-239,5030,-239,5030,-153xe" filled="false" stroked="true" strokeweight=".663597pt" strokecolor="#000000">
                <v:path arrowok="t"/>
              </v:shape>
            </v:group>
            <v:group style="position:absolute;left:5870;top:-196;width:106;height:2" coordorigin="5870,-196" coordsize="106,2">
              <v:shape style="position:absolute;left:5870;top:-196;width:106;height:2" coordorigin="5870,-196" coordsize="106,0" path="m5870,-196l5975,-196e" filled="false" stroked="true" strokeweight="4.370339pt" strokecolor="#993366">
                <v:path arrowok="t"/>
              </v:shape>
            </v:group>
            <v:group style="position:absolute;left:5870;top:-239;width:106;height:86" coordorigin="5870,-239" coordsize="106,86">
              <v:shape style="position:absolute;left:5870;top:-239;width:106;height:86" coordorigin="5870,-239" coordsize="106,86" path="m5870,-153l5975,-153,5975,-239,5870,-239,5870,-153xe" filled="false" stroked="true" strokeweight=".66327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2.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studenata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prema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mestu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stanovanja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198" w:right="0" w:hanging="360"/>
        <w:jc w:val="left"/>
      </w:pPr>
      <w:r>
        <w:rPr>
          <w:spacing w:val="-1"/>
        </w:rPr>
        <w:t>Grupisanje studenata</w:t>
      </w:r>
      <w:r>
        <w:rPr/>
        <w:t> prema </w:t>
      </w:r>
      <w:r>
        <w:rPr>
          <w:spacing w:val="-1"/>
        </w:rPr>
        <w:t>godini</w:t>
      </w:r>
      <w:r>
        <w:rPr/>
        <w:t> </w:t>
      </w:r>
      <w:r>
        <w:rPr>
          <w:spacing w:val="-1"/>
        </w:rPr>
        <w:t>studiranja</w:t>
      </w:r>
    </w:p>
    <w:p>
      <w:pPr>
        <w:pStyle w:val="BodyText"/>
        <w:spacing w:line="240" w:lineRule="auto"/>
        <w:ind w:left="116" w:right="347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6" w:right="3296"/>
        <w:jc w:val="center"/>
      </w:pPr>
      <w:r>
        <w:rPr>
          <w:spacing w:val="-1"/>
        </w:rPr>
        <w:t>Tabela</w:t>
      </w:r>
      <w:r>
        <w:rPr/>
        <w:t> </w:t>
      </w:r>
      <w:r>
        <w:rPr>
          <w:spacing w:val="-1"/>
        </w:rPr>
        <w:t>3.</w:t>
      </w:r>
      <w:r>
        <w:rPr/>
        <w:t> Raspored studenata </w:t>
      </w:r>
      <w:r>
        <w:rPr>
          <w:spacing w:val="-1"/>
        </w:rPr>
        <w:t>prema</w:t>
      </w:r>
      <w:r>
        <w:rPr>
          <w:spacing w:val="1"/>
        </w:rPr>
        <w:t> </w:t>
      </w:r>
      <w:r>
        <w:rPr>
          <w:spacing w:val="-1"/>
        </w:rPr>
        <w:t>godini</w:t>
      </w:r>
      <w:r>
        <w:rPr>
          <w:spacing w:val="2"/>
        </w:rPr>
        <w:t> </w:t>
      </w:r>
      <w:r>
        <w:rPr/>
        <w:t>studiranja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3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576"/>
        <w:gridCol w:w="576"/>
        <w:gridCol w:w="504"/>
        <w:gridCol w:w="900"/>
        <w:gridCol w:w="936"/>
      </w:tblGrid>
      <w:tr>
        <w:trPr>
          <w:trHeight w:val="264" w:hRule="exact"/>
        </w:trPr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Godina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studiranja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I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II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III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"/>
                <w:sz w:val="22"/>
              </w:rPr>
              <w:t>IV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148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102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0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75pt;height:170.55pt;mso-position-horizontal-relative:char;mso-position-vertical-relative:line" coordorigin="0,0" coordsize="5135,3411">
            <v:group style="position:absolute;left:2568;top:706;width:781;height:1278" coordorigin="2568,706" coordsize="781,1278">
              <v:shape style="position:absolute;left:2568;top:706;width:781;height:1278" coordorigin="2568,706" coordsize="781,1278" path="m2568,706l2568,1487,3168,1983,3213,1914,3253,1844,3288,1771,3315,1696,3335,1619,3346,1541,3348,1487,3346,1422,3338,1359,3325,1298,3307,1239,3285,1181,3259,1126,3229,1074,3195,1024,3157,977,3116,933,3071,893,3024,856,2974,822,2922,792,2867,767,2810,745,2752,729,2692,716,2630,709,2568,706xe" filled="true" fillcolor="#9999ff" stroked="false">
                <v:path arrowok="t"/>
                <v:fill type="solid"/>
              </v:shape>
            </v:group>
            <v:group style="position:absolute;left:2568;top:706;width:781;height:1278" coordorigin="2568,706" coordsize="781,1278">
              <v:shape style="position:absolute;left:2568;top:706;width:781;height:1278" coordorigin="2568,706" coordsize="781,1278" path="m3168,1983l3213,1914,3253,1844,3288,1771,3315,1696,3335,1619,3346,1541,3348,1487,3346,1422,3338,1359,3325,1298,3307,1239,3285,1181,3259,1126,3229,1074,3195,1024,3157,977,3116,933,3071,893,3024,856,2974,822,2922,792,2867,767,2810,745,2752,729,2692,716,2630,709,2568,706,2568,1487,3168,1983xe" filled="false" stroked="true" strokeweight=".748401pt" strokecolor="#000000">
                <v:path arrowok="t"/>
              </v:shape>
            </v:group>
            <v:group style="position:absolute;left:2057;top:1487;width:1111;height:782" coordorigin="2057,1487" coordsize="1111,782">
              <v:shape style="position:absolute;left:2057;top:1487;width:1111;height:782" coordorigin="2057,1487" coordsize="1111,782" path="m2568,1487l2057,2088,2080,2103,2103,2118,2173,2160,2246,2197,2321,2227,2400,2249,2482,2263,2568,2268,2601,2266,2669,2256,2735,2243,2801,2224,2865,2201,2927,2173,2986,2140,3043,2102,3096,2058,3145,2009,3168,1983,2568,1487xe" filled="true" fillcolor="#993366" stroked="false">
                <v:path arrowok="t"/>
                <v:fill type="solid"/>
              </v:shape>
            </v:group>
            <v:group style="position:absolute;left:2057;top:1487;width:1111;height:782" coordorigin="2057,1487" coordsize="1111,782">
              <v:shape style="position:absolute;left:2057;top:1487;width:1111;height:782" coordorigin="2057,1487" coordsize="1111,782" path="m2057,2088l2126,2133,2197,2173,2270,2208,2347,2235,2427,2255,2510,2266,2568,2268,2601,2266,2669,2256,2735,2243,2801,2224,2865,2201,2927,2173,2986,2140,3043,2102,3096,2058,3145,2009,3168,1983,2568,1487,2057,2088xe" filled="false" stroked="true" strokeweight=".748143pt" strokecolor="#000000">
                <v:path arrowok="t"/>
              </v:shape>
            </v:group>
            <v:group style="position:absolute;left:1785;top:1112;width:783;height:977" coordorigin="1785,1112" coordsize="783,977">
              <v:shape style="position:absolute;left:1785;top:1112;width:783;height:977" coordorigin="1785,1112" coordsize="783,977" path="m1862,1112l1841,1170,1823,1229,1808,1288,1794,1366,1787,1444,1787,1464,1785,1501,1788,1574,1797,1645,1813,1714,1835,1781,1863,1844,1897,1905,1937,1962,1981,2015,2031,2065,2057,2088,2568,1487,1862,1112xe" filled="true" fillcolor="#ffffcc" stroked="false">
                <v:path arrowok="t"/>
                <v:fill type="solid"/>
              </v:shape>
            </v:group>
            <v:group style="position:absolute;left:1785;top:1112;width:783;height:977" coordorigin="1785,1112" coordsize="783,977">
              <v:shape style="position:absolute;left:1785;top:1112;width:783;height:977" coordorigin="1785,1112" coordsize="783,977" path="m1862,1112l1841,1170,1823,1229,1808,1288,1794,1366,1787,1444,1787,1464,1785,1501,1788,1574,1797,1645,1813,1714,1835,1781,1863,1844,1897,1905,1937,1962,1981,2015,2031,2065,2057,2088,2568,1487,1862,1112xe" filled="false" stroked="true" strokeweight=".748324pt" strokecolor="#000000">
                <v:path arrowok="t"/>
              </v:shape>
            </v:group>
            <v:group style="position:absolute;left:1862;top:706;width:706;height:781" coordorigin="1862,706" coordsize="706,781">
              <v:shape style="position:absolute;left:1862;top:706;width:706;height:781" coordorigin="1862,706" coordsize="706,781" path="m2553,706l2468,711,2384,724,2303,745,2225,775,2151,813,2081,859,2017,911,1958,971,1906,1038,1862,1112,2568,1487,2553,706xe" filled="true" fillcolor="#ccffff" stroked="false">
                <v:path arrowok="t"/>
                <v:fill type="solid"/>
              </v:shape>
            </v:group>
            <v:group style="position:absolute;left:1862;top:706;width:706;height:781" coordorigin="1862,706" coordsize="706,781">
              <v:shape style="position:absolute;left:1862;top:706;width:706;height:781" coordorigin="1862,706" coordsize="706,781" path="m2553,706l2468,711,2384,724,2303,745,2225,775,2151,813,2081,859,2017,911,1958,971,1906,1038,1862,1112,2568,1487,2553,706xe" filled="false" stroked="true" strokeweight=".748286pt" strokecolor="#000000">
                <v:path arrowok="t"/>
              </v:shape>
              <v:shape style="position:absolute;left:0;top:0;width:5135;height:3411" type="#_x0000_t202" filled="false" stroked="true" strokeweight=".748127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0" w:right="1298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17%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331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36%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53"/>
                        <w:ind w:left="1358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22%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17"/>
                        <w:ind w:left="261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25%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7"/>
        <w:ind w:left="15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58.996246pt;margin-top:-20.331053pt;width:76.6pt;height:17.3pt;mso-position-horizontal-relative:page;mso-position-vertical-relative:paragraph;z-index:-42592" coordorigin="5180,-407" coordsize="1532,346">
            <v:group style="position:absolute;left:5180;top:-407;width:1532;height:346" coordorigin="5180,-407" coordsize="1532,346">
              <v:shape style="position:absolute;left:5180;top:-407;width:1532;height:346" coordorigin="5180,-407" coordsize="1532,346" path="m5180,-61l6711,-61,6711,-407,5180,-407,5180,-61xe" filled="true" fillcolor="#ffffff" stroked="false">
                <v:path arrowok="t"/>
                <v:fill type="solid"/>
              </v:shape>
            </v:group>
            <v:group style="position:absolute;left:5255;top:-286;width:106;height:106" coordorigin="5255,-286" coordsize="106,106">
              <v:shape style="position:absolute;left:5255;top:-286;width:106;height:106" coordorigin="5255,-286" coordsize="106,106" path="m5255,-181l5360,-181,5360,-286,5255,-286,5255,-181xe" filled="true" fillcolor="#9999ff" stroked="false">
                <v:path arrowok="t"/>
                <v:fill type="solid"/>
              </v:shape>
            </v:group>
            <v:group style="position:absolute;left:5255;top:-286;width:106;height:106" coordorigin="5255,-286" coordsize="106,106">
              <v:shape style="position:absolute;left:5255;top:-286;width:106;height:106" coordorigin="5255,-286" coordsize="106,106" path="m5255,-181l5360,-181,5360,-286,5255,-286,5255,-181xe" filled="false" stroked="true" strokeweight=".748253pt" strokecolor="#000000">
                <v:path arrowok="t"/>
              </v:shape>
            </v:group>
            <v:group style="position:absolute;left:5555;top:-286;width:105;height:106" coordorigin="5555,-286" coordsize="105,106">
              <v:shape style="position:absolute;left:5555;top:-286;width:105;height:106" coordorigin="5555,-286" coordsize="105,106" path="m5555,-181l5660,-181,5660,-286,5555,-286,5555,-181xe" filled="true" fillcolor="#993366" stroked="false">
                <v:path arrowok="t"/>
                <v:fill type="solid"/>
              </v:shape>
            </v:group>
            <v:group style="position:absolute;left:5555;top:-286;width:105;height:106" coordorigin="5555,-286" coordsize="105,106">
              <v:shape style="position:absolute;left:5555;top:-286;width:105;height:106" coordorigin="5555,-286" coordsize="105,106" path="m5555,-181l5660,-181,5660,-286,5555,-286,5555,-181xe" filled="false" stroked="true" strokeweight=".748254pt" strokecolor="#000000">
                <v:path arrowok="t"/>
              </v:shape>
            </v:group>
            <v:group style="position:absolute;left:5901;top:-286;width:105;height:106" coordorigin="5901,-286" coordsize="105,106">
              <v:shape style="position:absolute;left:5901;top:-286;width:105;height:106" coordorigin="5901,-286" coordsize="105,106" path="m5901,-181l6005,-181,6005,-286,5901,-286,5901,-181xe" filled="true" fillcolor="#ffffcc" stroked="false">
                <v:path arrowok="t"/>
                <v:fill type="solid"/>
              </v:shape>
            </v:group>
            <v:group style="position:absolute;left:5901;top:-286;width:105;height:106" coordorigin="5901,-286" coordsize="105,106">
              <v:shape style="position:absolute;left:5901;top:-286;width:105;height:106" coordorigin="5901,-286" coordsize="105,106" path="m5901,-181l6005,-181,6005,-286,5901,-286,5901,-181xe" filled="false" stroked="true" strokeweight=".748254pt" strokecolor="#000000">
                <v:path arrowok="t"/>
              </v:shape>
            </v:group>
            <v:group style="position:absolute;left:6291;top:-286;width:105;height:106" coordorigin="6291,-286" coordsize="105,106">
              <v:shape style="position:absolute;left:6291;top:-286;width:105;height:106" coordorigin="6291,-286" coordsize="105,106" path="m6291,-181l6396,-181,6396,-286,6291,-286,6291,-181xe" filled="true" fillcolor="#ccffff" stroked="false">
                <v:path arrowok="t"/>
                <v:fill type="solid"/>
              </v:shape>
            </v:group>
            <v:group style="position:absolute;left:6291;top:-286;width:105;height:106" coordorigin="6291,-286" coordsize="105,106">
              <v:shape style="position:absolute;left:6291;top:-286;width:105;height:106" coordorigin="6291,-286" coordsize="105,106" path="m6291,-181l6396,-181,6396,-286,6291,-286,6291,-181xe" filled="false" stroked="true" strokeweight=".748254pt" strokecolor="#000000">
                <v:path arrowok="t"/>
              </v:shape>
              <v:shape style="position:absolute;left:5180;top:-407;width:1532;height:346" type="#_x0000_t202" filled="false" stroked="true" strokeweight=".747959pt" strokecolor="#000000">
                <v:textbox inset="0,0,0,0">
                  <w:txbxContent>
                    <w:p>
                      <w:pPr>
                        <w:tabs>
                          <w:tab w:pos="532" w:val="left" w:leader="none"/>
                          <w:tab w:pos="878" w:val="left" w:leader="none"/>
                          <w:tab w:pos="1268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z w:val="19"/>
                        </w:rPr>
                        <w:t>I</w:t>
                        <w:tab/>
                      </w:r>
                      <w:r>
                        <w:rPr>
                          <w:rFonts w:ascii="Arial"/>
                          <w:spacing w:val="-5"/>
                          <w:sz w:val="19"/>
                        </w:rPr>
                        <w:t>II</w:t>
                        <w:tab/>
                      </w:r>
                      <w:r>
                        <w:rPr>
                          <w:rFonts w:ascii="Arial"/>
                          <w:spacing w:val="-7"/>
                          <w:sz w:val="19"/>
                        </w:rPr>
                        <w:t>III</w:t>
                        <w:tab/>
                      </w:r>
                      <w:r>
                        <w:rPr>
                          <w:rFonts w:ascii="Arial"/>
                          <w:spacing w:val="-10"/>
                          <w:sz w:val="19"/>
                        </w:rPr>
                        <w:t>IV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z w:val="24"/>
        </w:rPr>
        <w:t>3.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studenata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prema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godini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studiranja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2219" w:right="3642" w:hanging="138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Grupisanje studenata</w:t>
      </w:r>
      <w:r>
        <w:rPr/>
        <w:t> prema </w:t>
      </w:r>
      <w:r>
        <w:rPr>
          <w:rFonts w:ascii="Times New Roman" w:hAnsi="Times New Roman"/>
          <w:spacing w:val="-1"/>
        </w:rPr>
        <w:t>načinu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stanovanja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53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Tabela</w:t>
      </w:r>
      <w:r>
        <w:rPr/>
        <w:t> </w:t>
      </w:r>
      <w:r>
        <w:rPr>
          <w:spacing w:val="-1"/>
        </w:rPr>
        <w:t>4.</w:t>
      </w:r>
      <w:r>
        <w:rPr/>
        <w:t> Raspored studenata </w:t>
      </w:r>
      <w:r>
        <w:rPr>
          <w:spacing w:val="-1"/>
        </w:rPr>
        <w:t>prema</w:t>
      </w:r>
      <w:r>
        <w:rPr/>
        <w:t> </w:t>
      </w:r>
      <w:r>
        <w:rPr>
          <w:rFonts w:ascii="Times New Roman" w:hAnsi="Times New Roman"/>
          <w:spacing w:val="-1"/>
        </w:rPr>
        <w:t>načinu</w:t>
      </w:r>
      <w:r>
        <w:rPr>
          <w:rFonts w:ascii="Times New Roman" w:hAnsi="Times New Roman"/>
        </w:rPr>
        <w:t> stanovanja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3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950"/>
        <w:gridCol w:w="1109"/>
        <w:gridCol w:w="1070"/>
        <w:gridCol w:w="900"/>
        <w:gridCol w:w="937"/>
      </w:tblGrid>
      <w:tr>
        <w:trPr>
          <w:trHeight w:val="516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Student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stanuje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kod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roditelja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10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studentski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dom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podstanar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w w:val="115"/>
                <w:sz w:val="22"/>
              </w:rPr>
              <w:t>ţ</w:t>
            </w:r>
            <w:r>
              <w:rPr>
                <w:rFonts w:ascii="Times New Roman" w:hAnsi="Times New Roman"/>
                <w:spacing w:val="-3"/>
                <w:w w:val="115"/>
                <w:sz w:val="22"/>
              </w:rPr>
              <w:t>ivi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sam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275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21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1663"/>
        <w:gridCol w:w="1145"/>
        <w:gridCol w:w="921"/>
      </w:tblGrid>
      <w:tr>
        <w:trPr>
          <w:trHeight w:val="690" w:hRule="exac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0"/>
              <w:ind w:right="47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2%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623" w:hRule="exact"/>
        </w:trPr>
        <w:tc>
          <w:tcPr>
            <w:tcW w:w="3069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367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23%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6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3069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7%</w:t>
            </w:r>
            <w:r>
              <w:rPr>
                <w:rFonts w:ascii="Arial"/>
                <w:sz w:val="19"/>
              </w:rPr>
            </w:r>
          </w:p>
        </w:tc>
        <w:tc>
          <w:tcPr>
            <w:tcW w:w="206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1120" w:hRule="exact"/>
        </w:trPr>
        <w:tc>
          <w:tcPr>
            <w:tcW w:w="3069" w:type="dxa"/>
            <w:gridSpan w:val="2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66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2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68%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46" w:hRule="exact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Kod</w:t>
            </w:r>
            <w:r>
              <w:rPr>
                <w:rFonts w:ascii="Arial"/>
                <w:spacing w:val="24"/>
                <w:sz w:val="19"/>
              </w:rPr>
              <w:t> </w:t>
            </w:r>
            <w:r>
              <w:rPr>
                <w:rFonts w:ascii="Arial"/>
                <w:spacing w:val="-2"/>
                <w:sz w:val="19"/>
              </w:rPr>
              <w:t>roditelja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Studentski</w:t>
            </w:r>
            <w:r>
              <w:rPr>
                <w:rFonts w:ascii="Arial"/>
                <w:spacing w:val="43"/>
                <w:sz w:val="19"/>
              </w:rPr>
              <w:t> </w:t>
            </w:r>
            <w:r>
              <w:rPr>
                <w:rFonts w:ascii="Arial"/>
                <w:spacing w:val="-4"/>
                <w:sz w:val="19"/>
              </w:rPr>
              <w:t>dom</w:t>
            </w:r>
            <w:r>
              <w:rPr>
                <w:rFonts w:ascii="Arial"/>
                <w:sz w:val="19"/>
              </w:rPr>
            </w:r>
          </w:p>
        </w:tc>
        <w:tc>
          <w:tcPr>
            <w:tcW w:w="114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2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Podstanar</w:t>
            </w:r>
            <w:r>
              <w:rPr>
                <w:rFonts w:ascii="Arial"/>
                <w:sz w:val="19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pacing w:val="-10"/>
                <w:sz w:val="19"/>
              </w:rPr>
              <w:t>Živi</w:t>
            </w:r>
            <w:r>
              <w:rPr>
                <w:rFonts w:ascii="Arial" w:hAnsi="Arial"/>
                <w:spacing w:val="24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sam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60" w:hRule="exact"/>
        </w:trPr>
        <w:tc>
          <w:tcPr>
            <w:tcW w:w="5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before="59"/>
        <w:ind w:left="158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57.55304pt;margin-top:-135.986237pt;width:79.150pt;height:78.9pt;mso-position-horizontal-relative:page;mso-position-vertical-relative:paragraph;z-index:-42520" coordorigin="5151,-2720" coordsize="1583,1578">
            <v:group style="position:absolute;left:5255;top:-2712;width:1472;height:1563" coordorigin="5255,-2712" coordsize="1472,1563">
              <v:shape style="position:absolute;left:5255;top:-2712;width:1472;height:1563" coordorigin="5255,-2712" coordsize="1472,1563" path="m5946,-2712l5946,-1931,5255,-1555,5276,-1520,5324,-1453,5380,-1391,5441,-1335,5508,-1285,5580,-1242,5657,-1207,5736,-1180,5819,-1161,5903,-1151,5946,-1150,6008,-1153,6070,-1161,6130,-1173,6188,-1191,6245,-1213,6299,-1239,6352,-1270,6402,-1304,6449,-1342,6493,-1383,6535,-1427,6572,-1475,6607,-1525,6637,-1577,6663,-1632,6685,-1689,6703,-1747,6716,-1807,6723,-1869,6726,-1931,6723,-1996,6716,-2059,6703,-2120,6685,-2180,6663,-2237,6637,-2292,6607,-2344,6572,-2394,6535,-2441,6493,-2485,6449,-2526,6402,-2563,6352,-2596,6299,-2626,6245,-2651,6188,-2673,6130,-2690,6070,-2702,6008,-2710,5946,-2712xe" filled="true" fillcolor="#9999ff" stroked="false">
                <v:path arrowok="t"/>
                <v:fill type="solid"/>
              </v:shape>
            </v:group>
            <v:group style="position:absolute;left:5255;top:-2712;width:1472;height:1563" coordorigin="5255,-2712" coordsize="1472,1563">
              <v:shape style="position:absolute;left:5255;top:-2712;width:1472;height:1563" coordorigin="5255,-2712" coordsize="1472,1563" path="m5255,-1555l5299,-1486,5351,-1421,5410,-1362,5474,-1309,5544,-1263,5618,-1223,5696,-1192,5777,-1169,5861,-1155,5946,-1150,6008,-1153,6070,-1161,6130,-1173,6188,-1191,6245,-1213,6299,-1239,6352,-1270,6402,-1304,6449,-1342,6493,-1383,6535,-1427,6572,-1475,6607,-1525,6637,-1577,6663,-1632,6685,-1689,6703,-1747,6716,-1807,6723,-1869,6726,-1931,6723,-1996,6716,-2059,6703,-2120,6685,-2180,6663,-2237,6637,-2292,6607,-2344,6572,-2394,6535,-2441,6493,-2485,6449,-2526,6402,-2563,6352,-2596,6299,-2626,6245,-2651,6188,-2673,6130,-2690,6070,-2702,6008,-2710,5946,-2712,5946,-1931,5255,-1555xe" filled="false" stroked="true" strokeweight=".748272pt" strokecolor="#000000">
                <v:path arrowok="t"/>
              </v:shape>
            </v:group>
            <v:group style="position:absolute;left:5164;top:-1931;width:782;height:366" coordorigin="5164,-1931" coordsize="782,366">
              <v:shape style="position:absolute;left:5164;top:-1931;width:782;height:366" coordorigin="5164,-1931" coordsize="782,366" path="m5946,-1931l5164,-1916,5165,-1895,5166,-1873,5171,-1810,5181,-1750,5202,-1673,5231,-1600,5249,-1566,5946,-1931xe" filled="true" fillcolor="#993366" stroked="false">
                <v:path arrowok="t"/>
                <v:fill type="solid"/>
              </v:shape>
            </v:group>
            <v:group style="position:absolute;left:5164;top:-1931;width:782;height:366" coordorigin="5164,-1931" coordsize="782,366">
              <v:shape style="position:absolute;left:5164;top:-1931;width:782;height:366" coordorigin="5164,-1931" coordsize="782,366" path="m5164,-1916l5167,-1852,5174,-1790,5186,-1730,5209,-1655,5240,-1583,5249,-1566,5946,-1931,5164,-1916xe" filled="false" stroked="true" strokeweight=".748044pt" strokecolor="#000000">
                <v:path arrowok="t"/>
              </v:shape>
            </v:group>
            <v:group style="position:absolute;left:5159;top:-2712;width:788;height:796" coordorigin="5159,-2712" coordsize="788,796">
              <v:shape style="position:absolute;left:5159;top:-2712;width:788;height:796" coordorigin="5159,-2712" coordsize="788,796" path="m5810,-2712l5701,-2686,5599,-2646,5505,-2591,5421,-2525,5347,-2448,5284,-2361,5233,-2266,5196,-2164,5172,-2057,5164,-1946,5159,-1927,5164,-1917,5946,-1931,5810,-2712xe" filled="true" fillcolor="#ffffcc" stroked="false">
                <v:path arrowok="t"/>
                <v:fill type="solid"/>
              </v:shape>
            </v:group>
            <v:group style="position:absolute;left:5159;top:-2712;width:788;height:796" coordorigin="5159,-2712" coordsize="788,796">
              <v:shape style="position:absolute;left:5159;top:-2712;width:788;height:796" coordorigin="5159,-2712" coordsize="788,796" path="m5810,-2712l5701,-2686,5599,-2646,5505,-2591,5421,-2525,5347,-2448,5284,-2361,5233,-2266,5196,-2164,5172,-2057,5164,-1946,5159,-1927,5164,-1917,5946,-1931,5810,-2712xe" filled="false" stroked="true" strokeweight=".748256pt" strokecolor="#000000">
                <v:path arrowok="t"/>
              </v:shape>
            </v:group>
            <v:group style="position:absolute;left:5810;top:-2712;width:136;height:781" coordorigin="5810,-2712" coordsize="136,781">
              <v:shape style="position:absolute;left:5810;top:-2712;width:136;height:781" coordorigin="5810,-2712" coordsize="136,781" path="m5931,-2712l5810,-2712,5946,-1931,5931,-2712xe" filled="true" fillcolor="#ccffff" stroked="false">
                <v:path arrowok="t"/>
                <v:fill type="solid"/>
              </v:shape>
            </v:group>
            <v:group style="position:absolute;left:5810;top:-2712;width:136;height:781" coordorigin="5810,-2712" coordsize="136,781">
              <v:shape style="position:absolute;left:5810;top:-2712;width:136;height:781" coordorigin="5810,-2712" coordsize="136,781" path="m5931,-2712l5810,-2712,5946,-1931,5931,-2712xe" filled="false" stroked="true" strokeweight=".748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8.893341pt;margin-top:-20.70146pt;width:256pt;height:17.3pt;mso-position-horizontal-relative:page;mso-position-vertical-relative:paragraph;z-index:-42496" coordorigin="3378,-414" coordsize="5120,346">
            <v:group style="position:absolute;left:3378;top:-414;width:5120;height:346" coordorigin="3378,-414" coordsize="5120,346">
              <v:shape style="position:absolute;left:3378;top:-414;width:5120;height:346" coordorigin="3378,-414" coordsize="5120,346" path="m3378,-68l8498,-68,8498,-414,3378,-414,3378,-68xe" filled="true" fillcolor="#ffffff" stroked="false">
                <v:path arrowok="t"/>
                <v:fill type="solid"/>
              </v:shape>
            </v:group>
            <v:group style="position:absolute;left:3453;top:-294;width:105;height:106" coordorigin="3453,-294" coordsize="105,106">
              <v:shape style="position:absolute;left:3453;top:-294;width:105;height:106" coordorigin="3453,-294" coordsize="105,106" path="m3453,-189l3558,-189,3558,-294,3453,-294,3453,-189xe" filled="true" fillcolor="#9999ff" stroked="false">
                <v:path arrowok="t"/>
                <v:fill type="solid"/>
              </v:shape>
            </v:group>
            <v:group style="position:absolute;left:3453;top:-294;width:105;height:106" coordorigin="3453,-294" coordsize="105,106">
              <v:shape style="position:absolute;left:3453;top:-294;width:105;height:106" coordorigin="3453,-294" coordsize="105,106" path="m3453,-189l3558,-189,3558,-294,3453,-294,3453,-189xe" filled="false" stroked="true" strokeweight=".748254pt" strokecolor="#000000">
                <v:path arrowok="t"/>
              </v:shape>
            </v:group>
            <v:group style="position:absolute;left:4789;top:-294;width:106;height:106" coordorigin="4789,-294" coordsize="106,106">
              <v:shape style="position:absolute;left:4789;top:-294;width:106;height:106" coordorigin="4789,-294" coordsize="106,106" path="m4789,-189l4894,-189,4894,-294,4789,-294,4789,-189xe" filled="true" fillcolor="#993366" stroked="false">
                <v:path arrowok="t"/>
                <v:fill type="solid"/>
              </v:shape>
            </v:group>
            <v:group style="position:absolute;left:4789;top:-294;width:106;height:106" coordorigin="4789,-294" coordsize="106,106">
              <v:shape style="position:absolute;left:4789;top:-294;width:106;height:106" coordorigin="4789,-294" coordsize="106,106" path="m4789,-189l4894,-189,4894,-294,4789,-294,4789,-189xe" filled="false" stroked="true" strokeweight=".748253pt" strokecolor="#000000">
                <v:path arrowok="t"/>
              </v:shape>
            </v:group>
            <v:group style="position:absolute;left:6411;top:-294;width:106;height:106" coordorigin="6411,-294" coordsize="106,106">
              <v:shape style="position:absolute;left:6411;top:-294;width:106;height:106" coordorigin="6411,-294" coordsize="106,106" path="m6411,-189l6516,-189,6516,-294,6411,-294,6411,-189xe" filled="true" fillcolor="#ffffcc" stroked="false">
                <v:path arrowok="t"/>
                <v:fill type="solid"/>
              </v:shape>
            </v:group>
            <v:group style="position:absolute;left:6411;top:-294;width:106;height:106" coordorigin="6411,-294" coordsize="106,106">
              <v:shape style="position:absolute;left:6411;top:-294;width:106;height:106" coordorigin="6411,-294" coordsize="106,106" path="m6411,-189l6516,-189,6516,-294,6411,-294,6411,-189xe" filled="false" stroked="true" strokeweight=".748253pt" strokecolor="#000000">
                <v:path arrowok="t"/>
              </v:shape>
            </v:group>
            <v:group style="position:absolute;left:7552;top:-294;width:105;height:106" coordorigin="7552,-294" coordsize="105,106">
              <v:shape style="position:absolute;left:7552;top:-294;width:105;height:106" coordorigin="7552,-294" coordsize="105,106" path="m7552,-189l7657,-189,7657,-294,7552,-294,7552,-189xe" filled="true" fillcolor="#ccffff" stroked="false">
                <v:path arrowok="t"/>
                <v:fill type="solid"/>
              </v:shape>
            </v:group>
            <v:group style="position:absolute;left:7552;top:-294;width:105;height:106" coordorigin="7552,-294" coordsize="105,106">
              <v:shape style="position:absolute;left:7552;top:-294;width:105;height:106" coordorigin="7552,-294" coordsize="105,106" path="m7552,-189l7657,-189,7657,-294,7552,-294,7552,-189xe" filled="false" stroked="true" strokeweight=".74825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4.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Dijagram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frekvencija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studenata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prema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načinu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stanovanja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240" w:lineRule="auto" w:before="0" w:after="0"/>
        <w:ind w:left="1298" w:right="2594" w:hanging="360"/>
        <w:jc w:val="center"/>
      </w:pPr>
      <w:r>
        <w:rPr>
          <w:spacing w:val="-1"/>
        </w:rPr>
        <w:t>Grupisanje studenata</w:t>
      </w:r>
      <w:r>
        <w:rPr/>
        <w:t> prema </w:t>
      </w:r>
      <w:r>
        <w:rPr>
          <w:spacing w:val="-1"/>
        </w:rPr>
        <w:t>mestu</w:t>
      </w:r>
      <w:r>
        <w:rPr/>
        <w:t> </w:t>
      </w:r>
      <w:r>
        <w:rPr>
          <w:spacing w:val="-1"/>
        </w:rPr>
        <w:t>gde </w:t>
      </w:r>
      <w:r>
        <w:rPr>
          <w:spacing w:val="1"/>
        </w:rPr>
        <w:t>se</w:t>
      </w:r>
      <w:r>
        <w:rPr/>
        <w:t> hrane</w:t>
      </w:r>
    </w:p>
    <w:p>
      <w:pPr>
        <w:pStyle w:val="BodyText"/>
        <w:spacing w:line="240" w:lineRule="auto"/>
        <w:ind w:left="23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629" w:right="3374"/>
        <w:jc w:val="center"/>
      </w:pPr>
      <w:r>
        <w:rPr>
          <w:spacing w:val="-1"/>
        </w:rPr>
        <w:t>Tabela</w:t>
      </w:r>
      <w:r>
        <w:rPr/>
        <w:t> </w:t>
      </w:r>
      <w:r>
        <w:rPr>
          <w:spacing w:val="-1"/>
        </w:rPr>
        <w:t>5.</w:t>
      </w:r>
      <w:r>
        <w:rPr/>
        <w:t> Raspored studenata </w:t>
      </w:r>
      <w:r>
        <w:rPr>
          <w:spacing w:val="-1"/>
        </w:rPr>
        <w:t>prema</w:t>
      </w:r>
      <w:r>
        <w:rPr/>
        <w:t> mestu</w:t>
      </w:r>
      <w:r>
        <w:rPr>
          <w:spacing w:val="3"/>
        </w:rPr>
        <w:t> </w:t>
      </w:r>
      <w:r>
        <w:rPr>
          <w:spacing w:val="-1"/>
        </w:rPr>
        <w:t>gde </w:t>
      </w:r>
      <w:r>
        <w:rPr/>
        <w:t>se </w:t>
      </w:r>
      <w:r>
        <w:rPr>
          <w:spacing w:val="-1"/>
        </w:rPr>
        <w:t>hrane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4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015"/>
        <w:gridCol w:w="1232"/>
        <w:gridCol w:w="1296"/>
        <w:gridCol w:w="937"/>
      </w:tblGrid>
      <w:tr>
        <w:trPr>
          <w:trHeight w:val="516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Student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hrani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6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kod</w:t>
            </w:r>
            <w:r>
              <w:rPr>
                <w:rFonts w:ascii="Times New Roman"/>
                <w:spacing w:val="20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roditelja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2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studentski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restoran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samostalno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275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105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21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75pt;height:170.55pt;mso-position-horizontal-relative:char;mso-position-vertical-relative:line" coordorigin="0,0" coordsize="5135,3411">
            <v:group style="position:absolute;left:1877;top:706;width:1472;height:1563" coordorigin="1877,706" coordsize="1472,1563">
              <v:shape style="position:absolute;left:1877;top:706;width:1472;height:1563" coordorigin="1877,706" coordsize="1472,1563" path="m2568,706l2568,1487,1877,1863,1898,1898,1946,1966,2002,2028,2063,2084,2131,2133,2203,2176,2279,2212,2358,2239,2441,2257,2525,2267,2568,2268,2630,2266,2692,2258,2752,2245,2810,2227,2867,2205,2922,2179,2974,2149,3024,2114,3071,2077,3116,2035,3157,1991,3195,1944,3229,1894,3259,1841,3285,1787,3307,1730,3325,1671,3338,1611,3346,1550,3348,1487,3346,1422,3338,1359,3325,1298,3307,1239,3285,1181,3259,1126,3229,1074,3195,1024,3157,977,3116,933,3071,893,3024,856,2974,822,2922,792,2867,767,2810,745,2752,729,2692,716,2630,709,2568,706xe" filled="true" fillcolor="#9999ff" stroked="false">
                <v:path arrowok="t"/>
                <v:fill type="solid"/>
              </v:shape>
            </v:group>
            <v:group style="position:absolute;left:1877;top:706;width:1472;height:1563" coordorigin="1877,706" coordsize="1472,1563">
              <v:shape style="position:absolute;left:1877;top:706;width:1472;height:1563" coordorigin="1877,706" coordsize="1472,1563" path="m1877,1863l1921,1933,1973,1997,2032,2056,2096,2109,2166,2156,2240,2195,2318,2226,2399,2249,2483,2263,2568,2268,2630,2266,2692,2258,2752,2245,2810,2227,2867,2205,2922,2179,2974,2149,3024,2114,3071,2077,3116,2035,3157,1991,3195,1944,3229,1894,3259,1841,3285,1787,3307,1730,3325,1671,3338,1611,3346,1550,3348,1487,3346,1422,3338,1359,3325,1298,3307,1239,3285,1181,3259,1126,3229,1074,3195,1024,3157,977,3116,933,3071,893,3024,856,2974,822,2922,792,2867,767,2810,745,2752,729,2692,716,2630,709,2568,706,2568,1487,1877,1863xe" filled="false" stroked="true" strokeweight=".748272pt" strokecolor="#000000">
                <v:path arrowok="t"/>
              </v:shape>
            </v:group>
            <v:group style="position:absolute;left:1787;top:1487;width:782;height:366" coordorigin="1787,1487" coordsize="782,366">
              <v:shape style="position:absolute;left:1787;top:1487;width:782;height:366" coordorigin="1787,1487" coordsize="782,366" path="m2568,1487l1787,1502,1787,1524,1788,1545,1793,1608,1803,1668,1824,1745,1854,1818,1871,1853,2568,1487xe" filled="true" fillcolor="#993366" stroked="false">
                <v:path arrowok="t"/>
                <v:fill type="solid"/>
              </v:shape>
            </v:group>
            <v:group style="position:absolute;left:1787;top:1487;width:782;height:366" coordorigin="1787,1487" coordsize="782,366">
              <v:shape style="position:absolute;left:1787;top:1487;width:782;height:366" coordorigin="1787,1487" coordsize="782,366" path="m1787,1502l1789,1566,1796,1628,1808,1688,1831,1764,1862,1835,1871,1853,2568,1487,1787,1502xe" filled="false" stroked="true" strokeweight=".748044pt" strokecolor="#000000">
                <v:path arrowok="t"/>
              </v:shape>
            </v:group>
            <v:group style="position:absolute;left:1781;top:706;width:788;height:796" coordorigin="1781,706" coordsize="788,796">
              <v:shape style="position:absolute;left:1781;top:706;width:788;height:796" coordorigin="1781,706" coordsize="788,796" path="m2553,706l2490,709,2429,716,2369,728,2311,745,2202,792,2101,855,2012,931,1935,1021,1873,1121,1826,1231,1809,1289,1797,1348,1789,1409,1787,1472,1781,1492,1786,1502,2568,1487,2553,706xe" filled="true" fillcolor="#ffffcc" stroked="false">
                <v:path arrowok="t"/>
                <v:fill type="solid"/>
              </v:shape>
            </v:group>
            <v:group style="position:absolute;left:1781;top:706;width:788;height:796" coordorigin="1781,706" coordsize="788,796">
              <v:shape style="position:absolute;left:1781;top:706;width:788;height:796" coordorigin="1781,706" coordsize="788,796" path="m2553,706l2490,709,2429,716,2369,728,2311,745,2202,792,2101,855,2012,931,1935,1021,1873,1121,1826,1231,1809,1289,1797,1348,1789,1409,1787,1472,1781,1492,1786,1502,2568,1487,2553,706xe" filled="false" stroked="true" strokeweight=".748256pt" strokecolor="#000000">
                <v:path arrowok="t"/>
              </v:shape>
              <v:shape style="position:absolute;left:0;top:0;width:5135;height:3411" type="#_x0000_t202" filled="false" stroked="true" strokeweight=".748127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1584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26%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before="0"/>
                        <w:ind w:left="1479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7%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7"/>
                        <w:ind w:left="328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67%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8"/>
        <w:ind w:left="15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81.668091pt;margin-top:-20.330660pt;width:230.5pt;height:17.3pt;mso-position-horizontal-relative:page;mso-position-vertical-relative:paragraph;z-index:-42448" coordorigin="3633,-407" coordsize="4610,346">
            <v:group style="position:absolute;left:3633;top:-407;width:4610;height:346" coordorigin="3633,-407" coordsize="4610,346">
              <v:shape style="position:absolute;left:3633;top:-407;width:4610;height:346" coordorigin="3633,-407" coordsize="4610,346" path="m3633,-61l8243,-61,8243,-407,3633,-407,3633,-61xe" filled="true" fillcolor="#ffffff" stroked="false">
                <v:path arrowok="t"/>
                <v:fill type="solid"/>
              </v:shape>
            </v:group>
            <v:group style="position:absolute;left:3708;top:-286;width:106;height:106" coordorigin="3708,-286" coordsize="106,106">
              <v:shape style="position:absolute;left:3708;top:-286;width:106;height:106" coordorigin="3708,-286" coordsize="106,106" path="m3708,-181l3814,-181,3814,-286,3708,-286,3708,-181xe" filled="true" fillcolor="#9999ff" stroked="false">
                <v:path arrowok="t"/>
                <v:fill type="solid"/>
              </v:shape>
            </v:group>
            <v:group style="position:absolute;left:3708;top:-286;width:106;height:106" coordorigin="3708,-286" coordsize="106,106">
              <v:shape style="position:absolute;left:3708;top:-286;width:106;height:106" coordorigin="3708,-286" coordsize="106,106" path="m3708,-181l3814,-181,3814,-286,3708,-286,3708,-181xe" filled="false" stroked="true" strokeweight=".748253pt" strokecolor="#000000">
                <v:path arrowok="t"/>
              </v:shape>
            </v:group>
            <v:group style="position:absolute;left:5045;top:-286;width:105;height:106" coordorigin="5045,-286" coordsize="105,106">
              <v:shape style="position:absolute;left:5045;top:-286;width:105;height:106" coordorigin="5045,-286" coordsize="105,106" path="m5045,-181l5150,-181,5150,-286,5045,-286,5045,-181xe" filled="true" fillcolor="#993366" stroked="false">
                <v:path arrowok="t"/>
                <v:fill type="solid"/>
              </v:shape>
            </v:group>
            <v:group style="position:absolute;left:5045;top:-286;width:105;height:106" coordorigin="5045,-286" coordsize="105,106">
              <v:shape style="position:absolute;left:5045;top:-286;width:105;height:106" coordorigin="5045,-286" coordsize="105,106" path="m5045,-181l5149,-181,5149,-286,5045,-286,5045,-181xe" filled="false" stroked="true" strokeweight=".748254pt" strokecolor="#000000">
                <v:path arrowok="t"/>
              </v:shape>
            </v:group>
            <v:group style="position:absolute;left:6997;top:-286;width:105;height:106" coordorigin="6997,-286" coordsize="105,106">
              <v:shape style="position:absolute;left:6997;top:-286;width:105;height:106" coordorigin="6997,-286" coordsize="105,106" path="m6997,-181l7101,-181,7101,-286,6997,-286,6997,-181xe" filled="true" fillcolor="#ffffcc" stroked="false">
                <v:path arrowok="t"/>
                <v:fill type="solid"/>
              </v:shape>
            </v:group>
            <v:group style="position:absolute;left:6997;top:-286;width:105;height:106" coordorigin="6997,-286" coordsize="105,106">
              <v:shape style="position:absolute;left:6997;top:-286;width:105;height:106" coordorigin="6997,-286" coordsize="105,106" path="m6997,-181l7101,-181,7101,-286,6997,-286,6997,-181xe" filled="false" stroked="true" strokeweight=".748254pt" strokecolor="#000000">
                <v:path arrowok="t"/>
              </v:shape>
              <v:shape style="position:absolute;left:3633;top:-407;width:4610;height:346" type="#_x0000_t202" filled="false" stroked="true" strokeweight=".747931pt" strokecolor="#000000">
                <v:textbox inset="0,0,0,0">
                  <w:txbxContent>
                    <w:p>
                      <w:pPr>
                        <w:tabs>
                          <w:tab w:pos="1568" w:val="left" w:leader="none"/>
                          <w:tab w:pos="3520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z w:val="19"/>
                        </w:rPr>
                        <w:t>Kod</w:t>
                      </w:r>
                      <w:r>
                        <w:rPr>
                          <w:rFonts w:ascii="Arial"/>
                          <w:spacing w:val="2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9"/>
                        </w:rPr>
                        <w:t>roditelja</w:t>
                        <w:tab/>
                      </w:r>
                      <w:r>
                        <w:rPr>
                          <w:rFonts w:ascii="Arial"/>
                          <w:sz w:val="19"/>
                        </w:rPr>
                        <w:t>Studentski</w:t>
                      </w:r>
                      <w:r>
                        <w:rPr>
                          <w:rFonts w:ascii="Arial"/>
                          <w:spacing w:val="5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9"/>
                        </w:rPr>
                        <w:t>restoran</w:t>
                        <w:tab/>
                      </w:r>
                      <w:r>
                        <w:rPr>
                          <w:rFonts w:ascii="Arial"/>
                          <w:sz w:val="19"/>
                        </w:rPr>
                        <w:t>samostalno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5.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studenata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prema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mestu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gde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se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hrane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240" w:lineRule="auto" w:before="0" w:after="0"/>
        <w:ind w:left="1298" w:right="0" w:hanging="360"/>
        <w:jc w:val="left"/>
      </w:pPr>
      <w:r>
        <w:rPr>
          <w:spacing w:val="-1"/>
        </w:rPr>
        <w:t>Grupisanje studenata</w:t>
      </w:r>
      <w:r>
        <w:rPr/>
        <w:t> prema </w:t>
      </w:r>
      <w:r>
        <w:rPr>
          <w:spacing w:val="-1"/>
        </w:rPr>
        <w:t>vrsti</w:t>
      </w:r>
      <w:r>
        <w:rPr>
          <w:spacing w:val="1"/>
        </w:rPr>
        <w:t> </w:t>
      </w:r>
      <w:r>
        <w:rPr>
          <w:spacing w:val="-1"/>
        </w:rPr>
        <w:t>namirnica </w:t>
      </w:r>
      <w:r>
        <w:rPr/>
        <w:t>u ishrani</w:t>
      </w:r>
    </w:p>
    <w:p>
      <w:pPr>
        <w:pStyle w:val="BodyText"/>
        <w:spacing w:line="240" w:lineRule="auto"/>
        <w:ind w:left="629" w:right="280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39" w:right="0"/>
        <w:jc w:val="left"/>
      </w:pPr>
      <w:r>
        <w:rPr>
          <w:spacing w:val="-1"/>
        </w:rPr>
        <w:t>Tabe</w:t>
      </w:r>
      <w:r>
        <w:rPr>
          <w:rFonts w:ascii="Times New Roman"/>
          <w:spacing w:val="-1"/>
        </w:rPr>
        <w:t>la 6</w:t>
      </w:r>
      <w:r>
        <w:rPr>
          <w:spacing w:val="-1"/>
        </w:rPr>
        <w:t>.</w:t>
      </w:r>
      <w:r>
        <w:rPr/>
        <w:t> Raspored studenata </w:t>
      </w:r>
      <w:r>
        <w:rPr>
          <w:spacing w:val="-1"/>
        </w:rPr>
        <w:t>prema</w:t>
      </w:r>
      <w:r>
        <w:rPr/>
        <w:t> vrsti </w:t>
      </w:r>
      <w:r>
        <w:rPr>
          <w:spacing w:val="-1"/>
        </w:rPr>
        <w:t>namirnica </w:t>
      </w:r>
      <w:r>
        <w:rPr/>
        <w:t>u </w:t>
      </w:r>
      <w:r>
        <w:rPr>
          <w:spacing w:val="-1"/>
        </w:rPr>
        <w:t>ishrani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905"/>
        <w:gridCol w:w="722"/>
        <w:gridCol w:w="1150"/>
        <w:gridCol w:w="1179"/>
        <w:gridCol w:w="809"/>
        <w:gridCol w:w="977"/>
        <w:gridCol w:w="936"/>
      </w:tblGrid>
      <w:tr>
        <w:trPr>
          <w:trHeight w:val="770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7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Vrsta </w:t>
            </w:r>
            <w:r>
              <w:rPr>
                <w:rFonts w:ascii="Times New Roman"/>
                <w:spacing w:val="-1"/>
                <w:sz w:val="22"/>
              </w:rPr>
              <w:t>namirnica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</w:t>
            </w:r>
            <w:r>
              <w:rPr>
                <w:rFonts w:ascii="Times New Roman" w:hAnsi="Times New Roman"/>
                <w:spacing w:val="-1"/>
                <w:sz w:val="22"/>
              </w:rPr>
              <w:t>ovrće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v</w:t>
            </w:r>
            <w:r>
              <w:rPr>
                <w:rFonts w:ascii="Times New Roman" w:hAnsi="Times New Roman"/>
                <w:spacing w:val="-1"/>
                <w:sz w:val="22"/>
              </w:rPr>
              <w:t>oće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hleb , </w:t>
            </w:r>
            <w:r>
              <w:rPr>
                <w:rFonts w:ascii="Times New Roman"/>
                <w:spacing w:val="-1"/>
                <w:sz w:val="22"/>
              </w:rPr>
              <w:t>pecivo</w:t>
            </w:r>
            <w:r>
              <w:rPr>
                <w:rFonts w:ascii="Times New Roman"/>
                <w:sz w:val="22"/>
              </w:rPr>
              <w:t> i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testenine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2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mleko</w:t>
            </w:r>
            <w:r>
              <w:rPr>
                <w:rFonts w:ascii="Times New Roman" w:hAnsi="Times New Roman"/>
                <w:sz w:val="22"/>
              </w:rPr>
              <w:t> i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mlečni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proizvodi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77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meso,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riba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jaja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</w:t>
            </w:r>
            <w:r>
              <w:rPr>
                <w:rFonts w:ascii="Times New Roman" w:hAnsi="Times New Roman"/>
                <w:spacing w:val="-1"/>
                <w:sz w:val="22"/>
              </w:rPr>
              <w:t>latkiši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516" w:hRule="exact"/>
        </w:trPr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Broj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104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64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123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63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2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69"/>
        <w:ind w:left="127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14.521217pt;margin-top:-173.857529pt;width:365.5pt;height:174.25pt;mso-position-horizontal-relative:page;mso-position-vertical-relative:paragraph;z-index:1744" coordorigin="2290,-3477" coordsize="7310,3485">
            <v:group style="position:absolute;left:2298;top:-3470;width:7295;height:3470" coordorigin="2298,-3470" coordsize="7295,3470">
              <v:shape style="position:absolute;left:2298;top:-3470;width:7295;height:3470" coordorigin="2298,-3470" coordsize="7295,3470" path="m2298,0l9593,0,9593,-3470,2298,-3470,2298,0xe" filled="false" stroked="true" strokeweight=".748096pt" strokecolor="#000000">
                <v:path arrowok="t"/>
              </v:shape>
            </v:group>
            <v:group style="position:absolute;left:4242;top:-2321;width:151;height:368" coordorigin="4242,-2321" coordsize="151,368">
              <v:shape style="position:absolute;left:4242;top:-2321;width:151;height:368" coordorigin="4242,-2321" coordsize="151,368" path="m4242,-1953l4392,-1953,4392,-2321,4242,-2321,4242,-1953xe" filled="true" fillcolor="#993366" stroked="false">
                <v:path arrowok="t"/>
                <v:fill type="solid"/>
              </v:shape>
            </v:group>
            <v:group style="position:absolute;left:4242;top:-2321;width:151;height:368" coordorigin="4242,-2321" coordsize="151,368">
              <v:shape style="position:absolute;left:4242;top:-2321;width:151;height:368" coordorigin="4242,-2321" coordsize="151,368" path="m4392,-1953l4392,-2321,4242,-2321,4242,-1953e" filled="false" stroked="true" strokeweight=".74884pt" strokecolor="#000000">
                <v:path arrowok="t"/>
              </v:shape>
            </v:group>
            <v:group style="position:absolute;left:4677;top:-2216;width:150;height:263" coordorigin="4677,-2216" coordsize="150,263">
              <v:shape style="position:absolute;left:4677;top:-2216;width:150;height:263" coordorigin="4677,-2216" coordsize="150,263" path="m4677,-1953l4827,-1953,4827,-2216,4677,-2216,4677,-1953xe" filled="true" fillcolor="#993366" stroked="false">
                <v:path arrowok="t"/>
                <v:fill type="solid"/>
              </v:shape>
            </v:group>
            <v:group style="position:absolute;left:4677;top:-2216;width:150;height:263" coordorigin="4677,-2216" coordsize="150,263">
              <v:shape style="position:absolute;left:4677;top:-2216;width:150;height:263" coordorigin="4677,-2216" coordsize="150,263" path="m4827,-1953l4827,-2216,4677,-2216,4677,-1953e" filled="false" stroked="true" strokeweight=".748727pt" strokecolor="#000000">
                <v:path arrowok="t"/>
              </v:shape>
            </v:group>
            <v:group style="position:absolute;left:5112;top:-3117;width:151;height:1165" coordorigin="5112,-3117" coordsize="151,1165">
              <v:shape style="position:absolute;left:5112;top:-3117;width:151;height:1165" coordorigin="5112,-3117" coordsize="151,1165" path="m5112,-1953l5262,-1953,5262,-3117,5112,-3117,5112,-1953xe" filled="true" fillcolor="#993366" stroked="false">
                <v:path arrowok="t"/>
                <v:fill type="solid"/>
              </v:shape>
            </v:group>
            <v:group style="position:absolute;left:5112;top:-3117;width:151;height:1165" coordorigin="5112,-3117" coordsize="151,1165">
              <v:shape style="position:absolute;left:5112;top:-3117;width:151;height:1165" coordorigin="5112,-3117" coordsize="151,1165" path="m5262,-1953l5262,-3117,5112,-3117,5112,-1953e" filled="false" stroked="true" strokeweight=".74898pt" strokecolor="#000000">
                <v:path arrowok="t"/>
              </v:shape>
            </v:group>
            <v:group style="position:absolute;left:5548;top:-2651;width:136;height:699" coordorigin="5548,-2651" coordsize="136,699">
              <v:shape style="position:absolute;left:5548;top:-2651;width:136;height:699" coordorigin="5548,-2651" coordsize="136,699" path="m5548,-1953l5683,-1953,5683,-2651,5548,-2651,5548,-1953xe" filled="true" fillcolor="#993366" stroked="false">
                <v:path arrowok="t"/>
                <v:fill type="solid"/>
              </v:shape>
            </v:group>
            <v:group style="position:absolute;left:5548;top:-2651;width:136;height:699" coordorigin="5548,-2651" coordsize="136,699">
              <v:shape style="position:absolute;left:5548;top:-2651;width:136;height:699" coordorigin="5548,-2651" coordsize="136,699" path="m5683,-1953l5683,-2651,5548,-2651,5548,-1953e" filled="false" stroked="true" strokeweight=".748958pt" strokecolor="#000000">
                <v:path arrowok="t"/>
              </v:shape>
            </v:group>
            <v:group style="position:absolute;left:5968;top:-3192;width:150;height:1239" coordorigin="5968,-3192" coordsize="150,1239">
              <v:shape style="position:absolute;left:5968;top:-3192;width:150;height:1239" coordorigin="5968,-3192" coordsize="150,1239" path="m5968,-1953l6118,-1953,6118,-3192,5968,-3192,5968,-1953xe" filled="true" fillcolor="#993366" stroked="false">
                <v:path arrowok="t"/>
                <v:fill type="solid"/>
              </v:shape>
            </v:group>
            <v:group style="position:absolute;left:5968;top:-3192;width:150;height:1239" coordorigin="5968,-3192" coordsize="150,1239">
              <v:shape style="position:absolute;left:5968;top:-3192;width:150;height:1239" coordorigin="5968,-3192" coordsize="150,1239" path="m6118,-1953l6118,-3192,5968,-3192,5968,-1953e" filled="false" stroked="true" strokeweight=".748982pt" strokecolor="#000000">
                <v:path arrowok="t"/>
              </v:shape>
            </v:group>
            <v:group style="position:absolute;left:6403;top:-2606;width:150;height:654" coordorigin="6403,-2606" coordsize="150,654">
              <v:shape style="position:absolute;left:6403;top:-2606;width:150;height:654" coordorigin="6403,-2606" coordsize="150,654" path="m6403,-1953l6553,-1953,6553,-2606,6403,-2606,6403,-1953xe" filled="true" fillcolor="#993366" stroked="false">
                <v:path arrowok="t"/>
                <v:fill type="solid"/>
              </v:shape>
            </v:group>
            <v:group style="position:absolute;left:6403;top:-2606;width:150;height:654" coordorigin="6403,-2606" coordsize="150,654">
              <v:shape style="position:absolute;left:6403;top:-2606;width:150;height:654" coordorigin="6403,-2606" coordsize="150,654" path="m6553,-1953l6553,-2606,6403,-2606,6403,-1953e" filled="false" stroked="true" strokeweight=".748943pt" strokecolor="#000000">
                <v:path arrowok="t"/>
              </v:shape>
            </v:group>
            <v:group style="position:absolute;left:4032;top:-3282;width:2;height:1413" coordorigin="4032,-3282" coordsize="2,1413">
              <v:shape style="position:absolute;left:4032;top:-3282;width:2;height:1413" coordorigin="4032,-3282" coordsize="0,1413" path="m4032,-3282l4032,-1870e" filled="false" stroked="true" strokeweight=".748998pt" strokecolor="#000000">
                <v:path arrowok="t"/>
              </v:shape>
            </v:group>
            <v:group style="position:absolute;left:3957;top:-1945;width:2657;height:2" coordorigin="3957,-1945" coordsize="2657,2">
              <v:shape style="position:absolute;left:3957;top:-1945;width:2657;height:2" coordorigin="3957,-1945" coordsize="2657,0" path="m3957,-1945l6613,-1945e" filled="false" stroked="true" strokeweight=".747892pt" strokecolor="#000000">
                <v:path arrowok="t"/>
              </v:shape>
            </v:group>
            <v:group style="position:absolute;left:3957;top:-2171;width:60;height:2" coordorigin="3957,-2171" coordsize="60,2">
              <v:shape style="position:absolute;left:3957;top:-2171;width:60;height:2" coordorigin="3957,-2171" coordsize="60,0" path="m3957,-2171l4017,-2171e" filled="false" stroked="true" strokeweight=".747892pt" strokecolor="#000000">
                <v:path arrowok="t"/>
              </v:shape>
            </v:group>
            <v:group style="position:absolute;left:3957;top:-2396;width:60;height:2" coordorigin="3957,-2396" coordsize="60,2">
              <v:shape style="position:absolute;left:3957;top:-2396;width:60;height:2" coordorigin="3957,-2396" coordsize="60,0" path="m3957,-2396l4017,-2396e" filled="false" stroked="true" strokeweight=".747892pt" strokecolor="#000000">
                <v:path arrowok="t"/>
              </v:shape>
            </v:group>
            <v:group style="position:absolute;left:3957;top:-2606;width:60;height:2" coordorigin="3957,-2606" coordsize="60,2">
              <v:shape style="position:absolute;left:3957;top:-2606;width:60;height:2" coordorigin="3957,-2606" coordsize="60,0" path="m3957,-2606l4017,-2606e" filled="false" stroked="true" strokeweight=".747892pt" strokecolor="#000000">
                <v:path arrowok="t"/>
              </v:shape>
            </v:group>
            <v:group style="position:absolute;left:3957;top:-2832;width:60;height:2" coordorigin="3957,-2832" coordsize="60,2">
              <v:shape style="position:absolute;left:3957;top:-2832;width:60;height:2" coordorigin="3957,-2832" coordsize="60,0" path="m3957,-2832l4017,-2832e" filled="false" stroked="true" strokeweight=".747892pt" strokecolor="#000000">
                <v:path arrowok="t"/>
              </v:shape>
            </v:group>
            <v:group style="position:absolute;left:3957;top:-3057;width:60;height:2" coordorigin="3957,-3057" coordsize="60,2">
              <v:shape style="position:absolute;left:3957;top:-3057;width:60;height:2" coordorigin="3957,-3057" coordsize="60,0" path="m3957,-3057l4017,-3057e" filled="false" stroked="true" strokeweight=".747892pt" strokecolor="#000000">
                <v:path arrowok="t"/>
              </v:shape>
            </v:group>
            <v:group style="position:absolute;left:3957;top:-3282;width:60;height:2" coordorigin="3957,-3282" coordsize="60,2">
              <v:shape style="position:absolute;left:3957;top:-3282;width:60;height:2" coordorigin="3957,-3282" coordsize="60,0" path="m3957,-3282l4017,-3282e" filled="false" stroked="true" strokeweight=".747892pt" strokecolor="#000000">
                <v:path arrowok="t"/>
              </v:shape>
            </v:group>
            <v:group style="position:absolute;left:4467;top:-1930;width:2;height:61" coordorigin="4467,-1930" coordsize="2,61">
              <v:shape style="position:absolute;left:4467;top:-1930;width:2;height:61" coordorigin="4467,-1930" coordsize="0,61" path="m4467,-1870l4467,-1930e" filled="false" stroked="true" strokeweight=".748998pt" strokecolor="#000000">
                <v:path arrowok="t"/>
              </v:shape>
            </v:group>
            <v:group style="position:absolute;left:4902;top:-1930;width:2;height:61" coordorigin="4902,-1930" coordsize="2,61">
              <v:shape style="position:absolute;left:4902;top:-1930;width:2;height:61" coordorigin="4902,-1930" coordsize="0,61" path="m4902,-1870l4902,-1930e" filled="false" stroked="true" strokeweight=".748998pt" strokecolor="#000000">
                <v:path arrowok="t"/>
              </v:shape>
            </v:group>
            <v:group style="position:absolute;left:5337;top:-1930;width:2;height:61" coordorigin="5337,-1930" coordsize="2,61">
              <v:shape style="position:absolute;left:5337;top:-1930;width:2;height:61" coordorigin="5337,-1930" coordsize="0,61" path="m5337,-1870l5337,-1930e" filled="false" stroked="true" strokeweight=".748998pt" strokecolor="#000000">
                <v:path arrowok="t"/>
              </v:shape>
            </v:group>
            <v:group style="position:absolute;left:5758;top:-1930;width:2;height:61" coordorigin="5758,-1930" coordsize="2,61">
              <v:shape style="position:absolute;left:5758;top:-1930;width:2;height:61" coordorigin="5758,-1930" coordsize="0,61" path="m5758,-1870l5758,-1930e" filled="false" stroked="true" strokeweight=".748998pt" strokecolor="#000000">
                <v:path arrowok="t"/>
              </v:shape>
            </v:group>
            <v:group style="position:absolute;left:6193;top:-1930;width:2;height:61" coordorigin="6193,-1930" coordsize="2,61">
              <v:shape style="position:absolute;left:6193;top:-1930;width:2;height:61" coordorigin="6193,-1930" coordsize="0,61" path="m6193,-1870l6193,-1930e" filled="false" stroked="true" strokeweight=".748998pt" strokecolor="#000000">
                <v:path arrowok="t"/>
              </v:shape>
            </v:group>
            <v:group style="position:absolute;left:6628;top:-1930;width:2;height:61" coordorigin="6628,-1930" coordsize="2,61">
              <v:shape style="position:absolute;left:6628;top:-1930;width:2;height:61" coordorigin="6628,-1930" coordsize="0,61" path="m6628,-1870l6628,-1930e" filled="false" stroked="true" strokeweight=".748998pt" strokecolor="#000000">
                <v:path arrowok="t"/>
              </v:shape>
            </v:group>
            <v:group style="position:absolute;left:8617;top:-2944;width:916;height:631" coordorigin="8617,-2944" coordsize="916,631">
              <v:shape style="position:absolute;left:8617;top:-2944;width:916;height:631" coordorigin="8617,-2944" coordsize="916,631" path="m8617,-2313l9533,-2313,9533,-2944,8617,-2944,8617,-2313xe" filled="true" fillcolor="#ffffff" stroked="false">
                <v:path arrowok="t"/>
                <v:fill type="solid"/>
              </v:shape>
            </v:group>
            <v:group style="position:absolute;left:8617;top:-2944;width:916;height:631" coordorigin="8617,-2944" coordsize="916,631">
              <v:shape style="position:absolute;left:8617;top:-2944;width:916;height:631" coordorigin="8617,-2944" coordsize="916,631" path="m8617,-2313l9533,-2313,9533,-2944,8617,-2944,8617,-2313xe" filled="false" stroked="true" strokeweight=".748248pt" strokecolor="#000000">
                <v:path arrowok="t"/>
              </v:shape>
            </v:group>
            <v:group style="position:absolute;left:8692;top:-2824;width:105;height:106" coordorigin="8692,-2824" coordsize="105,106">
              <v:shape style="position:absolute;left:8692;top:-2824;width:105;height:106" coordorigin="8692,-2824" coordsize="105,106" path="m8692,-2719l8797,-2719,8797,-2824,8692,-2824,8692,-2719xe" filled="true" fillcolor="#9999ff" stroked="false">
                <v:path arrowok="t"/>
                <v:fill type="solid"/>
              </v:shape>
            </v:group>
            <v:group style="position:absolute;left:8692;top:-2824;width:105;height:106" coordorigin="8692,-2824" coordsize="105,106">
              <v:shape style="position:absolute;left:8692;top:-2824;width:105;height:106" coordorigin="8692,-2824" coordsize="105,106" path="m8692,-2719l8797,-2719,8797,-2824,8692,-2824,8692,-2719xe" filled="false" stroked="true" strokeweight=".748447pt" strokecolor="#000000">
                <v:path arrowok="t"/>
              </v:shape>
            </v:group>
            <v:group style="position:absolute;left:8692;top:-2509;width:105;height:106" coordorigin="8692,-2509" coordsize="105,106">
              <v:shape style="position:absolute;left:8692;top:-2509;width:105;height:106" coordorigin="8692,-2509" coordsize="105,106" path="m8692,-2404l8797,-2404,8797,-2509,8692,-2509,8692,-2404xe" filled="true" fillcolor="#993366" stroked="false">
                <v:path arrowok="t"/>
                <v:fill type="solid"/>
              </v:shape>
            </v:group>
            <v:group style="position:absolute;left:8692;top:-2509;width:105;height:106" coordorigin="8692,-2509" coordsize="105,106">
              <v:shape style="position:absolute;left:8692;top:-2509;width:105;height:106" coordorigin="8692,-2509" coordsize="105,106" path="m8692,-2404l8797,-2404,8797,-2509,8692,-2509,8692,-2404xe" filled="false" stroked="true" strokeweight=".748447pt" strokecolor="#000000">
                <v:path arrowok="t"/>
              </v:shape>
            </v:group>
            <v:group style="position:absolute;left:2298;top:-3470;width:7295;height:3470" coordorigin="2298,-3470" coordsize="7295,3470">
              <v:shape style="position:absolute;left:2298;top:-3470;width:7295;height:3470" coordorigin="2298,-3470" coordsize="7295,3470" path="m2298,0l9593,0,9593,-3470,2298,-3470,2298,0xe" filled="false" stroked="true" strokeweight=".748096pt" strokecolor="#000000">
                <v:path arrowok="t"/>
              </v:shape>
              <v:shape style="position:absolute;left:8617;top:-2944;width:916;height:631" type="#_x0000_t202" filled="false" stroked="false">
                <v:textbox inset="0,0,0,0">
                  <w:txbxContent>
                    <w:p>
                      <w:pPr>
                        <w:spacing w:before="62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5"/>
                          <w:w w:val="105"/>
                          <w:sz w:val="19"/>
                        </w:rPr>
                        <w:t>Grupa1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before="96"/>
                        <w:ind w:left="24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5"/>
                          <w:w w:val="105"/>
                          <w:sz w:val="19"/>
                        </w:rPr>
                        <w:t>Grupa2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484;top:-3382;width:366;height:1563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4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120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25" w:lineRule="exact" w:before="0"/>
                        <w:ind w:left="0" w:right="4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100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25" w:lineRule="exact" w:before="0"/>
                        <w:ind w:left="113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80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18" w:lineRule="exact" w:before="0"/>
                        <w:ind w:left="113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60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18" w:lineRule="exact" w:before="0"/>
                        <w:ind w:left="113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40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25" w:lineRule="exact" w:before="0"/>
                        <w:ind w:left="113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20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35" w:lineRule="exact" w:before="0"/>
                        <w:ind w:left="24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0</w:t>
                      </w:r>
                    </w:p>
                  </w:txbxContent>
                </v:textbox>
                <w10:wrap type="none"/>
              </v:shape>
              <v:shape style="position:absolute;left:5000;top:-3382;width:1215;height:631" type="#_x0000_t202" filled="false" stroked="false">
                <v:textbox inset="0,0,0,0">
                  <w:txbxContent>
                    <w:p>
                      <w:pPr>
                        <w:tabs>
                          <w:tab w:pos="855" w:val="left" w:leader="none"/>
                        </w:tabs>
                        <w:spacing w:line="229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4"/>
                          <w:sz w:val="22"/>
                        </w:rPr>
                        <w:t>105</w:t>
                        <w:tab/>
                      </w:r>
                      <w:r>
                        <w:rPr>
                          <w:rFonts w:ascii="Arial"/>
                          <w:spacing w:val="-6"/>
                          <w:sz w:val="22"/>
                        </w:rPr>
                        <w:t>112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9" w:lineRule="exact" w:before="152"/>
                        <w:ind w:left="0" w:right="12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64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350;top:-2932;width:240;height:226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59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189;top:-2646;width:240;height:226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34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625;top:-2541;width:240;height:226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pacing w:val="-6"/>
                          <w:sz w:val="22"/>
                        </w:rPr>
                        <w:t>24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970;top:-2271;width:981;height:226" type="#_x0000_t202" filled="false" stroked="false">
                <v:textbox inset="0,0,0,0">
                  <w:txbxContent>
                    <w:p>
                      <w:pPr>
                        <w:tabs>
                          <w:tab w:pos="435" w:val="left" w:leader="none"/>
                          <w:tab w:pos="855" w:val="left" w:leader="none"/>
                        </w:tabs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0</w:t>
                        <w:tab/>
                        <w:t>0</w:t>
                        <w:tab/>
                        <w:t>0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76.312943pt;margin-top:-74.477028pt;width:34.950pt;height:11.3pt;mso-position-horizontal-relative:page;mso-position-vertical-relative:paragraph;z-index:-42064;rotation:316" type="#_x0000_t136" fillcolor="#000000" stroked="f">
            <o:extrusion v:ext="view" autorotationcenter="t"/>
            <v:textpath style="font-family:&amp;quot;Arial&amp;quot;;font-size:11pt;v-text-kern:t;mso-text-shadow:auto" string="Povrće"/>
            <w10:wrap type="none"/>
          </v:shape>
        </w:pict>
      </w:r>
      <w:r>
        <w:rPr/>
        <w:pict>
          <v:shape style="position:absolute;margin-left:206.135529pt;margin-top:-78.061798pt;width:25.95pt;height:11.3pt;mso-position-horizontal-relative:page;mso-position-vertical-relative:paragraph;z-index:-42040;rotation:316" type="#_x0000_t136" fillcolor="#000000" stroked="f">
            <o:extrusion v:ext="view" autorotationcenter="t"/>
            <v:textpath style="font-family:&amp;quot;Arial&amp;quot;;font-size:11pt;v-text-kern:t;mso-text-shadow:auto" string="Voće"/>
            <w10:wrap type="none"/>
          </v:shape>
        </w:pict>
      </w:r>
      <w:r>
        <w:rPr/>
        <w:pict>
          <v:shape style="position:absolute;margin-left:191.31012pt;margin-top:-63.885555pt;width:70.850pt;height:11.3pt;mso-position-horizontal-relative:page;mso-position-vertical-relative:paragraph;z-index:-42016;rotation:316" type="#_x0000_t136" fillcolor="#000000" stroked="f">
            <o:extrusion v:ext="view" autorotationcenter="t"/>
            <v:textpath style="font-family:&amp;quot;Arial&amp;quot;;font-size:11pt;v-text-kern:t;mso-text-shadow:auto" string="Hleb , pecivo i"/>
            <w10:wrap type="none"/>
          </v:shape>
        </w:pict>
      </w:r>
      <w:r>
        <w:rPr/>
        <w:pict>
          <v:shape style="position:absolute;margin-left:242.239853pt;margin-top:-75.476692pt;width:35.65pt;height:11.3pt;mso-position-horizontal-relative:page;mso-position-vertical-relative:paragraph;z-index:-41992;rotation:316" type="#_x0000_t136" fillcolor="#000000" stroked="f">
            <o:extrusion v:ext="view" autorotationcenter="t"/>
            <v:textpath style="font-family:&amp;quot;Arial&amp;quot;;font-size:11pt;v-text-kern:t;mso-text-shadow:auto" string="Mleko i"/>
            <w10:wrap type="none"/>
          </v:shape>
        </w:pict>
      </w:r>
      <w:r>
        <w:rPr/>
        <w:pict>
          <v:shape style="position:absolute;margin-left:267.684723pt;margin-top:-76.877838pt;width:31.05pt;height:11.3pt;mso-position-horizontal-relative:page;mso-position-vertical-relative:paragraph;z-index:-41968;rotation:316" type="#_x0000_t136" fillcolor="#000000" stroked="f">
            <o:extrusion v:ext="view" autorotationcenter="t"/>
            <v:textpath style="font-family:&amp;quot;Arial&amp;quot;;font-size:11pt;v-text-kern:t;mso-text-shadow:auto" string="Meso,"/>
            <w10:wrap type="none"/>
          </v:shape>
        </w:pict>
      </w:r>
      <w:r>
        <w:rPr/>
        <w:pict>
          <v:shape style="position:absolute;margin-left:285.008209pt;margin-top:-74.739975pt;width:35.65pt;height:11.3pt;mso-position-horizontal-relative:page;mso-position-vertical-relative:paragraph;z-index:-41944;rotation:316" type="#_x0000_t136" fillcolor="#000000" stroked="f">
            <o:extrusion v:ext="view" autorotationcenter="t"/>
            <v:textpath style="font-family:&amp;quot;Arial&amp;quot;;font-size:11pt;v-text-kern:t;mso-text-shadow:auto" string="Slatkiši"/>
            <w10:wrap type="none"/>
          </v:shape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6.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studenata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prema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vrsti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namirnica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ishrani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240" w:lineRule="auto" w:before="0" w:after="0"/>
        <w:ind w:left="1298" w:right="0" w:hanging="360"/>
        <w:jc w:val="left"/>
      </w:pPr>
      <w:r>
        <w:rPr>
          <w:spacing w:val="-1"/>
        </w:rPr>
        <w:t>Grupisanje studenata</w:t>
      </w:r>
      <w:r>
        <w:rPr/>
        <w:t> prema </w:t>
      </w:r>
      <w:r>
        <w:rPr>
          <w:spacing w:val="-1"/>
        </w:rPr>
        <w:t>broja</w:t>
      </w:r>
      <w:r>
        <w:rPr/>
        <w:t> </w:t>
      </w:r>
      <w:r>
        <w:rPr>
          <w:spacing w:val="-1"/>
        </w:rPr>
        <w:t>obroka</w:t>
      </w:r>
    </w:p>
    <w:p>
      <w:pPr>
        <w:pStyle w:val="BodyText"/>
        <w:spacing w:line="240" w:lineRule="auto"/>
        <w:ind w:left="23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39" w:right="0"/>
        <w:jc w:val="left"/>
      </w:pPr>
      <w:r>
        <w:rPr>
          <w:spacing w:val="-1"/>
        </w:rPr>
        <w:t>Tabela</w:t>
      </w:r>
      <w:r>
        <w:rPr/>
        <w:t> </w:t>
      </w:r>
      <w:r>
        <w:rPr>
          <w:spacing w:val="-1"/>
        </w:rPr>
        <w:t>7.</w:t>
      </w:r>
      <w:r>
        <w:rPr/>
        <w:t> Raspored studenata </w:t>
      </w:r>
      <w:r>
        <w:rPr>
          <w:spacing w:val="-1"/>
        </w:rPr>
        <w:t>prema</w:t>
      </w:r>
      <w:r>
        <w:rPr>
          <w:spacing w:val="1"/>
        </w:rPr>
        <w:t> </w:t>
      </w:r>
      <w:r>
        <w:rPr/>
        <w:t>broju </w:t>
      </w:r>
      <w:r>
        <w:rPr>
          <w:spacing w:val="-1"/>
        </w:rPr>
        <w:t>obroka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562"/>
        <w:gridCol w:w="576"/>
        <w:gridCol w:w="821"/>
        <w:gridCol w:w="540"/>
        <w:gridCol w:w="1044"/>
        <w:gridCol w:w="936"/>
      </w:tblGrid>
      <w:tr>
        <w:trPr>
          <w:trHeight w:val="264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obroka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dva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tri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četiri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pet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6 i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više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91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166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81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00" w:lineRule="atLeast"/>
        <w:ind w:left="21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7.5pt;height:188.3pt;mso-position-horizontal-relative:char;mso-position-vertical-relative:line" coordorigin="0,0" coordsize="5150,3766">
            <v:group style="position:absolute;left:7;top:7;width:5135;height:3751" coordorigin="7,7" coordsize="5135,3751">
              <v:shape style="position:absolute;left:7;top:7;width:5135;height:3751" coordorigin="7,7" coordsize="5135,3751" path="m7,3758l5142,3758,5142,7,7,7,7,3758xe" filled="false" stroked="true" strokeweight=".747644pt" strokecolor="#000000">
                <v:path arrowok="t"/>
              </v:shape>
            </v:group>
            <v:group style="position:absolute;left:2560;top:742;width:901;height:916" coordorigin="2560,742" coordsize="901,916">
              <v:shape style="position:absolute;left:2560;top:742;width:901;height:916" coordorigin="2560,742" coordsize="901,916" path="m2560,742l2560,1657,3461,1477,3447,1413,3429,1351,3407,1291,3380,1234,3350,1179,3315,1127,3278,1077,3237,1031,3193,987,3146,947,3096,910,3044,876,2989,845,2932,819,2874,796,2814,777,2752,762,2689,751,2625,744,2560,742xe" filled="true" fillcolor="#9999ff" stroked="false">
                <v:path arrowok="t"/>
                <v:fill type="solid"/>
              </v:shape>
            </v:group>
            <v:group style="position:absolute;left:2560;top:727;width:901;height:931" coordorigin="2560,727" coordsize="901,931">
              <v:shape style="position:absolute;left:2560;top:727;width:901;height:931" coordorigin="2560,727" coordsize="901,931" path="m3461,1477l3447,1413,3429,1351,3407,1291,3380,1234,3350,1179,3315,1127,3278,1077,3237,1031,3193,987,3146,947,3096,910,3044,876,2989,845,2932,819,2874,796,2814,777,2752,762,2689,751,2625,744,2560,742,2560,727,2560,742,2560,1657,3461,1477xe" filled="false" stroked="true" strokeweight=".747885pt" strokecolor="#000000">
                <v:path arrowok="t"/>
              </v:shape>
            </v:group>
            <v:group style="position:absolute;left:1884;top:1480;width:1607;height:1108" coordorigin="1884,1480" coordsize="1607,1108">
              <v:shape style="position:absolute;left:1884;top:1480;width:1607;height:1108" coordorigin="1884,1480" coordsize="1607,1108" path="m3462,1480l2560,1657,1884,2287,1912,2314,1969,2364,2030,2410,2094,2452,2160,2489,2229,2520,2300,2546,2372,2566,2446,2580,2522,2587,2560,2588,2636,2585,2710,2575,2783,2560,2853,2540,2921,2514,2986,2483,3049,2447,3108,2407,3164,2362,3217,2314,3266,2261,3310,2205,3351,2146,3386,2083,3417,2018,3443,1950,3464,1880,3479,1807,3488,1733,3491,1657,3490,1638,3480,1559,3466,1499,3462,1480xe" filled="true" fillcolor="#993366" stroked="false">
                <v:path arrowok="t"/>
                <v:fill type="solid"/>
              </v:shape>
            </v:group>
            <v:group style="position:absolute;left:1884;top:1480;width:1607;height:1108" coordorigin="1884,1480" coordsize="1607,1108">
              <v:shape style="position:absolute;left:1884;top:1480;width:1607;height:1108" coordorigin="1884,1480" coordsize="1607,1108" path="m1884,2287l1940,2340,1999,2388,2062,2432,2127,2471,2194,2505,2264,2534,2336,2557,2409,2574,2484,2584,2560,2588,2636,2585,2710,2575,2783,2560,2853,2540,2921,2514,2986,2483,3049,2447,3108,2407,3164,2362,3217,2314,3266,2261,3310,2205,3351,2146,3386,2083,3417,2018,3443,1950,3464,1880,3479,1807,3488,1733,3491,1657,3490,1638,3480,1559,3466,1499,3462,1480,2560,1657,1884,2287xe" filled="false" stroked="true" strokeweight=".747608pt" strokecolor="#000000">
                <v:path arrowok="t"/>
              </v:shape>
            </v:group>
            <v:group style="position:absolute;left:1643;top:1237;width:918;height:1051" coordorigin="1643,1237" coordsize="918,1051">
              <v:shape style="position:absolute;left:1643;top:1237;width:918;height:1051" coordorigin="1643,1237" coordsize="918,1051" path="m1749,1237l1718,1293,1694,1353,1674,1415,1660,1479,1650,1545,1645,1612,1644,1657,1643,1693,1645,1764,1652,1834,1666,1902,1685,1968,1710,2032,1740,2094,1775,2153,1815,2209,1860,2262,1884,2287,2560,1657,1749,1237xe" filled="true" fillcolor="#ffffcc" stroked="false">
                <v:path arrowok="t"/>
                <v:fill type="solid"/>
              </v:shape>
            </v:group>
            <v:group style="position:absolute;left:1643;top:1237;width:918;height:1051" coordorigin="1643,1237" coordsize="918,1051">
              <v:shape style="position:absolute;left:1643;top:1237;width:918;height:1051" coordorigin="1643,1237" coordsize="918,1051" path="m1749,1237l1718,1293,1694,1353,1674,1415,1660,1479,1650,1545,1645,1612,1644,1657,1643,1693,1645,1764,1652,1834,1666,1902,1685,1968,1710,2032,1740,2094,1775,2153,1815,2209,1860,2262,1884,2287,2560,1657,1749,1237xe" filled="false" stroked="true" strokeweight=".747958pt" strokecolor="#000000">
                <v:path arrowok="t"/>
              </v:shape>
            </v:group>
            <v:group style="position:absolute;left:1749;top:788;width:812;height:870" coordorigin="1749,788" coordsize="812,870">
              <v:shape style="position:absolute;left:1749;top:788;width:812;height:870" coordorigin="1749,788" coordsize="812,870" path="m2275,788l2205,812,2138,841,2075,875,2016,913,1961,956,1911,1003,1864,1055,1821,1111,1783,1172,1749,1237,2560,1657,2275,788xe" filled="true" fillcolor="#ccffff" stroked="false">
                <v:path arrowok="t"/>
                <v:fill type="solid"/>
              </v:shape>
            </v:group>
            <v:group style="position:absolute;left:1749;top:788;width:812;height:870" coordorigin="1749,788" coordsize="812,870">
              <v:shape style="position:absolute;left:1749;top:788;width:812;height:870" coordorigin="1749,788" coordsize="812,870" path="m2275,788l2205,812,2138,841,2075,875,2016,913,1961,956,1911,1003,1864,1055,1821,1111,1783,1172,1749,1237,2560,1657,2275,788xe" filled="false" stroked="true" strokeweight=".747912pt" strokecolor="#000000">
                <v:path arrowok="t"/>
              </v:shape>
            </v:group>
            <v:group style="position:absolute;left:2283;top:742;width:277;height:916" coordorigin="2283,742" coordsize="277,916">
              <v:shape style="position:absolute;left:2283;top:742;width:277;height:916" coordorigin="2283,742" coordsize="277,916" path="m2560,742l2496,744,2436,750,2359,764,2283,785,2560,1657,2560,742xe" filled="true" fillcolor="#660066" stroked="false">
                <v:path arrowok="t"/>
                <v:fill type="solid"/>
              </v:shape>
            </v:group>
            <v:group style="position:absolute;left:2283;top:742;width:277;height:916" coordorigin="2283,742" coordsize="277,916">
              <v:shape style="position:absolute;left:2283;top:742;width:277;height:916" coordorigin="2283,742" coordsize="277,916" path="m2560,742l2496,744,2436,750,2359,764,2283,785,2560,1657,2560,742xe" filled="false" stroked="true" strokeweight=".748458pt" strokecolor="#000000">
                <v:path arrowok="t"/>
              </v:shape>
            </v:group>
            <v:group style="position:absolute;left:1029;top:3352;width:3078;height:346" coordorigin="1029,3352" coordsize="3078,346">
              <v:shape style="position:absolute;left:1029;top:3352;width:3078;height:346" coordorigin="1029,3352" coordsize="3078,346" path="m1029,3697l4106,3697,4106,3352,1029,3352,1029,3697xe" filled="true" fillcolor="#ffffff" stroked="false">
                <v:path arrowok="t"/>
                <v:fill type="solid"/>
              </v:shape>
            </v:group>
            <v:group style="position:absolute;left:1104;top:3472;width:105;height:106" coordorigin="1104,3472" coordsize="105,106">
              <v:shape style="position:absolute;left:1104;top:3472;width:105;height:106" coordorigin="1104,3472" coordsize="105,106" path="m1104,3577l1209,3577,1209,3472,1104,3472,1104,3577xe" filled="true" fillcolor="#9999ff" stroked="false">
                <v:path arrowok="t"/>
                <v:fill type="solid"/>
              </v:shape>
            </v:group>
            <v:group style="position:absolute;left:1104;top:3472;width:105;height:106" coordorigin="1104,3472" coordsize="105,106">
              <v:shape style="position:absolute;left:1104;top:3472;width:105;height:106" coordorigin="1104,3472" coordsize="105,106" path="m1104,3577l1209,3577,1209,3472,1104,3472,1104,3577xe" filled="false" stroked="true" strokeweight=".747864pt" strokecolor="#000000">
                <v:path arrowok="t"/>
              </v:shape>
            </v:group>
            <v:group style="position:absolute;left:1644;top:3472;width:105;height:106" coordorigin="1644,3472" coordsize="105,106">
              <v:shape style="position:absolute;left:1644;top:3472;width:105;height:106" coordorigin="1644,3472" coordsize="105,106" path="m1644,3577l1749,3577,1749,3472,1644,3472,1644,3577xe" filled="true" fillcolor="#993366" stroked="false">
                <v:path arrowok="t"/>
                <v:fill type="solid"/>
              </v:shape>
            </v:group>
            <v:group style="position:absolute;left:1644;top:3472;width:105;height:106" coordorigin="1644,3472" coordsize="105,106">
              <v:shape style="position:absolute;left:1644;top:3472;width:105;height:106" coordorigin="1644,3472" coordsize="105,106" path="m1644,3577l1749,3577,1749,3472,1644,3472,1644,3577xe" filled="false" stroked="true" strokeweight=".747864pt" strokecolor="#000000">
                <v:path arrowok="t"/>
              </v:shape>
            </v:group>
            <v:group style="position:absolute;left:2065;top:3472;width:106;height:106" coordorigin="2065,3472" coordsize="106,106">
              <v:shape style="position:absolute;left:2065;top:3472;width:106;height:106" coordorigin="2065,3472" coordsize="106,106" path="m2065,3577l2170,3577,2170,3472,2065,3472,2065,3577xe" filled="true" fillcolor="#ffffcc" stroked="false">
                <v:path arrowok="t"/>
                <v:fill type="solid"/>
              </v:shape>
            </v:group>
            <v:group style="position:absolute;left:2065;top:3472;width:106;height:106" coordorigin="2065,3472" coordsize="106,106">
              <v:shape style="position:absolute;left:2065;top:3472;width:106;height:106" coordorigin="2065,3472" coordsize="106,106" path="m2065,3577l2170,3577,2170,3472,2065,3472,2065,3577xe" filled="false" stroked="true" strokeweight=".747861pt" strokecolor="#000000">
                <v:path arrowok="t"/>
              </v:shape>
            </v:group>
            <v:group style="position:absolute;left:2740;top:3472;width:105;height:106" coordorigin="2740,3472" coordsize="105,106">
              <v:shape style="position:absolute;left:2740;top:3472;width:105;height:106" coordorigin="2740,3472" coordsize="105,106" path="m2740,3577l2845,3577,2845,3472,2740,3472,2740,3577xe" filled="true" fillcolor="#ccffff" stroked="false">
                <v:path arrowok="t"/>
                <v:fill type="solid"/>
              </v:shape>
            </v:group>
            <v:group style="position:absolute;left:2740;top:3472;width:105;height:106" coordorigin="2740,3472" coordsize="105,106">
              <v:shape style="position:absolute;left:2740;top:3472;width:105;height:106" coordorigin="2740,3472" coordsize="105,106" path="m2740,3577l2845,3577,2845,3472,2740,3472,2740,3577xe" filled="false" stroked="true" strokeweight=".747864pt" strokecolor="#000000">
                <v:path arrowok="t"/>
              </v:shape>
            </v:group>
            <v:group style="position:absolute;left:3266;top:3472;width:105;height:106" coordorigin="3266,3472" coordsize="105,106">
              <v:shape style="position:absolute;left:3266;top:3472;width:105;height:106" coordorigin="3266,3472" coordsize="105,106" path="m3266,3577l3371,3577,3371,3472,3266,3472,3266,3577xe" filled="true" fillcolor="#660066" stroked="false">
                <v:path arrowok="t"/>
                <v:fill type="solid"/>
              </v:shape>
            </v:group>
            <v:group style="position:absolute;left:3266;top:3472;width:105;height:106" coordorigin="3266,3472" coordsize="105,106">
              <v:shape style="position:absolute;left:3266;top:3472;width:105;height:106" coordorigin="3266,3472" coordsize="105,106" path="m3266,3577l3371,3577,3371,3472,3266,3472,3266,3577xe" filled="false" stroked="true" strokeweight=".747864pt" strokecolor="#000000">
                <v:path arrowok="t"/>
              </v:shape>
            </v:group>
            <v:group style="position:absolute;left:7;top:7;width:5135;height:3751" coordorigin="7,7" coordsize="5135,3751">
              <v:shape style="position:absolute;left:7;top:7;width:5135;height:3751" coordorigin="7,7" coordsize="5135,3751" path="m7,3758l5142,3758,5142,7,7,7,7,3758xe" filled="false" stroked="true" strokeweight=".747644pt" strokecolor="#000000">
                <v:path arrowok="t"/>
              </v:shape>
              <v:shape style="position:absolute;left:1029;top:3352;width:3078;height:346" type="#_x0000_t202" filled="false" stroked="true" strokeweight=".747163pt" strokecolor="#000000">
                <v:textbox inset="0,0,0,0">
                  <w:txbxContent>
                    <w:p>
                      <w:pPr>
                        <w:tabs>
                          <w:tab w:pos="773" w:val="left" w:leader="none"/>
                          <w:tab w:pos="1193" w:val="left" w:leader="none"/>
                          <w:tab w:pos="1869" w:val="left" w:leader="none"/>
                          <w:tab w:pos="2394" w:val="left" w:leader="none"/>
                        </w:tabs>
                        <w:spacing w:before="54"/>
                        <w:ind w:left="233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spacing w:val="-9"/>
                          <w:sz w:val="19"/>
                        </w:rPr>
                        <w:t>dva</w:t>
                        <w:tab/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tri</w:t>
                        <w:tab/>
                      </w:r>
                      <w:r>
                        <w:rPr>
                          <w:rFonts w:ascii="Arial" w:hAnsi="Arial"/>
                          <w:sz w:val="19"/>
                        </w:rPr>
                        <w:t>četiri</w:t>
                        <w:tab/>
                      </w:r>
                      <w:r>
                        <w:rPr>
                          <w:rFonts w:ascii="Arial" w:hAnsi="Arial"/>
                          <w:spacing w:val="-3"/>
                          <w:sz w:val="19"/>
                        </w:rPr>
                        <w:t>pet</w:t>
                        <w:tab/>
                      </w:r>
                      <w:r>
                        <w:rPr>
                          <w:rFonts w:ascii="Arial" w:hAnsi="Arial"/>
                          <w:sz w:val="19"/>
                        </w:rPr>
                        <w:t>6</w:t>
                      </w:r>
                      <w:r>
                        <w:rPr>
                          <w:rFonts w:ascii="Arial" w:hAnsi="Arial"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spacing w:val="-4"/>
                          <w:sz w:val="19"/>
                        </w:rPr>
                        <w:t>više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2215;top:479;width:276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5%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524;top:689;width:381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12%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205;top:689;width:381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22%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224;top:1769;width:381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20%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025;top:2609;width:381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41%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1"/>
        <w:ind w:left="18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7.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studenata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prema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broju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obroka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240" w:lineRule="auto" w:before="0" w:after="0"/>
        <w:ind w:left="2319" w:right="4496" w:hanging="138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Grupisanje studenata</w:t>
      </w:r>
      <w:r>
        <w:rPr/>
        <w:t> u odnosu na </w:t>
      </w:r>
      <w:r>
        <w:rPr>
          <w:spacing w:val="-1"/>
        </w:rPr>
        <w:t>redovan</w:t>
      </w:r>
      <w:r>
        <w:rPr/>
        <w:t> </w:t>
      </w:r>
      <w:r>
        <w:rPr>
          <w:rFonts w:ascii="Times New Roman" w:hAnsi="Times New Roman"/>
        </w:rPr>
        <w:t>doruč</w:t>
      </w:r>
      <w:r>
        <w:rPr/>
        <w:t>ak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abela 8.</w:t>
      </w:r>
      <w:r>
        <w:rPr/>
        <w:t> Raspored studenata u odnosu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redovan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doručak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20"/>
        <w:gridCol w:w="576"/>
        <w:gridCol w:w="1044"/>
      </w:tblGrid>
      <w:tr>
        <w:trPr>
          <w:trHeight w:val="262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Redovno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doručkuje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ne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265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2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4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30.1pt;height:168.3pt;mso-position-horizontal-relative:char;mso-position-vertical-relative:line" coordorigin="0,0" coordsize="4602,3366">
            <v:group style="position:absolute;left:1628;top:659;width:1494;height:1657" coordorigin="1628,659" coordsize="1494,1657">
              <v:shape style="position:absolute;left:1628;top:659;width:1494;height:1657" coordorigin="1628,659" coordsize="1494,1657" path="m2288,659l2288,1481,1628,1966,1651,1997,1701,2057,1756,2111,1816,2160,1879,2202,1947,2239,2018,2268,2092,2291,2169,2307,2248,2315,2288,2316,2356,2313,2422,2305,2487,2291,2550,2273,2611,2250,2670,2222,2726,2190,2779,2154,2829,2114,2876,2070,2920,2023,2960,1972,2996,1919,3028,1863,3056,1804,3079,1743,3097,1680,3111,1615,3119,1549,3122,1481,3119,1413,3111,1346,3097,1282,3079,1219,3056,1159,3028,1101,2996,1046,2960,994,2920,944,2876,898,2829,856,2779,817,2726,781,2670,750,2611,723,2550,701,2487,683,2422,670,2356,662,2288,659xe" filled="true" fillcolor="#9999ff" stroked="false">
                <v:path arrowok="t"/>
                <v:fill type="solid"/>
              </v:shape>
            </v:group>
            <v:group style="position:absolute;left:1628;top:646;width:1494;height:1670" coordorigin="1628,646" coordsize="1494,1670">
              <v:shape style="position:absolute;left:1628;top:646;width:1494;height:1670" coordorigin="1628,646" coordsize="1494,1670" path="m1628,1966l1676,2028,1728,2085,1785,2136,1847,2182,1913,2221,1982,2254,2055,2281,2130,2300,2208,2312,2288,2316,2356,2313,2422,2305,2487,2291,2550,2273,2611,2250,2670,2222,2726,2190,2779,2154,2829,2114,2876,2070,2920,2023,2960,1972,2996,1919,3028,1863,3056,1804,3079,1743,3097,1680,3111,1615,3119,1549,3122,1481,3119,1413,3111,1346,3097,1282,3079,1219,3056,1159,3028,1101,2996,1046,2960,994,2920,944,2876,898,2829,856,2779,817,2726,781,2670,750,2611,723,2550,701,2487,683,2422,670,2356,662,2288,659,2288,646,2288,659,2288,1481,1628,1966xe" filled="false" stroked="true" strokeweight=".67073pt" strokecolor="#000000">
                <v:path arrowok="t"/>
              </v:shape>
            </v:group>
            <v:group style="position:absolute;left:1465;top:659;width:823;height:1307" coordorigin="1465,659" coordsize="823,1307">
              <v:shape style="position:absolute;left:1465;top:659;width:823;height:1307" coordorigin="1465,659" coordsize="823,1307" path="m2288,659l2220,662,2154,670,2089,683,2027,701,1966,723,1909,750,1854,781,1801,817,1752,856,1706,898,1663,944,1624,994,1589,1046,1558,1101,1531,1159,1508,1219,1491,1282,1478,1346,1470,1413,1467,1481,1466,1507,1468,1585,1481,1663,1502,1738,1532,1811,1569,1880,1613,1945,1628,1966,2288,1481,2288,659xe" filled="true" fillcolor="#993366" stroked="false">
                <v:path arrowok="t"/>
                <v:fill type="solid"/>
              </v:shape>
            </v:group>
            <v:group style="position:absolute;left:1465;top:659;width:823;height:1307" coordorigin="1465,659" coordsize="823,1307">
              <v:shape style="position:absolute;left:1465;top:659;width:823;height:1307" coordorigin="1465,659" coordsize="823,1307" path="m2288,659l2220,662,2154,670,2089,683,2027,701,1966,723,1909,750,1854,781,1801,817,1752,856,1706,898,1663,944,1624,994,1589,1046,1558,1101,1531,1159,1508,1219,1491,1282,1478,1346,1470,1413,1467,1481,1466,1507,1468,1585,1481,1663,1502,1738,1532,1811,1569,1880,1613,1945,1628,1966,2288,1481,2288,659xe" filled="false" stroked="true" strokeweight=".670786pt" strokecolor="#000000">
                <v:path arrowok="t"/>
              </v:shape>
              <v:shape style="position:absolute;left:0;top:0;width:4602;height:3366" type="#_x0000_t202" filled="false" stroked="true" strokeweight=".670658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123"/>
                        <w:ind w:left="1137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5"/>
                          <w:w w:val="105"/>
                          <w:sz w:val="17"/>
                        </w:rPr>
                        <w:t>35%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0" w:right="1143" w:firstLine="0"/>
                        <w:jc w:val="righ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4"/>
                          <w:sz w:val="17"/>
                        </w:rPr>
                        <w:t>65%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9"/>
        <w:ind w:left="137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74.433319pt;margin-top:-18.219452pt;width:44.45pt;height:15.5pt;mso-position-horizontal-relative:page;mso-position-vertical-relative:paragraph;z-index:-41848" coordorigin="5489,-364" coordsize="889,310">
            <v:group style="position:absolute;left:5489;top:-364;width:889;height:310" coordorigin="5489,-364" coordsize="889,310">
              <v:shape style="position:absolute;left:5489;top:-364;width:889;height:310" coordorigin="5489,-364" coordsize="889,310" path="m5489,-55l6377,-55,6377,-364,5489,-364,5489,-55xe" filled="true" fillcolor="#ffffff" stroked="false">
                <v:path arrowok="t"/>
                <v:fill type="solid"/>
              </v:shape>
            </v:group>
            <v:group style="position:absolute;left:5556;top:-257;width:95;height:95" coordorigin="5556,-257" coordsize="95,95">
              <v:shape style="position:absolute;left:5556;top:-257;width:95;height:95" coordorigin="5556,-257" coordsize="95,95" path="m5556,-162l5650,-162,5650,-257,5556,-257,5556,-162xe" filled="true" fillcolor="#9999ff" stroked="false">
                <v:path arrowok="t"/>
                <v:fill type="solid"/>
              </v:shape>
            </v:group>
            <v:group style="position:absolute;left:5556;top:-257;width:95;height:95" coordorigin="5556,-257" coordsize="95,95">
              <v:shape style="position:absolute;left:5556;top:-257;width:95;height:95" coordorigin="5556,-257" coordsize="95,95" path="m5556,-162l5650,-162,5650,-257,5556,-257,5556,-162xe" filled="false" stroked="true" strokeweight=".670711pt" strokecolor="#000000">
                <v:path arrowok="t"/>
              </v:shape>
            </v:group>
            <v:group style="position:absolute;left:5973;top:-257;width:95;height:95" coordorigin="5973,-257" coordsize="95,95">
              <v:shape style="position:absolute;left:5973;top:-257;width:95;height:95" coordorigin="5973,-257" coordsize="95,95" path="m5973,-162l6068,-162,6068,-257,5973,-257,5973,-162xe" filled="true" fillcolor="#993366" stroked="false">
                <v:path arrowok="t"/>
                <v:fill type="solid"/>
              </v:shape>
            </v:group>
            <v:group style="position:absolute;left:5973;top:-257;width:95;height:95" coordorigin="5973,-257" coordsize="95,95">
              <v:shape style="position:absolute;left:5973;top:-257;width:95;height:95" coordorigin="5973,-257" coordsize="95,95" path="m5973,-162l6068,-162,6068,-257,5973,-257,5973,-162xe" filled="false" stroked="true" strokeweight=".670711pt" strokecolor="#000000">
                <v:path arrowok="t"/>
              </v:shape>
              <v:shape style="position:absolute;left:5489;top:-364;width:889;height:310" type="#_x0000_t202" filled="false" stroked="false">
                <v:textbox inset="0,0,0,0">
                  <w:txbxContent>
                    <w:p>
                      <w:pPr>
                        <w:tabs>
                          <w:tab w:pos="632" w:val="left" w:leader="none"/>
                        </w:tabs>
                        <w:spacing w:before="56"/>
                        <w:ind w:left="215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2"/>
                          <w:sz w:val="17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spacing w:val="-5"/>
                          <w:w w:val="105"/>
                          <w:sz w:val="17"/>
                        </w:rPr>
                        <w:t>ne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8.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Dijagram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frekvencija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studenata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odnosu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redovan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doručak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240" w:lineRule="auto" w:before="0" w:after="0"/>
        <w:ind w:left="1298" w:right="0" w:hanging="360"/>
        <w:jc w:val="left"/>
      </w:pPr>
      <w:r>
        <w:rPr>
          <w:spacing w:val="-1"/>
        </w:rPr>
        <w:t>Grupisanje studenata</w:t>
      </w:r>
      <w:r>
        <w:rPr/>
        <w:t> prema konzumiranju </w:t>
      </w:r>
      <w:r>
        <w:rPr>
          <w:spacing w:val="-1"/>
        </w:rPr>
        <w:t>grickalica</w:t>
      </w:r>
    </w:p>
    <w:p>
      <w:pPr>
        <w:pStyle w:val="BodyText"/>
        <w:spacing w:line="240" w:lineRule="auto"/>
        <w:ind w:left="0" w:right="217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39" w:right="0"/>
        <w:jc w:val="left"/>
      </w:pPr>
      <w:r>
        <w:rPr>
          <w:spacing w:val="-1"/>
        </w:rPr>
        <w:t>Tabela</w:t>
      </w:r>
      <w:r>
        <w:rPr/>
        <w:t> </w:t>
      </w:r>
      <w:r>
        <w:rPr>
          <w:spacing w:val="-1"/>
        </w:rPr>
        <w:t>9.</w:t>
      </w:r>
      <w:r>
        <w:rPr/>
        <w:t> Raspored studenata </w:t>
      </w:r>
      <w:r>
        <w:rPr>
          <w:spacing w:val="-1"/>
        </w:rPr>
        <w:t>prema</w:t>
      </w:r>
      <w:r>
        <w:rPr/>
        <w:t> konzumiranju</w:t>
      </w:r>
      <w:r>
        <w:rPr>
          <w:spacing w:val="2"/>
        </w:rPr>
        <w:t> </w:t>
      </w:r>
      <w:r>
        <w:rPr>
          <w:spacing w:val="-1"/>
        </w:rPr>
        <w:t>grickalica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440"/>
        <w:gridCol w:w="1620"/>
        <w:gridCol w:w="1621"/>
      </w:tblGrid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9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Konzumiraju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grickalice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ne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345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65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21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580"/>
        <w:gridCol w:w="411"/>
        <w:gridCol w:w="2087"/>
      </w:tblGrid>
      <w:tr>
        <w:trPr>
          <w:trHeight w:val="2633" w:hRule="exact"/>
        </w:trPr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9"/>
              <w:ind w:right="-2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30"/>
                <w:sz w:val="15"/>
              </w:rPr>
              <w:t>16%</w:t>
            </w:r>
            <w:r>
              <w:rPr>
                <w:rFonts w:ascii="Arial"/>
                <w:sz w:val="15"/>
              </w:rPr>
            </w:r>
          </w:p>
        </w:tc>
        <w:tc>
          <w:tcPr>
            <w:tcW w:w="5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2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30"/>
                <w:sz w:val="15"/>
              </w:rPr>
              <w:t>84%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19" w:hRule="exact"/>
        </w:trPr>
        <w:tc>
          <w:tcPr>
            <w:tcW w:w="205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30"/>
                <w:sz w:val="15"/>
              </w:rPr>
              <w:t>da</w:t>
            </w:r>
            <w:r>
              <w:rPr>
                <w:rFonts w:ascii="Arial"/>
                <w:sz w:val="15"/>
              </w:rPr>
            </w:r>
          </w:p>
        </w:tc>
        <w:tc>
          <w:tcPr>
            <w:tcW w:w="41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1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"/>
                <w:w w:val="130"/>
                <w:sz w:val="15"/>
              </w:rPr>
              <w:t>ne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8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before="46"/>
        <w:ind w:left="129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50.40239pt;margin-top:-119.925583pt;width:93pt;height:73.9pt;mso-position-horizontal-relative:page;mso-position-vertical-relative:paragraph;z-index:-41824" coordorigin="5008,-2399" coordsize="1860,1478">
            <v:group style="position:absolute;left:5015;top:-2380;width:1847;height:1453" coordorigin="5015,-2380" coordsize="1847,1453">
              <v:shape style="position:absolute;left:5015;top:-2380;width:1847;height:1453" coordorigin="5015,-2380" coordsize="1847,1453" path="m5149,-2061l5112,-2006,5081,-1949,5055,-1889,5036,-1828,5023,-1766,5016,-1702,5015,-1660,5018,-1600,5041,-1485,5086,-1376,5151,-1275,5190,-1228,5234,-1184,5281,-1143,5333,-1105,5388,-1069,5446,-1038,5508,-1010,5572,-985,5639,-965,5709,-949,5781,-937,5855,-930,5931,-927,6006,-930,6081,-937,6153,-949,6223,-965,6291,-985,6357,-1010,6419,-1038,6479,-1069,6535,-1105,6587,-1143,6636,-1184,6681,-1228,6721,-1275,6757,-1324,6788,-1376,6834,-1485,6858,-1600,6861,-1660,5931,-1660,5149,-2061xe" filled="true" fillcolor="#9999ff" stroked="false">
                <v:path arrowok="t"/>
                <v:fill type="solid"/>
              </v:shape>
              <v:shape style="position:absolute;left:5015;top:-2380;width:1847;height:1453" coordorigin="5015,-2380" coordsize="1847,1453" path="m5931,-2380l5931,-1660,6861,-1660,6849,-1777,6813,-1889,6757,-1992,6721,-2041,6681,-2087,6636,-2130,6587,-2170,6535,-2208,6479,-2242,6419,-2273,6357,-2300,6291,-2324,6223,-2344,6153,-2359,6081,-2371,6006,-2378,5931,-2380xe" filled="true" fillcolor="#9999ff" stroked="false">
                <v:path arrowok="t"/>
                <v:fill type="solid"/>
              </v:shape>
            </v:group>
            <v:group style="position:absolute;left:5015;top:-2392;width:1847;height:1465" coordorigin="5015,-2392" coordsize="1847,1465">
              <v:shape style="position:absolute;left:5015;top:-2392;width:1847;height:1465" coordorigin="5015,-2392" coordsize="1847,1465" path="m5149,-2061l5112,-2006,5081,-1949,5055,-1889,5036,-1828,5023,-1766,5016,-1702,5015,-1660,5018,-1600,5041,-1485,5086,-1376,5151,-1275,5190,-1228,5234,-1184,5281,-1143,5333,-1105,5388,-1069,5446,-1038,5508,-1010,5572,-985,5639,-965,5709,-949,5781,-937,5855,-930,5931,-927,6006,-930,6081,-937,6153,-949,6223,-965,6291,-985,6357,-1010,6419,-1038,6479,-1069,6535,-1105,6587,-1143,6636,-1184,6681,-1228,6721,-1275,6757,-1324,6788,-1376,6834,-1485,6858,-1600,6861,-1660,6858,-1719,6834,-1834,6788,-1942,6721,-2041,6681,-2087,6636,-2130,6587,-2170,6535,-2208,6479,-2242,6419,-2273,6357,-2300,6291,-2324,6223,-2344,6153,-2359,6081,-2371,6006,-2378,5931,-2380,5931,-2392,5931,-2380,5931,-1660,5149,-2061xe" filled="false" stroked="true" strokeweight=".650090pt" strokecolor="#000000">
                <v:path arrowok="t"/>
              </v:shape>
            </v:group>
            <v:group style="position:absolute;left:5149;top:-2380;width:782;height:721" coordorigin="5149,-2380" coordsize="782,721">
              <v:shape style="position:absolute;left:5149;top:-2380;width:782;height:721" coordorigin="5149,-2380" coordsize="782,721" path="m5931,-2380l5837,-2377,5746,-2366,5657,-2349,5571,-2326,5489,-2296,5411,-2260,5338,-2219,5270,-2171,5207,-2119,5149,-2061,5931,-1660,5931,-2380xe" filled="true" fillcolor="#993366" stroked="false">
                <v:path arrowok="t"/>
                <v:fill type="solid"/>
              </v:shape>
            </v:group>
            <v:group style="position:absolute;left:5149;top:-2380;width:782;height:721" coordorigin="5149,-2380" coordsize="782,721">
              <v:shape style="position:absolute;left:5149;top:-2380;width:782;height:721" coordorigin="5149,-2380" coordsize="782,721" path="m5931,-2380l5837,-2377,5746,-2366,5657,-2349,5571,-2326,5489,-2296,5411,-2260,5338,-2219,5270,-2171,5207,-2119,5149,-2061,5931,-1660,5931,-2380xe" filled="false" stroked="true" strokeweight=".6618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74707pt;margin-top:-16.271784pt;width:49.6pt;height:13.6pt;mso-position-horizontal-relative:page;mso-position-vertical-relative:paragraph;z-index:-41800" coordorigin="5435,-325" coordsize="992,272">
            <v:group style="position:absolute;left:5435;top:-325;width:992;height:272" coordorigin="5435,-325" coordsize="992,272">
              <v:shape style="position:absolute;left:5435;top:-325;width:992;height:272" coordorigin="5435,-325" coordsize="992,272" path="m5435,-54l6426,-54,6426,-325,5435,-325,5435,-54xe" filled="true" fillcolor="#ffffff" stroked="false">
                <v:path arrowok="t"/>
                <v:fill type="solid"/>
              </v:shape>
            </v:group>
            <v:group style="position:absolute;left:5510;top:-190;width:106;height:2" coordorigin="5510,-190" coordsize="106,2">
              <v:shape style="position:absolute;left:5510;top:-190;width:106;height:2" coordorigin="5510,-190" coordsize="106,0" path="m5510,-190l5615,-190e" filled="false" stroked="true" strokeweight="4.236534pt" strokecolor="#9999ff">
                <v:path arrowok="t"/>
              </v:shape>
            </v:group>
            <v:group style="position:absolute;left:5510;top:-231;width:106;height:83" coordorigin="5510,-231" coordsize="106,83">
              <v:shape style="position:absolute;left:5510;top:-231;width:106;height:83" coordorigin="5510,-231" coordsize="106,83" path="m5510,-148l5615,-148,5615,-231,5510,-231,5510,-148xe" filled="false" stroked="true" strokeweight=".649371pt" strokecolor="#000000">
                <v:path arrowok="t"/>
              </v:shape>
            </v:group>
            <v:group style="position:absolute;left:5976;top:-190;width:106;height:2" coordorigin="5976,-190" coordsize="106,2">
              <v:shape style="position:absolute;left:5976;top:-190;width:106;height:2" coordorigin="5976,-190" coordsize="106,0" path="m5976,-190l6081,-190e" filled="false" stroked="true" strokeweight="4.236534pt" strokecolor="#993366">
                <v:path arrowok="t"/>
              </v:shape>
            </v:group>
            <v:group style="position:absolute;left:5976;top:-231;width:106;height:83" coordorigin="5976,-231" coordsize="106,83">
              <v:shape style="position:absolute;left:5976;top:-231;width:106;height:83" coordorigin="5976,-231" coordsize="106,83" path="m5976,-148l6081,-148,6081,-231,5976,-231,5976,-148xe" filled="false" stroked="true" strokeweight=".649371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9.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7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studenata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prema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konzumiranju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pacing w:val="-1"/>
          <w:sz w:val="24"/>
        </w:rPr>
        <w:t>grickalica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240" w:lineRule="auto" w:before="0" w:after="0"/>
        <w:ind w:left="1298" w:right="0" w:hanging="360"/>
        <w:jc w:val="left"/>
      </w:pPr>
      <w:r>
        <w:rPr>
          <w:spacing w:val="-1"/>
        </w:rPr>
        <w:t>Grupisanje studenata</w:t>
      </w:r>
      <w:r>
        <w:rPr/>
        <w:t> u odnosu na </w:t>
      </w:r>
      <w:r>
        <w:rPr>
          <w:spacing w:val="-1"/>
        </w:rPr>
        <w:t>konzumiranje</w:t>
      </w:r>
      <w:r>
        <w:rPr/>
        <w:t> </w:t>
      </w:r>
      <w:r>
        <w:rPr>
          <w:spacing w:val="-1"/>
        </w:rPr>
        <w:t>brze hrane</w:t>
      </w:r>
    </w:p>
    <w:p>
      <w:pPr>
        <w:pStyle w:val="BodyText"/>
        <w:spacing w:line="240" w:lineRule="auto"/>
        <w:ind w:left="23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38" w:right="0"/>
        <w:jc w:val="left"/>
      </w:pPr>
      <w:r>
        <w:rPr>
          <w:spacing w:val="-1"/>
        </w:rPr>
        <w:t>Tabela</w:t>
      </w:r>
      <w:r>
        <w:rPr/>
        <w:t> </w:t>
      </w:r>
      <w:r>
        <w:rPr>
          <w:spacing w:val="-1"/>
        </w:rPr>
        <w:t>10.</w:t>
      </w:r>
      <w:r>
        <w:rPr/>
        <w:t> Raspored </w:t>
      </w:r>
      <w:r>
        <w:rPr>
          <w:spacing w:val="-1"/>
        </w:rPr>
        <w:t>studenata</w:t>
      </w:r>
      <w:r>
        <w:rPr/>
        <w:t> u odnosu na</w:t>
      </w:r>
      <w:r>
        <w:rPr>
          <w:spacing w:val="-1"/>
        </w:rPr>
        <w:t> </w:t>
      </w:r>
      <w:r>
        <w:rPr/>
        <w:t>konzumiranje </w:t>
      </w:r>
      <w:r>
        <w:rPr>
          <w:spacing w:val="-1"/>
        </w:rPr>
        <w:t>brze </w:t>
      </w:r>
      <w:r>
        <w:rPr/>
        <w:t>hrane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056"/>
        <w:gridCol w:w="1056"/>
        <w:gridCol w:w="1308"/>
        <w:gridCol w:w="1484"/>
        <w:gridCol w:w="936"/>
      </w:tblGrid>
      <w:tr>
        <w:trPr>
          <w:trHeight w:val="516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7" w:right="989" w:hanging="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Konzumiraju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brzu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hranu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jednom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mesečno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Dva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put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mesečno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 do 3 </w:t>
            </w:r>
            <w:r>
              <w:rPr>
                <w:rFonts w:ascii="Times New Roman"/>
                <w:spacing w:val="-1"/>
                <w:sz w:val="22"/>
              </w:rPr>
              <w:t>puta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sedmično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svakodnevno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2" w:hRule="exact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81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93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150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86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2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3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30"/>
        <w:gridCol w:w="675"/>
        <w:gridCol w:w="345"/>
        <w:gridCol w:w="676"/>
        <w:gridCol w:w="330"/>
        <w:gridCol w:w="676"/>
        <w:gridCol w:w="330"/>
      </w:tblGrid>
      <w:tr>
        <w:trPr>
          <w:trHeight w:val="105" w:hRule="exact"/>
        </w:trPr>
        <w:tc>
          <w:tcPr>
            <w:tcW w:w="253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06" w:type="dxa"/>
            <w:gridSpan w:val="2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05" w:hRule="exact"/>
        </w:trPr>
        <w:tc>
          <w:tcPr>
            <w:tcW w:w="2537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1006" w:type="dxa"/>
            <w:gridSpan w:val="2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2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2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561" w:val="left" w:leader="none"/>
              </w:tabs>
              <w:spacing w:line="180" w:lineRule="exact"/>
              <w:ind w:left="5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2"/>
                <w:position w:val="-11"/>
                <w:sz w:val="19"/>
              </w:rPr>
              <w:t>81</w:t>
              <w:tab/>
            </w:r>
            <w:r>
              <w:rPr>
                <w:rFonts w:ascii="Arial"/>
                <w:spacing w:val="-4"/>
                <w:sz w:val="19"/>
              </w:rPr>
              <w:t>93</w:t>
            </w:r>
            <w:r>
              <w:rPr>
                <w:rFonts w:ascii="Arial"/>
                <w:sz w:val="19"/>
              </w:rPr>
            </w:r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1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63" w:lineRule="exact" w:before="17"/>
              <w:ind w:right="6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86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75" w:hRule="exact"/>
        </w:trPr>
        <w:tc>
          <w:tcPr>
            <w:tcW w:w="2537" w:type="dxa"/>
            <w:gridSpan w:val="5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10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35" w:hRule="exact"/>
        </w:trPr>
        <w:tc>
          <w:tcPr>
            <w:tcW w:w="1516" w:type="dxa"/>
            <w:gridSpan w:val="3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1006" w:type="dxa"/>
            <w:gridSpan w:val="2"/>
            <w:vMerge/>
            <w:tcBorders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</w:tr>
      <w:tr>
        <w:trPr>
          <w:trHeight w:val="210" w:hRule="exact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</w:tr>
      <w:tr>
        <w:trPr>
          <w:trHeight w:val="195" w:hRule="exact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</w:tr>
      <w:tr>
        <w:trPr>
          <w:trHeight w:val="210" w:hRule="exact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66"/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9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8.518494pt;margin-top:-191.285126pt;width:257.5pt;height:188.3pt;mso-position-horizontal-relative:page;mso-position-vertical-relative:paragraph;z-index:-41680" coordorigin="3370,-3826" coordsize="5150,3766">
            <v:group style="position:absolute;left:3378;top:-3818;width:5135;height:3751" coordorigin="3378,-3818" coordsize="5135,3751">
              <v:shape style="position:absolute;left:3378;top:-3818;width:5135;height:3751" coordorigin="3378,-3818" coordsize="5135,3751" path="m3378,-68l8513,-68,8513,-3818,3378,-3818,3378,-68xe" filled="false" stroked="true" strokeweight=".747644pt" strokecolor="#000000">
                <v:path arrowok="t"/>
              </v:shape>
            </v:group>
            <v:group style="position:absolute;left:8220;top:-2056;width:150;height:2" coordorigin="8220,-2056" coordsize="150,2">
              <v:shape style="position:absolute;left:8220;top:-2056;width:150;height:2" coordorigin="8220,-2056" coordsize="150,0" path="m8220,-2056l8370,-2056e" filled="false" stroked="true" strokeweight=".747146pt" strokecolor="#000000">
                <v:path arrowok="t"/>
              </v:shape>
            </v:group>
            <v:group style="position:absolute;left:8220;top:-2251;width:150;height:2" coordorigin="8220,-2251" coordsize="150,2">
              <v:shape style="position:absolute;left:8220;top:-2251;width:150;height:2" coordorigin="8220,-2251" coordsize="150,0" path="m8220,-2251l8370,-2251e" filled="false" stroked="true" strokeweight=".747146pt" strokecolor="#000000">
                <v:path arrowok="t"/>
              </v:shape>
            </v:group>
            <v:group style="position:absolute;left:8220;top:-2461;width:150;height:2" coordorigin="8220,-2461" coordsize="150,2">
              <v:shape style="position:absolute;left:8220;top:-2461;width:150;height:2" coordorigin="8220,-2461" coordsize="150,0" path="m8220,-2461l8370,-2461e" filled="false" stroked="true" strokeweight=".747146pt" strokecolor="#000000">
                <v:path arrowok="t"/>
              </v:shape>
            </v:group>
            <v:group style="position:absolute;left:8220;top:-2671;width:150;height:2" coordorigin="8220,-2671" coordsize="150,2">
              <v:shape style="position:absolute;left:8220;top:-2671;width:150;height:2" coordorigin="8220,-2671" coordsize="150,0" path="m8220,-2671l8370,-2671e" filled="false" stroked="true" strokeweight=".747146pt" strokecolor="#000000">
                <v:path arrowok="t"/>
              </v:shape>
            </v:group>
            <v:group style="position:absolute;left:7214;top:-2881;width:1156;height:2" coordorigin="7214,-2881" coordsize="1156,2">
              <v:shape style="position:absolute;left:7214;top:-2881;width:1156;height:2" coordorigin="7214,-2881" coordsize="1156,0" path="m7214,-2881l8370,-2881e" filled="false" stroked="true" strokeweight=".747146pt" strokecolor="#000000">
                <v:path arrowok="t"/>
              </v:shape>
            </v:group>
            <v:group style="position:absolute;left:7214;top:-3076;width:1156;height:2" coordorigin="7214,-3076" coordsize="1156,2">
              <v:shape style="position:absolute;left:7214;top:-3076;width:1156;height:2" coordorigin="7214,-3076" coordsize="1156,0" path="m7214,-3076l8370,-3076e" filled="false" stroked="true" strokeweight=".747146pt" strokecolor="#000000">
                <v:path arrowok="t"/>
              </v:shape>
            </v:group>
            <v:group style="position:absolute;left:7214;top:-3286;width:1156;height:2" coordorigin="7214,-3286" coordsize="1156,2">
              <v:shape style="position:absolute;left:7214;top:-3286;width:1156;height:2" coordorigin="7214,-3286" coordsize="1156,0" path="m7214,-3286l8370,-3286e" filled="false" stroked="true" strokeweight=".747146pt" strokecolor="#000000">
                <v:path arrowok="t"/>
              </v:shape>
            </v:group>
            <v:group style="position:absolute;left:4286;top:-3496;width:4084;height:2" coordorigin="4286,-3496" coordsize="4084,2">
              <v:shape style="position:absolute;left:4286;top:-3496;width:4084;height:2" coordorigin="4286,-3496" coordsize="4084,0" path="m4286,-3496l8370,-3496e" filled="false" stroked="true" strokeweight=".747146pt" strokecolor="#000000">
                <v:path arrowok="t"/>
              </v:shape>
            </v:group>
            <v:group style="position:absolute;left:4286;top:-1846;width:4084;height:2" coordorigin="4286,-1846" coordsize="4084,2">
              <v:shape style="position:absolute;left:4286;top:-1846;width:4084;height:2" coordorigin="4286,-1846" coordsize="4084,0" path="m4286,-1846l8370,-1846e" filled="false" stroked="true" strokeweight=".747146pt" strokecolor="#000000">
                <v:path arrowok="t"/>
              </v:shape>
            </v:group>
            <v:group style="position:absolute;left:5352;top:-1831;width:2;height:45" coordorigin="5352,-1831" coordsize="2,45">
              <v:shape style="position:absolute;left:5352;top:-1831;width:2;height:45" coordorigin="5352,-1831" coordsize="0,45" path="m5352,-1786l5352,-1831e" filled="false" stroked="true" strokeweight=".748579pt" strokecolor="#000000">
                <v:path arrowok="t"/>
              </v:shape>
            </v:group>
            <v:group style="position:absolute;left:6373;top:-1831;width:2;height:45" coordorigin="6373,-1831" coordsize="2,45">
              <v:shape style="position:absolute;left:6373;top:-1831;width:2;height:45" coordorigin="6373,-1831" coordsize="0,45" path="m6373,-1786l6373,-1831e" filled="false" stroked="true" strokeweight=".748579pt" strokecolor="#000000">
                <v:path arrowok="t"/>
              </v:shape>
            </v:group>
            <v:group style="position:absolute;left:7379;top:-1831;width:2;height:45" coordorigin="7379,-1831" coordsize="2,45">
              <v:shape style="position:absolute;left:7379;top:-1831;width:2;height:45" coordorigin="7379,-1831" coordsize="0,45" path="m7379,-1786l7379,-1831e" filled="false" stroked="true" strokeweight=".748579pt" strokecolor="#000000">
                <v:path arrowok="t"/>
              </v:shape>
            </v:group>
            <v:group style="position:absolute;left:8385;top:-1831;width:2;height:45" coordorigin="8385,-1831" coordsize="2,45">
              <v:shape style="position:absolute;left:8385;top:-1831;width:2;height:45" coordorigin="8385,-1831" coordsize="0,45" path="m8385,-1786l8385,-1831e" filled="false" stroked="true" strokeweight=".748579pt" strokecolor="#000000">
                <v:path arrowok="t"/>
              </v:shape>
            </v:group>
            <v:group style="position:absolute;left:3378;top:-3818;width:5135;height:3751" coordorigin="3378,-3818" coordsize="5135,3751">
              <v:shape style="position:absolute;left:3378;top:-3818;width:5135;height:3751" coordorigin="3378,-3818" coordsize="5135,3751" path="m3378,-68l8513,-68,8513,-3818,3378,-3818,3378,-68xe" filled="false" stroked="true" strokeweight=".747644pt" strokecolor="#000000">
                <v:path arrowok="t"/>
              </v:shape>
              <v:shape style="position:absolute;left:3873;top:-3587;width:319;height:1846" type="#_x0000_t202" filled="false" stroked="false">
                <v:textbox inset="0,0,0,0">
                  <w:txbxContent>
                    <w:p>
                      <w:pPr>
                        <w:spacing w:line="194" w:lineRule="exact" w:before="0"/>
                        <w:ind w:left="-1" w:right="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160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10" w:lineRule="exact" w:before="0"/>
                        <w:ind w:left="-1" w:right="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140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02" w:lineRule="exact" w:before="0"/>
                        <w:ind w:left="-1" w:right="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120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02" w:lineRule="exact" w:before="0"/>
                        <w:ind w:left="-1" w:right="1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100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10" w:lineRule="exact" w:before="0"/>
                        <w:ind w:left="102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80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10" w:lineRule="exact" w:before="0"/>
                        <w:ind w:left="102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60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02" w:lineRule="exact" w:before="0"/>
                        <w:ind w:left="102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40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02" w:lineRule="exact" w:before="0"/>
                        <w:ind w:left="102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20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11" w:lineRule="exact" w:before="0"/>
                        <w:ind w:left="210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z w:val="19"/>
                        </w:rPr>
                        <w:t>0</w:t>
                      </w:r>
                    </w:p>
                  </w:txbxContent>
                </v:textbox>
                <w10:wrap type="none"/>
              </v:shape>
              <v:shape style="position:absolute;left:6891;top:-3691;width:316;height:196" type="#_x0000_t202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150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71.128967pt;margin-top:-57.287663pt;width:77.650pt;height:9.8pt;mso-position-horizontal-relative:page;mso-position-vertical-relative:paragraph;z-index:-41608;rotation:316" type="#_x0000_t136" fillcolor="#000000" stroked="f">
            <o:extrusion v:ext="view" autorotationcenter="t"/>
            <v:textpath style="font-family:&amp;quot;Arial&amp;quot;;font-size:9pt;v-text-kern:t;mso-text-shadow:auto" string="Jednom mesečno"/>
            <w10:wrap type="none"/>
          </v:shape>
        </w:pict>
      </w:r>
      <w:r>
        <w:rPr/>
        <w:pict>
          <v:shape style="position:absolute;margin-left:225.084274pt;margin-top:-58.714268pt;width:73.150pt;height:9.8pt;mso-position-horizontal-relative:page;mso-position-vertical-relative:paragraph;z-index:-41584;rotation:316" type="#_x0000_t136" fillcolor="#000000" stroked="f">
            <o:extrusion v:ext="view" autorotationcenter="t"/>
            <v:textpath style="font-family:&amp;quot;Arial&amp;quot;;font-size:9pt;v-text-kern:t;mso-text-shadow:auto" string="Dvaput mesečno"/>
            <w10:wrap type="none"/>
          </v:shape>
        </w:pict>
      </w:r>
      <w:r>
        <w:rPr/>
        <w:pict>
          <v:shape style="position:absolute;margin-left:261.942596pt;margin-top:-52.747272pt;width:88.1pt;height:9.8pt;mso-position-horizontal-relative:page;mso-position-vertical-relative:paragraph;z-index:-41560;rotation:316" type="#_x0000_t136" fillcolor="#000000" stroked="f">
            <o:extrusion v:ext="view" autorotationcenter="t"/>
            <v:textpath style="font-family:&amp;quot;Arial&amp;quot;;font-size:9pt;v-text-kern:t;mso-text-shadow:auto" string="2do3 puta sedmično"/>
            <w10:wrap type="none"/>
          </v:shape>
        </w:pict>
      </w:r>
      <w:r>
        <w:rPr/>
        <w:pict>
          <v:shape style="position:absolute;margin-left:339.876373pt;margin-top:-65.430862pt;width:58.15pt;height:9.8pt;mso-position-horizontal-relative:page;mso-position-vertical-relative:paragraph;z-index:-41536;rotation:316" type="#_x0000_t136" fillcolor="#000000" stroked="f">
            <o:extrusion v:ext="view" autorotationcenter="t"/>
            <v:textpath style="font-family:&amp;quot;Arial&amp;quot;;font-size:9pt;v-text-kern:t;mso-text-shadow:auto" string="svakodnevno"/>
            <w10:wrap type="none"/>
          </v:shape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10.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studenata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odnosu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na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konzumiranje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brze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hrane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240" w:lineRule="auto" w:before="0" w:after="0"/>
        <w:ind w:left="1898" w:right="4787" w:hanging="96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Grupisanje studenata</w:t>
      </w:r>
      <w:r>
        <w:rPr/>
        <w:t> u odnosu na</w:t>
      </w:r>
      <w:r>
        <w:rPr>
          <w:spacing w:val="-1"/>
        </w:rPr>
        <w:t> konzumiranje</w:t>
      </w:r>
      <w:r>
        <w:rPr>
          <w:spacing w:val="55"/>
        </w:rPr>
        <w:t> 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ez</w:t>
      </w:r>
      <w:r>
        <w:rPr>
          <w:spacing w:val="-1"/>
        </w:rPr>
        <w:t>alkoholnih</w:t>
      </w:r>
      <w:r>
        <w:rPr>
          <w:spacing w:val="-2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2"/>
        </w:rPr>
        <w:t>slaĎe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</w:rPr>
        <w:t>napitaka</w:t>
      </w:r>
    </w:p>
    <w:p>
      <w:pPr>
        <w:pStyle w:val="BodyText"/>
        <w:spacing w:line="240" w:lineRule="auto"/>
        <w:ind w:left="21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0" w:right="1355"/>
        <w:jc w:val="center"/>
        <w:rPr>
          <w:rFonts w:ascii="Times New Roman" w:hAnsi="Times New Roman" w:cs="Times New Roman" w:eastAsia="Times New Roman"/>
        </w:rPr>
      </w:pPr>
      <w:r>
        <w:rPr>
          <w:spacing w:val="-1"/>
        </w:rPr>
        <w:t>Tabela</w:t>
      </w:r>
      <w:r>
        <w:rPr>
          <w:spacing w:val="-6"/>
        </w:rPr>
        <w:t> </w:t>
      </w:r>
      <w:r>
        <w:rPr/>
        <w:t>11.</w:t>
      </w:r>
      <w:r>
        <w:rPr>
          <w:spacing w:val="-5"/>
        </w:rPr>
        <w:t> </w:t>
      </w:r>
      <w:r>
        <w:rPr>
          <w:spacing w:val="-1"/>
        </w:rPr>
        <w:t>Raspored</w:t>
      </w:r>
      <w:r>
        <w:rPr>
          <w:spacing w:val="-5"/>
        </w:rPr>
        <w:t> </w:t>
      </w:r>
      <w:r>
        <w:rPr>
          <w:spacing w:val="-1"/>
        </w:rPr>
        <w:t>studenata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odnosu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konzumiranje</w:t>
      </w:r>
      <w:r>
        <w:rPr>
          <w:spacing w:val="-4"/>
        </w:rPr>
        <w:t> 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ez</w:t>
      </w:r>
      <w:r>
        <w:rPr>
          <w:spacing w:val="-1"/>
        </w:rPr>
        <w:t>alkoholnih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2"/>
        </w:rPr>
        <w:t>slaĎe</w:t>
      </w:r>
      <w:r>
        <w:rPr>
          <w:rFonts w:ascii="Times New Roman" w:hAnsi="Times New Roman"/>
          <w:spacing w:val="-1"/>
        </w:rPr>
        <w:t>nih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napitaka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900"/>
        <w:gridCol w:w="900"/>
        <w:gridCol w:w="1441"/>
      </w:tblGrid>
      <w:tr>
        <w:trPr>
          <w:trHeight w:val="264" w:hRule="exact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Konzumiranje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bezal</w:t>
            </w:r>
            <w:r>
              <w:rPr>
                <w:rFonts w:ascii="Times New Roman" w:hAnsi="Times New Roman"/>
                <w:spacing w:val="-1"/>
                <w:sz w:val="22"/>
              </w:rPr>
              <w:t>koholnih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pića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ne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2" w:hRule="exact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376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21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75pt;height:170.55pt;mso-position-horizontal-relative:char;mso-position-vertical-relative:line" coordorigin="0,0" coordsize="5135,3411">
            <v:group style="position:absolute;left:1787;top:706;width:1562;height:1563" coordorigin="1787,706" coordsize="1562,1563">
              <v:shape style="position:absolute;left:1787;top:706;width:1562;height:1563" coordorigin="1787,706" coordsize="1562,1563" path="m2162,796l2093,844,2031,898,1975,957,1926,1021,1884,1089,1850,1161,1822,1235,1803,1312,1791,1391,1787,1472,1789,1537,1797,1600,1809,1662,1826,1722,1847,1780,1873,1836,1903,1890,1936,1941,1973,1989,2014,2034,2058,2075,2105,2114,2154,2148,2207,2179,2262,2205,2319,2227,2379,2245,2440,2258,2503,2266,2568,2268,2630,2266,2692,2258,2752,2245,2810,2227,2867,2205,2922,2179,2974,2149,3024,2114,3071,2077,3116,2035,3157,1991,3195,1944,3229,1894,3259,1841,3285,1787,3307,1730,3325,1671,3338,1611,3346,1550,3348,1487,2568,1487,2162,796xe" filled="true" fillcolor="#9999ff" stroked="false">
                <v:path arrowok="t"/>
                <v:fill type="solid"/>
              </v:shape>
              <v:shape style="position:absolute;left:1787;top:706;width:1562;height:1563" coordorigin="1787,706" coordsize="1562,1563" path="m2568,706l2568,1487,3348,1487,3346,1422,3338,1359,3325,1298,3307,1239,3285,1181,3259,1126,3229,1074,3195,1024,3157,977,3116,933,3071,893,3024,856,2974,822,2922,792,2867,767,2810,745,2752,729,2692,716,2630,709,2568,706xe" filled="true" fillcolor="#9999ff" stroked="false">
                <v:path arrowok="t"/>
                <v:fill type="solid"/>
              </v:shape>
            </v:group>
            <v:group style="position:absolute;left:1787;top:706;width:1562;height:1563" coordorigin="1787,706" coordsize="1562,1563">
              <v:shape style="position:absolute;left:1787;top:706;width:1562;height:1563" coordorigin="1787,706" coordsize="1562,1563" path="m2162,796l2093,844,2031,898,1975,957,1926,1021,1884,1089,1850,1161,1822,1235,1803,1312,1791,1391,1787,1472,1789,1537,1797,1600,1809,1662,1826,1722,1847,1780,1873,1836,1903,1890,1936,1941,1973,1989,2014,2034,2058,2075,2105,2114,2154,2148,2207,2179,2262,2205,2319,2227,2379,2245,2440,2258,2503,2266,2568,2268,2630,2266,2692,2258,2752,2245,2810,2227,2867,2205,2922,2179,2974,2149,3024,2114,3071,2077,3116,2035,3157,1991,3195,1944,3229,1894,3259,1841,3285,1787,3307,1730,3325,1671,3338,1611,3346,1550,3348,1487,3346,1422,3338,1359,3325,1298,3307,1239,3285,1181,3259,1126,3229,1074,3195,1024,3157,977,3116,933,3071,893,3024,856,2974,822,2922,792,2867,767,2810,745,2752,729,2692,716,2630,709,2568,706,2568,1487,2162,796xe" filled="false" stroked="true" strokeweight=".748253pt" strokecolor="#000000">
                <v:path arrowok="t"/>
              </v:shape>
            </v:group>
            <v:group style="position:absolute;left:2162;top:706;width:406;height:781" coordorigin="2162,706" coordsize="406,781">
              <v:shape style="position:absolute;left:2162;top:706;width:406;height:781" coordorigin="2162,706" coordsize="406,781" path="m2553,706l2492,708,2431,714,2372,724,2313,738,2255,757,2199,779,2162,796,2568,1487,2553,706xe" filled="true" fillcolor="#993366" stroked="false">
                <v:path arrowok="t"/>
                <v:fill type="solid"/>
              </v:shape>
            </v:group>
            <v:group style="position:absolute;left:2162;top:706;width:406;height:781" coordorigin="2162,706" coordsize="406,781">
              <v:shape style="position:absolute;left:2162;top:706;width:406;height:781" coordorigin="2162,706" coordsize="406,781" path="m2553,706l2492,708,2431,714,2372,724,2313,738,2255,757,2199,779,2162,796,2568,1487,2553,706xe" filled="false" stroked="true" strokeweight=".74844pt" strokecolor="#000000">
                <v:path arrowok="t"/>
              </v:shape>
              <v:shape style="position:absolute;left:0;top:0;width:5135;height:3411" type="#_x0000_t202" filled="false" stroked="true" strokeweight=".748127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0"/>
                        <w:ind w:left="0" w:right="683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8%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before="0"/>
                        <w:ind w:left="741" w:right="0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92%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8"/>
        <w:ind w:left="3056" w:right="1568" w:hanging="14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72.495605pt;margin-top:-20.300961pt;width:49.6pt;height:17.3pt;mso-position-horizontal-relative:page;mso-position-vertical-relative:paragraph;z-index:-41632" coordorigin="5450,-406" coordsize="992,346">
            <v:group style="position:absolute;left:5450;top:-406;width:992;height:346" coordorigin="5450,-406" coordsize="992,346">
              <v:shape style="position:absolute;left:5450;top:-406;width:992;height:346" coordorigin="5450,-406" coordsize="992,346" path="m5450,-60l6441,-60,6441,-406,5450,-406,5450,-60xe" filled="true" fillcolor="#ffffff" stroked="false">
                <v:path arrowok="t"/>
                <v:fill type="solid"/>
              </v:shape>
            </v:group>
            <v:group style="position:absolute;left:5525;top:-286;width:106;height:106" coordorigin="5525,-286" coordsize="106,106">
              <v:shape style="position:absolute;left:5525;top:-286;width:106;height:106" coordorigin="5525,-286" coordsize="106,106" path="m5525,-181l5630,-181,5630,-286,5525,-286,5525,-181xe" filled="true" fillcolor="#9999ff" stroked="false">
                <v:path arrowok="t"/>
                <v:fill type="solid"/>
              </v:shape>
            </v:group>
            <v:group style="position:absolute;left:5525;top:-286;width:106;height:106" coordorigin="5525,-286" coordsize="106,106">
              <v:shape style="position:absolute;left:5525;top:-286;width:106;height:106" coordorigin="5525,-286" coordsize="106,106" path="m5525,-181l5630,-181,5630,-286,5525,-286,5525,-181xe" filled="false" stroked="true" strokeweight=".748253pt" strokecolor="#000000">
                <v:path arrowok="t"/>
              </v:shape>
            </v:group>
            <v:group style="position:absolute;left:5990;top:-286;width:106;height:106" coordorigin="5990,-286" coordsize="106,106">
              <v:shape style="position:absolute;left:5990;top:-286;width:106;height:106" coordorigin="5990,-286" coordsize="106,106" path="m5990,-181l6096,-181,6096,-286,5990,-286,5990,-181xe" filled="true" fillcolor="#993366" stroked="false">
                <v:path arrowok="t"/>
                <v:fill type="solid"/>
              </v:shape>
            </v:group>
            <v:group style="position:absolute;left:5990;top:-286;width:106;height:106" coordorigin="5990,-286" coordsize="106,106">
              <v:shape style="position:absolute;left:5990;top:-286;width:106;height:106" coordorigin="5990,-286" coordsize="106,106" path="m5990,-181l6096,-181,6096,-286,5990,-286,5990,-181xe" filled="false" stroked="true" strokeweight=".748253pt" strokecolor="#000000">
                <v:path arrowok="t"/>
              </v:shape>
              <v:shape style="position:absolute;left:5450;top:-406;width:992;height:346" type="#_x0000_t202" filled="false" stroked="true" strokeweight=".747998pt" strokecolor="#000000">
                <v:textbox inset="0,0,0,0">
                  <w:txbxContent>
                    <w:p>
                      <w:pPr>
                        <w:tabs>
                          <w:tab w:pos="698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spacing w:val="-4"/>
                          <w:sz w:val="19"/>
                        </w:rPr>
                        <w:t>ne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11.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Dijagram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frekvencija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studenata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odnosu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konzumiranje</w:t>
      </w:r>
      <w:r>
        <w:rPr>
          <w:rFonts w:ascii="Times New Roman" w:hAnsi="Times New Roman"/>
          <w:i/>
          <w:spacing w:val="41"/>
          <w:w w:val="9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bezalkoholnih</w:t>
      </w:r>
      <w:r>
        <w:rPr>
          <w:rFonts w:ascii="Times New Roman" w:hAnsi="Times New Roman"/>
          <w:i/>
          <w:spacing w:val="5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zaslađenih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napitaka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240" w:lineRule="auto" w:before="0" w:after="0"/>
        <w:ind w:left="1298" w:right="0" w:hanging="360"/>
        <w:jc w:val="left"/>
      </w:pPr>
      <w:r>
        <w:rPr>
          <w:spacing w:val="-1"/>
        </w:rPr>
        <w:t>Grupisanje studenata</w:t>
      </w:r>
      <w:r>
        <w:rPr/>
        <w:t> u odnosu na</w:t>
      </w:r>
      <w:r>
        <w:rPr>
          <w:spacing w:val="-1"/>
        </w:rPr>
        <w:t> konzumiranje</w:t>
      </w:r>
      <w:r>
        <w:rPr/>
        <w:t> </w:t>
      </w:r>
      <w:r>
        <w:rPr>
          <w:spacing w:val="-1"/>
        </w:rPr>
        <w:t>kafe</w:t>
      </w:r>
    </w:p>
    <w:p>
      <w:pPr>
        <w:pStyle w:val="BodyText"/>
        <w:spacing w:line="240" w:lineRule="auto"/>
        <w:ind w:left="21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39" w:right="0"/>
        <w:jc w:val="left"/>
      </w:pPr>
      <w:r>
        <w:rPr>
          <w:spacing w:val="-1"/>
        </w:rPr>
        <w:t>Tabela</w:t>
      </w:r>
      <w:r>
        <w:rPr/>
        <w:t> 12. </w:t>
      </w:r>
      <w:r>
        <w:rPr>
          <w:spacing w:val="-1"/>
        </w:rPr>
        <w:t>Raspored</w:t>
      </w:r>
      <w:r>
        <w:rPr/>
        <w:t> </w:t>
      </w:r>
      <w:r>
        <w:rPr>
          <w:spacing w:val="-1"/>
        </w:rPr>
        <w:t>studenata</w:t>
      </w:r>
      <w:r>
        <w:rPr/>
        <w:t> u odnosu na</w:t>
      </w:r>
      <w:r>
        <w:rPr>
          <w:spacing w:val="-2"/>
        </w:rPr>
        <w:t> </w:t>
      </w:r>
      <w:r>
        <w:rPr/>
        <w:t>konzumiranje </w:t>
      </w:r>
      <w:r>
        <w:rPr>
          <w:spacing w:val="-1"/>
        </w:rPr>
        <w:t>kafe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8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900"/>
        <w:gridCol w:w="900"/>
        <w:gridCol w:w="1441"/>
      </w:tblGrid>
      <w:tr>
        <w:trPr>
          <w:trHeight w:val="264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Konzumiranje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kafe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ne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293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2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0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75pt;height:170.55pt;mso-position-horizontal-relative:char;mso-position-vertical-relative:line" coordorigin="0,0" coordsize="5135,3411">
            <v:group style="position:absolute;left:1802;top:706;width:1547;height:1563" coordorigin="1802,706" coordsize="1547,1563">
              <v:shape style="position:absolute;left:1802;top:706;width:1547;height:1563" coordorigin="1802,706" coordsize="1547,1563" path="m2568,706l2568,1487,1802,1652,1815,1706,1851,1807,1901,1901,1961,1986,2033,2062,2114,2127,2203,2181,2300,2223,2403,2252,2512,2266,2568,2268,2630,2266,2692,2258,2752,2245,2810,2227,2867,2205,2922,2179,2974,2149,3024,2114,3071,2077,3116,2035,3157,1991,3195,1944,3229,1894,3259,1841,3285,1787,3307,1730,3325,1671,3338,1611,3346,1550,3348,1487,3346,1422,3338,1359,3325,1298,3307,1239,3285,1181,3259,1126,3229,1074,3195,1024,3157,977,3116,933,3071,893,3024,856,2974,822,2922,792,2867,767,2810,745,2752,729,2692,716,2630,709,2568,706xe" filled="true" fillcolor="#9999ff" stroked="false">
                <v:path arrowok="t"/>
                <v:fill type="solid"/>
              </v:shape>
            </v:group>
            <v:group style="position:absolute;left:1802;top:706;width:1547;height:1563" coordorigin="1802,706" coordsize="1547,1563">
              <v:shape style="position:absolute;left:1802;top:706;width:1547;height:1563" coordorigin="1802,706" coordsize="1547,1563" path="m1802,1652l1832,1757,1874,1855,1930,1944,1996,2025,2072,2096,2158,2155,2251,2203,2351,2239,2457,2261,2568,2268,2630,2266,2692,2258,2752,2245,2810,2227,2867,2205,2922,2179,2974,2149,3024,2114,3071,2077,3116,2035,3157,1991,3195,1944,3229,1894,3259,1841,3285,1787,3307,1730,3325,1671,3338,1611,3346,1550,3348,1487,3346,1422,3338,1359,3325,1298,3307,1239,3285,1181,3259,1126,3229,1074,3195,1024,3157,977,3116,933,3071,893,3024,856,2974,822,2922,792,2867,767,2810,745,2752,729,2692,716,2630,709,2568,706,2568,1487,1802,1652xe" filled="false" stroked="true" strokeweight=".748256pt" strokecolor="#000000">
                <v:path arrowok="t"/>
              </v:shape>
            </v:group>
            <v:group style="position:absolute;left:1780;top:706;width:788;height:942" coordorigin="1780,706" coordsize="788,942">
              <v:shape style="position:absolute;left:1780;top:706;width:788;height:942" coordorigin="1780,706" coordsize="788,942" path="m2553,706l2490,709,2429,716,2369,728,2311,745,2202,792,2101,855,2012,931,1935,1021,1873,1121,1826,1231,1809,1289,1797,1348,1789,1409,1787,1472,1783,1496,1781,1518,1780,1540,1782,1561,1796,1632,1801,1648,2568,1487,2553,706xe" filled="true" fillcolor="#993366" stroked="false">
                <v:path arrowok="t"/>
                <v:fill type="solid"/>
              </v:shape>
            </v:group>
            <v:group style="position:absolute;left:1780;top:706;width:788;height:942" coordorigin="1780,706" coordsize="788,942">
              <v:shape style="position:absolute;left:1780;top:706;width:788;height:942" coordorigin="1780,706" coordsize="788,942" path="m2553,706l2490,709,2429,716,2369,728,2311,745,2202,792,2101,855,2012,931,1935,1021,1873,1121,1826,1231,1809,1289,1797,1348,1789,1409,1787,1472,1783,1496,1781,1518,1780,1540,1782,1561,1796,1632,1801,1648,2568,1487,2553,706xe" filled="false" stroked="true" strokeweight=".748311pt" strokecolor="#000000">
                <v:path arrowok="t"/>
              </v:shape>
              <v:shape style="position:absolute;left:0;top:0;width:5135;height:3411" type="#_x0000_t202" filled="false" stroked="true" strokeweight=".748127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1494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29%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3"/>
                        <w:ind w:left="3235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71%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7"/>
        <w:ind w:left="129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72.540039pt;margin-top:-20.301458pt;width:49.6pt;height:17.3pt;mso-position-horizontal-relative:page;mso-position-vertical-relative:paragraph;z-index:-41392" coordorigin="5451,-406" coordsize="992,346">
            <v:group style="position:absolute;left:5451;top:-406;width:992;height:346" coordorigin="5451,-406" coordsize="992,346">
              <v:shape style="position:absolute;left:5451;top:-406;width:992;height:346" coordorigin="5451,-406" coordsize="992,346" path="m5451,-60l6442,-60,6442,-406,5451,-406,5451,-60xe" filled="true" fillcolor="#ffffff" stroked="false">
                <v:path arrowok="t"/>
                <v:fill type="solid"/>
              </v:shape>
            </v:group>
            <v:group style="position:absolute;left:5526;top:-286;width:106;height:106" coordorigin="5526,-286" coordsize="106,106">
              <v:shape style="position:absolute;left:5526;top:-286;width:106;height:106" coordorigin="5526,-286" coordsize="106,106" path="m5526,-181l5631,-181,5631,-286,5526,-286,5526,-181xe" filled="true" fillcolor="#9999ff" stroked="false">
                <v:path arrowok="t"/>
                <v:fill type="solid"/>
              </v:shape>
            </v:group>
            <v:group style="position:absolute;left:5526;top:-286;width:106;height:106" coordorigin="5526,-286" coordsize="106,106">
              <v:shape style="position:absolute;left:5526;top:-286;width:106;height:106" coordorigin="5526,-286" coordsize="106,106" path="m5526,-181l5631,-181,5631,-286,5526,-286,5526,-181xe" filled="false" stroked="true" strokeweight=".748253pt" strokecolor="#000000">
                <v:path arrowok="t"/>
              </v:shape>
            </v:group>
            <v:group style="position:absolute;left:5991;top:-286;width:106;height:106" coordorigin="5991,-286" coordsize="106,106">
              <v:shape style="position:absolute;left:5991;top:-286;width:106;height:106" coordorigin="5991,-286" coordsize="106,106" path="m5991,-181l6097,-181,6097,-286,5991,-286,5991,-181xe" filled="true" fillcolor="#993366" stroked="false">
                <v:path arrowok="t"/>
                <v:fill type="solid"/>
              </v:shape>
            </v:group>
            <v:group style="position:absolute;left:5991;top:-286;width:106;height:106" coordorigin="5991,-286" coordsize="106,106">
              <v:shape style="position:absolute;left:5991;top:-286;width:106;height:106" coordorigin="5991,-286" coordsize="106,106" path="m5991,-181l6097,-181,6097,-286,5991,-286,5991,-181xe" filled="false" stroked="true" strokeweight=".748253pt" strokecolor="#000000">
                <v:path arrowok="t"/>
              </v:shape>
              <v:shape style="position:absolute;left:5451;top:-406;width:992;height:346" type="#_x0000_t202" filled="false" stroked="true" strokeweight=".747998pt" strokecolor="#000000">
                <v:textbox inset="0,0,0,0">
                  <w:txbxContent>
                    <w:p>
                      <w:pPr>
                        <w:tabs>
                          <w:tab w:pos="698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spacing w:val="-4"/>
                          <w:sz w:val="19"/>
                        </w:rPr>
                        <w:t>ne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12.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studenata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odnosu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konzumiranje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kafe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2100" w:right="3018" w:hanging="126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Grupisanje studenata</w:t>
      </w:r>
      <w:r>
        <w:rPr/>
        <w:t> </w:t>
      </w:r>
      <w:r>
        <w:rPr>
          <w:rFonts w:ascii="Times New Roman" w:hAnsi="Times New Roman"/>
        </w:rPr>
        <w:t>prema količini ispijene</w:t>
      </w:r>
      <w:r>
        <w:rPr>
          <w:rFonts w:ascii="Times New Roman" w:hAnsi="Times New Roman"/>
          <w:spacing w:val="-1"/>
        </w:rPr>
        <w:t> tečnosti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Tabela</w:t>
      </w:r>
      <w:r>
        <w:rPr/>
        <w:t> </w:t>
      </w:r>
      <w:r>
        <w:rPr>
          <w:spacing w:val="-1"/>
        </w:rPr>
        <w:t>13.</w:t>
      </w:r>
      <w:r>
        <w:rPr/>
        <w:t> Raspored </w:t>
      </w:r>
      <w:r>
        <w:rPr>
          <w:spacing w:val="-1"/>
        </w:rPr>
        <w:t>studenata</w:t>
      </w:r>
      <w:r>
        <w:rPr/>
        <w:t> </w:t>
      </w:r>
      <w:r>
        <w:rPr>
          <w:rFonts w:ascii="Times New Roman" w:hAnsi="Times New Roman"/>
        </w:rPr>
        <w:t>prema količini ispijene</w:t>
      </w:r>
      <w:r>
        <w:rPr>
          <w:rFonts w:ascii="Times New Roman" w:hAnsi="Times New Roman"/>
          <w:spacing w:val="-1"/>
        </w:rPr>
        <w:t> tečnosti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1080"/>
        <w:gridCol w:w="1260"/>
        <w:gridCol w:w="1621"/>
        <w:gridCol w:w="1080"/>
      </w:tblGrid>
      <w:tr>
        <w:trPr>
          <w:trHeight w:val="264" w:hRule="exact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Konzumiranje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tečnosti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p</w:t>
            </w:r>
            <w:r>
              <w:rPr>
                <w:rFonts w:ascii="Times New Roman" w:hAnsi="Times New Roman"/>
                <w:sz w:val="22"/>
              </w:rPr>
              <w:t>et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čaša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d</w:t>
            </w:r>
            <w:r>
              <w:rPr>
                <w:rFonts w:ascii="Times New Roman" w:hAnsi="Times New Roman"/>
                <w:spacing w:val="-1"/>
                <w:sz w:val="22"/>
              </w:rPr>
              <w:t>eset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čaša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v</w:t>
            </w:r>
            <w:r>
              <w:rPr>
                <w:rFonts w:ascii="Times New Roman" w:hAnsi="Times New Roman"/>
                <w:spacing w:val="-1"/>
                <w:sz w:val="22"/>
              </w:rPr>
              <w:t>iše</w:t>
            </w:r>
            <w:r>
              <w:rPr>
                <w:rFonts w:ascii="Times New Roman" w:hAnsi="Times New Roman"/>
                <w:sz w:val="22"/>
              </w:rPr>
              <w:t> od </w:t>
            </w:r>
            <w:r>
              <w:rPr>
                <w:rFonts w:ascii="Times New Roman" w:hAnsi="Times New Roman"/>
                <w:spacing w:val="-1"/>
                <w:sz w:val="22"/>
              </w:rPr>
              <w:t>deset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140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0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75pt;height:170.55pt;mso-position-horizontal-relative:char;mso-position-vertical-relative:line" coordorigin="0,0" coordsize="5135,3411">
            <v:group style="position:absolute;left:2568;top:706;width:781;height:1548" coordorigin="2568,706" coordsize="781,1548">
              <v:shape style="position:absolute;left:2568;top:706;width:781;height:1548" coordorigin="2568,706" coordsize="781,1548" path="m2568,706l2568,1487,2613,2253,2675,2247,2735,2236,2794,2220,2905,2178,3006,2121,3097,2051,3176,1969,3241,1876,3292,1774,3328,1664,3346,1547,3348,1487,3346,1422,3338,1359,3325,1298,3307,1239,3285,1181,3259,1126,3229,1074,3195,1024,3157,977,3116,933,3071,893,3024,856,2974,822,2922,792,2867,767,2810,745,2752,729,2692,716,2630,709,2568,706xe" filled="true" fillcolor="#9999ff" stroked="false">
                <v:path arrowok="t"/>
                <v:fill type="solid"/>
              </v:shape>
            </v:group>
            <v:group style="position:absolute;left:2568;top:706;width:781;height:1548" coordorigin="2568,706" coordsize="781,1548">
              <v:shape style="position:absolute;left:2568;top:706;width:781;height:1548" coordorigin="2568,706" coordsize="781,1548" path="m2613,2253l2675,2247,2735,2236,2794,2220,2905,2178,3006,2121,3097,2051,3176,1969,3241,1876,3292,1774,3328,1664,3346,1547,3348,1487,3346,1422,3338,1359,3325,1298,3307,1239,3285,1181,3259,1126,3229,1074,3195,1024,3157,977,3116,933,3071,893,3024,856,2974,822,2922,792,2867,767,2810,745,2752,729,2692,716,2630,709,2568,706,2568,1487,2613,2253xe" filled="false" stroked="true" strokeweight=".748447pt" strokecolor="#000000">
                <v:path arrowok="t"/>
              </v:shape>
            </v:group>
            <v:group style="position:absolute;left:1787;top:1097;width:820;height:1172" coordorigin="1787,1097" coordsize="820,1172">
              <v:shape style="position:absolute;left:1787;top:1097;width:820;height:1172" coordorigin="1787,1097" coordsize="820,1172" path="m1877,1097l1851,1154,1830,1212,1812,1271,1800,1331,1789,1409,1787,1466,1789,1532,1797,1596,1809,1659,1826,1719,1847,1778,1873,1834,1903,1888,1936,1939,1973,1988,2014,2033,2058,2075,2105,2113,2154,2148,2207,2179,2262,2205,2319,2227,2379,2245,2440,2258,2503,2266,2568,2268,2587,2263,2606,2254,2568,1487,1877,1097xe" filled="true" fillcolor="#993366" stroked="false">
                <v:path arrowok="t"/>
                <v:fill type="solid"/>
              </v:shape>
            </v:group>
            <v:group style="position:absolute;left:1787;top:1097;width:820;height:1172" coordorigin="1787,1097" coordsize="820,1172">
              <v:shape style="position:absolute;left:1787;top:1097;width:820;height:1172" coordorigin="1787,1097" coordsize="820,1172" path="m1877,1097l1851,1154,1830,1212,1812,1271,1800,1331,1789,1409,1787,1466,1789,1532,1797,1596,1809,1659,1826,1719,1847,1778,1873,1834,1903,1888,1936,1939,1973,1988,2014,2033,2058,2075,2105,2113,2154,2148,2207,2179,2262,2205,2319,2227,2379,2245,2440,2258,2503,2266,2568,2268,2587,2263,2606,2254,2568,1487,1877,1097xe" filled="false" stroked="true" strokeweight=".748365pt" strokecolor="#000000">
                <v:path arrowok="t"/>
              </v:shape>
            </v:group>
            <v:group style="position:absolute;left:1877;top:706;width:691;height:781" coordorigin="1877,706" coordsize="691,781">
              <v:shape style="position:absolute;left:1877;top:706;width:691;height:781" coordorigin="1877,706" coordsize="691,781" path="m2553,706l2472,710,2392,724,2313,745,2237,774,2164,811,2095,855,2031,906,1973,964,1921,1027,1877,1097,2568,1487,2553,706xe" filled="true" fillcolor="#ffffcc" stroked="false">
                <v:path arrowok="t"/>
                <v:fill type="solid"/>
              </v:shape>
            </v:group>
            <v:group style="position:absolute;left:1877;top:706;width:691;height:781" coordorigin="1877,706" coordsize="691,781">
              <v:shape style="position:absolute;left:1877;top:706;width:691;height:781" coordorigin="1877,706" coordsize="691,781" path="m2553,706l2472,710,2392,724,2313,745,2237,774,2164,811,2095,855,2031,906,1973,964,1921,1027,1877,1097,2568,1487,2553,706xe" filled="false" stroked="true" strokeweight=".748293pt" strokecolor="#000000">
                <v:path arrowok="t"/>
              </v:shape>
              <v:shape style="position:absolute;left:0;top:0;width:5135;height:3411" type="#_x0000_t202" filled="false" stroked="true" strokeweight=".748127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0" w:right="1298" w:firstLine="0"/>
                        <w:jc w:val="center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17%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63"/>
                        <w:ind w:left="3401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49%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2"/>
                        <w:ind w:left="1449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34%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7"/>
        <w:ind w:left="150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83.958221pt;margin-top:-20.331514pt;width:226pt;height:17.3pt;mso-position-horizontal-relative:page;mso-position-vertical-relative:paragraph;z-index:-41344" coordorigin="3679,-407" coordsize="4520,346">
            <v:group style="position:absolute;left:3679;top:-407;width:4520;height:346" coordorigin="3679,-407" coordsize="4520,346">
              <v:shape style="position:absolute;left:3679;top:-407;width:4520;height:346" coordorigin="3679,-407" coordsize="4520,346" path="m3679,-61l8199,-61,8199,-407,3679,-407,3679,-61xe" filled="true" fillcolor="#ffffff" stroked="false">
                <v:path arrowok="t"/>
                <v:fill type="solid"/>
              </v:shape>
            </v:group>
            <v:group style="position:absolute;left:3755;top:-286;width:105;height:106" coordorigin="3755,-286" coordsize="105,106">
              <v:shape style="position:absolute;left:3755;top:-286;width:105;height:106" coordorigin="3755,-286" coordsize="105,106" path="m3755,-181l3859,-181,3859,-286,3755,-286,3755,-181xe" filled="true" fillcolor="#9999ff" stroked="false">
                <v:path arrowok="t"/>
                <v:fill type="solid"/>
              </v:shape>
            </v:group>
            <v:group style="position:absolute;left:3755;top:-286;width:105;height:106" coordorigin="3755,-286" coordsize="105,106">
              <v:shape style="position:absolute;left:3755;top:-286;width:105;height:106" coordorigin="3755,-286" coordsize="105,106" path="m3755,-181l3859,-181,3859,-286,3755,-286,3755,-181xe" filled="false" stroked="true" strokeweight=".748254pt" strokecolor="#000000">
                <v:path arrowok="t"/>
              </v:shape>
            </v:group>
            <v:group style="position:absolute;left:4760;top:-286;width:106;height:106" coordorigin="4760,-286" coordsize="106,106">
              <v:shape style="position:absolute;left:4760;top:-286;width:106;height:106" coordorigin="4760,-286" coordsize="106,106" path="m4760,-181l4865,-181,4865,-286,4760,-286,4760,-181xe" filled="true" fillcolor="#993366" stroked="false">
                <v:path arrowok="t"/>
                <v:fill type="solid"/>
              </v:shape>
            </v:group>
            <v:group style="position:absolute;left:4760;top:-286;width:106;height:106" coordorigin="4760,-286" coordsize="106,106">
              <v:shape style="position:absolute;left:4760;top:-286;width:106;height:106" coordorigin="4760,-286" coordsize="106,106" path="m4760,-181l4865,-181,4865,-286,4760,-286,4760,-181xe" filled="false" stroked="true" strokeweight=".748253pt" strokecolor="#000000">
                <v:path arrowok="t"/>
              </v:shape>
            </v:group>
            <v:group style="position:absolute;left:5976;top:-286;width:106;height:106" coordorigin="5976,-286" coordsize="106,106">
              <v:shape style="position:absolute;left:5976;top:-286;width:106;height:106" coordorigin="5976,-286" coordsize="106,106" path="m5976,-181l6082,-181,6082,-286,5976,-286,5976,-181xe" filled="true" fillcolor="#ffffcc" stroked="false">
                <v:path arrowok="t"/>
                <v:fill type="solid"/>
              </v:shape>
            </v:group>
            <v:group style="position:absolute;left:5976;top:-286;width:106;height:106" coordorigin="5976,-286" coordsize="106,106">
              <v:shape style="position:absolute;left:5976;top:-286;width:106;height:106" coordorigin="5976,-286" coordsize="106,106" path="m5976,-181l6082,-181,6082,-286,5976,-286,5976,-181xe" filled="false" stroked="true" strokeweight=".748253pt" strokecolor="#000000">
                <v:path arrowok="t"/>
              </v:shape>
              <v:shape style="position:absolute;left:3679;top:-407;width:4520;height:346" type="#_x0000_t202" filled="false" stroked="true" strokeweight=".747931pt" strokecolor="#000000">
                <v:textbox inset="0,0,0,0">
                  <w:txbxContent>
                    <w:p>
                      <w:pPr>
                        <w:tabs>
                          <w:tab w:pos="1238" w:val="left" w:leader="none"/>
                          <w:tab w:pos="2454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spacing w:val="-3"/>
                          <w:sz w:val="19"/>
                        </w:rPr>
                        <w:t>pet</w:t>
                      </w:r>
                      <w:r>
                        <w:rPr>
                          <w:rFonts w:ascii="Arial" w:hAnsi="Arial"/>
                          <w:spacing w:val="29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19"/>
                        </w:rPr>
                        <w:t>čaša</w:t>
                        <w:tab/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deset</w:t>
                      </w:r>
                      <w:r>
                        <w:rPr>
                          <w:rFonts w:ascii="Arial" w:hAnsi="Arial"/>
                          <w:spacing w:val="3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19"/>
                        </w:rPr>
                        <w:t>čaša</w:t>
                        <w:tab/>
                      </w:r>
                      <w:r>
                        <w:rPr>
                          <w:rFonts w:ascii="Arial" w:hAnsi="Arial"/>
                          <w:spacing w:val="-4"/>
                          <w:sz w:val="19"/>
                        </w:rPr>
                        <w:t>više</w:t>
                      </w:r>
                      <w:r>
                        <w:rPr>
                          <w:rFonts w:ascii="Arial" w:hAnsi="Arial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9"/>
                        </w:rPr>
                        <w:t>od</w:t>
                      </w:r>
                      <w:r>
                        <w:rPr>
                          <w:rFonts w:ascii="Arial" w:hAnsi="Arial"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19"/>
                        </w:rPr>
                        <w:t>deset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z w:val="24"/>
        </w:rPr>
        <w:t> 13. Dijagram </w:t>
      </w:r>
      <w:r>
        <w:rPr>
          <w:rFonts w:ascii="Times New Roman" w:hAnsi="Times New Roman"/>
          <w:i/>
          <w:spacing w:val="-1"/>
          <w:sz w:val="24"/>
        </w:rPr>
        <w:t>frekvencija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studenata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prema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količini</w:t>
      </w:r>
      <w:r>
        <w:rPr>
          <w:rFonts w:ascii="Times New Roman" w:hAnsi="Times New Roman"/>
          <w:i/>
          <w:sz w:val="24"/>
        </w:rPr>
        <w:t> ispijene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tečnosti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200" w:val="left" w:leader="none"/>
        </w:tabs>
        <w:spacing w:line="240" w:lineRule="auto" w:before="207" w:after="0"/>
        <w:ind w:left="2100" w:right="1963" w:hanging="126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Grupisanje studenata</w:t>
      </w:r>
      <w:r>
        <w:rPr>
          <w:rFonts w:ascii="Times New Roman" w:hAnsi="Times New Roman"/>
        </w:rPr>
        <w:t> prema </w:t>
      </w:r>
      <w:r>
        <w:rPr>
          <w:rFonts w:ascii="Times New Roman" w:hAnsi="Times New Roman"/>
          <w:spacing w:val="-1"/>
        </w:rPr>
        <w:t>mišljenju</w:t>
      </w:r>
      <w:r>
        <w:rPr>
          <w:rFonts w:ascii="Times New Roman" w:hAnsi="Times New Roman"/>
        </w:rPr>
        <w:t> o </w:t>
      </w:r>
      <w:r>
        <w:rPr>
          <w:rFonts w:ascii="Times New Roman" w:hAnsi="Times New Roman"/>
          <w:spacing w:val="-1"/>
        </w:rPr>
        <w:t>sopstvenoj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uhranjenosti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Tabela</w:t>
      </w:r>
      <w:r>
        <w:rPr/>
        <w:t> </w:t>
      </w:r>
      <w:r>
        <w:rPr>
          <w:spacing w:val="-1"/>
        </w:rPr>
        <w:t>14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 Raspored </w:t>
      </w:r>
      <w:r>
        <w:rPr>
          <w:rFonts w:ascii="Times New Roman" w:hAnsi="Times New Roman"/>
          <w:spacing w:val="-1"/>
        </w:rPr>
        <w:t>studenata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mišljenju</w:t>
      </w:r>
      <w:r>
        <w:rPr>
          <w:rFonts w:ascii="Times New Roman" w:hAnsi="Times New Roman"/>
        </w:rPr>
        <w:t> o </w:t>
      </w:r>
      <w:r>
        <w:rPr>
          <w:rFonts w:ascii="Times New Roman" w:hAnsi="Times New Roman"/>
          <w:spacing w:val="-1"/>
        </w:rPr>
        <w:t>sopstvenoj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uhranjenosti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1260"/>
        <w:gridCol w:w="1440"/>
        <w:gridCol w:w="1441"/>
        <w:gridCol w:w="1260"/>
        <w:gridCol w:w="1080"/>
      </w:tblGrid>
      <w:tr>
        <w:trPr>
          <w:trHeight w:val="516" w:hRule="exact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Mišljenje</w:t>
            </w:r>
            <w:r>
              <w:rPr>
                <w:rFonts w:ascii="Times New Roman" w:hAnsi="Times New Roman"/>
                <w:sz w:val="22"/>
              </w:rPr>
              <w:t> o</w:t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uhranjenosti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</w:t>
            </w:r>
            <w:r>
              <w:rPr>
                <w:rFonts w:ascii="Times New Roman"/>
                <w:spacing w:val="-1"/>
                <w:sz w:val="22"/>
              </w:rPr>
              <w:t>ormalno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uhranjen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podhranjen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prekomerna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telesna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masa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g</w:t>
            </w:r>
            <w:r>
              <w:rPr>
                <w:rFonts w:ascii="Times New Roman"/>
                <w:spacing w:val="-1"/>
                <w:sz w:val="22"/>
              </w:rPr>
              <w:t>ojazan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2" w:hRule="exact"/>
        </w:trPr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342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after="0" w:line="246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59.355713pt;margin-top:117.842957pt;width:6pt;height:6.05pt;mso-position-horizontal-relative:page;mso-position-vertical-relative:page;z-index:-41248" coordorigin="5187,2357" coordsize="120,121">
            <v:group style="position:absolute;left:5195;top:2364;width:105;height:106" coordorigin="5195,2364" coordsize="105,106">
              <v:shape style="position:absolute;left:5195;top:2364;width:105;height:106" coordorigin="5195,2364" coordsize="105,106" path="m5195,2470l5299,2470,5299,2364,5195,2364,5195,2470xe" filled="true" fillcolor="#993366" stroked="false">
                <v:path arrowok="t"/>
                <v:fill type="solid"/>
              </v:shape>
            </v:group>
            <v:group style="position:absolute;left:5195;top:2364;width:105;height:106" coordorigin="5195,2364" coordsize="105,106">
              <v:shape style="position:absolute;left:5195;top:2364;width:105;height:106" coordorigin="5195,2364" coordsize="105,106" path="m5195,2470l5299,2470,5299,2364,5195,2364,5195,2470xe" filled="false" stroked="true" strokeweight=".7482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7.615051pt;margin-top:99.074982pt;width:6pt;height:6.05pt;mso-position-horizontal-relative:page;mso-position-vertical-relative:page;z-index:-41224" coordorigin="5352,1981" coordsize="120,121">
            <v:group style="position:absolute;left:5360;top:1989;width:105;height:106" coordorigin="5360,1989" coordsize="105,106">
              <v:shape style="position:absolute;left:5360;top:1989;width:105;height:106" coordorigin="5360,1989" coordsize="105,106" path="m5360,2094l5465,2094,5465,1989,5360,1989,5360,2094xe" filled="true" fillcolor="#ffffcc" stroked="false">
                <v:path arrowok="t"/>
                <v:fill type="solid"/>
              </v:shape>
            </v:group>
            <v:group style="position:absolute;left:5360;top:1989;width:105;height:106" coordorigin="5360,1989" coordsize="105,106">
              <v:shape style="position:absolute;left:5360;top:1989;width:105;height:106" coordorigin="5360,1989" coordsize="105,106" path="m5360,2094l5465,2094,5465,1989,5360,1989,5360,2094xe" filled="false" stroked="true" strokeweight=".74825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24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5"/>
      </w:tblGrid>
      <w:tr>
        <w:trPr>
          <w:trHeight w:val="2689" w:hRule="exact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right="80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7%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157"/>
              <w:ind w:right="128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6%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157"/>
              <w:ind w:left="16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4%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4"/>
                <w:sz w:val="19"/>
              </w:rPr>
              <w:t>83%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61" w:hRule="exact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785" w:val="left" w:leader="none"/>
              </w:tabs>
              <w:spacing w:line="240" w:lineRule="auto" w:before="54"/>
              <w:ind w:left="27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3"/>
                <w:sz w:val="19"/>
              </w:rPr>
              <w:t>normalno</w:t>
            </w:r>
            <w:r>
              <w:rPr>
                <w:rFonts w:ascii="Arial"/>
                <w:spacing w:val="35"/>
                <w:sz w:val="19"/>
              </w:rPr>
              <w:t> </w:t>
            </w:r>
            <w:r>
              <w:rPr>
                <w:rFonts w:ascii="Arial"/>
                <w:spacing w:val="-4"/>
                <w:sz w:val="19"/>
              </w:rPr>
              <w:t>uhranjen</w:t>
              <w:tab/>
              <w:t>podhranjen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tabs>
                <w:tab w:pos="2785" w:val="left" w:leader="none"/>
              </w:tabs>
              <w:spacing w:line="240" w:lineRule="auto" w:before="96"/>
              <w:ind w:left="27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3"/>
                <w:sz w:val="19"/>
              </w:rPr>
              <w:t>prekomerna</w:t>
            </w:r>
            <w:r>
              <w:rPr>
                <w:rFonts w:ascii="Arial"/>
                <w:spacing w:val="26"/>
                <w:sz w:val="19"/>
              </w:rPr>
              <w:t> </w:t>
            </w:r>
            <w:r>
              <w:rPr>
                <w:rFonts w:ascii="Arial"/>
                <w:sz w:val="19"/>
              </w:rPr>
              <w:t>telesna</w:t>
            </w:r>
            <w:r>
              <w:rPr>
                <w:rFonts w:ascii="Arial"/>
                <w:spacing w:val="27"/>
                <w:sz w:val="19"/>
              </w:rPr>
              <w:t> </w:t>
            </w:r>
            <w:r>
              <w:rPr>
                <w:rFonts w:ascii="Arial"/>
                <w:sz w:val="19"/>
              </w:rPr>
              <w:t>masa</w:t>
              <w:tab/>
            </w:r>
            <w:r>
              <w:rPr>
                <w:rFonts w:ascii="Arial"/>
                <w:spacing w:val="-2"/>
                <w:sz w:val="19"/>
              </w:rPr>
              <w:t>gojazan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0" w:hRule="exact"/>
        </w:trPr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before="59"/>
        <w:ind w:left="96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79.617249pt;margin-top:-165.279892pt;width:67.55pt;height:101.4pt;mso-position-horizontal-relative:page;mso-position-vertical-relative:paragraph;z-index:-41272" coordorigin="5592,-3306" coordsize="1351,2028">
            <v:group style="position:absolute;left:5660;top:-2727;width:1276;height:1277" coordorigin="5660,-2727" coordsize="1276,1277">
              <v:shape style="position:absolute;left:5660;top:-2727;width:1276;height:1277" coordorigin="5660,-2727" coordsize="1276,1277" path="m5735,-2427l5712,-2371,5688,-2296,5670,-2218,5662,-2158,5660,-2117,5662,-2062,5678,-1957,5710,-1858,5755,-1767,5813,-1684,5881,-1612,5960,-1551,6046,-1503,6140,-1470,6239,-1453,6291,-1451,6342,-1453,6442,-1470,6537,-1503,6626,-1550,6706,-1610,6777,-1681,6837,-1761,6884,-1850,6916,-1945,6934,-2045,6936,-2096,6291,-2096,5735,-2427xe" filled="true" fillcolor="#9999ff" stroked="false">
                <v:path arrowok="t"/>
                <v:fill type="solid"/>
              </v:shape>
              <v:shape style="position:absolute;left:5660;top:-2727;width:1276;height:1277" coordorigin="5660,-2727" coordsize="1276,1277" path="m6291,-2727l6291,-2096,6936,-2096,6927,-2198,6902,-2295,6862,-2385,6808,-2468,6743,-2541,6667,-2605,6582,-2656,6490,-2695,6393,-2719,6291,-2727xe" filled="true" fillcolor="#9999ff" stroked="false">
                <v:path arrowok="t"/>
                <v:fill type="solid"/>
              </v:shape>
            </v:group>
            <v:group style="position:absolute;left:5660;top:-2743;width:1276;height:1292" coordorigin="5660,-2743" coordsize="1276,1292">
              <v:shape style="position:absolute;left:5660;top:-2743;width:1276;height:1292" coordorigin="5660,-2743" coordsize="1276,1292" path="m5735,-2427l5712,-2371,5688,-2296,5670,-2218,5662,-2158,5660,-2117,5662,-2062,5678,-1957,5710,-1858,5755,-1767,5813,-1684,5881,-1612,5960,-1551,6046,-1503,6140,-1470,6239,-1453,6291,-1451,6342,-1453,6442,-1470,6537,-1503,6626,-1550,6706,-1610,6777,-1681,6837,-1761,6884,-1850,6916,-1945,6934,-2045,6936,-2096,6934,-2148,6916,-2247,6884,-2341,6837,-2427,6777,-2506,6706,-2574,6626,-2632,6537,-2677,6442,-2709,6342,-2725,6291,-2727,6291,-2743,6291,-2727,6291,-2096,5735,-2427xe" filled="false" stroked="true" strokeweight=".748257pt" strokecolor="#000000">
                <v:path arrowok="t"/>
              </v:shape>
            </v:group>
            <v:group style="position:absolute;left:5741;top:-2562;width:550;height:466" coordorigin="5741,-2562" coordsize="550,466">
              <v:shape style="position:absolute;left:5741;top:-2562;width:550;height:466" coordorigin="5741,-2562" coordsize="550,466" path="m5840,-2562l5829,-2546,5817,-2530,5804,-2515,5778,-2483,5765,-2467,5753,-2451,5741,-2436,6291,-2096,5840,-2562xe" filled="true" fillcolor="#993366" stroked="false">
                <v:path arrowok="t"/>
                <v:fill type="solid"/>
              </v:shape>
            </v:group>
            <v:group style="position:absolute;left:5741;top:-2562;width:550;height:466" coordorigin="5741,-2562" coordsize="550,466">
              <v:shape style="position:absolute;left:5741;top:-2562;width:550;height:466" coordorigin="5741,-2562" coordsize="550,466" path="m5840,-2562l5791,-2499,5778,-2483,5765,-2467,5753,-2451,5741,-2436,6291,-2096,5840,-2562xe" filled="false" stroked="true" strokeweight=".748199pt" strokecolor="#000000">
                <v:path arrowok="t"/>
              </v:shape>
            </v:group>
            <v:group style="position:absolute;left:5854;top:-2682;width:437;height:586" coordorigin="5854,-2682" coordsize="437,586">
              <v:shape style="position:absolute;left:5854;top:-2682;width:437;height:586" coordorigin="5854,-2682" coordsize="437,586" path="m6020,-2682l5954,-2644,5904,-2609,5854,-2572,6291,-2096,6020,-2682xe" filled="true" fillcolor="#ffffcc" stroked="false">
                <v:path arrowok="t"/>
                <v:fill type="solid"/>
              </v:shape>
            </v:group>
            <v:group style="position:absolute;left:5854;top:-2682;width:437;height:586" coordorigin="5854,-2682" coordsize="437,586">
              <v:shape style="position:absolute;left:5854;top:-2682;width:437;height:586" coordorigin="5854,-2682" coordsize="437,586" path="m6020,-2682l5954,-2644,5904,-2609,5854,-2572,6291,-2096,6020,-2682xe" filled="false" stroked="true" strokeweight=".748346pt" strokecolor="#000000">
                <v:path arrowok="t"/>
              </v:shape>
            </v:group>
            <v:group style="position:absolute;left:6034;top:-2727;width:257;height:631" coordorigin="6034,-2727" coordsize="257,631">
              <v:shape style="position:absolute;left:6034;top:-2727;width:257;height:631" coordorigin="6034,-2727" coordsize="257,631" path="m6291,-2727l6212,-2723,6133,-2712,6074,-2698,6034,-2687,6291,-2096,6291,-2727xe" filled="true" fillcolor="#ccffff" stroked="false">
                <v:path arrowok="t"/>
                <v:fill type="solid"/>
              </v:shape>
            </v:group>
            <v:group style="position:absolute;left:6034;top:-2727;width:257;height:631" coordorigin="6034,-2727" coordsize="257,631">
              <v:shape style="position:absolute;left:6034;top:-2727;width:257;height:631" coordorigin="6034,-2727" coordsize="257,631" path="m6291,-2727l6212,-2723,6133,-2712,6074,-2698,6034,-2687,6291,-2096,6291,-2727xe" filled="false" stroked="true" strokeweight=".748486pt" strokecolor="#000000">
                <v:path arrowok="t"/>
              </v:shape>
            </v:group>
            <v:group style="position:absolute;left:5697;top:-2495;width:31;height:2" coordorigin="5697,-2495" coordsize="31,2">
              <v:shape style="position:absolute;left:5697;top:-2495;width:31;height:2" coordorigin="5697,-2495" coordsize="31,0" path="m5697,-2495l5728,-2495e" filled="false" stroked="true" strokeweight=".747927pt" strokecolor="#000000">
                <v:path arrowok="t"/>
              </v:shape>
            </v:group>
            <v:group style="position:absolute;left:5743;top:-2495;width:45;height:31" coordorigin="5743,-2495" coordsize="45,31">
              <v:shape style="position:absolute;left:5743;top:-2495;width:45;height:31" coordorigin="5743,-2495" coordsize="45,31" path="m5743,-2495l5788,-2464e" filled="false" stroked="true" strokeweight=".748133pt" strokecolor="#000000">
                <v:path arrowok="t"/>
              </v:shape>
            </v:group>
            <v:group style="position:absolute;left:5862;top:-2870;width:30;height:2" coordorigin="5862,-2870" coordsize="30,2">
              <v:shape style="position:absolute;left:5862;top:-2870;width:30;height:2" coordorigin="5862,-2870" coordsize="30,0" path="m5862,-2870l5892,-2870e" filled="false" stroked="true" strokeweight=".747927pt" strokecolor="#000000">
                <v:path arrowok="t"/>
              </v:shape>
            </v:group>
            <v:group style="position:absolute;left:5908;top:-2870;width:45;height:241" coordorigin="5908,-2870" coordsize="45,241">
              <v:shape style="position:absolute;left:5908;top:-2870;width:45;height:241" coordorigin="5908,-2870" coordsize="45,241" path="m5908,-2870l5953,-2630e" filled="false" stroked="true" strokeweight=".748557pt" strokecolor="#000000">
                <v:path arrowok="t"/>
              </v:shape>
            </v:group>
            <v:group style="position:absolute;left:6103;top:-3246;width:30;height:2" coordorigin="6103,-3246" coordsize="30,2">
              <v:shape style="position:absolute;left:6103;top:-3246;width:30;height:2" coordorigin="6103,-3246" coordsize="30,0" path="m6103,-3246l6133,-3246e" filled="false" stroked="true" strokeweight=".747927pt" strokecolor="#000000">
                <v:path arrowok="t"/>
              </v:shape>
            </v:group>
            <v:group style="position:absolute;left:6148;top:-3246;width:30;height:527" coordorigin="6148,-3246" coordsize="30,527">
              <v:shape style="position:absolute;left:6148;top:-3246;width:30;height:527" coordorigin="6148,-3246" coordsize="30,527" path="m6148,-3246l6178,-2720e" filled="false" stroked="true" strokeweight=".748577pt" strokecolor="#000000">
                <v:path arrowok="t"/>
              </v:shape>
            </v:group>
            <v:group style="position:absolute;left:6696;top:-1390;width:106;height:106" coordorigin="6696,-1390" coordsize="106,106">
              <v:shape style="position:absolute;left:6696;top:-1390;width:106;height:106" coordorigin="6696,-1390" coordsize="106,106" path="m6696,-1285l6801,-1285,6801,-1390,6696,-1390,6696,-1285xe" filled="true" fillcolor="#9999ff" stroked="false">
                <v:path arrowok="t"/>
                <v:fill type="solid"/>
              </v:shape>
            </v:group>
            <v:group style="position:absolute;left:6696;top:-1390;width:106;height:106" coordorigin="6696,-1390" coordsize="106,106">
              <v:shape style="position:absolute;left:6696;top:-1390;width:106;height:106" coordorigin="6696,-1390" coordsize="106,106" path="m6696,-1285l6801,-1285,6801,-1390,6696,-1390,6696,-1285xe" filled="false" stroked="true" strokeweight=".748253pt" strokecolor="#000000">
                <v:path arrowok="t"/>
              </v:shape>
            </v:group>
            <v:group style="position:absolute;left:5600;top:-3298;width:105;height:106" coordorigin="5600,-3298" coordsize="105,106">
              <v:shape style="position:absolute;left:5600;top:-3298;width:105;height:106" coordorigin="5600,-3298" coordsize="105,106" path="m5600,-3193l5705,-3193,5705,-3298,5600,-3298,5600,-3193xe" filled="true" fillcolor="#ccffff" stroked="false">
                <v:path arrowok="t"/>
                <v:fill type="solid"/>
              </v:shape>
            </v:group>
            <v:group style="position:absolute;left:5600;top:-3298;width:105;height:106" coordorigin="5600,-3298" coordsize="105,106">
              <v:shape style="position:absolute;left:5600;top:-3298;width:105;height:106" coordorigin="5600,-3298" coordsize="105,106" path="m5600,-3193l5705,-3193,5705,-3298,5600,-3298,5600,-3193xe" filled="false" stroked="true" strokeweight=".7482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9.163818pt;margin-top:-36.456791pt;width:251.5pt;height:33.050pt;mso-position-horizontal-relative:page;mso-position-vertical-relative:paragraph;z-index:-41200" coordorigin="3783,-729" coordsize="5030,661">
            <v:group style="position:absolute;left:3783;top:-729;width:5030;height:661" coordorigin="3783,-729" coordsize="5030,661">
              <v:shape style="position:absolute;left:3783;top:-729;width:5030;height:661" coordorigin="3783,-729" coordsize="5030,661" path="m3783,-68l8813,-68,8813,-729,3783,-729,3783,-68xe" filled="true" fillcolor="#ffffff" stroked="false">
                <v:path arrowok="t"/>
                <v:fill type="solid"/>
              </v:shape>
            </v:group>
            <v:group style="position:absolute;left:3858;top:-609;width:106;height:106" coordorigin="3858,-609" coordsize="106,106">
              <v:shape style="position:absolute;left:3858;top:-609;width:106;height:106" coordorigin="3858,-609" coordsize="106,106" path="m3858,-504l3963,-504,3963,-609,3858,-609,3858,-504xe" filled="true" fillcolor="#9999ff" stroked="false">
                <v:path arrowok="t"/>
                <v:fill type="solid"/>
              </v:shape>
            </v:group>
            <v:group style="position:absolute;left:3858;top:-609;width:106;height:106" coordorigin="3858,-609" coordsize="106,106">
              <v:shape style="position:absolute;left:3858;top:-609;width:106;height:106" coordorigin="3858,-609" coordsize="106,106" path="m3858,-504l3963,-504,3963,-609,3858,-609,3858,-504xe" filled="false" stroked="true" strokeweight=".748253pt" strokecolor="#000000">
                <v:path arrowok="t"/>
              </v:shape>
            </v:group>
            <v:group style="position:absolute;left:6365;top:-609;width:106;height:106" coordorigin="6365,-609" coordsize="106,106">
              <v:shape style="position:absolute;left:6365;top:-609;width:106;height:106" coordorigin="6365,-609" coordsize="106,106" path="m6365,-504l6471,-504,6471,-609,6365,-609,6365,-504xe" filled="true" fillcolor="#993366" stroked="false">
                <v:path arrowok="t"/>
                <v:fill type="solid"/>
              </v:shape>
            </v:group>
            <v:group style="position:absolute;left:6365;top:-609;width:106;height:106" coordorigin="6365,-609" coordsize="106,106">
              <v:shape style="position:absolute;left:6365;top:-609;width:106;height:106" coordorigin="6365,-609" coordsize="106,106" path="m6365,-504l6471,-504,6471,-609,6365,-609,6365,-504xe" filled="false" stroked="true" strokeweight=".748253pt" strokecolor="#000000">
                <v:path arrowok="t"/>
              </v:shape>
            </v:group>
            <v:group style="position:absolute;left:3858;top:-294;width:106;height:106" coordorigin="3858,-294" coordsize="106,106">
              <v:shape style="position:absolute;left:3858;top:-294;width:106;height:106" coordorigin="3858,-294" coordsize="106,106" path="m3858,-189l3963,-189,3963,-294,3858,-294,3858,-189xe" filled="true" fillcolor="#ffffcc" stroked="false">
                <v:path arrowok="t"/>
                <v:fill type="solid"/>
              </v:shape>
            </v:group>
            <v:group style="position:absolute;left:3858;top:-294;width:106;height:106" coordorigin="3858,-294" coordsize="106,106">
              <v:shape style="position:absolute;left:3858;top:-294;width:106;height:106" coordorigin="3858,-294" coordsize="106,106" path="m3858,-189l3963,-189,3963,-294,3858,-294,3858,-189xe" filled="false" stroked="true" strokeweight=".748253pt" strokecolor="#000000">
                <v:path arrowok="t"/>
              </v:shape>
            </v:group>
            <v:group style="position:absolute;left:6365;top:-294;width:106;height:106" coordorigin="6365,-294" coordsize="106,106">
              <v:shape style="position:absolute;left:6365;top:-294;width:106;height:106" coordorigin="6365,-294" coordsize="106,106" path="m6365,-189l6471,-189,6471,-294,6365,-294,6365,-189xe" filled="true" fillcolor="#ccffff" stroked="false">
                <v:path arrowok="t"/>
                <v:fill type="solid"/>
              </v:shape>
            </v:group>
            <v:group style="position:absolute;left:6365;top:-294;width:106;height:106" coordorigin="6365,-294" coordsize="106,106">
              <v:shape style="position:absolute;left:6365;top:-294;width:106;height:106" coordorigin="6365,-294" coordsize="106,106" path="m6365,-189l6471,-189,6471,-294,6365,-294,6365,-189xe" filled="false" stroked="true" strokeweight=".74825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14.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Dijagram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frekvencija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studenata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prema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mišljenju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sopstvenoj</w:t>
      </w:r>
      <w:r>
        <w:rPr>
          <w:rFonts w:ascii="Times New Roman" w:hAnsi="Times New Roman"/>
          <w:i/>
          <w:spacing w:val="-5"/>
          <w:sz w:val="24"/>
        </w:rPr>
        <w:t> </w:t>
      </w:r>
      <w:r>
        <w:rPr>
          <w:rFonts w:ascii="Times New Roman" w:hAnsi="Times New Roman"/>
          <w:i/>
          <w:sz w:val="24"/>
        </w:rPr>
        <w:t>uhranjenosti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199" w:val="left" w:leader="none"/>
        </w:tabs>
        <w:spacing w:line="240" w:lineRule="auto" w:before="206" w:after="0"/>
        <w:ind w:left="2039" w:right="3955" w:hanging="1201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Grupisanje studenata</w:t>
      </w:r>
      <w:r>
        <w:rPr/>
        <w:t> u odnosu na</w:t>
      </w:r>
      <w:r>
        <w:rPr>
          <w:spacing w:val="-1"/>
        </w:rPr>
        <w:t> promenu</w:t>
      </w:r>
      <w:r>
        <w:rPr>
          <w:spacing w:val="43"/>
        </w:rPr>
        <w:t> </w:t>
      </w:r>
      <w:r>
        <w:rPr>
          <w:spacing w:val="-1"/>
        </w:rPr>
        <w:t>telesne</w:t>
      </w:r>
      <w:r>
        <w:rPr/>
        <w:t> </w:t>
      </w:r>
      <w:r>
        <w:rPr>
          <w:spacing w:val="-1"/>
        </w:rPr>
        <w:t>mase </w:t>
      </w:r>
      <w:r>
        <w:rPr/>
        <w:t>u toku studija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39" w:right="0"/>
        <w:jc w:val="left"/>
      </w:pPr>
      <w:r>
        <w:rPr>
          <w:spacing w:val="-1"/>
        </w:rPr>
        <w:t>Tabela</w:t>
      </w:r>
      <w:r>
        <w:rPr/>
        <w:t> 15. </w:t>
      </w:r>
      <w:r>
        <w:rPr>
          <w:spacing w:val="-1"/>
        </w:rPr>
        <w:t>Raspored</w:t>
      </w:r>
      <w:r>
        <w:rPr/>
        <w:t> </w:t>
      </w:r>
      <w:r>
        <w:rPr>
          <w:spacing w:val="-1"/>
        </w:rPr>
        <w:t>studenata</w:t>
      </w:r>
      <w:r>
        <w:rPr/>
        <w:t> u odnosu na</w:t>
      </w:r>
      <w:r>
        <w:rPr>
          <w:spacing w:val="-2"/>
        </w:rPr>
        <w:t> </w:t>
      </w:r>
      <w:r>
        <w:rPr/>
        <w:t>promenu</w:t>
      </w:r>
      <w:r>
        <w:rPr>
          <w:spacing w:val="1"/>
        </w:rPr>
        <w:t> </w:t>
      </w:r>
      <w:r>
        <w:rPr>
          <w:spacing w:val="-1"/>
        </w:rPr>
        <w:t>telesne</w:t>
      </w:r>
      <w:r>
        <w:rPr/>
        <w:t> </w:t>
      </w:r>
      <w:r>
        <w:rPr>
          <w:spacing w:val="-1"/>
        </w:rPr>
        <w:t>mase </w:t>
      </w:r>
      <w:r>
        <w:rPr/>
        <w:t>u toku studija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900"/>
        <w:gridCol w:w="900"/>
        <w:gridCol w:w="1441"/>
      </w:tblGrid>
      <w:tr>
        <w:trPr>
          <w:trHeight w:val="262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Promena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telesne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teţine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ne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250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24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75pt;height:170.55pt;mso-position-horizontal-relative:char;mso-position-vertical-relative:line" coordorigin="0,0" coordsize="5135,3411">
            <v:group style="position:absolute;left:2568;top:706;width:781;height:1382" coordorigin="2568,706" coordsize="781,1382">
              <v:shape style="position:absolute;left:2568;top:706;width:781;height:1382" coordorigin="2568,706" coordsize="781,1382" path="m2568,706l2568,1487,3063,2088,3115,2041,3162,1989,3204,1934,3241,1876,3273,1816,3300,1753,3321,1688,3336,1622,3345,1554,3348,1487,3346,1422,3338,1359,3325,1298,3307,1239,3285,1181,3259,1126,3229,1074,3195,1024,3157,977,3116,933,3071,893,3024,856,2974,822,2922,792,2867,767,2810,745,2752,729,2692,716,2630,709,2568,706xe" filled="true" fillcolor="#9999ff" stroked="false">
                <v:path arrowok="t"/>
                <v:fill type="solid"/>
              </v:shape>
            </v:group>
            <v:group style="position:absolute;left:2568;top:706;width:781;height:1382" coordorigin="2568,706" coordsize="781,1382">
              <v:shape style="position:absolute;left:2568;top:706;width:781;height:1382" coordorigin="2568,706" coordsize="781,1382" path="m3063,2088l3115,2041,3162,1989,3204,1934,3241,1876,3273,1816,3300,1753,3321,1688,3336,1622,3345,1554,3348,1487,3346,1422,3338,1359,3325,1298,3307,1239,3285,1181,3259,1126,3229,1074,3195,1024,3157,977,3116,933,3071,893,3024,856,2974,822,2922,792,2867,767,2810,745,2752,729,2692,716,2630,709,2568,706,2568,1487,3063,2088xe" filled="false" stroked="true" strokeweight=".748421pt" strokecolor="#000000">
                <v:path arrowok="t"/>
              </v:shape>
            </v:group>
            <v:group style="position:absolute;left:1787;top:706;width:1277;height:1563" coordorigin="1787,706" coordsize="1277,1563">
              <v:shape style="position:absolute;left:1787;top:706;width:1277;height:1563" coordorigin="1787,706" coordsize="1277,1563" path="m2553,706l2490,709,2429,716,2369,728,2311,745,2202,792,2101,855,2012,931,1935,1021,1873,1121,1826,1231,1809,1289,1797,1348,1789,1409,1787,1472,1789,1537,1797,1600,1809,1662,1826,1722,1847,1780,1873,1836,1903,1890,1936,1941,1973,1989,2014,2034,2058,2075,2105,2114,2154,2148,2207,2179,2262,2205,2319,2227,2379,2245,2440,2258,2503,2266,2568,2268,2595,2268,2674,2260,2751,2243,2827,2218,2900,2185,2971,2147,3041,2103,3063,2088,2568,1487,2553,706xe" filled="true" fillcolor="#993366" stroked="false">
                <v:path arrowok="t"/>
                <v:fill type="solid"/>
              </v:shape>
            </v:group>
            <v:group style="position:absolute;left:1787;top:706;width:1277;height:1563" coordorigin="1787,706" coordsize="1277,1563">
              <v:shape style="position:absolute;left:1787;top:706;width:1277;height:1563" coordorigin="1787,706" coordsize="1277,1563" path="m2553,706l2490,709,2429,716,2369,728,2311,745,2202,792,2101,855,2012,931,1935,1021,1873,1121,1826,1231,1809,1289,1797,1348,1789,1409,1787,1472,1789,1537,1797,1600,1809,1662,1826,1722,1847,1780,1873,1836,1903,1890,1936,1941,1973,1989,2014,2034,2058,2075,2105,2114,2154,2148,2207,2179,2262,2205,2319,2227,2379,2245,2440,2258,2503,2266,2568,2268,2595,2268,2674,2260,2751,2243,2827,2218,2900,2185,2971,2147,3041,2103,3063,2088,2568,1487,2553,706xe" filled="false" stroked="true" strokeweight=".748318pt" strokecolor="#000000">
                <v:path arrowok="t"/>
              </v:shape>
            </v:group>
            <v:group style="position:absolute;left:3378;top:1096;width:106;height:106" coordorigin="3378,1096" coordsize="106,106">
              <v:shape style="position:absolute;left:3378;top:1096;width:106;height:106" coordorigin="3378,1096" coordsize="106,106" path="m3378,1202l3483,1202,3483,1096,3378,1096,3378,1202xe" filled="true" fillcolor="#9999ff" stroked="false">
                <v:path arrowok="t"/>
                <v:fill type="solid"/>
              </v:shape>
            </v:group>
            <v:group style="position:absolute;left:3378;top:1096;width:106;height:106" coordorigin="3378,1096" coordsize="106,106">
              <v:shape style="position:absolute;left:3378;top:1096;width:106;height:106" coordorigin="3378,1096" coordsize="106,106" path="m3378,1202l3483,1202,3483,1096,3378,1096,3378,1202xe" filled="false" stroked="true" strokeweight=".748253pt" strokecolor="#000000">
                <v:path arrowok="t"/>
              </v:shape>
              <v:shape style="position:absolute;left:0;top:0;width:5135;height:3411" type="#_x0000_t202" filled="false" stroked="true" strokeweight=".748127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0" w:right="1201" w:firstLine="0"/>
                        <w:jc w:val="righ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39%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1343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61%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8"/>
        <w:ind w:left="3359" w:right="1242" w:hanging="139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45.83139pt;margin-top:-81.536415pt;width:6.05pt;height:6.05pt;mso-position-horizontal-relative:page;mso-position-vertical-relative:paragraph;z-index:-41176" coordorigin="4917,-1631" coordsize="121,121">
            <v:group style="position:absolute;left:4924;top:-1623;width:106;height:106" coordorigin="4924,-1623" coordsize="106,106">
              <v:shape style="position:absolute;left:4924;top:-1623;width:106;height:106" coordorigin="4924,-1623" coordsize="106,106" path="m4924,-1518l5029,-1518,5029,-1623,4924,-1623,4924,-1518xe" filled="true" fillcolor="#993366" stroked="false">
                <v:path arrowok="t"/>
                <v:fill type="solid"/>
              </v:shape>
            </v:group>
            <v:group style="position:absolute;left:4924;top:-1623;width:106;height:106" coordorigin="4924,-1623" coordsize="106,106">
              <v:shape style="position:absolute;left:4924;top:-1623;width:106;height:106" coordorigin="4924,-1623" coordsize="106,106" path="m4924,-1518l5029,-1518,5029,-1623,4924,-1623,4924,-1518xe" filled="false" stroked="true" strokeweight=".74825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0.495422pt;margin-top:-20.330896pt;width:49.6pt;height:17.3pt;mso-position-horizontal-relative:page;mso-position-vertical-relative:paragraph;z-index:-41128" coordorigin="5810,-407" coordsize="992,346">
            <v:group style="position:absolute;left:5810;top:-407;width:992;height:346" coordorigin="5810,-407" coordsize="992,346">
              <v:shape style="position:absolute;left:5810;top:-407;width:992;height:346" coordorigin="5810,-407" coordsize="992,346" path="m5810,-61l6801,-61,6801,-407,5810,-407,5810,-61xe" filled="true" fillcolor="#ffffff" stroked="false">
                <v:path arrowok="t"/>
                <v:fill type="solid"/>
              </v:shape>
            </v:group>
            <v:group style="position:absolute;left:5885;top:-286;width:106;height:106" coordorigin="5885,-286" coordsize="106,106">
              <v:shape style="position:absolute;left:5885;top:-286;width:106;height:106" coordorigin="5885,-286" coordsize="106,106" path="m5885,-181l5990,-181,5990,-286,5885,-286,5885,-181xe" filled="true" fillcolor="#9999ff" stroked="false">
                <v:path arrowok="t"/>
                <v:fill type="solid"/>
              </v:shape>
            </v:group>
            <v:group style="position:absolute;left:5885;top:-286;width:106;height:106" coordorigin="5885,-286" coordsize="106,106">
              <v:shape style="position:absolute;left:5885;top:-286;width:106;height:106" coordorigin="5885,-286" coordsize="106,106" path="m5885,-181l5990,-181,5990,-286,5885,-286,5885,-181xe" filled="false" stroked="true" strokeweight=".748253pt" strokecolor="#000000">
                <v:path arrowok="t"/>
              </v:shape>
            </v:group>
            <v:group style="position:absolute;left:6351;top:-286;width:106;height:106" coordorigin="6351,-286" coordsize="106,106">
              <v:shape style="position:absolute;left:6351;top:-286;width:106;height:106" coordorigin="6351,-286" coordsize="106,106" path="m6351,-181l6456,-181,6456,-286,6351,-286,6351,-181xe" filled="true" fillcolor="#993366" stroked="false">
                <v:path arrowok="t"/>
                <v:fill type="solid"/>
              </v:shape>
            </v:group>
            <v:group style="position:absolute;left:6351;top:-286;width:106;height:106" coordorigin="6351,-286" coordsize="106,106">
              <v:shape style="position:absolute;left:6351;top:-286;width:106;height:106" coordorigin="6351,-286" coordsize="106,106" path="m6351,-181l6456,-181,6456,-286,6351,-286,6351,-181xe" filled="false" stroked="true" strokeweight=".748253pt" strokecolor="#000000">
                <v:path arrowok="t"/>
              </v:shape>
              <v:shape style="position:absolute;left:5810;top:-407;width:992;height:346" type="#_x0000_t202" filled="false" stroked="true" strokeweight=".747998pt" strokecolor="#000000">
                <v:textbox inset="0,0,0,0">
                  <w:txbxContent>
                    <w:p>
                      <w:pPr>
                        <w:tabs>
                          <w:tab w:pos="698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spacing w:val="-4"/>
                          <w:sz w:val="19"/>
                        </w:rPr>
                        <w:t>ne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15.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studenata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odnosu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na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promenu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pacing w:val="-1"/>
          <w:sz w:val="24"/>
        </w:rPr>
        <w:t>telesne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mase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toku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studija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99" w:val="left" w:leader="none"/>
        </w:tabs>
        <w:spacing w:line="240" w:lineRule="auto" w:before="69" w:after="0"/>
        <w:ind w:left="1198" w:right="0" w:hanging="360"/>
        <w:jc w:val="left"/>
      </w:pPr>
      <w:r>
        <w:rPr>
          <w:spacing w:val="-1"/>
        </w:rPr>
        <w:t>Grupisanje studenata</w:t>
      </w:r>
      <w:r>
        <w:rPr/>
        <w:t> u odnosu na</w:t>
      </w:r>
      <w:r>
        <w:rPr>
          <w:spacing w:val="-1"/>
        </w:rPr>
        <w:t> dobijanje</w:t>
      </w:r>
      <w:r>
        <w:rPr/>
        <w:t> na</w:t>
      </w:r>
    </w:p>
    <w:p>
      <w:pPr>
        <w:pStyle w:val="BodyText"/>
        <w:spacing w:line="240" w:lineRule="auto"/>
        <w:ind w:left="1979" w:right="3642" w:firstLine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telesnoj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teţini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studija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(tabelarni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grafički</w:t>
      </w:r>
      <w:r>
        <w:rPr>
          <w:rFonts w:ascii="Times New Roman" w:hAnsi="Times New Roman"/>
        </w:rPr>
        <w:t> prikaz)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Tabela</w:t>
      </w:r>
      <w:r>
        <w:rPr>
          <w:spacing w:val="2"/>
        </w:rPr>
        <w:t> </w:t>
      </w:r>
      <w:r>
        <w:rPr>
          <w:spacing w:val="-1"/>
        </w:rPr>
        <w:t>1</w:t>
      </w:r>
      <w:r>
        <w:rPr>
          <w:rFonts w:ascii="Times New Roman" w:hAnsi="Times New Roman"/>
          <w:spacing w:val="-1"/>
        </w:rPr>
        <w:t>6</w:t>
      </w:r>
      <w:r>
        <w:rPr>
          <w:spacing w:val="-1"/>
        </w:rPr>
        <w:t>.</w:t>
      </w:r>
      <w:r>
        <w:rPr>
          <w:spacing w:val="3"/>
        </w:rPr>
        <w:t> </w:t>
      </w:r>
      <w:r>
        <w:rPr/>
        <w:t>Raspored</w:t>
      </w:r>
      <w:r>
        <w:rPr>
          <w:spacing w:val="3"/>
        </w:rPr>
        <w:t> </w:t>
      </w:r>
      <w:r>
        <w:rPr>
          <w:spacing w:val="-1"/>
        </w:rPr>
        <w:t>studenata</w:t>
      </w:r>
      <w:r>
        <w:rPr>
          <w:spacing w:val="3"/>
        </w:rPr>
        <w:t> </w:t>
      </w:r>
      <w:r>
        <w:rPr/>
        <w:t>u</w:t>
      </w:r>
      <w:r>
        <w:rPr>
          <w:spacing w:val="3"/>
        </w:rPr>
        <w:t> </w:t>
      </w:r>
      <w:r>
        <w:rPr/>
        <w:t>odnosu</w:t>
      </w:r>
      <w:r>
        <w:rPr>
          <w:spacing w:val="3"/>
        </w:rPr>
        <w:t> </w:t>
      </w:r>
      <w:r>
        <w:rPr/>
        <w:t>na</w:t>
      </w:r>
      <w:r>
        <w:rPr>
          <w:spacing w:val="1"/>
        </w:rPr>
        <w:t> </w:t>
      </w:r>
      <w:r>
        <w:rPr/>
        <w:t>dobijanje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telesnoj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teţini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studija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7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900"/>
        <w:gridCol w:w="900"/>
        <w:gridCol w:w="1441"/>
      </w:tblGrid>
      <w:tr>
        <w:trPr>
          <w:trHeight w:val="262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</w:t>
            </w:r>
            <w:r>
              <w:rPr>
                <w:rFonts w:ascii="Times New Roman"/>
                <w:spacing w:val="-1"/>
                <w:sz w:val="22"/>
              </w:rPr>
              <w:t>obijanje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telesnoj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masi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ne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ukupno</w:t>
            </w:r>
          </w:p>
        </w:tc>
      </w:tr>
      <w:tr>
        <w:trPr>
          <w:trHeight w:val="264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Broj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studenata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307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207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6.75pt;height:170.55pt;mso-position-horizontal-relative:char;mso-position-vertical-relative:line" coordorigin="0,0" coordsize="5135,3411">
            <v:group style="position:absolute;left:2568;top:706;width:781;height:781" coordorigin="2568,706" coordsize="781,781">
              <v:shape style="position:absolute;left:2568;top:706;width:781;height:781" coordorigin="2568,706" coordsize="781,781" path="m2568,706l2568,1487,3348,1487,3346,1422,3338,1359,3325,1298,3307,1239,3285,1181,3259,1126,3229,1074,3195,1024,3157,977,3116,933,3071,893,3024,856,2974,822,2922,792,2867,767,2810,745,2752,729,2692,716,2630,709,2568,706xe" filled="true" fillcolor="#9999ff" stroked="false">
                <v:path arrowok="t"/>
                <v:fill type="solid"/>
              </v:shape>
            </v:group>
            <v:group style="position:absolute;left:2568;top:706;width:781;height:781" coordorigin="2568,706" coordsize="781,781">
              <v:shape style="position:absolute;left:2568;top:706;width:781;height:781" coordorigin="2568,706" coordsize="781,781" path="m3348,1487l3346,1422,3338,1359,3325,1298,3307,1239,3285,1181,3259,1126,3229,1074,3195,1024,3157,977,3116,933,3071,893,3024,856,2974,822,2922,792,2867,767,2810,745,2752,729,2692,716,2630,709,2568,706,2568,1487,3348,1487xe" filled="false" stroked="true" strokeweight=".748253pt" strokecolor="#000000">
                <v:path arrowok="t"/>
              </v:shape>
            </v:group>
            <v:group style="position:absolute;left:1787;top:706;width:1562;height:1563" coordorigin="1787,706" coordsize="1562,1563">
              <v:shape style="position:absolute;left:1787;top:706;width:1562;height:1563" coordorigin="1787,706" coordsize="1562,1563" path="m2553,706l2490,709,2429,716,2369,728,2311,745,2202,792,2101,855,2012,931,1935,1021,1873,1121,1826,1231,1809,1289,1797,1348,1789,1409,1787,1472,1789,1537,1797,1600,1809,1662,1826,1722,1847,1780,1873,1836,1903,1890,1936,1941,1973,1989,2014,2034,2058,2075,2105,2114,2154,2148,2207,2179,2262,2205,2319,2227,2379,2245,2440,2258,2503,2266,2568,2268,2630,2266,2692,2258,2752,2245,2810,2227,2867,2205,2922,2179,2974,2149,3024,2114,3071,2077,3116,2035,3157,1991,3195,1944,3229,1894,3259,1841,3285,1787,3307,1730,3325,1671,3338,1611,3346,1550,3348,1487,2568,1487,2553,706xe" filled="true" fillcolor="#993366" stroked="false">
                <v:path arrowok="t"/>
                <v:fill type="solid"/>
              </v:shape>
            </v:group>
            <v:group style="position:absolute;left:1787;top:706;width:1562;height:1563" coordorigin="1787,706" coordsize="1562,1563">
              <v:shape style="position:absolute;left:1787;top:706;width:1562;height:1563" coordorigin="1787,706" coordsize="1562,1563" path="m2553,706l2490,709,2429,716,2369,728,2311,745,2202,792,2101,855,2012,931,1935,1021,1873,1121,1826,1231,1809,1289,1797,1348,1789,1409,1787,1472,1789,1537,1797,1600,1809,1662,1826,1722,1847,1780,1873,1836,1903,1890,1936,1941,1973,1989,2014,2034,2058,2075,2105,2114,2154,2148,2207,2179,2262,2205,2319,2227,2379,2245,2440,2258,2503,2266,2568,2268,2630,2266,2692,2258,2752,2245,2810,2227,2867,2205,2922,2179,2974,2149,3024,2114,3071,2077,3116,2035,3157,1991,3195,1944,3229,1894,3259,1841,3285,1787,3307,1730,3325,1671,3338,1611,3346,1550,3348,1487,2568,1487,2553,706xe" filled="false" stroked="true" strokeweight=".748253pt" strokecolor="#000000">
                <v:path arrowok="t"/>
              </v:shape>
              <v:shape style="position:absolute;left:0;top:0;width:5135;height:3411" type="#_x0000_t202" filled="false" stroked="true" strokeweight=".748127pt" strokecolor="#000000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316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25%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9"/>
                          <w:szCs w:val="29"/>
                        </w:rPr>
                      </w:pPr>
                    </w:p>
                    <w:p>
                      <w:pPr>
                        <w:spacing w:before="0"/>
                        <w:ind w:left="1569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4"/>
                          <w:sz w:val="19"/>
                        </w:rPr>
                        <w:t>75%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8"/>
        <w:ind w:left="840" w:right="12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72.495636pt;margin-top:-20.301180pt;width:49.6pt;height:17.3pt;mso-position-horizontal-relative:page;mso-position-vertical-relative:paragraph;z-index:-41032" coordorigin="5450,-406" coordsize="992,346">
            <v:group style="position:absolute;left:5450;top:-406;width:992;height:346" coordorigin="5450,-406" coordsize="992,346">
              <v:shape style="position:absolute;left:5450;top:-406;width:992;height:346" coordorigin="5450,-406" coordsize="992,346" path="m5450,-60l6441,-60,6441,-406,5450,-406,5450,-60xe" filled="true" fillcolor="#ffffff" stroked="false">
                <v:path arrowok="t"/>
                <v:fill type="solid"/>
              </v:shape>
            </v:group>
            <v:group style="position:absolute;left:5525;top:-286;width:106;height:106" coordorigin="5525,-286" coordsize="106,106">
              <v:shape style="position:absolute;left:5525;top:-286;width:106;height:106" coordorigin="5525,-286" coordsize="106,106" path="m5525,-181l5630,-181,5630,-286,5525,-286,5525,-181xe" filled="true" fillcolor="#9999ff" stroked="false">
                <v:path arrowok="t"/>
                <v:fill type="solid"/>
              </v:shape>
            </v:group>
            <v:group style="position:absolute;left:5525;top:-286;width:106;height:106" coordorigin="5525,-286" coordsize="106,106">
              <v:shape style="position:absolute;left:5525;top:-286;width:106;height:106" coordorigin="5525,-286" coordsize="106,106" path="m5525,-181l5630,-181,5630,-286,5525,-286,5525,-181xe" filled="false" stroked="true" strokeweight=".748253pt" strokecolor="#000000">
                <v:path arrowok="t"/>
              </v:shape>
            </v:group>
            <v:group style="position:absolute;left:5990;top:-286;width:106;height:106" coordorigin="5990,-286" coordsize="106,106">
              <v:shape style="position:absolute;left:5990;top:-286;width:106;height:106" coordorigin="5990,-286" coordsize="106,106" path="m5990,-181l6096,-181,6096,-286,5990,-286,5990,-181xe" filled="true" fillcolor="#993366" stroked="false">
                <v:path arrowok="t"/>
                <v:fill type="solid"/>
              </v:shape>
            </v:group>
            <v:group style="position:absolute;left:5990;top:-286;width:106;height:106" coordorigin="5990,-286" coordsize="106,106">
              <v:shape style="position:absolute;left:5990;top:-286;width:106;height:106" coordorigin="5990,-286" coordsize="106,106" path="m5990,-181l6096,-181,6096,-286,5990,-286,5990,-181xe" filled="false" stroked="true" strokeweight=".748253pt" strokecolor="#000000">
                <v:path arrowok="t"/>
              </v:shape>
              <v:shape style="position:absolute;left:5450;top:-406;width:992;height:346" type="#_x0000_t202" filled="false" stroked="true" strokeweight=".747998pt" strokecolor="#000000">
                <v:textbox inset="0,0,0,0">
                  <w:txbxContent>
                    <w:p>
                      <w:pPr>
                        <w:tabs>
                          <w:tab w:pos="698" w:val="left" w:leader="none"/>
                        </w:tabs>
                        <w:spacing w:before="54"/>
                        <w:ind w:left="232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da</w:t>
                        <w:tab/>
                      </w:r>
                      <w:r>
                        <w:rPr>
                          <w:rFonts w:ascii="Arial"/>
                          <w:spacing w:val="-4"/>
                          <w:sz w:val="19"/>
                        </w:rPr>
                        <w:t>ne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16.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Dijagram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frekvencija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studenata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odnosu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na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dobijanje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na</w:t>
      </w:r>
      <w:r>
        <w:rPr>
          <w:rFonts w:ascii="Times New Roman"/>
          <w:sz w:val="24"/>
        </w:rPr>
      </w:r>
    </w:p>
    <w:p>
      <w:pPr>
        <w:spacing w:before="0"/>
        <w:ind w:left="840" w:right="11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telesnoj</w:t>
      </w:r>
      <w:r>
        <w:rPr>
          <w:rFonts w:ascii="Times New Roman" w:hAnsi="Times New Roman"/>
          <w:i/>
          <w:sz w:val="24"/>
        </w:rPr>
        <w:t> težini u toku studija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0"/>
        <w:ind w:left="840" w:right="11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DISKUSIJA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95"/>
        <w:ind w:right="111" w:firstLine="707"/>
        <w:jc w:val="both"/>
      </w:pPr>
      <w:r>
        <w:rPr>
          <w:rFonts w:ascii="Times New Roman" w:hAnsi="Times New Roman" w:cs="Times New Roman" w:eastAsia="Times New Roman"/>
          <w:w w:val="105"/>
        </w:rPr>
        <w:t>Na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ponašanje</w:t>
      </w:r>
      <w:r>
        <w:rPr>
          <w:rFonts w:ascii="Times New Roman" w:hAnsi="Times New Roman" w:cs="Times New Roman" w:eastAsia="Times New Roman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ishrani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utič</w:t>
      </w:r>
      <w:r>
        <w:rPr>
          <w:w w:val="105"/>
        </w:rPr>
        <w:t>u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mnogobrojni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faktori</w:t>
      </w:r>
      <w:r>
        <w:rPr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kao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što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su</w:t>
      </w:r>
      <w:r>
        <w:rPr>
          <w:rFonts w:ascii="Times New Roman" w:hAnsi="Times New Roman" w:cs="Times New Roman" w:eastAsia="Times New Roman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roditelji,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škola,</w:t>
      </w:r>
      <w:r>
        <w:rPr>
          <w:rFonts w:ascii="Times New Roman" w:hAnsi="Times New Roman" w:cs="Times New Roman" w:eastAsia="Times New Roman"/>
          <w:spacing w:val="81"/>
          <w:w w:val="105"/>
        </w:rPr>
        <w:t> </w:t>
      </w:r>
      <w:r>
        <w:rPr>
          <w:spacing w:val="-1"/>
          <w:w w:val="105"/>
        </w:rPr>
        <w:t>med</w:t>
      </w:r>
      <w:r>
        <w:rPr>
          <w:rFonts w:ascii="Times New Roman" w:hAnsi="Times New Roman" w:cs="Times New Roman" w:eastAsia="Times New Roman"/>
          <w:spacing w:val="-1"/>
          <w:w w:val="105"/>
        </w:rPr>
        <w:t>iji,</w:t>
      </w:r>
      <w:r>
        <w:rPr>
          <w:rFonts w:ascii="Times New Roman" w:hAnsi="Times New Roman" w:cs="Times New Roman" w:eastAsia="Times New Roman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ekonomski,</w:t>
      </w:r>
      <w:r>
        <w:rPr>
          <w:rFonts w:ascii="Times New Roman" w:hAnsi="Times New Roman" w:cs="Times New Roman" w:eastAsia="Times New Roman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socijalni,</w:t>
      </w:r>
      <w:r>
        <w:rPr>
          <w:rFonts w:ascii="Times New Roman" w:hAnsi="Times New Roman" w:cs="Times New Roman" w:eastAsia="Times New Roman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kulturni,</w:t>
      </w:r>
      <w:r>
        <w:rPr>
          <w:rFonts w:ascii="Times New Roman" w:hAnsi="Times New Roman" w:cs="Times New Roman" w:eastAsia="Times New Roman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fiziološke</w:t>
      </w:r>
      <w:r>
        <w:rPr>
          <w:rFonts w:ascii="Times New Roman" w:hAnsi="Times New Roman" w:cs="Times New Roman" w:eastAsia="Times New Roman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potrebe,</w:t>
      </w:r>
      <w:r>
        <w:rPr>
          <w:rFonts w:ascii="Times New Roman" w:hAnsi="Times New Roman" w:cs="Times New Roman" w:eastAsia="Times New Roman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telesna</w:t>
      </w:r>
      <w:r>
        <w:rPr>
          <w:rFonts w:ascii="Times New Roman" w:hAnsi="Times New Roman" w:cs="Times New Roman" w:eastAsia="Times New Roman"/>
          <w:spacing w:val="2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figura,</w:t>
      </w:r>
      <w:r>
        <w:rPr>
          <w:rFonts w:ascii="Times New Roman" w:hAnsi="Times New Roman" w:cs="Times New Roman" w:eastAsia="Times New Roman"/>
          <w:spacing w:val="26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lič</w:t>
      </w:r>
      <w:r>
        <w:rPr>
          <w:spacing w:val="-1"/>
          <w:w w:val="105"/>
        </w:rPr>
        <w:t>ni</w:t>
      </w:r>
      <w:r>
        <w:rPr>
          <w:spacing w:val="19"/>
          <w:w w:val="105"/>
        </w:rPr>
        <w:t> </w:t>
      </w:r>
      <w:r>
        <w:rPr>
          <w:w w:val="105"/>
        </w:rPr>
        <w:t>stav,</w:t>
      </w:r>
      <w:r>
        <w:rPr>
          <w:spacing w:val="93"/>
          <w:w w:val="105"/>
        </w:rPr>
        <w:t> </w:t>
      </w:r>
      <w:r>
        <w:rPr>
          <w:spacing w:val="-1"/>
          <w:w w:val="105"/>
        </w:rPr>
        <w:t>sklonost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ka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pojedinim</w:t>
      </w:r>
      <w:r>
        <w:rPr>
          <w:spacing w:val="39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namirnicama,</w:t>
      </w:r>
      <w:r>
        <w:rPr>
          <w:rFonts w:ascii="Times New Roman" w:hAnsi="Times New Roman" w:cs="Times New Roman" w:eastAsia="Times New Roman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kao</w:t>
      </w:r>
      <w:r>
        <w:rPr>
          <w:rFonts w:ascii="Times New Roman" w:hAnsi="Times New Roman" w:cs="Times New Roman" w:eastAsia="Times New Roman"/>
          <w:spacing w:val="3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i</w:t>
      </w:r>
      <w:r>
        <w:rPr>
          <w:rFonts w:ascii="Times New Roman" w:hAnsi="Times New Roman" w:cs="Times New Roman" w:eastAsia="Times New Roman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svest</w:t>
      </w:r>
      <w:r>
        <w:rPr>
          <w:rFonts w:ascii="Times New Roman" w:hAnsi="Times New Roman" w:cs="Times New Roman" w:eastAsia="Times New Roman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o</w:t>
      </w:r>
      <w:r>
        <w:rPr>
          <w:rFonts w:ascii="Times New Roman" w:hAnsi="Times New Roman" w:cs="Times New Roman" w:eastAsia="Times New Roman"/>
          <w:spacing w:val="3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znač</w:t>
      </w:r>
      <w:r>
        <w:rPr>
          <w:w w:val="105"/>
        </w:rPr>
        <w:t>aju</w:t>
      </w:r>
      <w:r>
        <w:rPr>
          <w:spacing w:val="32"/>
          <w:w w:val="105"/>
        </w:rPr>
        <w:t> </w:t>
      </w:r>
      <w:r>
        <w:rPr>
          <w:spacing w:val="-1"/>
          <w:w w:val="105"/>
        </w:rPr>
        <w:t>ishrane</w:t>
      </w:r>
      <w:r>
        <w:rPr>
          <w:spacing w:val="35"/>
          <w:w w:val="105"/>
        </w:rPr>
        <w:t> </w:t>
      </w:r>
      <w:r>
        <w:rPr>
          <w:w w:val="105"/>
        </w:rPr>
        <w:t>za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zdravlje</w:t>
      </w:r>
      <w:r>
        <w:rPr>
          <w:spacing w:val="33"/>
          <w:w w:val="105"/>
        </w:rPr>
        <w:t> </w:t>
      </w:r>
      <w:r>
        <w:rPr>
          <w:w w:val="105"/>
        </w:rPr>
        <w:t>i</w:t>
      </w:r>
      <w:r>
        <w:rPr>
          <w:spacing w:val="77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vrednovanje</w:t>
      </w:r>
      <w:r>
        <w:rPr>
          <w:rFonts w:ascii="Times New Roman" w:hAnsi="Times New Roman" w:cs="Times New Roman" w:eastAsia="Times New Roman"/>
          <w:spacing w:val="3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hrane</w:t>
      </w:r>
      <w:r>
        <w:rPr>
          <w:rFonts w:ascii="Times New Roman" w:hAnsi="Times New Roman" w:cs="Times New Roman" w:eastAsia="Times New Roman"/>
          <w:spacing w:val="3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utiču</w:t>
      </w:r>
      <w:r>
        <w:rPr>
          <w:rFonts w:ascii="Times New Roman" w:hAnsi="Times New Roman" w:cs="Times New Roman" w:eastAsia="Times New Roman"/>
          <w:spacing w:val="3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na</w:t>
      </w:r>
      <w:r>
        <w:rPr>
          <w:rFonts w:ascii="Times New Roman" w:hAnsi="Times New Roman" w:cs="Times New Roman" w:eastAsia="Times New Roman"/>
          <w:spacing w:val="3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ponašanje</w:t>
      </w:r>
      <w:r>
        <w:rPr>
          <w:rFonts w:ascii="Times New Roman" w:hAnsi="Times New Roman" w:cs="Times New Roman" w:eastAsia="Times New Roman"/>
          <w:spacing w:val="35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39"/>
          <w:w w:val="105"/>
        </w:rPr>
        <w:t> </w:t>
      </w:r>
      <w:r>
        <w:rPr>
          <w:spacing w:val="-1"/>
          <w:w w:val="105"/>
        </w:rPr>
        <w:t>ishrani.</w:t>
      </w:r>
      <w:r>
        <w:rPr>
          <w:spacing w:val="34"/>
          <w:w w:val="105"/>
        </w:rPr>
        <w:t> </w:t>
      </w:r>
      <w:r>
        <w:rPr>
          <w:w w:val="105"/>
        </w:rPr>
        <w:t>Ne</w:t>
      </w:r>
      <w:r>
        <w:rPr>
          <w:spacing w:val="36"/>
          <w:w w:val="105"/>
        </w:rPr>
        <w:t> </w:t>
      </w:r>
      <w:r>
        <w:rPr>
          <w:w w:val="105"/>
        </w:rPr>
        <w:t>samo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menja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sklonost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prema</w:t>
      </w:r>
      <w:r>
        <w:rPr>
          <w:spacing w:val="6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hrani,</w:t>
      </w:r>
      <w:r>
        <w:rPr>
          <w:rFonts w:ascii="Times New Roman" w:hAnsi="Times New Roman" w:cs="Times New Roman" w:eastAsia="Times New Roman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ved</w:t>
      </w:r>
      <w:r>
        <w:rPr>
          <w:rFonts w:ascii="Times New Roman" w:hAnsi="Times New Roman" w:cs="Times New Roman" w:eastAsia="Times New Roman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se</w:t>
      </w:r>
      <w:r>
        <w:rPr>
          <w:rFonts w:ascii="Times New Roman" w:hAnsi="Times New Roman" w:cs="Times New Roman" w:eastAsia="Times New Roman"/>
          <w:spacing w:val="2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menja</w:t>
      </w:r>
      <w:r>
        <w:rPr>
          <w:rFonts w:ascii="Times New Roman" w:hAnsi="Times New Roman" w:cs="Times New Roman" w:eastAsia="Times New Roman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i</w:t>
      </w:r>
      <w:r>
        <w:rPr>
          <w:rFonts w:ascii="Times New Roman" w:hAnsi="Times New Roman" w:cs="Times New Roman" w:eastAsia="Times New Roman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ponašanje</w:t>
      </w:r>
      <w:r>
        <w:rPr>
          <w:rFonts w:ascii="Times New Roman" w:hAnsi="Times New Roman" w:cs="Times New Roman" w:eastAsia="Times New Roman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vezi</w:t>
      </w:r>
      <w:r>
        <w:rPr>
          <w:rFonts w:ascii="Times New Roman" w:hAnsi="Times New Roman" w:cs="Times New Roman" w:eastAsia="Times New Roman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sa</w:t>
      </w:r>
      <w:r>
        <w:rPr>
          <w:rFonts w:ascii="Times New Roman" w:hAnsi="Times New Roman" w:cs="Times New Roman" w:eastAsia="Times New Roman"/>
          <w:spacing w:val="2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ishranom</w:t>
      </w:r>
      <w:r>
        <w:rPr>
          <w:w w:val="105"/>
        </w:rPr>
        <w:t>.</w:t>
      </w:r>
      <w:r>
        <w:rPr>
          <w:spacing w:val="20"/>
          <w:w w:val="105"/>
        </w:rPr>
        <w:t> </w:t>
      </w:r>
      <w:r>
        <w:rPr>
          <w:w w:val="105"/>
        </w:rPr>
        <w:t>[1</w:t>
      </w:r>
      <w:r>
        <w:rPr>
          <w:rFonts w:ascii="Times New Roman" w:hAnsi="Times New Roman" w:cs="Times New Roman" w:eastAsia="Times New Roman"/>
          <w:w w:val="105"/>
        </w:rPr>
        <w:t>–</w:t>
      </w:r>
      <w:r>
        <w:rPr>
          <w:w w:val="105"/>
        </w:rPr>
        <w:t>3]</w:t>
      </w:r>
      <w:r>
        <w:rPr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Pošto</w:t>
      </w:r>
      <w:r>
        <w:rPr>
          <w:rFonts w:ascii="Times New Roman" w:hAnsi="Times New Roman" w:cs="Times New Roman" w:eastAsia="Times New Roman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je</w:t>
      </w:r>
      <w:r>
        <w:rPr>
          <w:rFonts w:ascii="Times New Roman" w:hAnsi="Times New Roman" w:cs="Times New Roman" w:eastAsia="Times New Roman"/>
          <w:spacing w:val="22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adolescencija</w:t>
      </w:r>
      <w:r>
        <w:rPr>
          <w:rFonts w:ascii="Times New Roman" w:hAnsi="Times New Roman" w:cs="Times New Roman" w:eastAsia="Times New Roman"/>
          <w:spacing w:val="21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period</w:t>
      </w:r>
      <w:r>
        <w:rPr>
          <w:rFonts w:ascii="Times New Roman" w:hAnsi="Times New Roman" w:cs="Times New Roman" w:eastAsia="Times New Roman"/>
          <w:spacing w:val="47"/>
          <w:w w:val="105"/>
        </w:rPr>
        <w:t> </w:t>
      </w:r>
      <w:r>
        <w:rPr>
          <w:spacing w:val="-1"/>
          <w:w w:val="105"/>
        </w:rPr>
        <w:t>intenzivne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socijalne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komunikacije,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dolazi</w:t>
      </w:r>
      <w:r>
        <w:rPr>
          <w:spacing w:val="36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izrazitih</w:t>
      </w:r>
      <w:r>
        <w:rPr>
          <w:spacing w:val="36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promena</w:t>
      </w:r>
      <w:r>
        <w:rPr>
          <w:rFonts w:ascii="Times New Roman" w:hAnsi="Times New Roman" w:cs="Times New Roman" w:eastAsia="Times New Roman"/>
          <w:spacing w:val="37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ponašanja</w:t>
      </w:r>
      <w:r>
        <w:rPr>
          <w:rFonts w:ascii="Times New Roman" w:hAnsi="Times New Roman" w:cs="Times New Roman" w:eastAsia="Times New Roman"/>
          <w:spacing w:val="37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koje</w:t>
      </w:r>
      <w:r>
        <w:rPr>
          <w:rFonts w:ascii="Times New Roman" w:hAnsi="Times New Roman" w:cs="Times New Roman" w:eastAsia="Times New Roman"/>
          <w:spacing w:val="37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se</w:t>
      </w:r>
      <w:r>
        <w:rPr>
          <w:rFonts w:ascii="Times New Roman" w:hAnsi="Times New Roman" w:cs="Times New Roman" w:eastAsia="Times New Roman"/>
          <w:spacing w:val="63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odraţ</w:t>
      </w:r>
      <w:r>
        <w:rPr>
          <w:spacing w:val="-1"/>
          <w:w w:val="105"/>
        </w:rPr>
        <w:t>avaju</w:t>
      </w:r>
      <w:r>
        <w:rPr>
          <w:spacing w:val="16"/>
          <w:w w:val="105"/>
        </w:rPr>
        <w:t> </w:t>
      </w:r>
      <w:r>
        <w:rPr>
          <w:w w:val="105"/>
        </w:rPr>
        <w:t>i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ishranu.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Pre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svega,</w:t>
      </w:r>
      <w:r>
        <w:rPr>
          <w:spacing w:val="18"/>
          <w:w w:val="105"/>
        </w:rPr>
        <w:t> </w:t>
      </w:r>
      <w:r>
        <w:rPr>
          <w:w w:val="105"/>
        </w:rPr>
        <w:t>radi</w:t>
      </w:r>
      <w:r>
        <w:rPr>
          <w:spacing w:val="18"/>
          <w:w w:val="105"/>
        </w:rPr>
        <w:t> </w:t>
      </w:r>
      <w:r>
        <w:rPr>
          <w:w w:val="105"/>
        </w:rPr>
        <w:t>se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promeni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ritma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obroka,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izbegavanju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obroka,</w:t>
      </w:r>
      <w:r>
        <w:rPr>
          <w:spacing w:val="69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obično</w:t>
      </w:r>
      <w:r>
        <w:rPr>
          <w:rFonts w:ascii="Times New Roman" w:hAnsi="Times New Roman" w:cs="Times New Roman" w:eastAsia="Times New Roman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doručka</w:t>
      </w:r>
      <w:r>
        <w:rPr>
          <w:rFonts w:ascii="Times New Roman" w:hAnsi="Times New Roman" w:cs="Times New Roman" w:eastAsia="Times New Roman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ili</w:t>
      </w:r>
      <w:r>
        <w:rPr>
          <w:rFonts w:ascii="Times New Roman" w:hAnsi="Times New Roman" w:cs="Times New Roman" w:eastAsia="Times New Roman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spacing w:val="1"/>
          <w:w w:val="105"/>
        </w:rPr>
        <w:t>ručka,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kao</w:t>
      </w:r>
      <w:r>
        <w:rPr>
          <w:rFonts w:ascii="Times New Roman" w:hAnsi="Times New Roman" w:cs="Times New Roman" w:eastAsia="Times New Roman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i</w:t>
      </w:r>
      <w:r>
        <w:rPr>
          <w:rFonts w:ascii="Times New Roman" w:hAnsi="Times New Roman" w:cs="Times New Roman" w:eastAsia="Times New Roman"/>
          <w:spacing w:val="8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č</w:t>
      </w:r>
      <w:r>
        <w:rPr>
          <w:w w:val="105"/>
        </w:rPr>
        <w:t>estom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smanjivanju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vremena</w:t>
      </w:r>
      <w:r>
        <w:rPr>
          <w:spacing w:val="9"/>
          <w:w w:val="105"/>
        </w:rPr>
        <w:t> </w:t>
      </w:r>
      <w:r>
        <w:rPr>
          <w:w w:val="105"/>
        </w:rPr>
        <w:t>za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obrok.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Devojke</w:t>
      </w:r>
      <w:r>
        <w:rPr>
          <w:spacing w:val="11"/>
          <w:w w:val="105"/>
        </w:rPr>
        <w:t> </w:t>
      </w:r>
      <w:r>
        <w:rPr>
          <w:w w:val="105"/>
        </w:rPr>
        <w:t>preska</w:t>
      </w:r>
      <w:r>
        <w:rPr>
          <w:rFonts w:ascii="Times New Roman" w:hAnsi="Times New Roman" w:cs="Times New Roman" w:eastAsia="Times New Roman"/>
          <w:w w:val="105"/>
        </w:rPr>
        <w:t>č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4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obroke</w:t>
      </w:r>
      <w:r>
        <w:rPr>
          <w:rFonts w:ascii="Times New Roman" w:hAnsi="Times New Roman" w:cs="Times New Roman" w:eastAsia="Times New Roman"/>
          <w:spacing w:val="44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mnogo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češće</w:t>
      </w:r>
      <w:r>
        <w:rPr>
          <w:rFonts w:ascii="Times New Roman" w:hAnsi="Times New Roman" w:cs="Times New Roman" w:eastAsia="Times New Roman"/>
          <w:spacing w:val="45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nego</w:t>
      </w:r>
      <w:r>
        <w:rPr>
          <w:rFonts w:ascii="Times New Roman" w:hAnsi="Times New Roman" w:cs="Times New Roman" w:eastAsia="Times New Roman"/>
          <w:spacing w:val="43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deč</w:t>
      </w:r>
      <w:r>
        <w:rPr>
          <w:w w:val="105"/>
        </w:rPr>
        <w:t>aci.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Verovatno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najj</w:t>
      </w:r>
      <w:r>
        <w:rPr>
          <w:rFonts w:ascii="Times New Roman" w:hAnsi="Times New Roman" w:cs="Times New Roman" w:eastAsia="Times New Roman"/>
          <w:spacing w:val="-1"/>
          <w:w w:val="105"/>
        </w:rPr>
        <w:t>a</w:t>
      </w:r>
      <w:r>
        <w:rPr>
          <w:rFonts w:ascii="Times New Roman" w:hAnsi="Times New Roman" w:cs="Times New Roman" w:eastAsia="Times New Roman"/>
          <w:spacing w:val="-1"/>
          <w:w w:val="105"/>
        </w:rPr>
        <w:t>č</w:t>
      </w:r>
      <w:r>
        <w:rPr>
          <w:spacing w:val="-1"/>
          <w:w w:val="105"/>
        </w:rPr>
        <w:t>i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faktor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kod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adolescenata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je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uticaj</w:t>
      </w:r>
      <w:r>
        <w:rPr>
          <w:spacing w:val="63"/>
          <w:w w:val="105"/>
        </w:rPr>
        <w:t> </w:t>
      </w:r>
      <w:r>
        <w:rPr>
          <w:spacing w:val="-1"/>
          <w:w w:val="105"/>
        </w:rPr>
        <w:t>roditelja.</w:t>
      </w:r>
      <w:r>
        <w:rPr>
          <w:spacing w:val="18"/>
          <w:w w:val="105"/>
        </w:rPr>
        <w:t> </w:t>
      </w:r>
      <w:r>
        <w:rPr>
          <w:w w:val="105"/>
        </w:rPr>
        <w:t>[7,</w:t>
      </w:r>
      <w:r>
        <w:rPr>
          <w:spacing w:val="16"/>
          <w:w w:val="105"/>
        </w:rPr>
        <w:t> </w:t>
      </w:r>
      <w:r>
        <w:rPr>
          <w:w w:val="105"/>
        </w:rPr>
        <w:t>8]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Autoritativni</w:t>
      </w:r>
      <w:r>
        <w:rPr>
          <w:spacing w:val="20"/>
          <w:w w:val="105"/>
        </w:rPr>
        <w:t> </w:t>
      </w:r>
      <w:r>
        <w:rPr>
          <w:w w:val="105"/>
        </w:rPr>
        <w:t>stav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roditelja</w:t>
      </w:r>
      <w:r>
        <w:rPr>
          <w:spacing w:val="19"/>
          <w:w w:val="105"/>
        </w:rPr>
        <w:t> </w:t>
      </w:r>
      <w:r>
        <w:rPr>
          <w:w w:val="105"/>
        </w:rPr>
        <w:t>sa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utemeljenim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pravilnim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navikama</w:t>
      </w:r>
      <w:r>
        <w:rPr>
          <w:spacing w:val="20"/>
          <w:w w:val="105"/>
        </w:rPr>
        <w:t> </w:t>
      </w:r>
      <w:r>
        <w:rPr>
          <w:w w:val="105"/>
        </w:rPr>
        <w:t>u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ishrani</w:t>
      </w:r>
      <w:r>
        <w:rPr>
          <w:spacing w:val="77"/>
          <w:w w:val="105"/>
        </w:rPr>
        <w:t> </w:t>
      </w:r>
      <w:r>
        <w:rPr>
          <w:w w:val="105"/>
        </w:rPr>
        <w:t>je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veoma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koristan.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Zato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mladi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koji</w:t>
      </w:r>
      <w:r>
        <w:rPr>
          <w:spacing w:val="9"/>
          <w:w w:val="105"/>
        </w:rPr>
        <w:t> </w:t>
      </w:r>
      <w:r>
        <w:rPr>
          <w:w w:val="105"/>
        </w:rPr>
        <w:t>jedu</w:t>
      </w:r>
      <w:r>
        <w:rPr>
          <w:spacing w:val="8"/>
          <w:w w:val="105"/>
        </w:rPr>
        <w:t> </w:t>
      </w:r>
      <w:r>
        <w:rPr>
          <w:w w:val="105"/>
        </w:rPr>
        <w:t>sa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svojom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porodicom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zadovoljavaju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svoje</w:t>
      </w:r>
      <w:r>
        <w:rPr>
          <w:spacing w:val="51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nutritivne</w:t>
      </w:r>
      <w:r>
        <w:rPr>
          <w:rFonts w:ascii="Times New Roman" w:hAnsi="Times New Roman" w:cs="Times New Roman" w:eastAsia="Times New Roman"/>
          <w:w w:val="105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</w:rPr>
        <w:t>potrebe</w:t>
      </w:r>
      <w:r>
        <w:rPr>
          <w:rFonts w:ascii="Times New Roman" w:hAnsi="Times New Roman" w:cs="Times New Roman" w:eastAsia="Times New Roman"/>
          <w:w w:val="105"/>
        </w:rPr>
        <w:t> i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obično</w:t>
      </w:r>
      <w:r>
        <w:rPr>
          <w:rFonts w:ascii="Times New Roman" w:hAnsi="Times New Roman" w:cs="Times New Roman" w:eastAsia="Times New Roman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stič</w:t>
      </w:r>
      <w:r>
        <w:rPr>
          <w:rFonts w:ascii="Times New Roman" w:hAnsi="Times New Roman" w:cs="Times New Roman" w:eastAsia="Times New Roman"/>
          <w:w w:val="105"/>
        </w:rPr>
        <w:t>u</w:t>
      </w:r>
      <w:r>
        <w:rPr>
          <w:rFonts w:ascii="Times New Roman" w:hAnsi="Times New Roman" w:cs="Times New Roman" w:eastAsia="Times New Roman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w w:val="105"/>
        </w:rPr>
        <w:t>i </w:t>
      </w:r>
      <w:r>
        <w:rPr>
          <w:rFonts w:ascii="Times New Roman" w:hAnsi="Times New Roman" w:cs="Times New Roman" w:eastAsia="Times New Roman"/>
          <w:spacing w:val="-1"/>
          <w:w w:val="105"/>
        </w:rPr>
        <w:t>odrţ</w:t>
      </w:r>
      <w:r>
        <w:rPr>
          <w:spacing w:val="-1"/>
          <w:w w:val="105"/>
        </w:rPr>
        <w:t>avaju pravilne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navike</w:t>
      </w:r>
      <w:r>
        <w:rPr>
          <w:w w:val="105"/>
        </w:rPr>
        <w:t> i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stavove</w:t>
      </w:r>
      <w:r>
        <w:rPr>
          <w:w w:val="105"/>
        </w:rPr>
        <w:t> u</w:t>
      </w:r>
      <w:r>
        <w:rPr>
          <w:spacing w:val="-1"/>
          <w:w w:val="105"/>
        </w:rPr>
        <w:t> </w:t>
      </w:r>
      <w:r>
        <w:rPr>
          <w:w w:val="105"/>
        </w:rPr>
        <w:t>ishrani.</w:t>
      </w:r>
      <w:r>
        <w:rPr>
          <w:spacing w:val="-4"/>
          <w:w w:val="105"/>
        </w:rPr>
        <w:t> </w:t>
      </w:r>
      <w:r>
        <w:rPr>
          <w:w w:val="105"/>
        </w:rPr>
        <w:t>[15</w:t>
      </w:r>
      <w:r>
        <w:rPr>
          <w:rFonts w:ascii="Times New Roman" w:hAnsi="Times New Roman" w:cs="Times New Roman" w:eastAsia="Times New Roman"/>
          <w:w w:val="105"/>
        </w:rPr>
        <w:t>–</w:t>
      </w:r>
      <w:r>
        <w:rPr>
          <w:w w:val="105"/>
        </w:rPr>
        <w:t>17]</w:t>
      </w:r>
    </w:p>
    <w:p>
      <w:pPr>
        <w:pStyle w:val="BodyText"/>
        <w:spacing w:line="240" w:lineRule="auto" w:before="104"/>
        <w:ind w:left="840" w:right="13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105"/>
        </w:rPr>
        <w:t>Na</w:t>
      </w:r>
      <w:r>
        <w:rPr>
          <w:rFonts w:ascii="Times New Roman" w:hAnsi="Times New Roman"/>
          <w:spacing w:val="1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osnovu</w:t>
      </w:r>
      <w:r>
        <w:rPr>
          <w:rFonts w:ascii="Times New Roman" w:hAnsi="Times New Roman"/>
          <w:spacing w:val="13"/>
          <w:w w:val="105"/>
        </w:rPr>
        <w:t> </w:t>
      </w:r>
      <w:r>
        <w:rPr>
          <w:rFonts w:ascii="Times New Roman" w:hAnsi="Times New Roman"/>
          <w:spacing w:val="-1"/>
          <w:w w:val="105"/>
        </w:rPr>
        <w:t>rezultata</w:t>
      </w:r>
      <w:r>
        <w:rPr>
          <w:rFonts w:ascii="Times New Roman" w:hAnsi="Times New Roman"/>
          <w:spacing w:val="1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ovog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spacing w:val="-1"/>
          <w:w w:val="105"/>
        </w:rPr>
        <w:t>istraţivanja</w:t>
      </w:r>
      <w:r>
        <w:rPr>
          <w:rFonts w:ascii="Times New Roman" w:hAnsi="Times New Roman"/>
          <w:spacing w:val="16"/>
          <w:w w:val="105"/>
        </w:rPr>
        <w:t> </w:t>
      </w:r>
      <w:r>
        <w:rPr>
          <w:rFonts w:ascii="Times New Roman" w:hAnsi="Times New Roman"/>
          <w:w w:val="105"/>
        </w:rPr>
        <w:t>moţe</w:t>
      </w:r>
      <w:r>
        <w:rPr>
          <w:rFonts w:ascii="Times New Roman" w:hAnsi="Times New Roman"/>
          <w:spacing w:val="16"/>
          <w:w w:val="105"/>
        </w:rPr>
        <w:t> </w:t>
      </w:r>
      <w:r>
        <w:rPr>
          <w:rFonts w:ascii="Times New Roman" w:hAnsi="Times New Roman"/>
          <w:w w:val="105"/>
        </w:rPr>
        <w:t>se</w:t>
      </w:r>
      <w:r>
        <w:rPr>
          <w:rFonts w:ascii="Times New Roman" w:hAnsi="Times New Roman"/>
          <w:spacing w:val="1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zaključiti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da</w:t>
      </w:r>
      <w:r>
        <w:rPr>
          <w:rFonts w:ascii="Times New Roman" w:hAnsi="Times New Roman"/>
          <w:spacing w:val="1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najveći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broj</w:t>
      </w:r>
      <w:r>
        <w:rPr>
          <w:rFonts w:ascii="Times New Roman" w:hAnsi="Times New Roman"/>
          <w:spacing w:val="1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studenata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  <w:w w:val="105"/>
        </w:rPr>
        <w:t>166</w:t>
      </w:r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spacing w:val="38"/>
          <w:w w:val="105"/>
        </w:rPr>
        <w:t> </w:t>
      </w:r>
      <w:r>
        <w:rPr>
          <w:rFonts w:ascii="Times New Roman" w:hAnsi="Times New Roman"/>
          <w:spacing w:val="-1"/>
          <w:w w:val="105"/>
        </w:rPr>
        <w:t>(40,4%)</w:t>
      </w:r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spacing w:val="37"/>
          <w:w w:val="105"/>
        </w:rPr>
        <w:t> </w:t>
      </w:r>
      <w:r>
        <w:rPr>
          <w:rFonts w:ascii="Times New Roman" w:hAnsi="Times New Roman"/>
          <w:w w:val="105"/>
        </w:rPr>
        <w:t>ima </w:t>
      </w:r>
      <w:r>
        <w:rPr>
          <w:rFonts w:ascii="Times New Roman" w:hAnsi="Times New Roman"/>
          <w:spacing w:val="38"/>
          <w:w w:val="105"/>
        </w:rPr>
        <w:t> </w:t>
      </w:r>
      <w:r>
        <w:rPr>
          <w:rFonts w:ascii="Times New Roman" w:hAnsi="Times New Roman"/>
          <w:w w:val="105"/>
        </w:rPr>
        <w:t>tri 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spacing w:val="-1"/>
          <w:w w:val="105"/>
        </w:rPr>
        <w:t>obroka</w:t>
      </w:r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spacing w:val="37"/>
          <w:w w:val="105"/>
        </w:rPr>
        <w:t> </w:t>
      </w:r>
      <w:r>
        <w:rPr>
          <w:rFonts w:ascii="Times New Roman" w:hAnsi="Times New Roman"/>
          <w:spacing w:val="-1"/>
          <w:w w:val="105"/>
        </w:rPr>
        <w:t>dnevno,</w:t>
      </w:r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spacing w:val="38"/>
          <w:w w:val="105"/>
        </w:rPr>
        <w:t> </w:t>
      </w:r>
      <w:r>
        <w:rPr>
          <w:rFonts w:ascii="Times New Roman" w:hAnsi="Times New Roman"/>
          <w:spacing w:val="-1"/>
          <w:w w:val="105"/>
        </w:rPr>
        <w:t>doručkuje</w:t>
      </w:r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spacing w:val="39"/>
          <w:w w:val="105"/>
        </w:rPr>
        <w:t> </w:t>
      </w:r>
      <w:r>
        <w:rPr>
          <w:rFonts w:ascii="Times New Roman" w:hAnsi="Times New Roman"/>
          <w:spacing w:val="-1"/>
          <w:w w:val="105"/>
        </w:rPr>
        <w:t>260</w:t>
      </w:r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spacing w:val="42"/>
          <w:w w:val="105"/>
        </w:rPr>
        <w:t> </w:t>
      </w:r>
      <w:r>
        <w:rPr>
          <w:spacing w:val="-1"/>
          <w:w w:val="105"/>
        </w:rPr>
        <w:t>studenata</w:t>
      </w:r>
      <w:r>
        <w:rPr>
          <w:w w:val="105"/>
        </w:rPr>
        <w:t> 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(63,5%)</w:t>
      </w:r>
      <w:r>
        <w:rPr>
          <w:rFonts w:ascii="Times New Roman" w:hAnsi="Times New Roman"/>
          <w:spacing w:val="-1"/>
          <w:w w:val="105"/>
        </w:rPr>
        <w:t>.</w:t>
      </w:r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spacing w:val="38"/>
          <w:w w:val="105"/>
        </w:rPr>
        <w:t> </w:t>
      </w:r>
      <w:r>
        <w:rPr>
          <w:rFonts w:ascii="Times New Roman" w:hAnsi="Times New Roman"/>
          <w:spacing w:val="-1"/>
          <w:w w:val="105"/>
        </w:rPr>
        <w:t>Najčešće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</w:pPr>
      <w:r>
        <w:rPr>
          <w:spacing w:val="-1"/>
          <w:w w:val="105"/>
        </w:rPr>
        <w:t>namirnice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koje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koriste</w:t>
      </w:r>
      <w:r>
        <w:rPr>
          <w:spacing w:val="4"/>
          <w:w w:val="105"/>
        </w:rPr>
        <w:t> </w:t>
      </w:r>
      <w:r>
        <w:rPr>
          <w:w w:val="105"/>
        </w:rPr>
        <w:t>u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ishrani</w:t>
      </w:r>
      <w:r>
        <w:rPr>
          <w:spacing w:val="3"/>
          <w:w w:val="105"/>
        </w:rPr>
        <w:t> </w:t>
      </w:r>
      <w:r>
        <w:rPr>
          <w:w w:val="105"/>
        </w:rPr>
        <w:t>su</w:t>
      </w:r>
      <w:r>
        <w:rPr>
          <w:spacing w:val="3"/>
          <w:w w:val="105"/>
        </w:rPr>
        <w:t> </w:t>
      </w:r>
      <w:r>
        <w:rPr>
          <w:w w:val="105"/>
        </w:rPr>
        <w:t>meso</w:t>
      </w:r>
      <w:r>
        <w:rPr>
          <w:spacing w:val="3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jaja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123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studenta</w:t>
      </w:r>
      <w:r>
        <w:rPr>
          <w:spacing w:val="4"/>
          <w:w w:val="105"/>
        </w:rPr>
        <w:t> </w:t>
      </w:r>
      <w:r>
        <w:rPr>
          <w:w w:val="105"/>
        </w:rPr>
        <w:t>(29,9%).</w:t>
      </w:r>
      <w:r>
        <w:rPr>
          <w:spacing w:val="3"/>
          <w:w w:val="105"/>
        </w:rPr>
        <w:t> </w:t>
      </w:r>
      <w:r>
        <w:rPr>
          <w:w w:val="105"/>
        </w:rPr>
        <w:t>Zatim,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hleb</w:t>
      </w:r>
      <w:r>
        <w:rPr>
          <w:spacing w:val="3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pecivo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4"/>
        <w:jc w:val="both"/>
      </w:pPr>
      <w:r>
        <w:rPr>
          <w:spacing w:val="-2"/>
          <w:w w:val="105"/>
        </w:rPr>
        <w:t>104 </w:t>
      </w:r>
      <w:r>
        <w:rPr>
          <w:spacing w:val="-1"/>
          <w:w w:val="105"/>
        </w:rPr>
        <w:t>studenta</w:t>
      </w:r>
      <w:r>
        <w:rPr>
          <w:w w:val="105"/>
        </w:rPr>
        <w:t> </w:t>
      </w:r>
      <w:r>
        <w:rPr>
          <w:spacing w:val="-1"/>
          <w:w w:val="105"/>
        </w:rPr>
        <w:t>(25,3%)</w:t>
      </w:r>
      <w:r>
        <w:rPr>
          <w:rFonts w:ascii="Times New Roman" w:hAnsi="Times New Roman"/>
          <w:spacing w:val="-1"/>
          <w:w w:val="105"/>
        </w:rPr>
        <w:t>, </w:t>
      </w:r>
      <w:r>
        <w:rPr>
          <w:rFonts w:ascii="Times New Roman" w:hAnsi="Times New Roman"/>
          <w:w w:val="105"/>
        </w:rPr>
        <w:t>a</w:t>
      </w:r>
      <w:r>
        <w:rPr>
          <w:rFonts w:ascii="Times New Roman" w:hAnsi="Times New Roman"/>
          <w:spacing w:val="-1"/>
          <w:w w:val="105"/>
        </w:rPr>
        <w:t> veoma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retko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spacing w:val="-1"/>
          <w:w w:val="105"/>
        </w:rPr>
        <w:t>konzumiraju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spacing w:val="-1"/>
          <w:w w:val="105"/>
        </w:rPr>
        <w:t>voće </w:t>
      </w:r>
      <w:r>
        <w:rPr>
          <w:rFonts w:ascii="Times New Roman" w:hAnsi="Times New Roman"/>
          <w:w w:val="105"/>
        </w:rPr>
        <w:t>i</w:t>
      </w:r>
      <w:r>
        <w:rPr>
          <w:rFonts w:ascii="Times New Roman" w:hAnsi="Times New Roman"/>
          <w:spacing w:val="-1"/>
          <w:w w:val="105"/>
        </w:rPr>
        <w:t> povrće. Zas</w:t>
      </w:r>
      <w:r>
        <w:rPr>
          <w:rFonts w:ascii="Times New Roman" w:hAnsi="Times New Roman"/>
          <w:spacing w:val="-2"/>
          <w:w w:val="105"/>
        </w:rPr>
        <w:t>laĎen</w:t>
      </w:r>
      <w:r>
        <w:rPr>
          <w:rFonts w:ascii="Times New Roman" w:hAnsi="Times New Roman"/>
          <w:spacing w:val="-1"/>
          <w:w w:val="105"/>
        </w:rPr>
        <w:t>e</w:t>
      </w:r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spacing w:val="-1"/>
          <w:w w:val="105"/>
        </w:rPr>
        <w:t>bezalkoholne</w:t>
      </w:r>
      <w:r>
        <w:rPr>
          <w:rFonts w:ascii="Times New Roman" w:hAnsi="Times New Roman"/>
          <w:spacing w:val="83"/>
          <w:w w:val="105"/>
        </w:rPr>
        <w:t> </w:t>
      </w:r>
      <w:r>
        <w:rPr>
          <w:spacing w:val="-1"/>
          <w:w w:val="105"/>
        </w:rPr>
        <w:t>napitke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konzumira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91,7%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studenata,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kafu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71%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studenata.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Grickalice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konzumira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84,2%</w:t>
      </w:r>
      <w:r>
        <w:rPr>
          <w:spacing w:val="73"/>
          <w:w w:val="105"/>
        </w:rPr>
        <w:t> </w:t>
      </w:r>
      <w:r>
        <w:rPr>
          <w:rFonts w:ascii="Times New Roman" w:hAnsi="Times New Roman"/>
          <w:spacing w:val="-1"/>
          <w:w w:val="105"/>
        </w:rPr>
        <w:t>studenata.</w:t>
      </w:r>
      <w:r>
        <w:rPr>
          <w:rFonts w:ascii="Times New Roman" w:hAnsi="Times New Roman"/>
          <w:spacing w:val="27"/>
          <w:w w:val="105"/>
        </w:rPr>
        <w:t> </w:t>
      </w:r>
      <w:r>
        <w:rPr>
          <w:rFonts w:ascii="Times New Roman" w:hAnsi="Times New Roman"/>
          <w:spacing w:val="-1"/>
          <w:w w:val="105"/>
        </w:rPr>
        <w:t>Studenti</w:t>
      </w:r>
      <w:r>
        <w:rPr>
          <w:rFonts w:ascii="Times New Roman" w:hAnsi="Times New Roman"/>
          <w:spacing w:val="29"/>
          <w:w w:val="105"/>
        </w:rPr>
        <w:t> </w:t>
      </w:r>
      <w:r>
        <w:rPr>
          <w:rFonts w:ascii="Times New Roman" w:hAnsi="Times New Roman"/>
          <w:spacing w:val="-1"/>
          <w:w w:val="105"/>
        </w:rPr>
        <w:t>najčešće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spacing w:val="-1"/>
          <w:w w:val="105"/>
        </w:rPr>
        <w:t>piju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spacing w:val="-2"/>
          <w:w w:val="105"/>
        </w:rPr>
        <w:t>oko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spacing w:val="-1"/>
          <w:w w:val="105"/>
        </w:rPr>
        <w:t>pet</w:t>
      </w:r>
      <w:r>
        <w:rPr>
          <w:rFonts w:ascii="Times New Roman" w:hAnsi="Times New Roman"/>
          <w:spacing w:val="27"/>
          <w:w w:val="105"/>
        </w:rPr>
        <w:t> </w:t>
      </w:r>
      <w:r>
        <w:rPr>
          <w:rFonts w:ascii="Times New Roman" w:hAnsi="Times New Roman"/>
          <w:w w:val="105"/>
        </w:rPr>
        <w:t>čaša</w:t>
      </w:r>
      <w:r>
        <w:rPr>
          <w:rFonts w:ascii="Times New Roman" w:hAnsi="Times New Roman"/>
          <w:spacing w:val="28"/>
          <w:w w:val="105"/>
        </w:rPr>
        <w:t> </w:t>
      </w:r>
      <w:r>
        <w:rPr>
          <w:rFonts w:ascii="Times New Roman" w:hAnsi="Times New Roman"/>
          <w:spacing w:val="-1"/>
          <w:w w:val="105"/>
        </w:rPr>
        <w:t>tečnosti</w:t>
      </w:r>
      <w:r>
        <w:rPr>
          <w:rFonts w:ascii="Times New Roman" w:hAnsi="Times New Roman"/>
          <w:spacing w:val="27"/>
          <w:w w:val="105"/>
        </w:rPr>
        <w:t> </w:t>
      </w:r>
      <w:r>
        <w:rPr>
          <w:rFonts w:ascii="Times New Roman" w:hAnsi="Times New Roman"/>
          <w:spacing w:val="-1"/>
          <w:w w:val="105"/>
        </w:rPr>
        <w:t>200</w:t>
      </w:r>
      <w:r>
        <w:rPr>
          <w:rFonts w:ascii="Times New Roman" w:hAnsi="Times New Roman"/>
          <w:spacing w:val="36"/>
          <w:w w:val="105"/>
        </w:rPr>
        <w:t> </w:t>
      </w:r>
      <w:r>
        <w:rPr>
          <w:spacing w:val="-1"/>
          <w:w w:val="105"/>
        </w:rPr>
        <w:t>studenata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(48,78%).</w:t>
      </w:r>
      <w:r>
        <w:rPr>
          <w:spacing w:val="27"/>
          <w:w w:val="105"/>
        </w:rPr>
        <w:t> </w:t>
      </w:r>
      <w:r>
        <w:rPr>
          <w:w w:val="105"/>
        </w:rPr>
        <w:t>U</w:t>
      </w:r>
      <w:r>
        <w:rPr>
          <w:spacing w:val="30"/>
          <w:w w:val="105"/>
        </w:rPr>
        <w:t> </w:t>
      </w:r>
      <w:r>
        <w:rPr>
          <w:w w:val="105"/>
        </w:rPr>
        <w:t>toku</w:t>
      </w:r>
      <w:r>
        <w:rPr>
          <w:spacing w:val="77"/>
          <w:w w:val="105"/>
        </w:rPr>
        <w:t> </w:t>
      </w:r>
      <w:r>
        <w:rPr>
          <w:spacing w:val="-1"/>
          <w:w w:val="105"/>
        </w:rPr>
        <w:t>studiranja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95studenata</w:t>
      </w:r>
      <w:r>
        <w:rPr>
          <w:w w:val="105"/>
        </w:rPr>
        <w:t> </w:t>
      </w:r>
      <w:r>
        <w:rPr>
          <w:spacing w:val="-1"/>
          <w:w w:val="105"/>
        </w:rPr>
        <w:t>(25,1%)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dobilo</w:t>
      </w:r>
      <w:r>
        <w:rPr>
          <w:spacing w:val="-2"/>
          <w:w w:val="105"/>
        </w:rPr>
        <w:t> </w:t>
      </w:r>
      <w:r>
        <w:rPr>
          <w:w w:val="105"/>
        </w:rPr>
        <w:t>je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na</w:t>
      </w:r>
      <w:r>
        <w:rPr>
          <w:w w:val="105"/>
        </w:rPr>
        <w:t> </w:t>
      </w:r>
      <w:r>
        <w:rPr>
          <w:spacing w:val="-1"/>
          <w:w w:val="105"/>
        </w:rPr>
        <w:t>telesnoj </w:t>
      </w:r>
      <w:r>
        <w:rPr>
          <w:w w:val="105"/>
        </w:rPr>
        <w:t>masi.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0" w:lineRule="auto"/>
        <w:ind w:right="113" w:firstLine="708"/>
        <w:jc w:val="both"/>
      </w:pPr>
      <w:r>
        <w:rPr>
          <w:rFonts w:ascii="Times New Roman" w:hAnsi="Times New Roman"/>
          <w:spacing w:val="-1"/>
          <w:w w:val="105"/>
        </w:rPr>
        <w:t>Preventivna</w:t>
      </w:r>
      <w:r>
        <w:rPr>
          <w:rFonts w:ascii="Times New Roman" w:hAnsi="Times New Roman"/>
          <w:spacing w:val="2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strategija</w:t>
      </w:r>
      <w:r>
        <w:rPr>
          <w:rFonts w:ascii="Times New Roman" w:hAnsi="Times New Roman"/>
          <w:spacing w:val="2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za</w:t>
      </w:r>
      <w:r>
        <w:rPr>
          <w:rFonts w:ascii="Times New Roman" w:hAnsi="Times New Roman"/>
          <w:spacing w:val="2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poboljšanje</w:t>
      </w:r>
      <w:r>
        <w:rPr>
          <w:rFonts w:ascii="Times New Roman" w:hAnsi="Times New Roman"/>
          <w:spacing w:val="2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kvaliteta</w:t>
      </w:r>
      <w:r>
        <w:rPr>
          <w:rFonts w:ascii="Times New Roman" w:hAnsi="Times New Roman"/>
          <w:spacing w:val="21"/>
          <w:w w:val="105"/>
        </w:rPr>
        <w:t> </w:t>
      </w:r>
      <w:r>
        <w:rPr>
          <w:rFonts w:ascii="Times New Roman" w:hAnsi="Times New Roman"/>
          <w:w w:val="105"/>
        </w:rPr>
        <w:t>i</w:t>
      </w:r>
      <w:r>
        <w:rPr>
          <w:rFonts w:ascii="Times New Roman" w:hAnsi="Times New Roman"/>
          <w:spacing w:val="25"/>
          <w:w w:val="105"/>
        </w:rPr>
        <w:t> </w:t>
      </w:r>
      <w:r>
        <w:rPr>
          <w:spacing w:val="-1"/>
          <w:w w:val="105"/>
        </w:rPr>
        <w:t>kvantiteta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ishrane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omladine</w:t>
      </w:r>
      <w:r>
        <w:rPr>
          <w:spacing w:val="25"/>
          <w:w w:val="105"/>
        </w:rPr>
        <w:t> </w:t>
      </w:r>
      <w:r>
        <w:rPr>
          <w:w w:val="105"/>
        </w:rPr>
        <w:t>treba</w:t>
      </w:r>
      <w:r>
        <w:rPr>
          <w:spacing w:val="61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11"/>
          <w:w w:val="105"/>
        </w:rPr>
        <w:t> </w:t>
      </w:r>
      <w:r>
        <w:rPr>
          <w:w w:val="105"/>
        </w:rPr>
        <w:t>se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kontinuirano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sprovodi</w:t>
      </w:r>
      <w:r>
        <w:rPr>
          <w:spacing w:val="12"/>
          <w:w w:val="105"/>
        </w:rPr>
        <w:t> </w:t>
      </w:r>
      <w:r>
        <w:rPr>
          <w:w w:val="105"/>
        </w:rPr>
        <w:t>i</w:t>
      </w:r>
      <w:r>
        <w:rPr>
          <w:spacing w:val="10"/>
          <w:w w:val="105"/>
        </w:rPr>
        <w:t> </w:t>
      </w:r>
      <w:r>
        <w:rPr>
          <w:w w:val="105"/>
        </w:rPr>
        <w:t>u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porodici</w:t>
      </w:r>
      <w:r>
        <w:rPr>
          <w:spacing w:val="10"/>
          <w:w w:val="105"/>
        </w:rPr>
        <w:t> </w:t>
      </w:r>
      <w:r>
        <w:rPr>
          <w:w w:val="105"/>
        </w:rPr>
        <w:t>i</w:t>
      </w:r>
      <w:r>
        <w:rPr>
          <w:spacing w:val="12"/>
          <w:w w:val="105"/>
        </w:rPr>
        <w:t> </w:t>
      </w:r>
      <w:r>
        <w:rPr>
          <w:w w:val="105"/>
        </w:rPr>
        <w:t>u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vaspitn</w:t>
      </w:r>
      <w:r>
        <w:rPr>
          <w:rFonts w:ascii="Times New Roman" w:hAnsi="Times New Roman"/>
          <w:spacing w:val="-1"/>
          <w:w w:val="105"/>
        </w:rPr>
        <w:t>o</w:t>
      </w:r>
      <w:r>
        <w:rPr>
          <w:spacing w:val="-1"/>
          <w:w w:val="105"/>
        </w:rPr>
        <w:t>-obrazovnim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ustanovama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gde</w:t>
      </w:r>
      <w:r>
        <w:rPr>
          <w:spacing w:val="73"/>
          <w:w w:val="105"/>
        </w:rPr>
        <w:t> </w:t>
      </w:r>
      <w:r>
        <w:rPr>
          <w:spacing w:val="-1"/>
          <w:w w:val="105"/>
        </w:rPr>
        <w:t>omladina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danas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provodi</w:t>
      </w:r>
      <w:r>
        <w:rPr>
          <w:spacing w:val="3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već</w:t>
      </w:r>
      <w:r>
        <w:rPr>
          <w:spacing w:val="-1"/>
          <w:w w:val="105"/>
        </w:rPr>
        <w:t>inu</w:t>
      </w:r>
      <w:r>
        <w:rPr>
          <w:spacing w:val="33"/>
          <w:w w:val="105"/>
        </w:rPr>
        <w:t> </w:t>
      </w:r>
      <w:r>
        <w:rPr>
          <w:w w:val="105"/>
        </w:rPr>
        <w:t>svog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vremena.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Nutritivna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promocija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podrazumeva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aktivnosti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usmerene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promociju</w:t>
      </w:r>
      <w:r>
        <w:rPr>
          <w:spacing w:val="44"/>
          <w:w w:val="105"/>
        </w:rPr>
        <w:t> </w:t>
      </w:r>
      <w:r>
        <w:rPr>
          <w:spacing w:val="-1"/>
          <w:w w:val="105"/>
        </w:rPr>
        <w:t>pravilne</w:t>
      </w:r>
      <w:r>
        <w:rPr>
          <w:spacing w:val="45"/>
          <w:w w:val="105"/>
        </w:rPr>
        <w:t> </w:t>
      </w:r>
      <w:r>
        <w:rPr>
          <w:w w:val="105"/>
        </w:rPr>
        <w:t>ishr</w:t>
      </w:r>
      <w:r>
        <w:rPr>
          <w:rFonts w:ascii="Times New Roman" w:hAnsi="Times New Roman"/>
          <w:w w:val="105"/>
        </w:rPr>
        <w:t>ane</w:t>
      </w:r>
      <w:r>
        <w:rPr>
          <w:rFonts w:ascii="Times New Roman" w:hAnsi="Times New Roman"/>
          <w:spacing w:val="4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adolescenata</w:t>
      </w:r>
      <w:r>
        <w:rPr>
          <w:rFonts w:ascii="Times New Roman" w:hAnsi="Times New Roman"/>
          <w:spacing w:val="43"/>
          <w:w w:val="105"/>
        </w:rPr>
        <w:t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43"/>
          <w:w w:val="105"/>
        </w:rPr>
        <w:t> </w:t>
      </w:r>
      <w:r>
        <w:rPr>
          <w:rFonts w:ascii="Times New Roman" w:hAnsi="Times New Roman"/>
          <w:spacing w:val="-1"/>
          <w:w w:val="105"/>
        </w:rPr>
        <w:t>cilju</w:t>
      </w:r>
      <w:r>
        <w:rPr>
          <w:rFonts w:ascii="Times New Roman" w:hAnsi="Times New Roman"/>
          <w:spacing w:val="42"/>
          <w:w w:val="105"/>
        </w:rPr>
        <w:t> </w:t>
      </w:r>
      <w:r>
        <w:rPr>
          <w:rFonts w:ascii="Times New Roman" w:hAnsi="Times New Roman"/>
          <w:spacing w:val="-1"/>
          <w:w w:val="105"/>
        </w:rPr>
        <w:t>unapre</w:t>
      </w:r>
      <w:r>
        <w:rPr>
          <w:rFonts w:ascii="Times New Roman" w:hAnsi="Times New Roman"/>
          <w:spacing w:val="-2"/>
          <w:w w:val="105"/>
        </w:rPr>
        <w:t>Ď</w:t>
      </w:r>
      <w:r>
        <w:rPr>
          <w:rFonts w:ascii="Times New Roman" w:hAnsi="Times New Roman"/>
          <w:spacing w:val="-1"/>
          <w:w w:val="105"/>
        </w:rPr>
        <w:t>enja</w:t>
      </w:r>
      <w:r>
        <w:rPr>
          <w:rFonts w:ascii="Times New Roman" w:hAnsi="Times New Roman"/>
          <w:spacing w:val="44"/>
          <w:w w:val="105"/>
        </w:rPr>
        <w:t> </w:t>
      </w:r>
      <w:r>
        <w:rPr>
          <w:rFonts w:ascii="Times New Roman" w:hAnsi="Times New Roman"/>
          <w:w w:val="105"/>
        </w:rPr>
        <w:t>i</w:t>
      </w:r>
      <w:r>
        <w:rPr>
          <w:rFonts w:ascii="Times New Roman" w:hAnsi="Times New Roman"/>
          <w:spacing w:val="59"/>
          <w:w w:val="105"/>
        </w:rPr>
        <w:t> </w:t>
      </w:r>
      <w:r>
        <w:rPr>
          <w:rFonts w:ascii="Times New Roman" w:hAnsi="Times New Roman"/>
          <w:spacing w:val="-1"/>
          <w:w w:val="105"/>
        </w:rPr>
        <w:t>oč</w:t>
      </w:r>
      <w:r>
        <w:rPr>
          <w:spacing w:val="-1"/>
          <w:w w:val="105"/>
        </w:rPr>
        <w:t>uvanja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zdravlja.</w:t>
      </w:r>
      <w:r>
        <w:rPr>
          <w:spacing w:val="48"/>
          <w:w w:val="105"/>
        </w:rPr>
        <w:t> </w:t>
      </w:r>
      <w:r>
        <w:rPr>
          <w:rFonts w:ascii="Times New Roman" w:hAnsi="Times New Roman"/>
          <w:w w:val="105"/>
        </w:rPr>
        <w:t>To</w:t>
      </w:r>
      <w:r>
        <w:rPr>
          <w:rFonts w:ascii="Times New Roman" w:hAnsi="Times New Roman"/>
          <w:spacing w:val="47"/>
          <w:w w:val="105"/>
        </w:rPr>
        <w:t> </w:t>
      </w:r>
      <w:r>
        <w:rPr>
          <w:rFonts w:ascii="Times New Roman" w:hAnsi="Times New Roman"/>
          <w:w w:val="105"/>
        </w:rPr>
        <w:t>se</w:t>
      </w:r>
      <w:r>
        <w:rPr>
          <w:rFonts w:ascii="Times New Roman" w:hAnsi="Times New Roman"/>
          <w:spacing w:val="47"/>
          <w:w w:val="105"/>
        </w:rPr>
        <w:t> </w:t>
      </w:r>
      <w:r>
        <w:rPr>
          <w:rFonts w:ascii="Times New Roman" w:hAnsi="Times New Roman"/>
          <w:spacing w:val="-1"/>
          <w:w w:val="105"/>
        </w:rPr>
        <w:t>najbolje</w:t>
      </w:r>
      <w:r>
        <w:rPr>
          <w:rFonts w:ascii="Times New Roman" w:hAnsi="Times New Roman"/>
          <w:spacing w:val="46"/>
          <w:w w:val="105"/>
        </w:rPr>
        <w:t> </w:t>
      </w:r>
      <w:r>
        <w:rPr>
          <w:rFonts w:ascii="Times New Roman" w:hAnsi="Times New Roman"/>
          <w:w w:val="105"/>
        </w:rPr>
        <w:t>postiţ</w:t>
      </w:r>
      <w:r>
        <w:rPr>
          <w:rFonts w:ascii="Times New Roman" w:hAnsi="Times New Roman"/>
          <w:w w:val="105"/>
        </w:rPr>
        <w:t>e</w:t>
      </w:r>
      <w:r>
        <w:rPr>
          <w:rFonts w:ascii="Times New Roman" w:hAnsi="Times New Roman"/>
          <w:spacing w:val="47"/>
          <w:w w:val="105"/>
        </w:rPr>
        <w:t> </w:t>
      </w:r>
      <w:r>
        <w:rPr>
          <w:rFonts w:ascii="Times New Roman" w:hAnsi="Times New Roman"/>
          <w:spacing w:val="-1"/>
          <w:w w:val="105"/>
        </w:rPr>
        <w:t>edukacijom</w:t>
      </w:r>
      <w:r>
        <w:rPr>
          <w:rFonts w:ascii="Times New Roman" w:hAnsi="Times New Roman"/>
          <w:spacing w:val="47"/>
          <w:w w:val="105"/>
        </w:rPr>
        <w:t> </w:t>
      </w:r>
      <w:r>
        <w:rPr>
          <w:rFonts w:ascii="Times New Roman" w:hAnsi="Times New Roman"/>
          <w:w w:val="105"/>
        </w:rPr>
        <w:t>iz</w:t>
      </w:r>
      <w:r>
        <w:rPr>
          <w:rFonts w:ascii="Times New Roman" w:hAnsi="Times New Roman"/>
          <w:spacing w:val="4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ishrane</w:t>
      </w:r>
      <w:r>
        <w:rPr>
          <w:rFonts w:ascii="Times New Roman" w:hAnsi="Times New Roman"/>
          <w:spacing w:val="47"/>
          <w:w w:val="105"/>
        </w:rPr>
        <w:t> </w:t>
      </w:r>
      <w:r>
        <w:rPr>
          <w:rFonts w:ascii="Times New Roman" w:hAnsi="Times New Roman"/>
          <w:spacing w:val="-1"/>
          <w:w w:val="105"/>
        </w:rPr>
        <w:t>korišćenjem</w:t>
      </w:r>
      <w:r>
        <w:rPr>
          <w:rFonts w:ascii="Times New Roman" w:hAnsi="Times New Roman"/>
          <w:spacing w:val="4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piramide</w:t>
      </w:r>
      <w:r>
        <w:rPr>
          <w:rFonts w:ascii="Times New Roman" w:hAnsi="Times New Roman"/>
          <w:spacing w:val="63"/>
          <w:w w:val="105"/>
        </w:rPr>
        <w:t> </w:t>
      </w:r>
      <w:r>
        <w:rPr>
          <w:rFonts w:ascii="Times New Roman" w:hAnsi="Times New Roman"/>
          <w:spacing w:val="-1"/>
          <w:w w:val="105"/>
        </w:rPr>
        <w:t>ishrane</w:t>
      </w:r>
      <w:r>
        <w:rPr>
          <w:rFonts w:ascii="Times New Roman" w:hAnsi="Times New Roman"/>
          <w:spacing w:val="3"/>
          <w:w w:val="105"/>
        </w:rPr>
        <w:t> </w:t>
      </w:r>
      <w:r>
        <w:rPr>
          <w:rFonts w:ascii="Times New Roman" w:hAnsi="Times New Roman"/>
          <w:w w:val="105"/>
        </w:rPr>
        <w:t>i</w:t>
      </w:r>
      <w:r>
        <w:rPr>
          <w:rFonts w:ascii="Times New Roman" w:hAnsi="Times New Roman"/>
          <w:spacing w:val="3"/>
          <w:w w:val="105"/>
        </w:rPr>
        <w:t> </w:t>
      </w:r>
      <w:r>
        <w:rPr>
          <w:rFonts w:ascii="Times New Roman" w:hAnsi="Times New Roman"/>
          <w:spacing w:val="-1"/>
          <w:w w:val="105"/>
        </w:rPr>
        <w:t>uključivanjem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fizič</w:t>
      </w:r>
      <w:r>
        <w:rPr>
          <w:w w:val="105"/>
        </w:rPr>
        <w:t>ke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aktivnosti</w:t>
      </w:r>
      <w:r>
        <w:rPr>
          <w:spacing w:val="3"/>
          <w:w w:val="105"/>
        </w:rPr>
        <w:t> </w:t>
      </w:r>
      <w:r>
        <w:rPr>
          <w:w w:val="105"/>
        </w:rPr>
        <w:t>u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dn</w:t>
      </w:r>
      <w:r>
        <w:rPr>
          <w:rFonts w:ascii="Times New Roman" w:hAnsi="Times New Roman"/>
          <w:spacing w:val="-1"/>
          <w:w w:val="105"/>
        </w:rPr>
        <w:t>evni</w:t>
      </w:r>
      <w:r>
        <w:rPr>
          <w:rFonts w:ascii="Times New Roman" w:hAnsi="Times New Roman"/>
          <w:spacing w:val="4"/>
          <w:w w:val="105"/>
        </w:rPr>
        <w:t> </w:t>
      </w:r>
      <w:r>
        <w:rPr>
          <w:spacing w:val="-1"/>
          <w:w w:val="105"/>
        </w:rPr>
        <w:t>ritam.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Preventivna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strategija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odnosi</w:t>
      </w:r>
      <w:r>
        <w:rPr>
          <w:spacing w:val="79"/>
          <w:w w:val="105"/>
        </w:rPr>
        <w:t> </w:t>
      </w:r>
      <w:r>
        <w:rPr>
          <w:spacing w:val="-1"/>
          <w:w w:val="105"/>
        </w:rPr>
        <w:t>na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ulogu</w:t>
      </w:r>
      <w:r>
        <w:rPr>
          <w:spacing w:val="4"/>
          <w:w w:val="105"/>
        </w:rPr>
        <w:t> </w:t>
      </w:r>
      <w:r>
        <w:rPr>
          <w:w w:val="105"/>
        </w:rPr>
        <w:t>lekara</w:t>
      </w:r>
      <w:r>
        <w:rPr>
          <w:spacing w:val="5"/>
          <w:w w:val="105"/>
        </w:rPr>
        <w:t> </w:t>
      </w:r>
      <w:r>
        <w:rPr>
          <w:w w:val="105"/>
        </w:rPr>
        <w:t>u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prevenciji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mikronutritivnih</w:t>
      </w:r>
      <w:r>
        <w:rPr>
          <w:spacing w:val="2"/>
          <w:w w:val="105"/>
        </w:rPr>
        <w:t> </w:t>
      </w:r>
      <w:r>
        <w:rPr>
          <w:w w:val="105"/>
        </w:rPr>
        <w:t>deficita,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malnutricije</w:t>
      </w:r>
      <w:r>
        <w:rPr>
          <w:spacing w:val="4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gojaznosti.</w:t>
      </w:r>
      <w:r>
        <w:rPr>
          <w:spacing w:val="10"/>
          <w:w w:val="105"/>
        </w:rPr>
        <w:t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slučaju</w:t>
      </w:r>
      <w:r>
        <w:rPr>
          <w:rFonts w:ascii="Times New Roman" w:hAnsi="Times New Roman"/>
          <w:spacing w:val="71"/>
          <w:w w:val="105"/>
        </w:rPr>
        <w:t> </w:t>
      </w:r>
      <w:r>
        <w:rPr>
          <w:rFonts w:ascii="Times New Roman" w:hAnsi="Times New Roman"/>
          <w:spacing w:val="-1"/>
          <w:w w:val="105"/>
        </w:rPr>
        <w:t>postojanja</w:t>
      </w:r>
      <w:r>
        <w:rPr>
          <w:rFonts w:ascii="Times New Roman" w:hAnsi="Times New Roman"/>
          <w:spacing w:val="38"/>
          <w:w w:val="105"/>
        </w:rPr>
        <w:t> </w:t>
      </w:r>
      <w:r>
        <w:rPr>
          <w:rFonts w:ascii="Times New Roman" w:hAnsi="Times New Roman"/>
          <w:spacing w:val="-1"/>
          <w:w w:val="105"/>
        </w:rPr>
        <w:t>odre</w:t>
      </w:r>
      <w:r>
        <w:rPr>
          <w:rFonts w:ascii="Times New Roman" w:hAnsi="Times New Roman"/>
          <w:spacing w:val="-2"/>
          <w:w w:val="105"/>
        </w:rPr>
        <w:t>Ďe</w:t>
      </w:r>
      <w:r>
        <w:rPr>
          <w:rFonts w:ascii="Times New Roman" w:hAnsi="Times New Roman"/>
          <w:spacing w:val="-1"/>
          <w:w w:val="105"/>
        </w:rPr>
        <w:t>nog</w:t>
      </w:r>
      <w:r>
        <w:rPr>
          <w:rFonts w:ascii="Times New Roman" w:hAnsi="Times New Roman"/>
          <w:spacing w:val="37"/>
          <w:w w:val="105"/>
        </w:rPr>
        <w:t> </w:t>
      </w:r>
      <w:r>
        <w:rPr>
          <w:rFonts w:ascii="Times New Roman" w:hAnsi="Times New Roman"/>
          <w:w w:val="105"/>
        </w:rPr>
        <w:t>klinič</w:t>
      </w:r>
      <w:r>
        <w:rPr>
          <w:w w:val="105"/>
        </w:rPr>
        <w:t>kog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problema,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koji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zahteva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medicinsku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nutritivnu</w:t>
      </w:r>
      <w:r>
        <w:rPr>
          <w:spacing w:val="37"/>
          <w:w w:val="105"/>
        </w:rPr>
        <w:t> </w:t>
      </w:r>
      <w:r>
        <w:rPr>
          <w:w w:val="105"/>
        </w:rPr>
        <w:t>terapiju,</w:t>
      </w:r>
      <w:r>
        <w:rPr>
          <w:spacing w:val="67"/>
          <w:w w:val="105"/>
        </w:rPr>
        <w:t> </w:t>
      </w:r>
      <w:r>
        <w:rPr>
          <w:spacing w:val="-1"/>
          <w:w w:val="105"/>
        </w:rPr>
        <w:t>potrebno </w:t>
      </w:r>
      <w:r>
        <w:rPr>
          <w:w w:val="105"/>
        </w:rPr>
        <w:t>je </w:t>
      </w:r>
      <w:r>
        <w:rPr>
          <w:spacing w:val="-1"/>
          <w:w w:val="105"/>
        </w:rPr>
        <w:t>uputiti </w:t>
      </w:r>
      <w:r>
        <w:rPr>
          <w:w w:val="105"/>
        </w:rPr>
        <w:t>adolescenta </w:t>
      </w:r>
      <w:r>
        <w:rPr>
          <w:rFonts w:ascii="Times New Roman" w:hAnsi="Times New Roman"/>
          <w:spacing w:val="-1"/>
          <w:w w:val="105"/>
        </w:rPr>
        <w:t>na dalji </w:t>
      </w:r>
      <w:r>
        <w:rPr>
          <w:rFonts w:ascii="Times New Roman" w:hAnsi="Times New Roman"/>
          <w:w w:val="105"/>
        </w:rPr>
        <w:t>tretman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w w:val="105"/>
        </w:rPr>
        <w:t>u</w:t>
      </w:r>
      <w:r>
        <w:rPr>
          <w:rFonts w:ascii="Times New Roman" w:hAnsi="Times New Roman"/>
          <w:spacing w:val="-2"/>
          <w:w w:val="105"/>
        </w:rPr>
        <w:t> </w:t>
      </w:r>
      <w:r>
        <w:rPr>
          <w:rFonts w:ascii="Times New Roman" w:hAnsi="Times New Roman"/>
          <w:spacing w:val="-1"/>
          <w:w w:val="105"/>
        </w:rPr>
        <w:t>savetovalište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za</w:t>
      </w:r>
      <w:r>
        <w:rPr>
          <w:rFonts w:ascii="Times New Roman" w:hAnsi="Times New Roman"/>
          <w:spacing w:val="-1"/>
          <w:w w:val="105"/>
        </w:rPr>
        <w:t> </w:t>
      </w:r>
      <w:r>
        <w:rPr>
          <w:spacing w:val="-1"/>
          <w:w w:val="105"/>
        </w:rPr>
        <w:t>ishranu.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LITERATURA</w:t>
      </w:r>
      <w:r>
        <w:rPr>
          <w:rFonts w:ascii="Times New Roman"/>
          <w:sz w:val="24"/>
        </w:rPr>
      </w:r>
    </w:p>
    <w:p>
      <w:pPr>
        <w:spacing w:line="252" w:lineRule="exact" w:before="13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[1]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Rončević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N.,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2"/>
          <w:sz w:val="22"/>
        </w:rPr>
        <w:t>Stojadinović,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A.,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Radovanov,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(2001).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Adolescencija</w:t>
      </w:r>
      <w:r>
        <w:rPr>
          <w:rFonts w:ascii="Times New Roman" w:hAnsi="Times New Roman"/>
          <w:spacing w:val="-1"/>
          <w:sz w:val="22"/>
        </w:rPr>
        <w:t>: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Novi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Sad: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Zdravstve</w:t>
      </w:r>
      <w:r>
        <w:rPr>
          <w:rFonts w:ascii="Times New Roman" w:hAnsi="Times New Roman"/>
          <w:spacing w:val="-1"/>
          <w:sz w:val="22"/>
        </w:rPr>
        <w:t>na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zaštita.</w:t>
      </w:r>
    </w:p>
    <w:p>
      <w:pPr>
        <w:spacing w:before="1"/>
        <w:ind w:left="838" w:right="112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[2]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Lissau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Overpeck,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MD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Ruan,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JW.,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Due,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Holstein,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BE.,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Hediger,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ML.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Bodz</w:t>
      </w:r>
      <w:r>
        <w:rPr>
          <w:rFonts w:ascii="Times New Roman" w:hAnsi="Times New Roman" w:cs="Times New Roman" w:eastAsia="Times New Roman"/>
          <w:i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i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index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overweinghtin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adolescents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13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i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countries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.Israel,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United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States.</w:t>
      </w:r>
      <w:r>
        <w:rPr>
          <w:rFonts w:ascii="Times New Roman" w:hAnsi="Times New Roman" w:cs="Times New Roman" w:eastAsia="Times New Roman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Pediatr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Adolesc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Med. </w:t>
      </w:r>
      <w:r>
        <w:rPr>
          <w:rFonts w:ascii="Times New Roman" w:hAnsi="Times New Roman" w:cs="Times New Roman" w:eastAsia="Times New Roman"/>
          <w:sz w:val="22"/>
          <w:szCs w:val="22"/>
        </w:rPr>
        <w:t>158: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28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33.</w:t>
      </w:r>
    </w:p>
    <w:p>
      <w:pPr>
        <w:spacing w:before="0"/>
        <w:ind w:left="838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Bokor,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Frelut,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ML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Vania,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Hadjiathanasiou,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CG.,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Anastasakou,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Malecka-Tendera,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E.,</w:t>
      </w:r>
      <w:r>
        <w:rPr>
          <w:rFonts w:ascii="Times New Roman" w:hAnsi="Times New Roman" w:cs="Times New Roman" w:eastAsia="Times New Roman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(2008).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Prevalence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metabolic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syndrome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Europen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obese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chil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dren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Int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Pediatr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Obes.</w:t>
      </w:r>
      <w:r>
        <w:rPr>
          <w:rFonts w:ascii="Times New Roman" w:hAnsi="Times New Roman" w:cs="Times New Roman" w:eastAsia="Times New Roman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3(Suppl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2):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8.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[4]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Petković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Bašić,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„Sociokulturni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medicinski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pokazatelji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kvaliteta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ţivota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školske</w:t>
      </w:r>
    </w:p>
    <w:p>
      <w:pPr>
        <w:spacing w:line="253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dece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Acta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medica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Medianae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42(1):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10.</w:t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[5] 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WHO.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2"/>
          <w:sz w:val="22"/>
        </w:rPr>
        <w:t>Epidemiolgy,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Statistics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Health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Information.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WHO 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Regional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office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Europe.</w:t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Copenhagen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1999.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[6]</w:t>
      </w:r>
      <w:r>
        <w:rPr>
          <w:rFonts w:ascii="Times New Roman" w:hAnsi="Times New Roman" w:cs="Times New Roman" w:eastAsia="Times New Roman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Zdravstveno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stanje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stanovništva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Srbije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1986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1998.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Ishrana.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zaštitu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zdravlja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Srbije,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1997.</w:t>
      </w:r>
    </w:p>
    <w:p>
      <w:pPr>
        <w:spacing w:before="1"/>
        <w:ind w:left="838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[7]</w:t>
      </w:r>
      <w:r>
        <w:rPr>
          <w:rFonts w:ascii="Times New Roman" w:hAnsi="Times New Roman" w:cs="Times New Roman" w:eastAsia="Times New Roman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Karme,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LG.,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Haraldstad,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Helseth,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Sørum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tvig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GK.</w:t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Associations</w:t>
      </w:r>
      <w:r>
        <w:rPr>
          <w:rFonts w:ascii="Times New Roman" w:hAnsi="Times New Roman" w:cs="Times New Roman" w:eastAsia="Times New Roman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between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self-efficacy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health-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elated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quality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life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among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13-year-old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school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children:</w:t>
      </w:r>
      <w:r>
        <w:rPr>
          <w:rFonts w:ascii="Times New Roman" w:hAnsi="Times New Roman" w:cs="Times New Roman" w:eastAsia="Times New Roman"/>
          <w:spacing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cross-sectional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survey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Qual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Life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Outcomes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7: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85.</w:t>
      </w:r>
    </w:p>
    <w:p>
      <w:pPr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Gajić,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Preporuke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pravilnu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ishranu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IV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stručni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susreti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preventivne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medicine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radova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22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30.</w:t>
      </w:r>
    </w:p>
    <w:p>
      <w:pPr>
        <w:spacing w:before="1"/>
        <w:ind w:left="838" w:right="117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[9]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1"/>
          <w:sz w:val="22"/>
        </w:rPr>
        <w:t>J.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Am.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Diet.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Assoc.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98(10):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1118-26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1998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Oct.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NJhy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Americans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eat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njhat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they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do: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taste,nutrition,</w:t>
      </w:r>
      <w:r>
        <w:rPr>
          <w:rFonts w:ascii="Times New Roman"/>
          <w:spacing w:val="81"/>
          <w:sz w:val="22"/>
        </w:rPr>
        <w:t> </w:t>
      </w:r>
      <w:r>
        <w:rPr>
          <w:rFonts w:ascii="Times New Roman"/>
          <w:sz w:val="22"/>
        </w:rPr>
        <w:t>cost,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convinience,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njeight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control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concerns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influence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food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consumption.</w:t>
      </w:r>
    </w:p>
    <w:p>
      <w:pPr>
        <w:spacing w:before="1"/>
        <w:ind w:left="838" w:right="115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[10]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Prelić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saradnici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(1997).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Priroda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esencijalne</w:t>
      </w:r>
      <w:r>
        <w:rPr>
          <w:rFonts w:ascii="Times New Roman" w:hAnsi="Times New Roman" w:cs="Times New Roman" w:eastAsia="Times New Roman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hipertenzije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kod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studenata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Beogradskog</w:t>
      </w:r>
      <w:r>
        <w:rPr>
          <w:rFonts w:ascii="Times New Roman" w:hAnsi="Times New Roman" w:cs="Times New Roman" w:eastAsia="Times New Roman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univerziteta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Zbornik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sažetaka</w:t>
      </w:r>
      <w:r>
        <w:rPr>
          <w:rFonts w:ascii="Times New Roman" w:hAnsi="Times New Roman" w:cs="Times New Roman" w:eastAsia="Times New Roman"/>
          <w:i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Zdravstvena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zaštita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studentske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srednjoškolske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omladine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savremenim uslovima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života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18.</w:t>
      </w:r>
    </w:p>
    <w:p>
      <w:pPr>
        <w:spacing w:before="1"/>
        <w:ind w:left="838" w:right="115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[11]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1"/>
          <w:sz w:val="22"/>
        </w:rPr>
        <w:t>National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Cholesterol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Education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Program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Report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Expert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Panel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Blood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Cholesterollevels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Children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Adolescents.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[12]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Raković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Savčić,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LJ.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„Prevencija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hroničnih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degenerativnih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bolesti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ishranom“.</w:t>
      </w:r>
      <w:r>
        <w:rPr>
          <w:rFonts w:ascii="Times New Roman" w:hAnsi="Times New Roman" w:cs="Times New Roman" w:eastAsia="Times New Roman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Profilaksa</w:t>
      </w:r>
      <w:r>
        <w:rPr>
          <w:rFonts w:ascii="Times New Roman" w:hAnsi="Times New Roman" w:cs="Times New Roman" w:eastAsia="Times New Roman"/>
          <w:i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YU</w:t>
      </w:r>
      <w:r>
        <w:rPr>
          <w:rFonts w:ascii="Times New Roman" w:hAnsi="Times New Roman" w:cs="Times New Roman" w:eastAsia="Times New Roman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pp.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35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45.</w:t>
      </w:r>
    </w:p>
    <w:p>
      <w:pPr>
        <w:spacing w:before="1"/>
        <w:ind w:left="838" w:right="112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[13]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Codex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Alimentarius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Commision.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Procedural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manual.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15th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Ed.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Joint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FAO/WHO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Standards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1"/>
          <w:sz w:val="22"/>
        </w:rPr>
        <w:t>Programme,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Rome,</w:t>
      </w:r>
      <w:r>
        <w:rPr>
          <w:rFonts w:ascii="Times New Roman"/>
          <w:sz w:val="22"/>
        </w:rPr>
        <w:t> 2005.</w:t>
      </w:r>
    </w:p>
    <w:p>
      <w:pPr>
        <w:spacing w:before="0"/>
        <w:ind w:left="838" w:right="114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[14]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Codex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Alimentarius: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Strateški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plan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razdoblje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2008.</w:t>
      </w:r>
      <w:r>
        <w:rPr>
          <w:rFonts w:ascii="Times New Roman" w:hAnsi="Times New Roman"/>
          <w:spacing w:val="-1"/>
          <w:sz w:val="22"/>
        </w:rPr>
        <w:t>-2013.,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Joint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FAO/WHO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Food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Standards</w:t>
      </w:r>
      <w:r>
        <w:rPr>
          <w:rFonts w:ascii="Times New Roman" w:hAnsi="Times New Roman"/>
          <w:spacing w:val="6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Programme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z w:val="22"/>
        </w:rPr>
        <w:t>and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Codex</w:t>
      </w:r>
      <w:r>
        <w:rPr>
          <w:rFonts w:ascii="Times New Roman" w:hAnsi="Times New Roman"/>
          <w:spacing w:val="3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alimenatrius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commission;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Hrvatski</w:t>
      </w:r>
      <w:r>
        <w:rPr>
          <w:rFonts w:ascii="Times New Roman" w:hAnsi="Times New Roman"/>
          <w:spacing w:val="4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zavod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norme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(prijevod</w:t>
      </w:r>
      <w:r>
        <w:rPr>
          <w:rFonts w:ascii="Times New Roman" w:hAnsi="Times New Roman"/>
          <w:spacing w:val="5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dokumenta</w:t>
      </w:r>
      <w:r>
        <w:rPr>
          <w:rFonts w:ascii="Times New Roman" w:hAnsi="Times New Roman"/>
          <w:sz w:val="22"/>
        </w:rPr>
        <w:t> Codex </w:t>
      </w:r>
      <w:r>
        <w:rPr>
          <w:rFonts w:ascii="Times New Roman" w:hAnsi="Times New Roman"/>
          <w:spacing w:val="-1"/>
          <w:sz w:val="22"/>
        </w:rPr>
        <w:t>Alimenatrius),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lipanj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2009.</w:t>
      </w:r>
    </w:p>
    <w:p>
      <w:pPr>
        <w:spacing w:before="1"/>
        <w:ind w:left="838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[15]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WHO.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Diet,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Nutrition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Prevention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Chronic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Diseases,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FAO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expert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pacing w:val="-1"/>
          <w:sz w:val="22"/>
        </w:rPr>
        <w:t>report,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1"/>
          <w:sz w:val="22"/>
        </w:rPr>
        <w:t>Geneva: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World</w:t>
      </w:r>
      <w:r>
        <w:rPr>
          <w:rFonts w:ascii="Times New Roman"/>
          <w:spacing w:val="59"/>
          <w:sz w:val="22"/>
        </w:rPr>
        <w:t> </w:t>
      </w:r>
      <w:r>
        <w:rPr>
          <w:rFonts w:ascii="Times New Roman"/>
          <w:spacing w:val="-1"/>
          <w:sz w:val="22"/>
        </w:rPr>
        <w:t>Health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Organisation,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2003.</w:t>
      </w:r>
    </w:p>
    <w:p>
      <w:pPr>
        <w:spacing w:before="1"/>
        <w:ind w:left="838" w:right="115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[16]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Peters,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CJ.,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Fick,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GW.,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Wilkins,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JL.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Cultivating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better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nutrition: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can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food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pyramid</w:t>
      </w:r>
      <w:r>
        <w:rPr>
          <w:rFonts w:ascii="Times New Roman" w:hAnsi="Times New Roman" w:cs="Times New Roman" w:eastAsia="Times New Roman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help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translate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dietray recommendations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agricultural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goals?.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Agron.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J.,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95: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1424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1431.</w:t>
      </w:r>
    </w:p>
    <w:p>
      <w:pPr>
        <w:spacing w:before="0"/>
        <w:ind w:left="838" w:right="11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[17]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WHO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2003,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Diet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pacing w:val="-2"/>
          <w:sz w:val="22"/>
        </w:rPr>
        <w:t>nutrition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prevention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pacing w:val="-1"/>
          <w:sz w:val="22"/>
        </w:rPr>
        <w:t>cronic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diseases.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1"/>
          <w:sz w:val="22"/>
        </w:rPr>
        <w:t>Report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WHO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Study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pacing w:val="-1"/>
          <w:sz w:val="22"/>
        </w:rPr>
        <w:t>group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Genecve,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WHO.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2003.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Gordana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Macanović,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39" w:right="13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STUDENTS’</w:t>
      </w:r>
      <w:r>
        <w:rPr>
          <w:rFonts w:ascii="Times New Roman" w:hAnsi="Times New Roman" w:cs="Times New Roman" w:eastAsia="Times New Roman"/>
          <w:b/>
          <w:bCs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ESTING</w:t>
      </w:r>
      <w:r>
        <w:rPr>
          <w:rFonts w:ascii="Times New Roman" w:hAnsi="Times New Roman" w:cs="Times New Roman" w:eastAsia="Times New Roman"/>
          <w:b/>
          <w:bCs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HABITS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44" w:right="13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2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goal.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aim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determine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habits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food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students,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first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place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reveal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irregularities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relation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meals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type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food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consumption.</w:t>
      </w:r>
      <w:r>
        <w:rPr>
          <w:rFonts w:ascii="Times New Roman"/>
          <w:sz w:val="20"/>
        </w:rPr>
      </w:r>
    </w:p>
    <w:p>
      <w:pPr>
        <w:spacing w:before="0"/>
        <w:ind w:left="118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Methods.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study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covered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410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first,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second,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third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fourth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1"/>
          <w:sz w:val="20"/>
        </w:rPr>
        <w:t>year.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2"/>
          <w:sz w:val="20"/>
        </w:rPr>
        <w:t>was</w:t>
      </w:r>
      <w:r>
        <w:rPr>
          <w:rFonts w:ascii="Times New Roman"/>
          <w:spacing w:val="63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designed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cross-sectional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-1"/>
          <w:sz w:val="20"/>
        </w:rPr>
        <w:t>study,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sample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pacing w:val="-1"/>
          <w:sz w:val="20"/>
        </w:rPr>
        <w:t>made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random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selection,</w:t>
      </w:r>
      <w:r>
        <w:rPr>
          <w:rFonts w:ascii="Times New Roman"/>
          <w:spacing w:val="47"/>
          <w:sz w:val="20"/>
        </w:rPr>
        <w:t> </w:t>
      </w:r>
      <w:r>
        <w:rPr>
          <w:rFonts w:ascii="Times New Roman"/>
          <w:sz w:val="20"/>
        </w:rPr>
        <w:t>using</w:t>
      </w:r>
      <w:r>
        <w:rPr>
          <w:rFonts w:ascii="Times New Roman"/>
          <w:spacing w:val="4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5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questionnaire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closed-ended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responses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different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variants.</w:t>
      </w:r>
      <w:r>
        <w:rPr>
          <w:rFonts w:ascii="Times New Roman"/>
          <w:sz w:val="20"/>
        </w:rPr>
      </w:r>
    </w:p>
    <w:p>
      <w:pPr>
        <w:spacing w:before="0"/>
        <w:ind w:left="119" w:right="119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 </w:t>
      </w:r>
      <w:r>
        <w:rPr>
          <w:rFonts w:ascii="Times New Roman"/>
          <w:spacing w:val="-1"/>
          <w:sz w:val="20"/>
        </w:rPr>
        <w:t>results.</w:t>
      </w:r>
      <w:r>
        <w:rPr>
          <w:rFonts w:ascii="Times New Roman"/>
          <w:spacing w:val="1"/>
          <w:sz w:val="20"/>
        </w:rPr>
        <w:t> 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410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female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surveyed,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215 </w:t>
      </w:r>
      <w:r>
        <w:rPr>
          <w:rFonts w:ascii="Times New Roman"/>
          <w:spacing w:val="-1"/>
          <w:sz w:val="20"/>
        </w:rPr>
        <w:t>(52.4%)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3"/>
          <w:sz w:val="20"/>
        </w:rPr>
        <w:t>195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(47.5%)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men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were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women.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largest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number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students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166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(40.4%)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three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meals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"/>
          <w:sz w:val="20"/>
        </w:rPr>
        <w:t>per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day,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260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(63.5)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breakfast.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common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foods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 diet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meat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and eggs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(29.9%)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students.</w:t>
      </w:r>
      <w:r>
        <w:rPr>
          <w:rFonts w:ascii="Times New Roman"/>
          <w:sz w:val="20"/>
        </w:rPr>
        <w:t> Then,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bread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 </w:t>
      </w:r>
      <w:r>
        <w:rPr>
          <w:rFonts w:ascii="Times New Roman"/>
          <w:sz w:val="20"/>
        </w:rPr>
        <w:t>bakers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104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(25.3%)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students,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very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rarely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fruits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vegetables.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Soft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drink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soft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drinks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consumed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91.7%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students,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coffee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71%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students.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Snacks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consumed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84.2%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students. Students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usually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drink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around five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glasses</w:t>
      </w:r>
      <w:r>
        <w:rPr>
          <w:rFonts w:ascii="Times New Roman"/>
          <w:spacing w:val="90"/>
          <w:w w:val="9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fluids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200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(48.78%)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students.</w:t>
      </w:r>
      <w:r>
        <w:rPr>
          <w:rFonts w:ascii="Times New Roman"/>
          <w:sz w:val="20"/>
        </w:rPr>
      </w:r>
    </w:p>
    <w:p>
      <w:pPr>
        <w:spacing w:before="0"/>
        <w:ind w:left="119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20"/>
        </w:rPr>
        <w:t>onclusion.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results</w:t>
      </w:r>
      <w:r>
        <w:rPr>
          <w:rFonts w:ascii="Times New Roman"/>
          <w:sz w:val="20"/>
        </w:rPr>
        <w:t> show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favorite</w:t>
      </w:r>
      <w:r>
        <w:rPr>
          <w:rFonts w:ascii="Times New Roman"/>
          <w:sz w:val="20"/>
        </w:rPr>
        <w:t> foods 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young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meat,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bread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and pastries,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snacks,</w:t>
      </w:r>
      <w:r>
        <w:rPr>
          <w:rFonts w:ascii="Times New Roman"/>
          <w:spacing w:val="8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sweetened</w:t>
      </w:r>
      <w:r>
        <w:rPr>
          <w:rFonts w:ascii="Times New Roman"/>
          <w:sz w:val="20"/>
        </w:rPr>
        <w:t>   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drinks.</w:t>
      </w:r>
      <w:r>
        <w:rPr>
          <w:rFonts w:ascii="Times New Roman"/>
          <w:sz w:val="20"/>
        </w:rPr>
        <w:t>   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Vegetables   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   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-1"/>
          <w:sz w:val="20"/>
        </w:rPr>
        <w:t>fruits</w:t>
      </w:r>
      <w:r>
        <w:rPr>
          <w:rFonts w:ascii="Times New Roman"/>
          <w:sz w:val="20"/>
        </w:rPr>
        <w:t>    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are    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z w:val="20"/>
        </w:rPr>
        <w:t>    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popular    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food    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among    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students.</w:t>
      </w:r>
      <w:r>
        <w:rPr>
          <w:rFonts w:ascii="Times New Roman"/>
          <w:spacing w:val="4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Measures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promote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proper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nutrition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conceptually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designed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"/>
          <w:sz w:val="20"/>
        </w:rPr>
        <w:t>applied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entire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society,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family,</w:t>
      </w:r>
      <w:r>
        <w:rPr>
          <w:rFonts w:ascii="Times New Roman"/>
          <w:spacing w:val="9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health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institutions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institutions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dealing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youth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education.</w:t>
      </w:r>
      <w:r>
        <w:rPr>
          <w:rFonts w:ascii="Times New Roman"/>
          <w:sz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student,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proper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nutrition,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health.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428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427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276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4273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427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14/2018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7.130005pt;margin-top:40.275276pt;width:98.3pt;height:12pt;mso-position-horizontal-relative:page;mso-position-vertical-relative:page;z-index:-426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Macanović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4266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4264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80.098999pt;margin-top:40.275276pt;width:145.35pt;height:12pt;mso-position-horizontal-relative:page;mso-position-vertical-relative:page;z-index:-426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Navike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studenata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vezane</w:t>
                </w:r>
                <w:r>
                  <w:rPr>
                    <w:rFonts w:asci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za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ishranu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19"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2025-02-26T08:49:02Z</dcterms:created>
  <dcterms:modified xsi:type="dcterms:W3CDTF">2025-02-26T08:49:02Z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